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153748505"/>
        <w:placeholder>
          <w:docPart w:val="F2119CB0F7A348489BA0DB243446E9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D77BD4" w14:textId="49E05000" w:rsidR="00887C3B" w:rsidRPr="00F259AA" w:rsidRDefault="00BD0E69" w:rsidP="00F259AA">
          <w:pPr>
            <w:pStyle w:val="Title"/>
            <w:framePr w:wrap="around"/>
          </w:pPr>
          <w:r>
            <w:t>Faculty of Arts and Education</w:t>
          </w:r>
        </w:p>
      </w:sdtContent>
    </w:sdt>
    <w:sdt>
      <w:sdtPr>
        <w:id w:val="-1611277912"/>
        <w:placeholder>
          <w:docPart w:val="EDFC1E9DA5184C8099D86DBEDA9948B5"/>
        </w:placeholder>
        <w:text/>
      </w:sdtPr>
      <w:sdtEndPr/>
      <w:sdtContent>
        <w:p w14:paraId="64B638CC" w14:textId="500C394D" w:rsidR="00AE251B" w:rsidRPr="004C0056" w:rsidRDefault="00374F13" w:rsidP="004C0056">
          <w:pPr>
            <w:pStyle w:val="Subtitle"/>
            <w:framePr w:wrap="around"/>
          </w:pPr>
          <w:r>
            <w:t>HDR Candidate</w:t>
          </w:r>
          <w:r w:rsidR="00BD0E69">
            <w:t xml:space="preserve"> Web Profile Template</w:t>
          </w:r>
        </w:p>
      </w:sdtContent>
    </w:sdt>
    <w:sdt>
      <w:sdtPr>
        <w:id w:val="-266926784"/>
        <w:lock w:val="sdtContentLocked"/>
        <w:placeholder>
          <w:docPart w:val="120521C921D8463EB13EAFE36782F251"/>
        </w:placeholder>
        <w:showingPlcHdr/>
        <w15:appearance w15:val="hidden"/>
        <w:text/>
      </w:sdtPr>
      <w:sdtEndPr/>
      <w:sdtContent>
        <w:p w14:paraId="528D218C" w14:textId="77777777" w:rsidR="006372A2" w:rsidRDefault="00BB685A" w:rsidP="006372A2">
          <w:pPr>
            <w:pStyle w:val="NoSpacing"/>
            <w:sectPr w:rsidR="006372A2" w:rsidSect="008C6B87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 w:code="9"/>
              <w:pgMar w:top="1134" w:right="1134" w:bottom="1134" w:left="1134" w:header="3119" w:footer="510" w:gutter="0"/>
              <w:cols w:space="708"/>
              <w:titlePg/>
              <w:docGrid w:linePitch="360"/>
            </w:sectPr>
          </w:pPr>
          <w:r>
            <w:rPr>
              <w:rStyle w:val="PlaceholderText"/>
            </w:rPr>
            <w:t xml:space="preserve">  </w:t>
          </w:r>
        </w:p>
      </w:sdtContent>
    </w:sdt>
    <w:p w14:paraId="0B4CCFE7" w14:textId="5D8F4316" w:rsidR="005367A1" w:rsidRDefault="00BD0E69" w:rsidP="00CC12D5">
      <w:pPr>
        <w:pStyle w:val="IntroductionHeading"/>
      </w:pPr>
      <w:r>
        <w:t>Instructions</w:t>
      </w:r>
    </w:p>
    <w:p w14:paraId="7FA0D530" w14:textId="1CE35085" w:rsidR="00BD0E69" w:rsidRDefault="00BD0E69" w:rsidP="002929A7">
      <w:pPr>
        <w:spacing w:before="1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follow the below instructions for completing your Web Profile;</w:t>
      </w:r>
    </w:p>
    <w:p w14:paraId="581F9C3B" w14:textId="5F8AFE79" w:rsidR="00BD0E69" w:rsidRDefault="00BD0E69" w:rsidP="002929A7">
      <w:pPr>
        <w:numPr>
          <w:ilvl w:val="0"/>
          <w:numId w:val="34"/>
        </w:numPr>
        <w:spacing w:before="120" w:after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Once you have completed the template, save to your computer</w:t>
      </w:r>
      <w:r w:rsidR="000B5D64">
        <w:rPr>
          <w:rFonts w:ascii="Arial" w:hAnsi="Arial" w:cs="Arial"/>
          <w:sz w:val="22"/>
        </w:rPr>
        <w:t>.</w:t>
      </w:r>
    </w:p>
    <w:p w14:paraId="4FB95EC5" w14:textId="77777777" w:rsidR="00BD0E69" w:rsidRPr="00BC37AE" w:rsidRDefault="00BD0E69" w:rsidP="002929A7">
      <w:pPr>
        <w:numPr>
          <w:ilvl w:val="0"/>
          <w:numId w:val="34"/>
        </w:numPr>
        <w:spacing w:before="120" w:after="0"/>
        <w:contextualSpacing/>
        <w:rPr>
          <w:rFonts w:ascii="Arial" w:hAnsi="Arial" w:cs="Arial"/>
          <w:sz w:val="22"/>
        </w:rPr>
      </w:pPr>
      <w:r w:rsidRPr="00BC37AE">
        <w:rPr>
          <w:rFonts w:ascii="Arial" w:hAnsi="Arial" w:cs="Arial"/>
          <w:sz w:val="22"/>
        </w:rPr>
        <w:t xml:space="preserve">Log a job in Cherwell to have your profile created </w:t>
      </w:r>
      <w:hyperlink r:id="rId12" w:history="1">
        <w:r w:rsidRPr="00BC37AE">
          <w:rPr>
            <w:rStyle w:val="Hyperlink"/>
            <w:rFonts w:ascii="Arial" w:hAnsi="Arial" w:cs="Arial"/>
            <w:sz w:val="22"/>
          </w:rPr>
          <w:t>https://staffservicecentre.csu.edu.au/</w:t>
        </w:r>
      </w:hyperlink>
      <w:r w:rsidRPr="00BC37AE">
        <w:rPr>
          <w:rFonts w:ascii="Arial" w:hAnsi="Arial" w:cs="Arial"/>
          <w:sz w:val="22"/>
        </w:rPr>
        <w:t xml:space="preserve"> </w:t>
      </w:r>
    </w:p>
    <w:p w14:paraId="15759585" w14:textId="77777777" w:rsidR="00BD0E69" w:rsidRDefault="00BD0E69" w:rsidP="002929A7">
      <w:pPr>
        <w:numPr>
          <w:ilvl w:val="0"/>
          <w:numId w:val="34"/>
        </w:numPr>
        <w:spacing w:before="120" w:after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 the file to your Cherwell incident and submit your DIT service request</w:t>
      </w:r>
    </w:p>
    <w:p w14:paraId="5650F809" w14:textId="769FAAC1" w:rsidR="00C9724A" w:rsidRDefault="00BD0E69" w:rsidP="002929A7">
      <w:pPr>
        <w:numPr>
          <w:ilvl w:val="0"/>
          <w:numId w:val="34"/>
        </w:numPr>
        <w:spacing w:before="120" w:after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Profile images should be current, clear, forward facing and taken from the shoulders</w:t>
      </w:r>
      <w:r w:rsidR="00C9724A">
        <w:rPr>
          <w:rFonts w:ascii="Arial" w:hAnsi="Arial" w:cs="Arial"/>
          <w:sz w:val="22"/>
        </w:rPr>
        <w:t xml:space="preserve"> up</w:t>
      </w:r>
      <w:r w:rsidR="000B5D64">
        <w:rPr>
          <w:rFonts w:ascii="Arial" w:hAnsi="Arial" w:cs="Arial"/>
          <w:sz w:val="22"/>
        </w:rPr>
        <w:t>.</w:t>
      </w:r>
    </w:p>
    <w:p w14:paraId="0C0C2D3F" w14:textId="77777777" w:rsidR="00C9724A" w:rsidRPr="00C9724A" w:rsidRDefault="00C9724A" w:rsidP="002929A7">
      <w:pPr>
        <w:spacing w:before="120" w:after="0"/>
        <w:ind w:left="360"/>
        <w:contextualSpacing/>
        <w:rPr>
          <w:rFonts w:ascii="Arial" w:hAnsi="Arial" w:cs="Arial"/>
          <w:sz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33"/>
      </w:tblGrid>
      <w:tr w:rsidR="00374F13" w:rsidRPr="00D37C25" w14:paraId="24C6FD2B" w14:textId="77777777" w:rsidTr="002929A7">
        <w:trPr>
          <w:trHeight w:val="397"/>
        </w:trPr>
        <w:tc>
          <w:tcPr>
            <w:tcW w:w="5032" w:type="dxa"/>
            <w:shd w:val="clear" w:color="auto" w:fill="FCDDD4" w:themeFill="text2" w:themeFillTint="33"/>
            <w:vAlign w:val="center"/>
          </w:tcPr>
          <w:p w14:paraId="11AC7664" w14:textId="1653A789" w:rsidR="00374F13" w:rsidRPr="00D37C25" w:rsidRDefault="00374F13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D37C25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033" w:type="dxa"/>
            <w:shd w:val="clear" w:color="auto" w:fill="FCDDD4" w:themeFill="text2" w:themeFillTint="33"/>
            <w:vAlign w:val="center"/>
          </w:tcPr>
          <w:p w14:paraId="75C1BEF0" w14:textId="708CD7A3" w:rsidR="00374F13" w:rsidRPr="00D37C25" w:rsidRDefault="00374F13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</w:t>
            </w:r>
          </w:p>
        </w:tc>
      </w:tr>
      <w:tr w:rsidR="00374F13" w:rsidRPr="00D37C25" w14:paraId="55ED16B7" w14:textId="77777777" w:rsidTr="00374F13">
        <w:trPr>
          <w:trHeight w:val="397"/>
        </w:trPr>
        <w:tc>
          <w:tcPr>
            <w:tcW w:w="5032" w:type="dxa"/>
            <w:tcBorders>
              <w:bottom w:val="single" w:sz="4" w:space="0" w:color="auto"/>
            </w:tcBorders>
          </w:tcPr>
          <w:p w14:paraId="3B447C2C" w14:textId="6D866837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00EB1764" w14:textId="58590415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74F13" w:rsidRPr="00D37C25" w14:paraId="55CA8660" w14:textId="77777777" w:rsidTr="00374F13">
        <w:trPr>
          <w:trHeight w:val="397"/>
        </w:trPr>
        <w:tc>
          <w:tcPr>
            <w:tcW w:w="5032" w:type="dxa"/>
            <w:shd w:val="clear" w:color="auto" w:fill="FCDDD4" w:themeFill="text2" w:themeFillTint="33"/>
            <w:vAlign w:val="center"/>
          </w:tcPr>
          <w:p w14:paraId="21B4E1A8" w14:textId="7ED33250" w:rsidR="00374F13" w:rsidRPr="00B22580" w:rsidRDefault="00374F13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>EMAIL</w:t>
            </w:r>
          </w:p>
        </w:tc>
        <w:tc>
          <w:tcPr>
            <w:tcW w:w="5033" w:type="dxa"/>
            <w:shd w:val="clear" w:color="auto" w:fill="FCDDD4" w:themeFill="text2" w:themeFillTint="33"/>
            <w:vAlign w:val="center"/>
          </w:tcPr>
          <w:p w14:paraId="13E1BADE" w14:textId="11762C65" w:rsidR="00374F13" w:rsidRPr="00B22580" w:rsidRDefault="00374F13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</w:rPr>
              <w:t>STUDENT NUMBER</w:t>
            </w:r>
          </w:p>
        </w:tc>
      </w:tr>
      <w:tr w:rsidR="00374F13" w:rsidRPr="00D37C25" w14:paraId="5DF3F177" w14:textId="77777777" w:rsidTr="00374F13">
        <w:trPr>
          <w:trHeight w:val="397"/>
        </w:trPr>
        <w:tc>
          <w:tcPr>
            <w:tcW w:w="5032" w:type="dxa"/>
            <w:tcBorders>
              <w:bottom w:val="single" w:sz="4" w:space="0" w:color="auto"/>
            </w:tcBorders>
          </w:tcPr>
          <w:p w14:paraId="7F6A44F5" w14:textId="719B4A83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559205C3" w14:textId="69FE8E71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2929A7" w:rsidRPr="00D37C25" w14:paraId="30D7E260" w14:textId="77777777" w:rsidTr="00403F63">
        <w:trPr>
          <w:trHeight w:val="397"/>
        </w:trPr>
        <w:tc>
          <w:tcPr>
            <w:tcW w:w="5032" w:type="dxa"/>
            <w:shd w:val="clear" w:color="auto" w:fill="FCDDD4" w:themeFill="text2" w:themeFillTint="33"/>
            <w:vAlign w:val="center"/>
          </w:tcPr>
          <w:p w14:paraId="433C59C2" w14:textId="77777777" w:rsidR="002929A7" w:rsidRPr="00B22580" w:rsidRDefault="002929A7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</w:rPr>
              <w:t xml:space="preserve">PRINCIPAL SUPERVISOR </w:t>
            </w:r>
          </w:p>
        </w:tc>
        <w:tc>
          <w:tcPr>
            <w:tcW w:w="5033" w:type="dxa"/>
            <w:shd w:val="clear" w:color="auto" w:fill="FCDDD4" w:themeFill="text2" w:themeFillTint="33"/>
            <w:vAlign w:val="center"/>
          </w:tcPr>
          <w:p w14:paraId="72834416" w14:textId="55662E94" w:rsidR="002929A7" w:rsidRPr="00B22580" w:rsidRDefault="002929A7" w:rsidP="002929A7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>CO-SUPERVISOR</w:t>
            </w:r>
          </w:p>
        </w:tc>
      </w:tr>
      <w:tr w:rsidR="002929A7" w:rsidRPr="00D37C25" w14:paraId="5569DD84" w14:textId="77777777" w:rsidTr="005A50BD">
        <w:trPr>
          <w:trHeight w:val="397"/>
        </w:trPr>
        <w:tc>
          <w:tcPr>
            <w:tcW w:w="5032" w:type="dxa"/>
            <w:tcBorders>
              <w:bottom w:val="single" w:sz="4" w:space="0" w:color="auto"/>
            </w:tcBorders>
          </w:tcPr>
          <w:p w14:paraId="6F929142" w14:textId="59356CC9" w:rsidR="002929A7" w:rsidRPr="00B22580" w:rsidRDefault="002929A7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65144361" w14:textId="65AB65B5" w:rsidR="002929A7" w:rsidRPr="00B22580" w:rsidRDefault="002929A7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74F13" w:rsidRPr="00D37C25" w14:paraId="5E57F29C" w14:textId="77777777" w:rsidTr="00374F13">
        <w:trPr>
          <w:trHeight w:val="397"/>
        </w:trPr>
        <w:tc>
          <w:tcPr>
            <w:tcW w:w="5032" w:type="dxa"/>
            <w:shd w:val="clear" w:color="auto" w:fill="FCDDD4" w:themeFill="text2" w:themeFillTint="33"/>
            <w:vAlign w:val="center"/>
          </w:tcPr>
          <w:p w14:paraId="4947F9D7" w14:textId="1A597C32" w:rsidR="00374F13" w:rsidRPr="00B22580" w:rsidRDefault="00374F13" w:rsidP="002929A7">
            <w:pPr>
              <w:contextualSpacing/>
              <w:rPr>
                <w:rFonts w:ascii="Arial" w:hAnsi="Arial" w:cs="Arial"/>
                <w:b/>
                <w:sz w:val="22"/>
                <w:lang w:val="en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>PART TIME or FULL TIME?</w:t>
            </w:r>
          </w:p>
        </w:tc>
        <w:tc>
          <w:tcPr>
            <w:tcW w:w="5033" w:type="dxa"/>
            <w:shd w:val="clear" w:color="auto" w:fill="FCDDD4" w:themeFill="text2" w:themeFillTint="33"/>
            <w:vAlign w:val="center"/>
          </w:tcPr>
          <w:p w14:paraId="67706823" w14:textId="3109C05A" w:rsidR="00374F13" w:rsidRPr="00B22580" w:rsidRDefault="00374F13" w:rsidP="002929A7">
            <w:pPr>
              <w:contextualSpacing/>
              <w:rPr>
                <w:rFonts w:ascii="Arial" w:hAnsi="Arial" w:cs="Arial"/>
                <w:b/>
                <w:sz w:val="22"/>
                <w:lang w:val="en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>CAMPUS</w:t>
            </w:r>
          </w:p>
        </w:tc>
      </w:tr>
      <w:tr w:rsidR="00374F13" w:rsidRPr="00D37C25" w14:paraId="69D86203" w14:textId="77777777" w:rsidTr="00374F13">
        <w:trPr>
          <w:trHeight w:val="397"/>
        </w:trPr>
        <w:tc>
          <w:tcPr>
            <w:tcW w:w="5032" w:type="dxa"/>
            <w:tcBorders>
              <w:bottom w:val="single" w:sz="4" w:space="0" w:color="auto"/>
            </w:tcBorders>
          </w:tcPr>
          <w:p w14:paraId="2BE5E6BB" w14:textId="4B961F23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14:paraId="6F033A16" w14:textId="7B69B6BA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74F13" w:rsidRPr="00D37C25" w14:paraId="0A71F7B3" w14:textId="77777777" w:rsidTr="002929A7">
        <w:trPr>
          <w:trHeight w:val="41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CDDD4" w:themeFill="text2" w:themeFillTint="33"/>
            <w:vAlign w:val="center"/>
          </w:tcPr>
          <w:p w14:paraId="413ADE61" w14:textId="1EE043D2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>PROPOSED THESIS TITLE</w:t>
            </w:r>
          </w:p>
        </w:tc>
      </w:tr>
      <w:tr w:rsidR="00374F13" w:rsidRPr="00D37C25" w14:paraId="0FD259F4" w14:textId="77777777" w:rsidTr="00374F13">
        <w:trPr>
          <w:trHeight w:val="397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742D7AF1" w14:textId="1087FA33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74F13" w:rsidRPr="00D37C25" w14:paraId="54889B4C" w14:textId="77777777" w:rsidTr="00374F13">
        <w:trPr>
          <w:trHeight w:val="397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CDDD4" w:themeFill="text2" w:themeFillTint="33"/>
          </w:tcPr>
          <w:p w14:paraId="55B32468" w14:textId="5D981074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  <w:r w:rsidRPr="00B22580">
              <w:rPr>
                <w:rFonts w:ascii="Arial" w:hAnsi="Arial" w:cs="Arial"/>
                <w:b/>
                <w:sz w:val="22"/>
                <w:lang w:val="en"/>
              </w:rPr>
              <w:t xml:space="preserve">RESEARCH – </w:t>
            </w:r>
            <w:r w:rsidRPr="00B22580">
              <w:rPr>
                <w:rFonts w:ascii="Arial" w:hAnsi="Arial" w:cs="Arial"/>
                <w:bCs/>
                <w:sz w:val="22"/>
                <w:lang w:val="en"/>
              </w:rPr>
              <w:t>A brief description of your research project (no more than 200 words)</w:t>
            </w:r>
          </w:p>
        </w:tc>
      </w:tr>
      <w:tr w:rsidR="00374F13" w:rsidRPr="00D37C25" w14:paraId="6BBBFD29" w14:textId="77777777" w:rsidTr="0041048E">
        <w:trPr>
          <w:trHeight w:val="729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17BA9392" w14:textId="38D9A47C" w:rsidR="00374F13" w:rsidRPr="00B22580" w:rsidRDefault="00374F13" w:rsidP="002929A7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374F13" w:rsidRPr="00D37C25" w14:paraId="679C444B" w14:textId="77777777" w:rsidTr="00374F13">
        <w:trPr>
          <w:trHeight w:val="397"/>
        </w:trPr>
        <w:tc>
          <w:tcPr>
            <w:tcW w:w="10065" w:type="dxa"/>
            <w:gridSpan w:val="2"/>
            <w:shd w:val="clear" w:color="auto" w:fill="FCDDD4" w:themeFill="text2" w:themeFillTint="33"/>
            <w:vAlign w:val="center"/>
          </w:tcPr>
          <w:p w14:paraId="2D350F64" w14:textId="329CFDA7" w:rsidR="00374F13" w:rsidRPr="00D37C25" w:rsidRDefault="002929A7" w:rsidP="002929A7">
            <w:pPr>
              <w:contextualSpacing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b/>
                <w:sz w:val="22"/>
                <w:lang w:val="en"/>
              </w:rPr>
              <w:t>HOW DID YOU…?</w:t>
            </w:r>
            <w:r w:rsidR="00374F13">
              <w:rPr>
                <w:rFonts w:ascii="Arial" w:hAnsi="Arial" w:cs="Arial"/>
                <w:b/>
                <w:sz w:val="22"/>
                <w:lang w:val="en"/>
              </w:rPr>
              <w:t xml:space="preserve"> – </w:t>
            </w:r>
            <w:r w:rsidRPr="002929A7">
              <w:rPr>
                <w:rFonts w:ascii="Arial" w:hAnsi="Arial" w:cs="Arial"/>
                <w:sz w:val="22"/>
                <w:szCs w:val="24"/>
              </w:rPr>
              <w:t>Briefly tell us how you came to be doing your PhD at CSU.</w:t>
            </w:r>
          </w:p>
        </w:tc>
      </w:tr>
      <w:tr w:rsidR="00374F13" w:rsidRPr="00D37C25" w14:paraId="7FC2DBBD" w14:textId="77777777" w:rsidTr="0041048E">
        <w:trPr>
          <w:trHeight w:val="859"/>
        </w:trPr>
        <w:tc>
          <w:tcPr>
            <w:tcW w:w="10065" w:type="dxa"/>
            <w:gridSpan w:val="2"/>
          </w:tcPr>
          <w:p w14:paraId="70F4F0B2" w14:textId="73CDCA5F" w:rsidR="00374F13" w:rsidRPr="00D37C25" w:rsidRDefault="00374F13" w:rsidP="002929A7">
            <w:pPr>
              <w:pStyle w:val="EASTEXT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2929A7" w:rsidRPr="00D37C25" w14:paraId="5489FD6F" w14:textId="77777777" w:rsidTr="002929A7">
        <w:trPr>
          <w:trHeight w:val="610"/>
        </w:trPr>
        <w:tc>
          <w:tcPr>
            <w:tcW w:w="10065" w:type="dxa"/>
            <w:gridSpan w:val="2"/>
            <w:shd w:val="clear" w:color="auto" w:fill="FCDDD4" w:themeFill="text2" w:themeFillTint="33"/>
          </w:tcPr>
          <w:p w14:paraId="6FCADCEA" w14:textId="196279AC" w:rsidR="002929A7" w:rsidRPr="002929A7" w:rsidRDefault="002929A7" w:rsidP="002929A7">
            <w:pPr>
              <w:contextualSpacing/>
              <w:rPr>
                <w:sz w:val="18"/>
                <w:szCs w:val="20"/>
              </w:rPr>
            </w:pPr>
            <w:r w:rsidRPr="002929A7">
              <w:rPr>
                <w:rFonts w:ascii="Arial" w:hAnsi="Arial" w:cs="Arial"/>
                <w:b/>
                <w:sz w:val="22"/>
                <w:szCs w:val="24"/>
                <w:lang w:val="en"/>
              </w:rPr>
              <w:t>ENGAGEMENT AND MEMBERSHIPS</w:t>
            </w:r>
            <w:r w:rsidRPr="002929A7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"/>
              </w:rPr>
              <w:t xml:space="preserve">– </w:t>
            </w:r>
            <w:r w:rsidRPr="002929A7">
              <w:rPr>
                <w:rFonts w:ascii="Arial" w:hAnsi="Arial" w:cs="Arial"/>
                <w:sz w:val="22"/>
                <w:szCs w:val="24"/>
              </w:rPr>
              <w:t>List any memberships in associations, faculty/school/CSU committees or other memberships relevant to your academic career/research project.</w:t>
            </w:r>
          </w:p>
        </w:tc>
      </w:tr>
      <w:tr w:rsidR="002929A7" w:rsidRPr="00D37C25" w14:paraId="356E9EB2" w14:textId="77777777" w:rsidTr="002929A7">
        <w:trPr>
          <w:trHeight w:val="875"/>
        </w:trPr>
        <w:tc>
          <w:tcPr>
            <w:tcW w:w="10065" w:type="dxa"/>
            <w:gridSpan w:val="2"/>
          </w:tcPr>
          <w:p w14:paraId="6F9B573C" w14:textId="602E85BF" w:rsidR="002929A7" w:rsidRPr="00D37C25" w:rsidRDefault="002929A7" w:rsidP="002929A7">
            <w:pPr>
              <w:pStyle w:val="EASTEXT"/>
              <w:contextualSpacing/>
              <w:rPr>
                <w:rFonts w:ascii="Arial" w:hAnsi="Arial" w:cs="Arial"/>
                <w:lang w:val="en-GB"/>
              </w:rPr>
            </w:pPr>
          </w:p>
        </w:tc>
      </w:tr>
      <w:tr w:rsidR="002929A7" w:rsidRPr="00D37C25" w14:paraId="14855FB6" w14:textId="77777777" w:rsidTr="002929A7">
        <w:trPr>
          <w:trHeight w:val="561"/>
        </w:trPr>
        <w:tc>
          <w:tcPr>
            <w:tcW w:w="10065" w:type="dxa"/>
            <w:gridSpan w:val="2"/>
            <w:shd w:val="clear" w:color="auto" w:fill="FCDDD4" w:themeFill="text2" w:themeFillTint="33"/>
          </w:tcPr>
          <w:p w14:paraId="5E7A4A68" w14:textId="1CF91920" w:rsidR="002929A7" w:rsidRPr="00D37C25" w:rsidRDefault="002929A7" w:rsidP="002929A7">
            <w:pPr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PUBLICATIONS - </w:t>
            </w:r>
            <w:r w:rsidRPr="002929A7">
              <w:rPr>
                <w:rFonts w:ascii="Arial" w:hAnsi="Arial" w:cs="Arial"/>
                <w:sz w:val="22"/>
              </w:rPr>
              <w:t xml:space="preserve">If you have any research publications, conference presentations or relevant professional publications, list them here. Please list </w:t>
            </w:r>
            <w:r>
              <w:rPr>
                <w:rFonts w:ascii="Arial" w:hAnsi="Arial" w:cs="Arial"/>
                <w:sz w:val="22"/>
              </w:rPr>
              <w:t xml:space="preserve">your links to your profiles. (CRO, </w:t>
            </w:r>
            <w:proofErr w:type="spellStart"/>
            <w:r>
              <w:rPr>
                <w:rFonts w:ascii="Arial" w:hAnsi="Arial" w:cs="Arial"/>
                <w:sz w:val="22"/>
              </w:rPr>
              <w:t>Orcid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2929A7" w:rsidRPr="00D37C25" w14:paraId="79AF8B27" w14:textId="77777777" w:rsidTr="0041048E">
        <w:trPr>
          <w:trHeight w:val="754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557B63C6" w14:textId="48B844A7" w:rsidR="002929A7" w:rsidRPr="00D37C25" w:rsidRDefault="002929A7" w:rsidP="002929A7">
            <w:pPr>
              <w:pStyle w:val="EASTEXT"/>
              <w:contextualSpacing/>
              <w:rPr>
                <w:rFonts w:ascii="Arial" w:hAnsi="Arial" w:cs="Arial"/>
                <w:lang w:val="en-GB"/>
              </w:rPr>
            </w:pPr>
          </w:p>
        </w:tc>
      </w:tr>
    </w:tbl>
    <w:p w14:paraId="59D68DC5" w14:textId="77777777" w:rsidR="00BD0E69" w:rsidRPr="00F1304E" w:rsidRDefault="00BD0E69" w:rsidP="002929A7">
      <w:pPr>
        <w:contextualSpacing/>
      </w:pPr>
    </w:p>
    <w:sectPr w:rsidR="00BD0E69" w:rsidRPr="00F1304E" w:rsidSect="00D058AE">
      <w:headerReference w:type="default" r:id="rId13"/>
      <w:type w:val="continuous"/>
      <w:pgSz w:w="11906" w:h="16838" w:code="9"/>
      <w:pgMar w:top="1134" w:right="1134" w:bottom="1134" w:left="1134" w:header="147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C039" w14:textId="77777777" w:rsidR="00BD0E69" w:rsidRDefault="00BD0E69" w:rsidP="00C37A29">
      <w:pPr>
        <w:spacing w:after="0"/>
      </w:pPr>
      <w:r>
        <w:separator/>
      </w:r>
    </w:p>
    <w:p w14:paraId="68CF5818" w14:textId="77777777" w:rsidR="00BD0E69" w:rsidRDefault="00BD0E69"/>
  </w:endnote>
  <w:endnote w:type="continuationSeparator" w:id="0">
    <w:p w14:paraId="6C270F71" w14:textId="77777777" w:rsidR="00BD0E69" w:rsidRDefault="00BD0E69" w:rsidP="00C37A29">
      <w:pPr>
        <w:spacing w:after="0"/>
      </w:pPr>
      <w:r>
        <w:continuationSeparator/>
      </w:r>
    </w:p>
    <w:p w14:paraId="318847E1" w14:textId="77777777" w:rsidR="00BD0E69" w:rsidRDefault="00BD0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B14" w14:textId="77777777" w:rsidR="00495A75" w:rsidRDefault="00916EBF" w:rsidP="00495A75">
    <w:pPr>
      <w:pStyle w:val="FooterPageNumber"/>
      <w:framePr w:wrap="around"/>
      <w:rPr>
        <w:noProof w:val="0"/>
      </w:rPr>
    </w:pPr>
    <w:sdt>
      <w:sdtPr>
        <w:id w:val="2077631678"/>
        <w:docPartObj>
          <w:docPartGallery w:val="Page Numbers (Bottom of Page)"/>
          <w:docPartUnique/>
        </w:docPartObj>
      </w:sdtPr>
      <w:sdtEndPr/>
      <w:sdtContent>
        <w:r w:rsidR="00495A75" w:rsidRPr="001D13AB">
          <w:t xml:space="preserve"> </w:t>
        </w:r>
        <w:sdt>
          <w:sdtPr>
            <w:id w:val="-510992129"/>
            <w:docPartObj>
              <w:docPartGallery w:val="Page Numbers (Top of Page)"/>
              <w:docPartUnique/>
            </w:docPartObj>
          </w:sdtPr>
          <w:sdtEndPr/>
          <w:sdtContent>
            <w:r w:rsidR="00495A75" w:rsidRPr="0042508F">
              <w:t xml:space="preserve">Page </w:t>
            </w:r>
            <w:r w:rsidR="00495A75" w:rsidRPr="0042508F">
              <w:rPr>
                <w:sz w:val="24"/>
                <w:szCs w:val="24"/>
              </w:rPr>
              <w:fldChar w:fldCharType="begin"/>
            </w:r>
            <w:r w:rsidR="00495A75" w:rsidRPr="0042508F">
              <w:instrText xml:space="preserve"> PAGE </w:instrText>
            </w:r>
            <w:r w:rsidR="00495A75" w:rsidRPr="0042508F">
              <w:rPr>
                <w:sz w:val="24"/>
                <w:szCs w:val="24"/>
              </w:rPr>
              <w:fldChar w:fldCharType="separate"/>
            </w:r>
            <w:r w:rsidR="008C6B87">
              <w:t>2</w:t>
            </w:r>
            <w:r w:rsidR="00495A75" w:rsidRPr="0042508F">
              <w:rPr>
                <w:sz w:val="24"/>
                <w:szCs w:val="24"/>
              </w:rPr>
              <w:fldChar w:fldCharType="end"/>
            </w:r>
            <w:r w:rsidR="00495A75" w:rsidRPr="0042508F">
              <w:t xml:space="preserve"> of </w:t>
            </w:r>
            <w:r w:rsidR="00495A75">
              <w:fldChar w:fldCharType="begin"/>
            </w:r>
            <w:r w:rsidR="00495A75">
              <w:instrText xml:space="preserve"> NUMPAGES  </w:instrText>
            </w:r>
            <w:r w:rsidR="00495A75">
              <w:fldChar w:fldCharType="separate"/>
            </w:r>
            <w:r w:rsidR="008C6B87">
              <w:t>2</w:t>
            </w:r>
            <w:r w:rsidR="00495A75">
              <w:fldChar w:fldCharType="end"/>
            </w:r>
          </w:sdtContent>
        </w:sdt>
      </w:sdtContent>
    </w:sdt>
  </w:p>
  <w:p w14:paraId="23F97F7C" w14:textId="77777777" w:rsidR="00495A75" w:rsidRDefault="00495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A4DF" w14:textId="77777777" w:rsidR="004C5889" w:rsidRDefault="00916EBF" w:rsidP="008C6B87">
    <w:pPr>
      <w:pStyle w:val="FooterPageNumber"/>
      <w:framePr w:h="212" w:wrap="around" w:hAnchor="page" w:x="9763" w:y="15735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4C5889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4C5889" w:rsidRPr="0042508F">
              <w:t xml:space="preserve">Page </w:t>
            </w:r>
            <w:r w:rsidR="004C5889" w:rsidRPr="0042508F">
              <w:rPr>
                <w:sz w:val="24"/>
                <w:szCs w:val="24"/>
              </w:rPr>
              <w:fldChar w:fldCharType="begin"/>
            </w:r>
            <w:r w:rsidR="004C5889" w:rsidRPr="0042508F">
              <w:instrText xml:space="preserve"> PAGE </w:instrText>
            </w:r>
            <w:r w:rsidR="004C5889" w:rsidRPr="0042508F">
              <w:rPr>
                <w:sz w:val="24"/>
                <w:szCs w:val="24"/>
              </w:rPr>
              <w:fldChar w:fldCharType="separate"/>
            </w:r>
            <w:r w:rsidR="008C6B87">
              <w:t>1</w:t>
            </w:r>
            <w:r w:rsidR="004C5889" w:rsidRPr="0042508F">
              <w:rPr>
                <w:sz w:val="24"/>
                <w:szCs w:val="24"/>
              </w:rPr>
              <w:fldChar w:fldCharType="end"/>
            </w:r>
            <w:r w:rsidR="004C5889" w:rsidRPr="0042508F">
              <w:t xml:space="preserve"> of </w:t>
            </w:r>
            <w:r w:rsidR="004C5889">
              <w:fldChar w:fldCharType="begin"/>
            </w:r>
            <w:r w:rsidR="004C5889">
              <w:instrText xml:space="preserve"> NUMPAGES  </w:instrText>
            </w:r>
            <w:r w:rsidR="004C5889">
              <w:fldChar w:fldCharType="separate"/>
            </w:r>
            <w:r w:rsidR="008C6B87">
              <w:t>2</w:t>
            </w:r>
            <w:r w:rsidR="004C5889">
              <w:fldChar w:fldCharType="end"/>
            </w:r>
          </w:sdtContent>
        </w:sdt>
      </w:sdtContent>
    </w:sdt>
  </w:p>
  <w:p w14:paraId="2DB0B4E3" w14:textId="77777777" w:rsidR="00784B8D" w:rsidRPr="008C6B87" w:rsidRDefault="008C6B87" w:rsidP="008C6B87">
    <w:pPr>
      <w:pStyle w:val="Footer"/>
      <w:rPr>
        <w:sz w:val="16"/>
      </w:rPr>
    </w:pPr>
    <w:r w:rsidRPr="008C6B87">
      <w:rPr>
        <w:sz w:val="16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BCD1" w14:textId="77777777" w:rsidR="00BD0E69" w:rsidRDefault="00BD0E69" w:rsidP="00C37A29">
      <w:pPr>
        <w:spacing w:after="0"/>
      </w:pPr>
      <w:r>
        <w:separator/>
      </w:r>
    </w:p>
    <w:p w14:paraId="0EAC6722" w14:textId="77777777" w:rsidR="00BD0E69" w:rsidRDefault="00BD0E69"/>
  </w:footnote>
  <w:footnote w:type="continuationSeparator" w:id="0">
    <w:p w14:paraId="3DD6760A" w14:textId="77777777" w:rsidR="00BD0E69" w:rsidRDefault="00BD0E69" w:rsidP="00C37A29">
      <w:pPr>
        <w:spacing w:after="0"/>
      </w:pPr>
      <w:r>
        <w:continuationSeparator/>
      </w:r>
    </w:p>
    <w:p w14:paraId="677B2569" w14:textId="77777777" w:rsidR="00BD0E69" w:rsidRDefault="00BD0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F544" w14:textId="77777777" w:rsidR="004C0056" w:rsidRDefault="00784B8D">
    <w:pPr>
      <w:pStyle w:val="Header"/>
    </w:pP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F5B98" wp14:editId="4C99D9B8">
              <wp:simplePos x="0" y="0"/>
              <wp:positionH relativeFrom="column">
                <wp:posOffset>1268730</wp:posOffset>
              </wp:positionH>
              <wp:positionV relativeFrom="paragraph">
                <wp:posOffset>440055</wp:posOffset>
              </wp:positionV>
              <wp:extent cx="103082" cy="127379"/>
              <wp:effectExtent l="0" t="0" r="0" b="0"/>
              <wp:wrapNone/>
              <wp:docPr id="2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082" cy="127379"/>
                      </a:xfrm>
                      <a:custGeom>
                        <a:avLst/>
                        <a:gdLst>
                          <a:gd name="T0" fmla="*/ 403 w 419"/>
                          <a:gd name="T1" fmla="*/ 42 h 520"/>
                          <a:gd name="T2" fmla="*/ 404 w 419"/>
                          <a:gd name="T3" fmla="*/ 152 h 520"/>
                          <a:gd name="T4" fmla="*/ 381 w 419"/>
                          <a:gd name="T5" fmla="*/ 152 h 520"/>
                          <a:gd name="T6" fmla="*/ 247 w 419"/>
                          <a:gd name="T7" fmla="*/ 26 h 520"/>
                          <a:gd name="T8" fmla="*/ 92 w 419"/>
                          <a:gd name="T9" fmla="*/ 251 h 520"/>
                          <a:gd name="T10" fmla="*/ 253 w 419"/>
                          <a:gd name="T11" fmla="*/ 492 h 520"/>
                          <a:gd name="T12" fmla="*/ 394 w 419"/>
                          <a:gd name="T13" fmla="*/ 348 h 520"/>
                          <a:gd name="T14" fmla="*/ 419 w 419"/>
                          <a:gd name="T15" fmla="*/ 348 h 520"/>
                          <a:gd name="T16" fmla="*/ 409 w 419"/>
                          <a:gd name="T17" fmla="*/ 479 h 520"/>
                          <a:gd name="T18" fmla="*/ 249 w 419"/>
                          <a:gd name="T19" fmla="*/ 520 h 520"/>
                          <a:gd name="T20" fmla="*/ 0 w 419"/>
                          <a:gd name="T21" fmla="*/ 271 h 520"/>
                          <a:gd name="T22" fmla="*/ 246 w 419"/>
                          <a:gd name="T23" fmla="*/ 0 h 520"/>
                          <a:gd name="T24" fmla="*/ 403 w 419"/>
                          <a:gd name="T25" fmla="*/ 42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419" h="520">
                            <a:moveTo>
                              <a:pt x="403" y="42"/>
                            </a:moveTo>
                            <a:cubicBezTo>
                              <a:pt x="404" y="152"/>
                              <a:pt x="404" y="152"/>
                              <a:pt x="404" y="152"/>
                            </a:cubicBezTo>
                            <a:cubicBezTo>
                              <a:pt x="381" y="152"/>
                              <a:pt x="381" y="152"/>
                              <a:pt x="381" y="152"/>
                            </a:cubicBezTo>
                            <a:cubicBezTo>
                              <a:pt x="364" y="70"/>
                              <a:pt x="319" y="26"/>
                              <a:pt x="247" y="26"/>
                            </a:cubicBezTo>
                            <a:cubicBezTo>
                              <a:pt x="142" y="26"/>
                              <a:pt x="92" y="128"/>
                              <a:pt x="92" y="251"/>
                            </a:cubicBezTo>
                            <a:cubicBezTo>
                              <a:pt x="92" y="386"/>
                              <a:pt x="149" y="492"/>
                              <a:pt x="253" y="492"/>
                            </a:cubicBezTo>
                            <a:cubicBezTo>
                              <a:pt x="325" y="492"/>
                              <a:pt x="371" y="450"/>
                              <a:pt x="394" y="348"/>
                            </a:cubicBezTo>
                            <a:cubicBezTo>
                              <a:pt x="419" y="348"/>
                              <a:pt x="419" y="348"/>
                              <a:pt x="419" y="348"/>
                            </a:cubicBezTo>
                            <a:cubicBezTo>
                              <a:pt x="409" y="479"/>
                              <a:pt x="409" y="479"/>
                              <a:pt x="409" y="479"/>
                            </a:cubicBezTo>
                            <a:cubicBezTo>
                              <a:pt x="367" y="504"/>
                              <a:pt x="315" y="520"/>
                              <a:pt x="249" y="520"/>
                            </a:cubicBezTo>
                            <a:cubicBezTo>
                              <a:pt x="96" y="520"/>
                              <a:pt x="0" y="419"/>
                              <a:pt x="0" y="271"/>
                            </a:cubicBezTo>
                            <a:cubicBezTo>
                              <a:pt x="0" y="106"/>
                              <a:pt x="106" y="0"/>
                              <a:pt x="246" y="0"/>
                            </a:cubicBezTo>
                            <a:cubicBezTo>
                              <a:pt x="309" y="0"/>
                              <a:pt x="362" y="16"/>
                              <a:pt x="403" y="42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DFE88B1" id="Freeform 5" o:spid="_x0000_s1026" style="position:absolute;margin-left:99.9pt;margin-top:34.65pt;width:8.1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<v:path arrowok="t" o:connecttype="custom" o:connectlocs="99146,10288;99392,37234;93733,37234;60767,6369;22634,61485;62243,120520;96932,85246;103082,85246;100622,117336;61259,127379;0,66384;60521,0;99146,10288" o:connectangles="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42394A" wp14:editId="189CB6BC">
              <wp:simplePos x="0" y="0"/>
              <wp:positionH relativeFrom="column">
                <wp:posOffset>1378585</wp:posOffset>
              </wp:positionH>
              <wp:positionV relativeFrom="paragraph">
                <wp:posOffset>427990</wp:posOffset>
              </wp:positionV>
              <wp:extent cx="99757" cy="137348"/>
              <wp:effectExtent l="0" t="0" r="0" b="0"/>
              <wp:wrapNone/>
              <wp:docPr id="2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137348"/>
                      </a:xfrm>
                      <a:custGeom>
                        <a:avLst/>
                        <a:gdLst>
                          <a:gd name="T0" fmla="*/ 47 w 407"/>
                          <a:gd name="T1" fmla="*/ 70 h 563"/>
                          <a:gd name="T2" fmla="*/ 2 w 407"/>
                          <a:gd name="T3" fmla="*/ 46 h 563"/>
                          <a:gd name="T4" fmla="*/ 2 w 407"/>
                          <a:gd name="T5" fmla="*/ 35 h 563"/>
                          <a:gd name="T6" fmla="*/ 116 w 407"/>
                          <a:gd name="T7" fmla="*/ 0 h 563"/>
                          <a:gd name="T8" fmla="*/ 128 w 407"/>
                          <a:gd name="T9" fmla="*/ 0 h 563"/>
                          <a:gd name="T10" fmla="*/ 128 w 407"/>
                          <a:gd name="T11" fmla="*/ 248 h 563"/>
                          <a:gd name="T12" fmla="*/ 260 w 407"/>
                          <a:gd name="T13" fmla="*/ 179 h 563"/>
                          <a:gd name="T14" fmla="*/ 360 w 407"/>
                          <a:gd name="T15" fmla="*/ 297 h 563"/>
                          <a:gd name="T16" fmla="*/ 360 w 407"/>
                          <a:gd name="T17" fmla="*/ 509 h 563"/>
                          <a:gd name="T18" fmla="*/ 407 w 407"/>
                          <a:gd name="T19" fmla="*/ 543 h 563"/>
                          <a:gd name="T20" fmla="*/ 407 w 407"/>
                          <a:gd name="T21" fmla="*/ 563 h 563"/>
                          <a:gd name="T22" fmla="*/ 232 w 407"/>
                          <a:gd name="T23" fmla="*/ 563 h 563"/>
                          <a:gd name="T24" fmla="*/ 232 w 407"/>
                          <a:gd name="T25" fmla="*/ 543 h 563"/>
                          <a:gd name="T26" fmla="*/ 279 w 407"/>
                          <a:gd name="T27" fmla="*/ 509 h 563"/>
                          <a:gd name="T28" fmla="*/ 279 w 407"/>
                          <a:gd name="T29" fmla="*/ 298 h 563"/>
                          <a:gd name="T30" fmla="*/ 219 w 407"/>
                          <a:gd name="T31" fmla="*/ 229 h 563"/>
                          <a:gd name="T32" fmla="*/ 128 w 407"/>
                          <a:gd name="T33" fmla="*/ 266 h 563"/>
                          <a:gd name="T34" fmla="*/ 128 w 407"/>
                          <a:gd name="T35" fmla="*/ 509 h 563"/>
                          <a:gd name="T36" fmla="*/ 175 w 407"/>
                          <a:gd name="T37" fmla="*/ 543 h 563"/>
                          <a:gd name="T38" fmla="*/ 175 w 407"/>
                          <a:gd name="T39" fmla="*/ 563 h 563"/>
                          <a:gd name="T40" fmla="*/ 0 w 407"/>
                          <a:gd name="T41" fmla="*/ 563 h 563"/>
                          <a:gd name="T42" fmla="*/ 0 w 407"/>
                          <a:gd name="T43" fmla="*/ 543 h 563"/>
                          <a:gd name="T44" fmla="*/ 47 w 407"/>
                          <a:gd name="T45" fmla="*/ 509 h 563"/>
                          <a:gd name="T46" fmla="*/ 47 w 407"/>
                          <a:gd name="T47" fmla="*/ 70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563">
                            <a:moveTo>
                              <a:pt x="47" y="70"/>
                            </a:move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cubicBezTo>
                              <a:pt x="128" y="248"/>
                              <a:pt x="128" y="248"/>
                              <a:pt x="128" y="248"/>
                            </a:cubicBezTo>
                            <a:cubicBezTo>
                              <a:pt x="160" y="211"/>
                              <a:pt x="202" y="179"/>
                              <a:pt x="260" y="179"/>
                            </a:cubicBezTo>
                            <a:cubicBezTo>
                              <a:pt x="327" y="179"/>
                              <a:pt x="360" y="219"/>
                              <a:pt x="360" y="297"/>
                            </a:cubicBezTo>
                            <a:cubicBezTo>
                              <a:pt x="360" y="509"/>
                              <a:pt x="360" y="509"/>
                              <a:pt x="360" y="509"/>
                            </a:cubicBezTo>
                            <a:cubicBezTo>
                              <a:pt x="360" y="535"/>
                              <a:pt x="371" y="540"/>
                              <a:pt x="407" y="543"/>
                            </a:cubicBezTo>
                            <a:cubicBezTo>
                              <a:pt x="407" y="563"/>
                              <a:pt x="407" y="563"/>
                              <a:pt x="407" y="563"/>
                            </a:cubicBezTo>
                            <a:cubicBezTo>
                              <a:pt x="232" y="563"/>
                              <a:pt x="232" y="563"/>
                              <a:pt x="232" y="563"/>
                            </a:cubicBezTo>
                            <a:cubicBezTo>
                              <a:pt x="232" y="543"/>
                              <a:pt x="232" y="543"/>
                              <a:pt x="232" y="543"/>
                            </a:cubicBezTo>
                            <a:cubicBezTo>
                              <a:pt x="268" y="540"/>
                              <a:pt x="279" y="535"/>
                              <a:pt x="279" y="509"/>
                            </a:cubicBezTo>
                            <a:cubicBezTo>
                              <a:pt x="279" y="298"/>
                              <a:pt x="279" y="298"/>
                              <a:pt x="279" y="298"/>
                            </a:cubicBezTo>
                            <a:cubicBezTo>
                              <a:pt x="279" y="250"/>
                              <a:pt x="260" y="229"/>
                              <a:pt x="219" y="229"/>
                            </a:cubicBezTo>
                            <a:cubicBezTo>
                              <a:pt x="185" y="229"/>
                              <a:pt x="153" y="246"/>
                              <a:pt x="128" y="266"/>
                            </a:cubicBezTo>
                            <a:cubicBezTo>
                              <a:pt x="128" y="509"/>
                              <a:pt x="128" y="509"/>
                              <a:pt x="128" y="509"/>
                            </a:cubicBezTo>
                            <a:cubicBezTo>
                              <a:pt x="128" y="535"/>
                              <a:pt x="139" y="540"/>
                              <a:pt x="175" y="543"/>
                            </a:cubicBezTo>
                            <a:cubicBezTo>
                              <a:pt x="175" y="563"/>
                              <a:pt x="175" y="563"/>
                              <a:pt x="175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7" y="535"/>
                              <a:pt x="47" y="509"/>
                            </a:cubicBezTo>
                            <a:lnTo>
                              <a:pt x="47" y="70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59EEA8" id="Freeform 6" o:spid="_x0000_s1026" style="position:absolute;margin-left:108.55pt;margin-top:33.7pt;width:7.85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<v:path arrowok="t" o:connecttype="custom" o:connectlocs="11520,17077;490,11222;490,8539;28432,0;31373,0;31373,60501;63727,43668;88237,72455;88237,124174;99757,132469;99757,137348;56864,137348;56864,132469;68384,124174;68384,72699;53678,55866;31373,64893;31373,124174;42893,132469;42893,137348;0,137348;0,132469;11520,124174;11520,170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1AFE85" wp14:editId="59A3254F">
              <wp:simplePos x="0" y="0"/>
              <wp:positionH relativeFrom="column">
                <wp:posOffset>1487170</wp:posOffset>
              </wp:positionH>
              <wp:positionV relativeFrom="paragraph">
                <wp:posOffset>471170</wp:posOffset>
              </wp:positionV>
              <wp:extent cx="85348" cy="96365"/>
              <wp:effectExtent l="0" t="0" r="0" b="0"/>
              <wp:wrapNone/>
              <wp:docPr id="29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5348" cy="96365"/>
                      </a:xfrm>
                      <a:custGeom>
                        <a:avLst/>
                        <a:gdLst>
                          <a:gd name="T0" fmla="*/ 206 w 348"/>
                          <a:gd name="T1" fmla="*/ 311 h 392"/>
                          <a:gd name="T2" fmla="*/ 206 w 348"/>
                          <a:gd name="T3" fmla="*/ 176 h 392"/>
                          <a:gd name="T4" fmla="*/ 131 w 348"/>
                          <a:gd name="T5" fmla="*/ 207 h 392"/>
                          <a:gd name="T6" fmla="*/ 77 w 348"/>
                          <a:gd name="T7" fmla="*/ 277 h 392"/>
                          <a:gd name="T8" fmla="*/ 137 w 348"/>
                          <a:gd name="T9" fmla="*/ 343 h 392"/>
                          <a:gd name="T10" fmla="*/ 206 w 348"/>
                          <a:gd name="T11" fmla="*/ 311 h 392"/>
                          <a:gd name="T12" fmla="*/ 287 w 348"/>
                          <a:gd name="T13" fmla="*/ 304 h 392"/>
                          <a:gd name="T14" fmla="*/ 313 w 348"/>
                          <a:gd name="T15" fmla="*/ 348 h 392"/>
                          <a:gd name="T16" fmla="*/ 344 w 348"/>
                          <a:gd name="T17" fmla="*/ 340 h 392"/>
                          <a:gd name="T18" fmla="*/ 348 w 348"/>
                          <a:gd name="T19" fmla="*/ 353 h 392"/>
                          <a:gd name="T20" fmla="*/ 273 w 348"/>
                          <a:gd name="T21" fmla="*/ 392 h 392"/>
                          <a:gd name="T22" fmla="*/ 208 w 348"/>
                          <a:gd name="T23" fmla="*/ 328 h 392"/>
                          <a:gd name="T24" fmla="*/ 94 w 348"/>
                          <a:gd name="T25" fmla="*/ 391 h 392"/>
                          <a:gd name="T26" fmla="*/ 0 w 348"/>
                          <a:gd name="T27" fmla="*/ 299 h 392"/>
                          <a:gd name="T28" fmla="*/ 100 w 348"/>
                          <a:gd name="T29" fmla="*/ 192 h 392"/>
                          <a:gd name="T30" fmla="*/ 206 w 348"/>
                          <a:gd name="T31" fmla="*/ 153 h 392"/>
                          <a:gd name="T32" fmla="*/ 206 w 348"/>
                          <a:gd name="T33" fmla="*/ 99 h 392"/>
                          <a:gd name="T34" fmla="*/ 147 w 348"/>
                          <a:gd name="T35" fmla="*/ 20 h 392"/>
                          <a:gd name="T36" fmla="*/ 93 w 348"/>
                          <a:gd name="T37" fmla="*/ 83 h 392"/>
                          <a:gd name="T38" fmla="*/ 98 w 348"/>
                          <a:gd name="T39" fmla="*/ 123 h 392"/>
                          <a:gd name="T40" fmla="*/ 51 w 348"/>
                          <a:gd name="T41" fmla="*/ 130 h 392"/>
                          <a:gd name="T42" fmla="*/ 21 w 348"/>
                          <a:gd name="T43" fmla="*/ 88 h 392"/>
                          <a:gd name="T44" fmla="*/ 155 w 348"/>
                          <a:gd name="T45" fmla="*/ 0 h 392"/>
                          <a:gd name="T46" fmla="*/ 287 w 348"/>
                          <a:gd name="T47" fmla="*/ 114 h 392"/>
                          <a:gd name="T48" fmla="*/ 287 w 348"/>
                          <a:gd name="T49" fmla="*/ 304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48" h="392">
                            <a:moveTo>
                              <a:pt x="206" y="311"/>
                            </a:moveTo>
                            <a:cubicBezTo>
                              <a:pt x="206" y="176"/>
                              <a:pt x="206" y="176"/>
                              <a:pt x="206" y="176"/>
                            </a:cubicBezTo>
                            <a:cubicBezTo>
                              <a:pt x="131" y="207"/>
                              <a:pt x="131" y="207"/>
                              <a:pt x="131" y="207"/>
                            </a:cubicBezTo>
                            <a:cubicBezTo>
                              <a:pt x="97" y="220"/>
                              <a:pt x="77" y="238"/>
                              <a:pt x="77" y="277"/>
                            </a:cubicBezTo>
                            <a:cubicBezTo>
                              <a:pt x="77" y="316"/>
                              <a:pt x="97" y="343"/>
                              <a:pt x="137" y="343"/>
                            </a:cubicBezTo>
                            <a:cubicBezTo>
                              <a:pt x="162" y="343"/>
                              <a:pt x="181" y="331"/>
                              <a:pt x="206" y="311"/>
                            </a:cubicBezTo>
                            <a:moveTo>
                              <a:pt x="287" y="304"/>
                            </a:moveTo>
                            <a:cubicBezTo>
                              <a:pt x="287" y="333"/>
                              <a:pt x="293" y="348"/>
                              <a:pt x="313" y="348"/>
                            </a:cubicBezTo>
                            <a:cubicBezTo>
                              <a:pt x="324" y="348"/>
                              <a:pt x="334" y="345"/>
                              <a:pt x="344" y="340"/>
                            </a:cubicBezTo>
                            <a:cubicBezTo>
                              <a:pt x="348" y="353"/>
                              <a:pt x="348" y="353"/>
                              <a:pt x="348" y="353"/>
                            </a:cubicBezTo>
                            <a:cubicBezTo>
                              <a:pt x="329" y="379"/>
                              <a:pt x="304" y="392"/>
                              <a:pt x="273" y="392"/>
                            </a:cubicBezTo>
                            <a:cubicBezTo>
                              <a:pt x="236" y="392"/>
                              <a:pt x="214" y="367"/>
                              <a:pt x="208" y="328"/>
                            </a:cubicBezTo>
                            <a:cubicBezTo>
                              <a:pt x="183" y="357"/>
                              <a:pt x="144" y="391"/>
                              <a:pt x="94" y="391"/>
                            </a:cubicBezTo>
                            <a:cubicBezTo>
                              <a:pt x="36" y="391"/>
                              <a:pt x="0" y="355"/>
                              <a:pt x="0" y="299"/>
                            </a:cubicBezTo>
                            <a:cubicBezTo>
                              <a:pt x="0" y="238"/>
                              <a:pt x="44" y="213"/>
                              <a:pt x="100" y="192"/>
                            </a:cubicBezTo>
                            <a:cubicBezTo>
                              <a:pt x="206" y="153"/>
                              <a:pt x="206" y="153"/>
                              <a:pt x="206" y="153"/>
                            </a:cubicBezTo>
                            <a:cubicBezTo>
                              <a:pt x="206" y="99"/>
                              <a:pt x="206" y="99"/>
                              <a:pt x="206" y="99"/>
                            </a:cubicBezTo>
                            <a:cubicBezTo>
                              <a:pt x="206" y="53"/>
                              <a:pt x="190" y="20"/>
                              <a:pt x="147" y="20"/>
                            </a:cubicBezTo>
                            <a:cubicBezTo>
                              <a:pt x="108" y="20"/>
                              <a:pt x="93" y="47"/>
                              <a:pt x="93" y="83"/>
                            </a:cubicBezTo>
                            <a:cubicBezTo>
                              <a:pt x="93" y="96"/>
                              <a:pt x="95" y="108"/>
                              <a:pt x="98" y="123"/>
                            </a:cubicBezTo>
                            <a:cubicBezTo>
                              <a:pt x="51" y="130"/>
                              <a:pt x="51" y="130"/>
                              <a:pt x="51" y="130"/>
                            </a:cubicBezTo>
                            <a:cubicBezTo>
                              <a:pt x="32" y="124"/>
                              <a:pt x="21" y="109"/>
                              <a:pt x="21" y="88"/>
                            </a:cubicBezTo>
                            <a:cubicBezTo>
                              <a:pt x="21" y="31"/>
                              <a:pt x="80" y="0"/>
                              <a:pt x="155" y="0"/>
                            </a:cubicBezTo>
                            <a:cubicBezTo>
                              <a:pt x="242" y="0"/>
                              <a:pt x="287" y="35"/>
                              <a:pt x="287" y="114"/>
                            </a:cubicBezTo>
                            <a:lnTo>
                              <a:pt x="287" y="304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6595C99" id="Freeform 7" o:spid="_x0000_s1026" style="position:absolute;margin-left:117.1pt;margin-top:37.1pt;width:6.7pt;height: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<v:path arrowok="t" o:connecttype="custom" o:connectlocs="50522,76453;50522,43266;32128,50887;18884,68095;33600,84319;50522,76453;70388,74732;76764,85549;84367,83582;85348,86778;66954,96365;51013,80632;23054,96119;0,73503;24525,47199;50522,37612;50522,24337;36052,4917;22809,20404;24035,30237;12508,31958;5150,21633;38014,0;70388,28025;70388,74732" o:connectangles="0,0,0,0,0,0,0,0,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DB1E3D" wp14:editId="0B240280">
              <wp:simplePos x="0" y="0"/>
              <wp:positionH relativeFrom="column">
                <wp:posOffset>1576705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3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A90D753" id="Freeform 8" o:spid="_x0000_s1026" style="position:absolute;margin-left:124.15pt;margin-top:37.1pt;width:4.95pt;height: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809108" wp14:editId="0248EA61">
              <wp:simplePos x="0" y="0"/>
              <wp:positionH relativeFrom="column">
                <wp:posOffset>1645920</wp:posOffset>
              </wp:positionH>
              <wp:positionV relativeFrom="paragraph">
                <wp:posOffset>427990</wp:posOffset>
              </wp:positionV>
              <wp:extent cx="44336" cy="137348"/>
              <wp:effectExtent l="0" t="0" r="0" b="0"/>
              <wp:wrapNone/>
              <wp:docPr id="3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36" cy="137348"/>
                      </a:xfrm>
                      <a:custGeom>
                        <a:avLst/>
                        <a:gdLst>
                          <a:gd name="T0" fmla="*/ 128 w 176"/>
                          <a:gd name="T1" fmla="*/ 509 h 563"/>
                          <a:gd name="T2" fmla="*/ 176 w 176"/>
                          <a:gd name="T3" fmla="*/ 543 h 563"/>
                          <a:gd name="T4" fmla="*/ 176 w 176"/>
                          <a:gd name="T5" fmla="*/ 563 h 563"/>
                          <a:gd name="T6" fmla="*/ 0 w 176"/>
                          <a:gd name="T7" fmla="*/ 563 h 563"/>
                          <a:gd name="T8" fmla="*/ 0 w 176"/>
                          <a:gd name="T9" fmla="*/ 543 h 563"/>
                          <a:gd name="T10" fmla="*/ 48 w 176"/>
                          <a:gd name="T11" fmla="*/ 509 h 563"/>
                          <a:gd name="T12" fmla="*/ 48 w 176"/>
                          <a:gd name="T13" fmla="*/ 70 h 563"/>
                          <a:gd name="T14" fmla="*/ 2 w 176"/>
                          <a:gd name="T15" fmla="*/ 46 h 563"/>
                          <a:gd name="T16" fmla="*/ 2 w 176"/>
                          <a:gd name="T17" fmla="*/ 35 h 563"/>
                          <a:gd name="T18" fmla="*/ 116 w 176"/>
                          <a:gd name="T19" fmla="*/ 0 h 563"/>
                          <a:gd name="T20" fmla="*/ 128 w 176"/>
                          <a:gd name="T21" fmla="*/ 0 h 563"/>
                          <a:gd name="T22" fmla="*/ 128 w 176"/>
                          <a:gd name="T23" fmla="*/ 509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76" h="563">
                            <a:moveTo>
                              <a:pt x="128" y="509"/>
                            </a:moveTo>
                            <a:cubicBezTo>
                              <a:pt x="128" y="535"/>
                              <a:pt x="140" y="540"/>
                              <a:pt x="176" y="543"/>
                            </a:cubicBezTo>
                            <a:cubicBezTo>
                              <a:pt x="176" y="563"/>
                              <a:pt x="176" y="563"/>
                              <a:pt x="176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8" y="535"/>
                              <a:pt x="48" y="509"/>
                            </a:cubicBezTo>
                            <a:cubicBezTo>
                              <a:pt x="48" y="70"/>
                              <a:pt x="48" y="70"/>
                              <a:pt x="48" y="70"/>
                            </a:cubicBez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lnTo>
                              <a:pt x="128" y="50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35B15E0" id="Freeform 9" o:spid="_x0000_s1026" style="position:absolute;margin-left:129.6pt;margin-top:33.7pt;width:3.5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" path="m128,509v,26,12,31,48,34c176,563,176,563,176,563,,563,,563,,563,,543,,543,,543v36,-3,48,-8,48,-34c48,70,48,70,48,70,2,46,2,46,2,46,2,35,2,35,2,35,116,,116,,116,v12,,12,,12,l128,509xe" filled="f" stroked="f">
              <v:path arrowok="t" o:connecttype="custom" o:connectlocs="32244,124174;44336,132469;44336,137348;0,137348;0,132469;12092,124174;12092,17077;504,11222;504,8539;29221,0;32244,0;32244,124174" o:connectangles="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543220" wp14:editId="3313D9E2">
              <wp:simplePos x="0" y="0"/>
              <wp:positionH relativeFrom="column">
                <wp:posOffset>1697990</wp:posOffset>
              </wp:positionH>
              <wp:positionV relativeFrom="paragraph">
                <wp:posOffset>471170</wp:posOffset>
              </wp:positionV>
              <wp:extent cx="76480" cy="96365"/>
              <wp:effectExtent l="0" t="0" r="0" b="0"/>
              <wp:wrapNone/>
              <wp:docPr id="3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6480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5 w 314"/>
                          <a:gd name="T3" fmla="*/ 138 h 392"/>
                          <a:gd name="T4" fmla="*/ 163 w 314"/>
                          <a:gd name="T5" fmla="*/ 24 h 392"/>
                          <a:gd name="T6" fmla="*/ 75 w 314"/>
                          <a:gd name="T7" fmla="*/ 138 h 392"/>
                          <a:gd name="T8" fmla="*/ 310 w 314"/>
                          <a:gd name="T9" fmla="*/ 146 h 392"/>
                          <a:gd name="T10" fmla="*/ 310 w 314"/>
                          <a:gd name="T11" fmla="*/ 161 h 392"/>
                          <a:gd name="T12" fmla="*/ 73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10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5" y="138"/>
                              <a:pt x="235" y="138"/>
                              <a:pt x="235" y="138"/>
                            </a:cubicBezTo>
                            <a:cubicBezTo>
                              <a:pt x="235" y="72"/>
                              <a:pt x="214" y="24"/>
                              <a:pt x="163" y="24"/>
                            </a:cubicBezTo>
                            <a:cubicBezTo>
                              <a:pt x="111" y="24"/>
                              <a:pt x="81" y="73"/>
                              <a:pt x="75" y="138"/>
                            </a:cubicBezTo>
                            <a:moveTo>
                              <a:pt x="310" y="146"/>
                            </a:moveTo>
                            <a:cubicBezTo>
                              <a:pt x="310" y="161"/>
                              <a:pt x="310" y="161"/>
                              <a:pt x="310" y="161"/>
                            </a:cubicBezTo>
                            <a:cubicBezTo>
                              <a:pt x="73" y="161"/>
                              <a:pt x="73" y="161"/>
                              <a:pt x="73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9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7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10" y="63"/>
                              <a:pt x="310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9395D7B" id="Freeform 10" o:spid="_x0000_s1026" style="position:absolute;margin-left:133.7pt;margin-top:37.1pt;width:6pt;height: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<v:path arrowok="t" o:connecttype="custom" o:connectlocs="18268,33924;57238,33924;39701,5900;18268,33924;75506,35891;75506,39578;17780,39578;47739,82107;74044,67111;76480,68340;40676,96365;0,50641;41163,0;75506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9A7EEE" wp14:editId="11044369">
              <wp:simplePos x="0" y="0"/>
              <wp:positionH relativeFrom="column">
                <wp:posOffset>1787525</wp:posOffset>
              </wp:positionH>
              <wp:positionV relativeFrom="paragraph">
                <wp:posOffset>471170</wp:posOffset>
              </wp:positionV>
              <wp:extent cx="65396" cy="96365"/>
              <wp:effectExtent l="0" t="0" r="0" b="0"/>
              <wp:wrapNone/>
              <wp:docPr id="3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96" cy="96365"/>
                      </a:xfrm>
                      <a:custGeom>
                        <a:avLst/>
                        <a:gdLst>
                          <a:gd name="T0" fmla="*/ 4 w 267"/>
                          <a:gd name="T1" fmla="*/ 356 h 392"/>
                          <a:gd name="T2" fmla="*/ 0 w 267"/>
                          <a:gd name="T3" fmla="*/ 257 h 392"/>
                          <a:gd name="T4" fmla="*/ 23 w 267"/>
                          <a:gd name="T5" fmla="*/ 257 h 392"/>
                          <a:gd name="T6" fmla="*/ 131 w 267"/>
                          <a:gd name="T7" fmla="*/ 369 h 392"/>
                          <a:gd name="T8" fmla="*/ 204 w 267"/>
                          <a:gd name="T9" fmla="*/ 306 h 392"/>
                          <a:gd name="T10" fmla="*/ 116 w 267"/>
                          <a:gd name="T11" fmla="*/ 226 h 392"/>
                          <a:gd name="T12" fmla="*/ 5 w 267"/>
                          <a:gd name="T13" fmla="*/ 107 h 392"/>
                          <a:gd name="T14" fmla="*/ 130 w 267"/>
                          <a:gd name="T15" fmla="*/ 0 h 392"/>
                          <a:gd name="T16" fmla="*/ 243 w 267"/>
                          <a:gd name="T17" fmla="*/ 30 h 392"/>
                          <a:gd name="T18" fmla="*/ 243 w 267"/>
                          <a:gd name="T19" fmla="*/ 117 h 392"/>
                          <a:gd name="T20" fmla="*/ 222 w 267"/>
                          <a:gd name="T21" fmla="*/ 117 h 392"/>
                          <a:gd name="T22" fmla="*/ 128 w 267"/>
                          <a:gd name="T23" fmla="*/ 22 h 392"/>
                          <a:gd name="T24" fmla="*/ 67 w 267"/>
                          <a:gd name="T25" fmla="*/ 78 h 392"/>
                          <a:gd name="T26" fmla="*/ 150 w 267"/>
                          <a:gd name="T27" fmla="*/ 154 h 392"/>
                          <a:gd name="T28" fmla="*/ 267 w 267"/>
                          <a:gd name="T29" fmla="*/ 276 h 392"/>
                          <a:gd name="T30" fmla="*/ 130 w 267"/>
                          <a:gd name="T31" fmla="*/ 392 h 392"/>
                          <a:gd name="T32" fmla="*/ 4 w 267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7" h="392">
                            <a:moveTo>
                              <a:pt x="4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0" y="321"/>
                              <a:pt x="76" y="369"/>
                              <a:pt x="131" y="369"/>
                            </a:cubicBezTo>
                            <a:cubicBezTo>
                              <a:pt x="172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7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0" y="0"/>
                            </a:cubicBezTo>
                            <a:cubicBezTo>
                              <a:pt x="176" y="0"/>
                              <a:pt x="213" y="11"/>
                              <a:pt x="243" y="30"/>
                            </a:cubicBezTo>
                            <a:cubicBezTo>
                              <a:pt x="243" y="117"/>
                              <a:pt x="243" y="117"/>
                              <a:pt x="243" y="117"/>
                            </a:cubicBezTo>
                            <a:cubicBezTo>
                              <a:pt x="222" y="117"/>
                              <a:pt x="222" y="117"/>
                              <a:pt x="222" y="117"/>
                            </a:cubicBezTo>
                            <a:cubicBezTo>
                              <a:pt x="209" y="64"/>
                              <a:pt x="180" y="22"/>
                              <a:pt x="128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89" y="132"/>
                              <a:pt x="150" y="154"/>
                            </a:cubicBezTo>
                            <a:cubicBezTo>
                              <a:pt x="223" y="181"/>
                              <a:pt x="267" y="210"/>
                              <a:pt x="267" y="276"/>
                            </a:cubicBezTo>
                            <a:cubicBezTo>
                              <a:pt x="267" y="348"/>
                              <a:pt x="212" y="392"/>
                              <a:pt x="130" y="392"/>
                            </a:cubicBezTo>
                            <a:cubicBezTo>
                              <a:pt x="78" y="392"/>
                              <a:pt x="32" y="377"/>
                              <a:pt x="4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BB5798F" id="Freeform 11" o:spid="_x0000_s1026" style="position:absolute;margin-left:140.75pt;margin-top:37.1pt;width:5.15pt;height: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<v:path arrowok="t" o:connecttype="custom" o:connectlocs="980,87515;0,63178;5633,63178;32086,90711;49965,75224;28412,55557;1225,26304;31841,0;59518,7375;59518,28762;54374,28762;31351,5408;16410,19175;36739,37858;65396,67849;31841,96365;980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9AC98A" wp14:editId="2C32AE64">
              <wp:simplePos x="0" y="0"/>
              <wp:positionH relativeFrom="column">
                <wp:posOffset>1905000</wp:posOffset>
              </wp:positionH>
              <wp:positionV relativeFrom="paragraph">
                <wp:posOffset>440055</wp:posOffset>
              </wp:positionV>
              <wp:extent cx="82022" cy="127379"/>
              <wp:effectExtent l="0" t="0" r="0" b="0"/>
              <wp:wrapNone/>
              <wp:docPr id="3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22" cy="127379"/>
                      </a:xfrm>
                      <a:custGeom>
                        <a:avLst/>
                        <a:gdLst>
                          <a:gd name="T0" fmla="*/ 5 w 334"/>
                          <a:gd name="T1" fmla="*/ 473 h 520"/>
                          <a:gd name="T2" fmla="*/ 0 w 334"/>
                          <a:gd name="T3" fmla="*/ 350 h 520"/>
                          <a:gd name="T4" fmla="*/ 26 w 334"/>
                          <a:gd name="T5" fmla="*/ 350 h 520"/>
                          <a:gd name="T6" fmla="*/ 160 w 334"/>
                          <a:gd name="T7" fmla="*/ 494 h 520"/>
                          <a:gd name="T8" fmla="*/ 262 w 334"/>
                          <a:gd name="T9" fmla="*/ 405 h 520"/>
                          <a:gd name="T10" fmla="*/ 139 w 334"/>
                          <a:gd name="T11" fmla="*/ 290 h 520"/>
                          <a:gd name="T12" fmla="*/ 5 w 334"/>
                          <a:gd name="T13" fmla="*/ 140 h 520"/>
                          <a:gd name="T14" fmla="*/ 164 w 334"/>
                          <a:gd name="T15" fmla="*/ 0 h 520"/>
                          <a:gd name="T16" fmla="*/ 311 w 334"/>
                          <a:gd name="T17" fmla="*/ 42 h 520"/>
                          <a:gd name="T18" fmla="*/ 311 w 334"/>
                          <a:gd name="T19" fmla="*/ 149 h 520"/>
                          <a:gd name="T20" fmla="*/ 287 w 334"/>
                          <a:gd name="T21" fmla="*/ 149 h 520"/>
                          <a:gd name="T22" fmla="*/ 164 w 334"/>
                          <a:gd name="T23" fmla="*/ 26 h 520"/>
                          <a:gd name="T24" fmla="*/ 77 w 334"/>
                          <a:gd name="T25" fmla="*/ 107 h 520"/>
                          <a:gd name="T26" fmla="*/ 182 w 334"/>
                          <a:gd name="T27" fmla="*/ 212 h 520"/>
                          <a:gd name="T28" fmla="*/ 334 w 334"/>
                          <a:gd name="T29" fmla="*/ 373 h 520"/>
                          <a:gd name="T30" fmla="*/ 160 w 334"/>
                          <a:gd name="T31" fmla="*/ 520 h 520"/>
                          <a:gd name="T32" fmla="*/ 5 w 334"/>
                          <a:gd name="T33" fmla="*/ 473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334" h="520">
                            <a:moveTo>
                              <a:pt x="5" y="473"/>
                            </a:moveTo>
                            <a:cubicBezTo>
                              <a:pt x="0" y="350"/>
                              <a:pt x="0" y="350"/>
                              <a:pt x="0" y="350"/>
                            </a:cubicBezTo>
                            <a:cubicBezTo>
                              <a:pt x="26" y="350"/>
                              <a:pt x="26" y="350"/>
                              <a:pt x="26" y="350"/>
                            </a:cubicBezTo>
                            <a:cubicBezTo>
                              <a:pt x="42" y="440"/>
                              <a:pt x="87" y="494"/>
                              <a:pt x="160" y="494"/>
                            </a:cubicBezTo>
                            <a:cubicBezTo>
                              <a:pt x="224" y="494"/>
                              <a:pt x="262" y="458"/>
                              <a:pt x="262" y="405"/>
                            </a:cubicBezTo>
                            <a:cubicBezTo>
                              <a:pt x="262" y="348"/>
                              <a:pt x="230" y="326"/>
                              <a:pt x="139" y="290"/>
                            </a:cubicBezTo>
                            <a:cubicBezTo>
                              <a:pt x="61" y="259"/>
                              <a:pt x="5" y="224"/>
                              <a:pt x="5" y="140"/>
                            </a:cubicBezTo>
                            <a:cubicBezTo>
                              <a:pt x="5" y="60"/>
                              <a:pt x="67" y="0"/>
                              <a:pt x="164" y="0"/>
                            </a:cubicBezTo>
                            <a:cubicBezTo>
                              <a:pt x="222" y="0"/>
                              <a:pt x="275" y="16"/>
                              <a:pt x="311" y="42"/>
                            </a:cubicBezTo>
                            <a:cubicBezTo>
                              <a:pt x="311" y="149"/>
                              <a:pt x="311" y="149"/>
                              <a:pt x="311" y="149"/>
                            </a:cubicBezTo>
                            <a:cubicBezTo>
                              <a:pt x="287" y="149"/>
                              <a:pt x="287" y="149"/>
                              <a:pt x="287" y="149"/>
                            </a:cubicBezTo>
                            <a:cubicBezTo>
                              <a:pt x="275" y="69"/>
                              <a:pt x="233" y="26"/>
                              <a:pt x="164" y="26"/>
                            </a:cubicBezTo>
                            <a:cubicBezTo>
                              <a:pt x="110" y="26"/>
                              <a:pt x="77" y="60"/>
                              <a:pt x="77" y="107"/>
                            </a:cubicBezTo>
                            <a:cubicBezTo>
                              <a:pt x="77" y="160"/>
                              <a:pt x="103" y="181"/>
                              <a:pt x="182" y="212"/>
                            </a:cubicBezTo>
                            <a:cubicBezTo>
                              <a:pt x="280" y="251"/>
                              <a:pt x="334" y="288"/>
                              <a:pt x="334" y="373"/>
                            </a:cubicBezTo>
                            <a:cubicBezTo>
                              <a:pt x="334" y="468"/>
                              <a:pt x="255" y="520"/>
                              <a:pt x="160" y="520"/>
                            </a:cubicBezTo>
                            <a:cubicBezTo>
                              <a:pt x="94" y="520"/>
                              <a:pt x="37" y="499"/>
                              <a:pt x="5" y="473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3266E23" id="Freeform 12" o:spid="_x0000_s1026" style="position:absolute;margin-left:150pt;margin-top:34.65pt;width:6.45pt;height:1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<v:path arrowok="t" o:connecttype="custom" o:connectlocs="1228,115866;0,85736;6385,85736;39292,121010;64341,99209;34135,71038;1228,34294;40274,0;76374,10288;76374,36499;70480,36499;40274,6369;18909,26211;44695,51931;82022,91370;39292,127379;1228,115866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590487" wp14:editId="050F6C7D">
              <wp:simplePos x="0" y="0"/>
              <wp:positionH relativeFrom="column">
                <wp:posOffset>1995805</wp:posOffset>
              </wp:positionH>
              <wp:positionV relativeFrom="paragraph">
                <wp:posOffset>451485</wp:posOffset>
              </wp:positionV>
              <wp:extent cx="59854" cy="116303"/>
              <wp:effectExtent l="0" t="0" r="0" b="0"/>
              <wp:wrapNone/>
              <wp:docPr id="3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54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5 w 246"/>
                          <a:gd name="T3" fmla="*/ 91 h 476"/>
                          <a:gd name="T4" fmla="*/ 225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2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3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2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3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A9C1357" id="Freeform 13" o:spid="_x0000_s1026" style="position:absolute;margin-left:157.15pt;margin-top:35.55pt;width:4.7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<v:path arrowok="t" o:connecttype="custom" o:connectlocs="30900,22234;54745,22234;54745,29564;30900,29564;30900,87716;44282,104575;57908,99688;59854,102376;34793,116303;11436,89915;11436,29564;0,29564;0,26388;26764,0;30900,0;30900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C1A8CA" wp14:editId="0F751BC3">
              <wp:simplePos x="0" y="0"/>
              <wp:positionH relativeFrom="column">
                <wp:posOffset>2059305</wp:posOffset>
              </wp:positionH>
              <wp:positionV relativeFrom="paragraph">
                <wp:posOffset>471170</wp:posOffset>
              </wp:positionV>
              <wp:extent cx="98649" cy="96365"/>
              <wp:effectExtent l="0" t="0" r="0" b="0"/>
              <wp:wrapNone/>
              <wp:docPr id="36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9" cy="96365"/>
                      </a:xfrm>
                      <a:custGeom>
                        <a:avLst/>
                        <a:gdLst>
                          <a:gd name="T0" fmla="*/ 353 w 404"/>
                          <a:gd name="T1" fmla="*/ 311 h 391"/>
                          <a:gd name="T2" fmla="*/ 385 w 404"/>
                          <a:gd name="T3" fmla="*/ 345 h 391"/>
                          <a:gd name="T4" fmla="*/ 404 w 404"/>
                          <a:gd name="T5" fmla="*/ 346 h 391"/>
                          <a:gd name="T6" fmla="*/ 404 w 404"/>
                          <a:gd name="T7" fmla="*/ 365 h 391"/>
                          <a:gd name="T8" fmla="*/ 285 w 404"/>
                          <a:gd name="T9" fmla="*/ 391 h 391"/>
                          <a:gd name="T10" fmla="*/ 270 w 404"/>
                          <a:gd name="T11" fmla="*/ 391 h 391"/>
                          <a:gd name="T12" fmla="*/ 273 w 404"/>
                          <a:gd name="T13" fmla="*/ 322 h 391"/>
                          <a:gd name="T14" fmla="*/ 149 w 404"/>
                          <a:gd name="T15" fmla="*/ 391 h 391"/>
                          <a:gd name="T16" fmla="*/ 48 w 404"/>
                          <a:gd name="T17" fmla="*/ 276 h 391"/>
                          <a:gd name="T18" fmla="*/ 48 w 404"/>
                          <a:gd name="T19" fmla="*/ 82 h 391"/>
                          <a:gd name="T20" fmla="*/ 11 w 404"/>
                          <a:gd name="T21" fmla="*/ 44 h 391"/>
                          <a:gd name="T22" fmla="*/ 0 w 404"/>
                          <a:gd name="T23" fmla="*/ 42 h 391"/>
                          <a:gd name="T24" fmla="*/ 0 w 404"/>
                          <a:gd name="T25" fmla="*/ 23 h 391"/>
                          <a:gd name="T26" fmla="*/ 120 w 404"/>
                          <a:gd name="T27" fmla="*/ 0 h 391"/>
                          <a:gd name="T28" fmla="*/ 131 w 404"/>
                          <a:gd name="T29" fmla="*/ 0 h 391"/>
                          <a:gd name="T30" fmla="*/ 128 w 404"/>
                          <a:gd name="T31" fmla="*/ 82 h 391"/>
                          <a:gd name="T32" fmla="*/ 128 w 404"/>
                          <a:gd name="T33" fmla="*/ 263 h 391"/>
                          <a:gd name="T34" fmla="*/ 188 w 404"/>
                          <a:gd name="T35" fmla="*/ 340 h 391"/>
                          <a:gd name="T36" fmla="*/ 273 w 404"/>
                          <a:gd name="T37" fmla="*/ 306 h 391"/>
                          <a:gd name="T38" fmla="*/ 273 w 404"/>
                          <a:gd name="T39" fmla="*/ 82 h 391"/>
                          <a:gd name="T40" fmla="*/ 237 w 404"/>
                          <a:gd name="T41" fmla="*/ 44 h 391"/>
                          <a:gd name="T42" fmla="*/ 226 w 404"/>
                          <a:gd name="T43" fmla="*/ 42 h 391"/>
                          <a:gd name="T44" fmla="*/ 226 w 404"/>
                          <a:gd name="T45" fmla="*/ 23 h 391"/>
                          <a:gd name="T46" fmla="*/ 345 w 404"/>
                          <a:gd name="T47" fmla="*/ 0 h 391"/>
                          <a:gd name="T48" fmla="*/ 356 w 404"/>
                          <a:gd name="T49" fmla="*/ 0 h 391"/>
                          <a:gd name="T50" fmla="*/ 353 w 404"/>
                          <a:gd name="T51" fmla="*/ 79 h 391"/>
                          <a:gd name="T52" fmla="*/ 353 w 404"/>
                          <a:gd name="T53" fmla="*/ 311 h 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404" h="391">
                            <a:moveTo>
                              <a:pt x="353" y="311"/>
                            </a:moveTo>
                            <a:cubicBezTo>
                              <a:pt x="353" y="335"/>
                              <a:pt x="355" y="342"/>
                              <a:pt x="385" y="345"/>
                            </a:cubicBezTo>
                            <a:cubicBezTo>
                              <a:pt x="404" y="346"/>
                              <a:pt x="404" y="346"/>
                              <a:pt x="404" y="346"/>
                            </a:cubicBezTo>
                            <a:cubicBezTo>
                              <a:pt x="404" y="365"/>
                              <a:pt x="404" y="365"/>
                              <a:pt x="404" y="365"/>
                            </a:cubicBezTo>
                            <a:cubicBezTo>
                              <a:pt x="285" y="391"/>
                              <a:pt x="285" y="391"/>
                              <a:pt x="285" y="391"/>
                            </a:cubicBezTo>
                            <a:cubicBezTo>
                              <a:pt x="270" y="391"/>
                              <a:pt x="270" y="391"/>
                              <a:pt x="270" y="391"/>
                            </a:cubicBezTo>
                            <a:cubicBezTo>
                              <a:pt x="273" y="322"/>
                              <a:pt x="273" y="322"/>
                              <a:pt x="273" y="322"/>
                            </a:cubicBezTo>
                            <a:cubicBezTo>
                              <a:pt x="240" y="357"/>
                              <a:pt x="202" y="391"/>
                              <a:pt x="149" y="391"/>
                            </a:cubicBezTo>
                            <a:cubicBezTo>
                              <a:pt x="86" y="391"/>
                              <a:pt x="48" y="356"/>
                              <a:pt x="48" y="276"/>
                            </a:cubicBezTo>
                            <a:cubicBezTo>
                              <a:pt x="48" y="82"/>
                              <a:pt x="48" y="82"/>
                              <a:pt x="48" y="82"/>
                            </a:cubicBezTo>
                            <a:cubicBezTo>
                              <a:pt x="48" y="57"/>
                              <a:pt x="42" y="49"/>
                              <a:pt x="11" y="44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120" y="0"/>
                              <a:pt x="120" y="0"/>
                              <a:pt x="120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82"/>
                              <a:pt x="128" y="82"/>
                              <a:pt x="128" y="82"/>
                            </a:cubicBezTo>
                            <a:cubicBezTo>
                              <a:pt x="128" y="263"/>
                              <a:pt x="128" y="263"/>
                              <a:pt x="128" y="263"/>
                            </a:cubicBezTo>
                            <a:cubicBezTo>
                              <a:pt x="128" y="312"/>
                              <a:pt x="146" y="340"/>
                              <a:pt x="188" y="340"/>
                            </a:cubicBezTo>
                            <a:cubicBezTo>
                              <a:pt x="222" y="340"/>
                              <a:pt x="247" y="324"/>
                              <a:pt x="273" y="306"/>
                            </a:cubicBezTo>
                            <a:cubicBezTo>
                              <a:pt x="273" y="82"/>
                              <a:pt x="273" y="82"/>
                              <a:pt x="273" y="82"/>
                            </a:cubicBezTo>
                            <a:cubicBezTo>
                              <a:pt x="273" y="57"/>
                              <a:pt x="268" y="49"/>
                              <a:pt x="237" y="44"/>
                            </a:cubicBezTo>
                            <a:cubicBezTo>
                              <a:pt x="226" y="42"/>
                              <a:pt x="226" y="42"/>
                              <a:pt x="226" y="42"/>
                            </a:cubicBezTo>
                            <a:cubicBezTo>
                              <a:pt x="226" y="23"/>
                              <a:pt x="226" y="23"/>
                              <a:pt x="226" y="23"/>
                            </a:cubicBezTo>
                            <a:cubicBezTo>
                              <a:pt x="345" y="0"/>
                              <a:pt x="345" y="0"/>
                              <a:pt x="345" y="0"/>
                            </a:cubicBezTo>
                            <a:cubicBezTo>
                              <a:pt x="356" y="0"/>
                              <a:pt x="356" y="0"/>
                              <a:pt x="356" y="0"/>
                            </a:cubicBezTo>
                            <a:cubicBezTo>
                              <a:pt x="353" y="79"/>
                              <a:pt x="353" y="79"/>
                              <a:pt x="353" y="79"/>
                            </a:cubicBezTo>
                            <a:lnTo>
                              <a:pt x="353" y="31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8D96CAD" id="Freeform 14" o:spid="_x0000_s1026" style="position:absolute;margin-left:162.15pt;margin-top:37.1pt;width:7.75pt;height: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<v:path arrowok="t" o:connecttype="custom" o:connectlocs="86196,76648;94010,85028;98649,85274;98649,89957;69591,96365;65929,96365;66661,79359;36383,96365;11721,68022;11721,20210;2686,10844;0,10351;0,5669;29302,0;31988,0;31255,20210;31255,64818;45906,83796;66661,75416;66661,20210;57871,10844;55185,10351;55185,5669;84242,0;86928,0;86196,19470;86196,76648" o:connectangles="0,0,0,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B6BB2B" wp14:editId="6F37245B">
              <wp:simplePos x="0" y="0"/>
              <wp:positionH relativeFrom="column">
                <wp:posOffset>2165350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37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088794B" id="Freeform 15" o:spid="_x0000_s1026" style="position:absolute;margin-left:170.5pt;margin-top:37.1pt;width:4.95pt;height: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7A98B1" wp14:editId="47408BDA">
              <wp:simplePos x="0" y="0"/>
              <wp:positionH relativeFrom="column">
                <wp:posOffset>2234565</wp:posOffset>
              </wp:positionH>
              <wp:positionV relativeFrom="paragraph">
                <wp:posOffset>451485</wp:posOffset>
              </wp:positionV>
              <wp:extent cx="60963" cy="116303"/>
              <wp:effectExtent l="0" t="0" r="0" b="0"/>
              <wp:wrapNone/>
              <wp:docPr id="38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6 w 246"/>
                          <a:gd name="T3" fmla="*/ 91 h 476"/>
                          <a:gd name="T4" fmla="*/ 226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3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4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6" y="91"/>
                              <a:pt x="226" y="91"/>
                              <a:pt x="226" y="91"/>
                            </a:cubicBezTo>
                            <a:cubicBezTo>
                              <a:pt x="226" y="121"/>
                              <a:pt x="226" y="121"/>
                              <a:pt x="226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3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4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D0B09CE" id="Freeform 16" o:spid="_x0000_s1026" style="position:absolute;margin-left:175.95pt;margin-top:35.55pt;width:4.8pt;height: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<v:path arrowok="t" o:connecttype="custom" o:connectlocs="31473,22234;56007,22234;56007,29564;31473,29564;31473,87716;45351,104575;58980,99688;60963,102376;35686,116303;11647,89915;11647,29564;0,29564;0,26388;27260,0;31473,0;31473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24203F6" wp14:editId="099EBF13">
              <wp:simplePos x="0" y="0"/>
              <wp:positionH relativeFrom="column">
                <wp:posOffset>1264285</wp:posOffset>
              </wp:positionH>
              <wp:positionV relativeFrom="paragraph">
                <wp:posOffset>618490</wp:posOffset>
              </wp:positionV>
              <wp:extent cx="124142" cy="126272"/>
              <wp:effectExtent l="0" t="0" r="0" b="0"/>
              <wp:wrapNone/>
              <wp:docPr id="39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142" cy="126272"/>
                      </a:xfrm>
                      <a:custGeom>
                        <a:avLst/>
                        <a:gdLst>
                          <a:gd name="T0" fmla="*/ 146 w 504"/>
                          <a:gd name="T1" fmla="*/ 325 h 513"/>
                          <a:gd name="T2" fmla="*/ 267 w 504"/>
                          <a:gd name="T3" fmla="*/ 470 h 513"/>
                          <a:gd name="T4" fmla="*/ 411 w 504"/>
                          <a:gd name="T5" fmla="*/ 320 h 513"/>
                          <a:gd name="T6" fmla="*/ 411 w 504"/>
                          <a:gd name="T7" fmla="*/ 73 h 513"/>
                          <a:gd name="T8" fmla="*/ 341 w 504"/>
                          <a:gd name="T9" fmla="*/ 22 h 513"/>
                          <a:gd name="T10" fmla="*/ 341 w 504"/>
                          <a:gd name="T11" fmla="*/ 0 h 513"/>
                          <a:gd name="T12" fmla="*/ 504 w 504"/>
                          <a:gd name="T13" fmla="*/ 0 h 513"/>
                          <a:gd name="T14" fmla="*/ 504 w 504"/>
                          <a:gd name="T15" fmla="*/ 22 h 513"/>
                          <a:gd name="T16" fmla="*/ 443 w 504"/>
                          <a:gd name="T17" fmla="*/ 73 h 513"/>
                          <a:gd name="T18" fmla="*/ 443 w 504"/>
                          <a:gd name="T19" fmla="*/ 333 h 513"/>
                          <a:gd name="T20" fmla="*/ 258 w 504"/>
                          <a:gd name="T21" fmla="*/ 513 h 513"/>
                          <a:gd name="T22" fmla="*/ 61 w 504"/>
                          <a:gd name="T23" fmla="*/ 331 h 513"/>
                          <a:gd name="T24" fmla="*/ 61 w 504"/>
                          <a:gd name="T25" fmla="*/ 73 h 513"/>
                          <a:gd name="T26" fmla="*/ 0 w 504"/>
                          <a:gd name="T27" fmla="*/ 22 h 513"/>
                          <a:gd name="T28" fmla="*/ 0 w 504"/>
                          <a:gd name="T29" fmla="*/ 0 h 513"/>
                          <a:gd name="T30" fmla="*/ 207 w 504"/>
                          <a:gd name="T31" fmla="*/ 0 h 513"/>
                          <a:gd name="T32" fmla="*/ 207 w 504"/>
                          <a:gd name="T33" fmla="*/ 22 h 513"/>
                          <a:gd name="T34" fmla="*/ 146 w 504"/>
                          <a:gd name="T35" fmla="*/ 73 h 513"/>
                          <a:gd name="T36" fmla="*/ 146 w 504"/>
                          <a:gd name="T37" fmla="*/ 325 h 5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504" h="513">
                            <a:moveTo>
                              <a:pt x="146" y="325"/>
                            </a:moveTo>
                            <a:cubicBezTo>
                              <a:pt x="146" y="416"/>
                              <a:pt x="188" y="470"/>
                              <a:pt x="267" y="470"/>
                            </a:cubicBezTo>
                            <a:cubicBezTo>
                              <a:pt x="355" y="470"/>
                              <a:pt x="411" y="426"/>
                              <a:pt x="411" y="320"/>
                            </a:cubicBezTo>
                            <a:cubicBezTo>
                              <a:pt x="411" y="73"/>
                              <a:pt x="411" y="73"/>
                              <a:pt x="411" y="73"/>
                            </a:cubicBezTo>
                            <a:cubicBezTo>
                              <a:pt x="411" y="33"/>
                              <a:pt x="401" y="27"/>
                              <a:pt x="341" y="22"/>
                            </a:cubicBezTo>
                            <a:cubicBezTo>
                              <a:pt x="341" y="0"/>
                              <a:pt x="341" y="0"/>
                              <a:pt x="341" y="0"/>
                            </a:cubicBezTo>
                            <a:cubicBezTo>
                              <a:pt x="504" y="0"/>
                              <a:pt x="504" y="0"/>
                              <a:pt x="504" y="0"/>
                            </a:cubicBezTo>
                            <a:cubicBezTo>
                              <a:pt x="504" y="22"/>
                              <a:pt x="504" y="22"/>
                              <a:pt x="504" y="22"/>
                            </a:cubicBezTo>
                            <a:cubicBezTo>
                              <a:pt x="452" y="28"/>
                              <a:pt x="443" y="33"/>
                              <a:pt x="443" y="73"/>
                            </a:cubicBezTo>
                            <a:cubicBezTo>
                              <a:pt x="443" y="333"/>
                              <a:pt x="443" y="333"/>
                              <a:pt x="443" y="333"/>
                            </a:cubicBezTo>
                            <a:cubicBezTo>
                              <a:pt x="443" y="455"/>
                              <a:pt x="361" y="513"/>
                              <a:pt x="258" y="513"/>
                            </a:cubicBezTo>
                            <a:cubicBezTo>
                              <a:pt x="137" y="513"/>
                              <a:pt x="61" y="455"/>
                              <a:pt x="61" y="331"/>
                            </a:cubicBezTo>
                            <a:cubicBezTo>
                              <a:pt x="61" y="73"/>
                              <a:pt x="61" y="73"/>
                              <a:pt x="61" y="73"/>
                            </a:cubicBezTo>
                            <a:cubicBezTo>
                              <a:pt x="61" y="32"/>
                              <a:pt x="52" y="28"/>
                              <a:pt x="0" y="22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207" y="0"/>
                              <a:pt x="207" y="0"/>
                              <a:pt x="207" y="0"/>
                            </a:cubicBezTo>
                            <a:cubicBezTo>
                              <a:pt x="207" y="22"/>
                              <a:pt x="207" y="22"/>
                              <a:pt x="207" y="22"/>
                            </a:cubicBezTo>
                            <a:cubicBezTo>
                              <a:pt x="154" y="28"/>
                              <a:pt x="146" y="32"/>
                              <a:pt x="146" y="73"/>
                            </a:cubicBezTo>
                            <a:lnTo>
                              <a:pt x="146" y="32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716533B" id="Freeform 17" o:spid="_x0000_s1026" style="position:absolute;margin-left:99.55pt;margin-top:48.7pt;width:9.7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<v:path arrowok="t" o:connecttype="custom" o:connectlocs="35962,79997;65766,115688;101235,78766;101235,17969;83993,5415;83993,0;124142,0;124142,5415;109117,17969;109117,81966;63549,126272;15025,81474;15025,17969;0,5415;0,0;50987,0;50987,5415;35962,17969;35962,79997" o:connectangles="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14F30D" wp14:editId="00BD0794">
              <wp:simplePos x="0" y="0"/>
              <wp:positionH relativeFrom="column">
                <wp:posOffset>1393190</wp:posOffset>
              </wp:positionH>
              <wp:positionV relativeFrom="paragraph">
                <wp:posOffset>648335</wp:posOffset>
              </wp:positionV>
              <wp:extent cx="99757" cy="94150"/>
              <wp:effectExtent l="0" t="0" r="0" b="0"/>
              <wp:wrapNone/>
              <wp:docPr id="4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94150"/>
                      </a:xfrm>
                      <a:custGeom>
                        <a:avLst/>
                        <a:gdLst>
                          <a:gd name="T0" fmla="*/ 279 w 407"/>
                          <a:gd name="T1" fmla="*/ 119 h 384"/>
                          <a:gd name="T2" fmla="*/ 219 w 407"/>
                          <a:gd name="T3" fmla="*/ 50 h 384"/>
                          <a:gd name="T4" fmla="*/ 128 w 407"/>
                          <a:gd name="T5" fmla="*/ 87 h 384"/>
                          <a:gd name="T6" fmla="*/ 128 w 407"/>
                          <a:gd name="T7" fmla="*/ 330 h 384"/>
                          <a:gd name="T8" fmla="*/ 175 w 407"/>
                          <a:gd name="T9" fmla="*/ 364 h 384"/>
                          <a:gd name="T10" fmla="*/ 175 w 407"/>
                          <a:gd name="T11" fmla="*/ 384 h 384"/>
                          <a:gd name="T12" fmla="*/ 0 w 407"/>
                          <a:gd name="T13" fmla="*/ 384 h 384"/>
                          <a:gd name="T14" fmla="*/ 0 w 407"/>
                          <a:gd name="T15" fmla="*/ 364 h 384"/>
                          <a:gd name="T16" fmla="*/ 47 w 407"/>
                          <a:gd name="T17" fmla="*/ 330 h 384"/>
                          <a:gd name="T18" fmla="*/ 47 w 407"/>
                          <a:gd name="T19" fmla="*/ 73 h 384"/>
                          <a:gd name="T20" fmla="*/ 2 w 407"/>
                          <a:gd name="T21" fmla="*/ 47 h 384"/>
                          <a:gd name="T22" fmla="*/ 2 w 407"/>
                          <a:gd name="T23" fmla="*/ 37 h 384"/>
                          <a:gd name="T24" fmla="*/ 119 w 407"/>
                          <a:gd name="T25" fmla="*/ 0 h 384"/>
                          <a:gd name="T26" fmla="*/ 131 w 407"/>
                          <a:gd name="T27" fmla="*/ 0 h 384"/>
                          <a:gd name="T28" fmla="*/ 128 w 407"/>
                          <a:gd name="T29" fmla="*/ 69 h 384"/>
                          <a:gd name="T30" fmla="*/ 260 w 407"/>
                          <a:gd name="T31" fmla="*/ 0 h 384"/>
                          <a:gd name="T32" fmla="*/ 360 w 407"/>
                          <a:gd name="T33" fmla="*/ 116 h 384"/>
                          <a:gd name="T34" fmla="*/ 360 w 407"/>
                          <a:gd name="T35" fmla="*/ 330 h 384"/>
                          <a:gd name="T36" fmla="*/ 407 w 407"/>
                          <a:gd name="T37" fmla="*/ 364 h 384"/>
                          <a:gd name="T38" fmla="*/ 407 w 407"/>
                          <a:gd name="T39" fmla="*/ 384 h 384"/>
                          <a:gd name="T40" fmla="*/ 232 w 407"/>
                          <a:gd name="T41" fmla="*/ 384 h 384"/>
                          <a:gd name="T42" fmla="*/ 232 w 407"/>
                          <a:gd name="T43" fmla="*/ 364 h 384"/>
                          <a:gd name="T44" fmla="*/ 279 w 407"/>
                          <a:gd name="T45" fmla="*/ 330 h 384"/>
                          <a:gd name="T46" fmla="*/ 279 w 407"/>
                          <a:gd name="T47" fmla="*/ 119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384">
                            <a:moveTo>
                              <a:pt x="279" y="119"/>
                            </a:moveTo>
                            <a:cubicBezTo>
                              <a:pt x="279" y="71"/>
                              <a:pt x="260" y="50"/>
                              <a:pt x="219" y="50"/>
                            </a:cubicBezTo>
                            <a:cubicBezTo>
                              <a:pt x="185" y="50"/>
                              <a:pt x="153" y="67"/>
                              <a:pt x="128" y="87"/>
                            </a:cubicBezTo>
                            <a:cubicBezTo>
                              <a:pt x="128" y="330"/>
                              <a:pt x="128" y="330"/>
                              <a:pt x="128" y="330"/>
                            </a:cubicBezTo>
                            <a:cubicBezTo>
                              <a:pt x="128" y="356"/>
                              <a:pt x="140" y="361"/>
                              <a:pt x="175" y="364"/>
                            </a:cubicBezTo>
                            <a:cubicBezTo>
                              <a:pt x="175" y="384"/>
                              <a:pt x="175" y="384"/>
                              <a:pt x="175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69"/>
                              <a:pt x="128" y="69"/>
                              <a:pt x="128" y="69"/>
                            </a:cubicBezTo>
                            <a:cubicBezTo>
                              <a:pt x="160" y="32"/>
                              <a:pt x="202" y="0"/>
                              <a:pt x="260" y="0"/>
                            </a:cubicBezTo>
                            <a:cubicBezTo>
                              <a:pt x="327" y="0"/>
                              <a:pt x="360" y="38"/>
                              <a:pt x="360" y="116"/>
                            </a:cubicBezTo>
                            <a:cubicBezTo>
                              <a:pt x="360" y="330"/>
                              <a:pt x="360" y="330"/>
                              <a:pt x="360" y="330"/>
                            </a:cubicBezTo>
                            <a:cubicBezTo>
                              <a:pt x="360" y="356"/>
                              <a:pt x="371" y="361"/>
                              <a:pt x="407" y="364"/>
                            </a:cubicBezTo>
                            <a:cubicBezTo>
                              <a:pt x="407" y="384"/>
                              <a:pt x="407" y="384"/>
                              <a:pt x="407" y="384"/>
                            </a:cubicBezTo>
                            <a:cubicBezTo>
                              <a:pt x="232" y="384"/>
                              <a:pt x="232" y="384"/>
                              <a:pt x="232" y="384"/>
                            </a:cubicBezTo>
                            <a:cubicBezTo>
                              <a:pt x="232" y="364"/>
                              <a:pt x="232" y="364"/>
                              <a:pt x="232" y="364"/>
                            </a:cubicBezTo>
                            <a:cubicBezTo>
                              <a:pt x="268" y="361"/>
                              <a:pt x="279" y="356"/>
                              <a:pt x="279" y="330"/>
                            </a:cubicBezTo>
                            <a:lnTo>
                              <a:pt x="279" y="11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314390B" id="Freeform 18" o:spid="_x0000_s1026" style="position:absolute;margin-left:109.7pt;margin-top:51.05pt;width:7.85pt;height: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<v:path arrowok="t" o:connecttype="custom" o:connectlocs="68384,29177;53678,12259;31373,21331;31373,80910;42893,89246;42893,94150;0,94150;0,89246;11520,80910;11520,17898;490,11524;490,9072;29167,0;32109,0;31373,16918;63727,0;88237,28441;88237,80910;99757,89246;99757,94150;56864,94150;56864,89246;68384,80910;68384,291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D861AD" wp14:editId="7E280A6E">
              <wp:simplePos x="0" y="0"/>
              <wp:positionH relativeFrom="column">
                <wp:posOffset>1500505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5 w 176"/>
                          <a:gd name="T1" fmla="*/ 51 h 537"/>
                          <a:gd name="T2" fmla="*/ 86 w 176"/>
                          <a:gd name="T3" fmla="*/ 0 h 537"/>
                          <a:gd name="T4" fmla="*/ 138 w 176"/>
                          <a:gd name="T5" fmla="*/ 51 h 537"/>
                          <a:gd name="T6" fmla="*/ 86 w 176"/>
                          <a:gd name="T7" fmla="*/ 102 h 537"/>
                          <a:gd name="T8" fmla="*/ 35 w 176"/>
                          <a:gd name="T9" fmla="*/ 51 h 537"/>
                          <a:gd name="T10" fmla="*/ 128 w 176"/>
                          <a:gd name="T11" fmla="*/ 483 h 537"/>
                          <a:gd name="T12" fmla="*/ 176 w 176"/>
                          <a:gd name="T13" fmla="*/ 517 h 537"/>
                          <a:gd name="T14" fmla="*/ 176 w 176"/>
                          <a:gd name="T15" fmla="*/ 537 h 537"/>
                          <a:gd name="T16" fmla="*/ 0 w 176"/>
                          <a:gd name="T17" fmla="*/ 537 h 537"/>
                          <a:gd name="T18" fmla="*/ 0 w 176"/>
                          <a:gd name="T19" fmla="*/ 517 h 537"/>
                          <a:gd name="T20" fmla="*/ 48 w 176"/>
                          <a:gd name="T21" fmla="*/ 483 h 537"/>
                          <a:gd name="T22" fmla="*/ 48 w 176"/>
                          <a:gd name="T23" fmla="*/ 226 h 537"/>
                          <a:gd name="T24" fmla="*/ 2 w 176"/>
                          <a:gd name="T25" fmla="*/ 200 h 537"/>
                          <a:gd name="T26" fmla="*/ 2 w 176"/>
                          <a:gd name="T27" fmla="*/ 190 h 537"/>
                          <a:gd name="T28" fmla="*/ 117 w 176"/>
                          <a:gd name="T29" fmla="*/ 153 h 537"/>
                          <a:gd name="T30" fmla="*/ 128 w 176"/>
                          <a:gd name="T31" fmla="*/ 153 h 537"/>
                          <a:gd name="T32" fmla="*/ 128 w 176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6" h="537">
                            <a:moveTo>
                              <a:pt x="35" y="51"/>
                            </a:moveTo>
                            <a:cubicBezTo>
                              <a:pt x="35" y="23"/>
                              <a:pt x="56" y="0"/>
                              <a:pt x="86" y="0"/>
                            </a:cubicBezTo>
                            <a:cubicBezTo>
                              <a:pt x="115" y="0"/>
                              <a:pt x="138" y="23"/>
                              <a:pt x="138" y="51"/>
                            </a:cubicBezTo>
                            <a:cubicBezTo>
                              <a:pt x="138" y="79"/>
                              <a:pt x="115" y="102"/>
                              <a:pt x="86" y="102"/>
                            </a:cubicBezTo>
                            <a:cubicBezTo>
                              <a:pt x="56" y="102"/>
                              <a:pt x="35" y="79"/>
                              <a:pt x="35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40" y="514"/>
                              <a:pt x="176" y="517"/>
                            </a:cubicBezTo>
                            <a:cubicBezTo>
                              <a:pt x="176" y="537"/>
                              <a:pt x="176" y="537"/>
                              <a:pt x="176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8" y="509"/>
                              <a:pt x="48" y="483"/>
                            </a:cubicBezTo>
                            <a:cubicBezTo>
                              <a:pt x="48" y="226"/>
                              <a:pt x="48" y="226"/>
                              <a:pt x="48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7" y="153"/>
                              <a:pt x="117" y="153"/>
                              <a:pt x="117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215E0EC" id="Freeform 19" o:spid="_x0000_s1026" style="position:absolute;margin-left:118.15pt;margin-top:48.1pt;width:3.4pt;height: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<v:path arrowok="t" o:connecttype="custom" o:connectlocs="8596,12518;21123,0;33895,12518;21123,25037;8596,12518;31439,118555;43228,126901;43228,131810;0,131810;0,126901;11789,118555;11789,55473;491,49091;491,46637;28737,37555;31439,37555;31439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250895" wp14:editId="64C72840">
              <wp:simplePos x="0" y="0"/>
              <wp:positionH relativeFrom="column">
                <wp:posOffset>1546860</wp:posOffset>
              </wp:positionH>
              <wp:positionV relativeFrom="paragraph">
                <wp:posOffset>649605</wp:posOffset>
              </wp:positionV>
              <wp:extent cx="94215" cy="95258"/>
              <wp:effectExtent l="0" t="0" r="0" b="0"/>
              <wp:wrapNone/>
              <wp:docPr id="4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95258"/>
                      </a:xfrm>
                      <a:custGeom>
                        <a:avLst/>
                        <a:gdLst>
                          <a:gd name="T0" fmla="*/ 385 w 385"/>
                          <a:gd name="T1" fmla="*/ 21 h 384"/>
                          <a:gd name="T2" fmla="*/ 348 w 385"/>
                          <a:gd name="T3" fmla="*/ 48 h 384"/>
                          <a:gd name="T4" fmla="*/ 209 w 385"/>
                          <a:gd name="T5" fmla="*/ 384 h 384"/>
                          <a:gd name="T6" fmla="*/ 189 w 385"/>
                          <a:gd name="T7" fmla="*/ 384 h 384"/>
                          <a:gd name="T8" fmla="*/ 37 w 385"/>
                          <a:gd name="T9" fmla="*/ 48 h 384"/>
                          <a:gd name="T10" fmla="*/ 0 w 385"/>
                          <a:gd name="T11" fmla="*/ 21 h 384"/>
                          <a:gd name="T12" fmla="*/ 0 w 385"/>
                          <a:gd name="T13" fmla="*/ 0 h 384"/>
                          <a:gd name="T14" fmla="*/ 176 w 385"/>
                          <a:gd name="T15" fmla="*/ 0 h 384"/>
                          <a:gd name="T16" fmla="*/ 176 w 385"/>
                          <a:gd name="T17" fmla="*/ 21 h 384"/>
                          <a:gd name="T18" fmla="*/ 127 w 385"/>
                          <a:gd name="T19" fmla="*/ 45 h 384"/>
                          <a:gd name="T20" fmla="*/ 131 w 385"/>
                          <a:gd name="T21" fmla="*/ 65 h 384"/>
                          <a:gd name="T22" fmla="*/ 222 w 385"/>
                          <a:gd name="T23" fmla="*/ 284 h 384"/>
                          <a:gd name="T24" fmla="*/ 310 w 385"/>
                          <a:gd name="T25" fmla="*/ 64 h 384"/>
                          <a:gd name="T26" fmla="*/ 315 w 385"/>
                          <a:gd name="T27" fmla="*/ 45 h 384"/>
                          <a:gd name="T28" fmla="*/ 264 w 385"/>
                          <a:gd name="T29" fmla="*/ 21 h 384"/>
                          <a:gd name="T30" fmla="*/ 264 w 385"/>
                          <a:gd name="T31" fmla="*/ 0 h 384"/>
                          <a:gd name="T32" fmla="*/ 385 w 385"/>
                          <a:gd name="T33" fmla="*/ 0 h 384"/>
                          <a:gd name="T34" fmla="*/ 385 w 385"/>
                          <a:gd name="T35" fmla="*/ 21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385" h="384">
                            <a:moveTo>
                              <a:pt x="385" y="21"/>
                            </a:moveTo>
                            <a:cubicBezTo>
                              <a:pt x="358" y="28"/>
                              <a:pt x="355" y="33"/>
                              <a:pt x="348" y="48"/>
                            </a:cubicBezTo>
                            <a:cubicBezTo>
                              <a:pt x="209" y="384"/>
                              <a:pt x="209" y="384"/>
                              <a:pt x="209" y="384"/>
                            </a:cubicBezTo>
                            <a:cubicBezTo>
                              <a:pt x="189" y="384"/>
                              <a:pt x="189" y="384"/>
                              <a:pt x="189" y="384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40" y="25"/>
                              <a:pt x="127" y="28"/>
                              <a:pt x="127" y="45"/>
                            </a:cubicBezTo>
                            <a:cubicBezTo>
                              <a:pt x="127" y="51"/>
                              <a:pt x="128" y="56"/>
                              <a:pt x="131" y="65"/>
                            </a:cubicBezTo>
                            <a:cubicBezTo>
                              <a:pt x="222" y="284"/>
                              <a:pt x="222" y="284"/>
                              <a:pt x="222" y="284"/>
                            </a:cubicBezTo>
                            <a:cubicBezTo>
                              <a:pt x="310" y="64"/>
                              <a:pt x="310" y="64"/>
                              <a:pt x="310" y="64"/>
                            </a:cubicBezTo>
                            <a:cubicBezTo>
                              <a:pt x="313" y="55"/>
                              <a:pt x="315" y="51"/>
                              <a:pt x="315" y="45"/>
                            </a:cubicBezTo>
                            <a:cubicBezTo>
                              <a:pt x="315" y="28"/>
                              <a:pt x="301" y="26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5" y="0"/>
                              <a:pt x="385" y="0"/>
                              <a:pt x="385" y="0"/>
                            </a:cubicBezTo>
                            <a:lnTo>
                              <a:pt x="385" y="2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37D34B0" id="Freeform 20" o:spid="_x0000_s1026" style="position:absolute;margin-left:121.8pt;margin-top:51.15pt;width:7.4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<v:path arrowok="t" o:connecttype="custom" o:connectlocs="94215,5209;85161,11907;51145,95258;46251,95258;9054,11907;0,5209;0,0;43070,0;43070,5209;31079,11163;32058,16124;54327,70451;75861,15876;77085,11163;64605,5209;64605,0;94215,0;94215,5209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75FFD36" wp14:editId="4881D1EA">
              <wp:simplePos x="0" y="0"/>
              <wp:positionH relativeFrom="column">
                <wp:posOffset>1643380</wp:posOffset>
              </wp:positionH>
              <wp:positionV relativeFrom="paragraph">
                <wp:posOffset>648335</wp:posOffset>
              </wp:positionV>
              <wp:extent cx="77589" cy="96365"/>
              <wp:effectExtent l="0" t="0" r="0" b="0"/>
              <wp:wrapNone/>
              <wp:docPr id="4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589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4 w 314"/>
                          <a:gd name="T3" fmla="*/ 138 h 392"/>
                          <a:gd name="T4" fmla="*/ 162 w 314"/>
                          <a:gd name="T5" fmla="*/ 24 h 392"/>
                          <a:gd name="T6" fmla="*/ 75 w 314"/>
                          <a:gd name="T7" fmla="*/ 138 h 392"/>
                          <a:gd name="T8" fmla="*/ 309 w 314"/>
                          <a:gd name="T9" fmla="*/ 146 h 392"/>
                          <a:gd name="T10" fmla="*/ 309 w 314"/>
                          <a:gd name="T11" fmla="*/ 161 h 392"/>
                          <a:gd name="T12" fmla="*/ 72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09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4" y="138"/>
                              <a:pt x="234" y="138"/>
                              <a:pt x="234" y="138"/>
                            </a:cubicBezTo>
                            <a:cubicBezTo>
                              <a:pt x="234" y="72"/>
                              <a:pt x="214" y="24"/>
                              <a:pt x="162" y="24"/>
                            </a:cubicBezTo>
                            <a:cubicBezTo>
                              <a:pt x="111" y="24"/>
                              <a:pt x="80" y="73"/>
                              <a:pt x="75" y="138"/>
                            </a:cubicBezTo>
                            <a:moveTo>
                              <a:pt x="309" y="146"/>
                            </a:moveTo>
                            <a:cubicBezTo>
                              <a:pt x="309" y="161"/>
                              <a:pt x="309" y="161"/>
                              <a:pt x="309" y="161"/>
                            </a:cubicBezTo>
                            <a:cubicBezTo>
                              <a:pt x="72" y="161"/>
                              <a:pt x="72" y="161"/>
                              <a:pt x="72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8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6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09" y="63"/>
                              <a:pt x="309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3F67C84" id="Freeform 21" o:spid="_x0000_s1026" style="position:absolute;margin-left:129.4pt;margin-top:51.05pt;width:6.1pt;height: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<v:path arrowok="t" o:connecttype="custom" o:connectlocs="18532,33924;57821,33924;40030,5900;18532,33924;76354,35891;76354,39578;17791,39578;48431,82107;75118,67111;77589,68340;41265,96365;0,50641;41760,0;76354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5EDAEB" wp14:editId="4D014C33">
              <wp:simplePos x="0" y="0"/>
              <wp:positionH relativeFrom="column">
                <wp:posOffset>1729740</wp:posOffset>
              </wp:positionH>
              <wp:positionV relativeFrom="paragraph">
                <wp:posOffset>648335</wp:posOffset>
              </wp:positionV>
              <wp:extent cx="63179" cy="94150"/>
              <wp:effectExtent l="0" t="0" r="0" b="0"/>
              <wp:wrapNone/>
              <wp:docPr id="4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5"/>
                          <a:gd name="T1" fmla="*/ 327 h 384"/>
                          <a:gd name="T2" fmla="*/ 190 w 255"/>
                          <a:gd name="T3" fmla="*/ 364 h 384"/>
                          <a:gd name="T4" fmla="*/ 190 w 255"/>
                          <a:gd name="T5" fmla="*/ 384 h 384"/>
                          <a:gd name="T6" fmla="*/ 0 w 255"/>
                          <a:gd name="T7" fmla="*/ 384 h 384"/>
                          <a:gd name="T8" fmla="*/ 0 w 255"/>
                          <a:gd name="T9" fmla="*/ 364 h 384"/>
                          <a:gd name="T10" fmla="*/ 47 w 255"/>
                          <a:gd name="T11" fmla="*/ 330 h 384"/>
                          <a:gd name="T12" fmla="*/ 47 w 255"/>
                          <a:gd name="T13" fmla="*/ 73 h 384"/>
                          <a:gd name="T14" fmla="*/ 2 w 255"/>
                          <a:gd name="T15" fmla="*/ 47 h 384"/>
                          <a:gd name="T16" fmla="*/ 2 w 255"/>
                          <a:gd name="T17" fmla="*/ 37 h 384"/>
                          <a:gd name="T18" fmla="*/ 118 w 255"/>
                          <a:gd name="T19" fmla="*/ 0 h 384"/>
                          <a:gd name="T20" fmla="*/ 131 w 255"/>
                          <a:gd name="T21" fmla="*/ 0 h 384"/>
                          <a:gd name="T22" fmla="*/ 128 w 255"/>
                          <a:gd name="T23" fmla="*/ 104 h 384"/>
                          <a:gd name="T24" fmla="*/ 226 w 255"/>
                          <a:gd name="T25" fmla="*/ 0 h 384"/>
                          <a:gd name="T26" fmla="*/ 255 w 255"/>
                          <a:gd name="T27" fmla="*/ 11 h 384"/>
                          <a:gd name="T28" fmla="*/ 255 w 255"/>
                          <a:gd name="T29" fmla="*/ 76 h 384"/>
                          <a:gd name="T30" fmla="*/ 243 w 255"/>
                          <a:gd name="T31" fmla="*/ 76 h 384"/>
                          <a:gd name="T32" fmla="*/ 128 w 255"/>
                          <a:gd name="T33" fmla="*/ 122 h 384"/>
                          <a:gd name="T34" fmla="*/ 128 w 255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5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4" y="361"/>
                              <a:pt x="190" y="364"/>
                            </a:cubicBezTo>
                            <a:cubicBezTo>
                              <a:pt x="190" y="384"/>
                              <a:pt x="190" y="384"/>
                              <a:pt x="190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8" y="0"/>
                              <a:pt x="118" y="0"/>
                              <a:pt x="118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5" y="28"/>
                              <a:pt x="184" y="0"/>
                              <a:pt x="226" y="0"/>
                            </a:cubicBezTo>
                            <a:cubicBezTo>
                              <a:pt x="239" y="0"/>
                              <a:pt x="250" y="5"/>
                              <a:pt x="255" y="11"/>
                            </a:cubicBezTo>
                            <a:cubicBezTo>
                              <a:pt x="255" y="76"/>
                              <a:pt x="255" y="76"/>
                              <a:pt x="255" y="76"/>
                            </a:cubicBezTo>
                            <a:cubicBezTo>
                              <a:pt x="243" y="76"/>
                              <a:pt x="243" y="76"/>
                              <a:pt x="243" y="76"/>
                            </a:cubicBezTo>
                            <a:cubicBezTo>
                              <a:pt x="199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B378757" id="Freeform 22" o:spid="_x0000_s1026" style="position:absolute;margin-left:136.2pt;margin-top:51.05pt;width:4.95pt;height: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<v:path arrowok="t" o:connecttype="custom" o:connectlocs="31713,80175;47075,89246;47075,94150;0,94150;0,89246;11645,80910;11645,17898;496,11524;496,9072;29236,0;32457,0;31713,25499;55994,0;63179,2697;63179,18634;60206,18634;31713,29912;31713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5D530C5" wp14:editId="1EBCD327">
              <wp:simplePos x="0" y="0"/>
              <wp:positionH relativeFrom="column">
                <wp:posOffset>1802130</wp:posOffset>
              </wp:positionH>
              <wp:positionV relativeFrom="paragraph">
                <wp:posOffset>648335</wp:posOffset>
              </wp:positionV>
              <wp:extent cx="66505" cy="96365"/>
              <wp:effectExtent l="0" t="0" r="0" b="0"/>
              <wp:wrapNone/>
              <wp:docPr id="45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05" cy="96365"/>
                      </a:xfrm>
                      <a:custGeom>
                        <a:avLst/>
                        <a:gdLst>
                          <a:gd name="T0" fmla="*/ 5 w 268"/>
                          <a:gd name="T1" fmla="*/ 356 h 392"/>
                          <a:gd name="T2" fmla="*/ 0 w 268"/>
                          <a:gd name="T3" fmla="*/ 257 h 392"/>
                          <a:gd name="T4" fmla="*/ 23 w 268"/>
                          <a:gd name="T5" fmla="*/ 257 h 392"/>
                          <a:gd name="T6" fmla="*/ 132 w 268"/>
                          <a:gd name="T7" fmla="*/ 369 h 392"/>
                          <a:gd name="T8" fmla="*/ 204 w 268"/>
                          <a:gd name="T9" fmla="*/ 306 h 392"/>
                          <a:gd name="T10" fmla="*/ 116 w 268"/>
                          <a:gd name="T11" fmla="*/ 226 h 392"/>
                          <a:gd name="T12" fmla="*/ 5 w 268"/>
                          <a:gd name="T13" fmla="*/ 107 h 392"/>
                          <a:gd name="T14" fmla="*/ 131 w 268"/>
                          <a:gd name="T15" fmla="*/ 0 h 392"/>
                          <a:gd name="T16" fmla="*/ 244 w 268"/>
                          <a:gd name="T17" fmla="*/ 30 h 392"/>
                          <a:gd name="T18" fmla="*/ 244 w 268"/>
                          <a:gd name="T19" fmla="*/ 117 h 392"/>
                          <a:gd name="T20" fmla="*/ 223 w 268"/>
                          <a:gd name="T21" fmla="*/ 117 h 392"/>
                          <a:gd name="T22" fmla="*/ 129 w 268"/>
                          <a:gd name="T23" fmla="*/ 22 h 392"/>
                          <a:gd name="T24" fmla="*/ 67 w 268"/>
                          <a:gd name="T25" fmla="*/ 78 h 392"/>
                          <a:gd name="T26" fmla="*/ 150 w 268"/>
                          <a:gd name="T27" fmla="*/ 154 h 392"/>
                          <a:gd name="T28" fmla="*/ 268 w 268"/>
                          <a:gd name="T29" fmla="*/ 276 h 392"/>
                          <a:gd name="T30" fmla="*/ 130 w 268"/>
                          <a:gd name="T31" fmla="*/ 392 h 392"/>
                          <a:gd name="T32" fmla="*/ 5 w 268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8" h="392">
                            <a:moveTo>
                              <a:pt x="5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1" y="321"/>
                              <a:pt x="76" y="369"/>
                              <a:pt x="132" y="369"/>
                            </a:cubicBezTo>
                            <a:cubicBezTo>
                              <a:pt x="173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8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1" y="0"/>
                            </a:cubicBezTo>
                            <a:cubicBezTo>
                              <a:pt x="176" y="0"/>
                              <a:pt x="214" y="11"/>
                              <a:pt x="244" y="30"/>
                            </a:cubicBezTo>
                            <a:cubicBezTo>
                              <a:pt x="244" y="117"/>
                              <a:pt x="244" y="117"/>
                              <a:pt x="244" y="117"/>
                            </a:cubicBezTo>
                            <a:cubicBezTo>
                              <a:pt x="223" y="117"/>
                              <a:pt x="223" y="117"/>
                              <a:pt x="223" y="117"/>
                            </a:cubicBezTo>
                            <a:cubicBezTo>
                              <a:pt x="210" y="64"/>
                              <a:pt x="180" y="22"/>
                              <a:pt x="129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90" y="132"/>
                              <a:pt x="150" y="154"/>
                            </a:cubicBezTo>
                            <a:cubicBezTo>
                              <a:pt x="224" y="181"/>
                              <a:pt x="268" y="210"/>
                              <a:pt x="268" y="276"/>
                            </a:cubicBezTo>
                            <a:cubicBezTo>
                              <a:pt x="268" y="348"/>
                              <a:pt x="213" y="392"/>
                              <a:pt x="130" y="392"/>
                            </a:cubicBezTo>
                            <a:cubicBezTo>
                              <a:pt x="78" y="392"/>
                              <a:pt x="33" y="377"/>
                              <a:pt x="5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C9B2589" id="Freeform 23" o:spid="_x0000_s1026" style="position:absolute;margin-left:141.9pt;margin-top:51.05pt;width:5.25pt;height: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<v:path arrowok="t" o:connecttype="custom" o:connectlocs="1241,87515;0,63178;5708,63178;32756,90711;50623,75224;28786,55557;1241,26304;32508,0;60549,7375;60549,28762;55338,28762;32012,5408;16626,19175;37223,37858;66505,67849;32260,96365;1241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FD53FD" wp14:editId="2D8BDC11">
              <wp:simplePos x="0" y="0"/>
              <wp:positionH relativeFrom="column">
                <wp:posOffset>1879600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4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4 w 175"/>
                          <a:gd name="T1" fmla="*/ 51 h 537"/>
                          <a:gd name="T2" fmla="*/ 85 w 175"/>
                          <a:gd name="T3" fmla="*/ 0 h 537"/>
                          <a:gd name="T4" fmla="*/ 137 w 175"/>
                          <a:gd name="T5" fmla="*/ 51 h 537"/>
                          <a:gd name="T6" fmla="*/ 85 w 175"/>
                          <a:gd name="T7" fmla="*/ 102 h 537"/>
                          <a:gd name="T8" fmla="*/ 34 w 175"/>
                          <a:gd name="T9" fmla="*/ 51 h 537"/>
                          <a:gd name="T10" fmla="*/ 128 w 175"/>
                          <a:gd name="T11" fmla="*/ 483 h 537"/>
                          <a:gd name="T12" fmla="*/ 175 w 175"/>
                          <a:gd name="T13" fmla="*/ 517 h 537"/>
                          <a:gd name="T14" fmla="*/ 175 w 175"/>
                          <a:gd name="T15" fmla="*/ 537 h 537"/>
                          <a:gd name="T16" fmla="*/ 0 w 175"/>
                          <a:gd name="T17" fmla="*/ 537 h 537"/>
                          <a:gd name="T18" fmla="*/ 0 w 175"/>
                          <a:gd name="T19" fmla="*/ 517 h 537"/>
                          <a:gd name="T20" fmla="*/ 47 w 175"/>
                          <a:gd name="T21" fmla="*/ 483 h 537"/>
                          <a:gd name="T22" fmla="*/ 47 w 175"/>
                          <a:gd name="T23" fmla="*/ 226 h 537"/>
                          <a:gd name="T24" fmla="*/ 2 w 175"/>
                          <a:gd name="T25" fmla="*/ 200 h 537"/>
                          <a:gd name="T26" fmla="*/ 2 w 175"/>
                          <a:gd name="T27" fmla="*/ 190 h 537"/>
                          <a:gd name="T28" fmla="*/ 116 w 175"/>
                          <a:gd name="T29" fmla="*/ 153 h 537"/>
                          <a:gd name="T30" fmla="*/ 128 w 175"/>
                          <a:gd name="T31" fmla="*/ 153 h 537"/>
                          <a:gd name="T32" fmla="*/ 128 w 175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5" h="537">
                            <a:moveTo>
                              <a:pt x="34" y="51"/>
                            </a:moveTo>
                            <a:cubicBezTo>
                              <a:pt x="34" y="23"/>
                              <a:pt x="56" y="0"/>
                              <a:pt x="85" y="0"/>
                            </a:cubicBezTo>
                            <a:cubicBezTo>
                              <a:pt x="115" y="0"/>
                              <a:pt x="137" y="23"/>
                              <a:pt x="137" y="51"/>
                            </a:cubicBezTo>
                            <a:cubicBezTo>
                              <a:pt x="137" y="79"/>
                              <a:pt x="115" y="102"/>
                              <a:pt x="85" y="102"/>
                            </a:cubicBezTo>
                            <a:cubicBezTo>
                              <a:pt x="56" y="102"/>
                              <a:pt x="34" y="79"/>
                              <a:pt x="34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39" y="514"/>
                              <a:pt x="175" y="517"/>
                            </a:cubicBezTo>
                            <a:cubicBezTo>
                              <a:pt x="175" y="537"/>
                              <a:pt x="175" y="537"/>
                              <a:pt x="175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7" y="509"/>
                              <a:pt x="47" y="483"/>
                            </a:cubicBezTo>
                            <a:cubicBezTo>
                              <a:pt x="47" y="226"/>
                              <a:pt x="47" y="226"/>
                              <a:pt x="47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6" y="153"/>
                              <a:pt x="116" y="153"/>
                              <a:pt x="116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8DEE3AE" id="Freeform 24" o:spid="_x0000_s1026" style="position:absolute;margin-left:148pt;margin-top:48.1pt;width:3.4pt;height:10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<v:path arrowok="t" o:connecttype="custom" o:connectlocs="8399,12518;20996,0;33841,12518;20996,25037;8399,12518;31618,118555;43228,126901;43228,131810;0,131810;0,126901;11610,118555;11610,55473;494,49091;494,46637;28654,37555;31618,37555;31618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98632C4" wp14:editId="5C568B0D">
              <wp:simplePos x="0" y="0"/>
              <wp:positionH relativeFrom="column">
                <wp:posOffset>1928495</wp:posOffset>
              </wp:positionH>
              <wp:positionV relativeFrom="paragraph">
                <wp:posOffset>627380</wp:posOffset>
              </wp:positionV>
              <wp:extent cx="60963" cy="117411"/>
              <wp:effectExtent l="0" t="0" r="0" b="0"/>
              <wp:wrapNone/>
              <wp:docPr id="47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7411"/>
                      </a:xfrm>
                      <a:custGeom>
                        <a:avLst/>
                        <a:gdLst>
                          <a:gd name="T0" fmla="*/ 126 w 245"/>
                          <a:gd name="T1" fmla="*/ 91 h 476"/>
                          <a:gd name="T2" fmla="*/ 225 w 245"/>
                          <a:gd name="T3" fmla="*/ 91 h 476"/>
                          <a:gd name="T4" fmla="*/ 225 w 245"/>
                          <a:gd name="T5" fmla="*/ 121 h 476"/>
                          <a:gd name="T6" fmla="*/ 126 w 245"/>
                          <a:gd name="T7" fmla="*/ 121 h 476"/>
                          <a:gd name="T8" fmla="*/ 126 w 245"/>
                          <a:gd name="T9" fmla="*/ 359 h 476"/>
                          <a:gd name="T10" fmla="*/ 182 w 245"/>
                          <a:gd name="T11" fmla="*/ 428 h 476"/>
                          <a:gd name="T12" fmla="*/ 237 w 245"/>
                          <a:gd name="T13" fmla="*/ 408 h 476"/>
                          <a:gd name="T14" fmla="*/ 245 w 245"/>
                          <a:gd name="T15" fmla="*/ 419 h 476"/>
                          <a:gd name="T16" fmla="*/ 143 w 245"/>
                          <a:gd name="T17" fmla="*/ 476 h 476"/>
                          <a:gd name="T18" fmla="*/ 46 w 245"/>
                          <a:gd name="T19" fmla="*/ 368 h 476"/>
                          <a:gd name="T20" fmla="*/ 46 w 245"/>
                          <a:gd name="T21" fmla="*/ 121 h 476"/>
                          <a:gd name="T22" fmla="*/ 0 w 245"/>
                          <a:gd name="T23" fmla="*/ 121 h 476"/>
                          <a:gd name="T24" fmla="*/ 0 w 245"/>
                          <a:gd name="T25" fmla="*/ 108 h 476"/>
                          <a:gd name="T26" fmla="*/ 109 w 245"/>
                          <a:gd name="T27" fmla="*/ 0 h 476"/>
                          <a:gd name="T28" fmla="*/ 126 w 245"/>
                          <a:gd name="T29" fmla="*/ 0 h 476"/>
                          <a:gd name="T30" fmla="*/ 126 w 245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5" h="476">
                            <a:moveTo>
                              <a:pt x="126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6" y="121"/>
                              <a:pt x="126" y="121"/>
                              <a:pt x="126" y="121"/>
                            </a:cubicBezTo>
                            <a:cubicBezTo>
                              <a:pt x="126" y="359"/>
                              <a:pt x="126" y="359"/>
                              <a:pt x="126" y="359"/>
                            </a:cubicBezTo>
                            <a:cubicBezTo>
                              <a:pt x="126" y="408"/>
                              <a:pt x="144" y="428"/>
                              <a:pt x="182" y="428"/>
                            </a:cubicBezTo>
                            <a:cubicBezTo>
                              <a:pt x="203" y="428"/>
                              <a:pt x="218" y="422"/>
                              <a:pt x="237" y="408"/>
                            </a:cubicBezTo>
                            <a:cubicBezTo>
                              <a:pt x="245" y="419"/>
                              <a:pt x="245" y="419"/>
                              <a:pt x="245" y="419"/>
                            </a:cubicBezTo>
                            <a:cubicBezTo>
                              <a:pt x="224" y="450"/>
                              <a:pt x="190" y="476"/>
                              <a:pt x="143" y="476"/>
                            </a:cubicBezTo>
                            <a:cubicBezTo>
                              <a:pt x="88" y="476"/>
                              <a:pt x="46" y="446"/>
                              <a:pt x="46" y="368"/>
                            </a:cubicBezTo>
                            <a:cubicBezTo>
                              <a:pt x="46" y="121"/>
                              <a:pt x="46" y="121"/>
                              <a:pt x="46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4" y="85"/>
                              <a:pt x="82" y="46"/>
                              <a:pt x="109" y="0"/>
                            </a:cubicBezTo>
                            <a:cubicBezTo>
                              <a:pt x="126" y="0"/>
                              <a:pt x="126" y="0"/>
                              <a:pt x="126" y="0"/>
                            </a:cubicBezTo>
                            <a:lnTo>
                              <a:pt x="126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3FCEF42" id="Freeform 25" o:spid="_x0000_s1026" style="position:absolute;margin-left:151.85pt;margin-top:49.4pt;width:4.8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<v:path arrowok="t" o:connecttype="custom" o:connectlocs="31352,22446;55986,22446;55986,29846;31352,29846;31352,88552;45287,105571;58972,100638;60963,103351;35582,117411;11446,90772;11446,29846;0,29846;0,26639;27122,0;31352,0;31352,22446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21699B" wp14:editId="3FDD5120">
              <wp:simplePos x="0" y="0"/>
              <wp:positionH relativeFrom="column">
                <wp:posOffset>1990725</wp:posOffset>
              </wp:positionH>
              <wp:positionV relativeFrom="paragraph">
                <wp:posOffset>649605</wp:posOffset>
              </wp:positionV>
              <wp:extent cx="94215" cy="131810"/>
              <wp:effectExtent l="0" t="0" r="0" b="0"/>
              <wp:wrapNone/>
              <wp:docPr id="48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131810"/>
                      </a:xfrm>
                      <a:custGeom>
                        <a:avLst/>
                        <a:gdLst>
                          <a:gd name="T0" fmla="*/ 309 w 383"/>
                          <a:gd name="T1" fmla="*/ 65 h 535"/>
                          <a:gd name="T2" fmla="*/ 313 w 383"/>
                          <a:gd name="T3" fmla="*/ 45 h 535"/>
                          <a:gd name="T4" fmla="*/ 264 w 383"/>
                          <a:gd name="T5" fmla="*/ 21 h 535"/>
                          <a:gd name="T6" fmla="*/ 264 w 383"/>
                          <a:gd name="T7" fmla="*/ 0 h 535"/>
                          <a:gd name="T8" fmla="*/ 383 w 383"/>
                          <a:gd name="T9" fmla="*/ 0 h 535"/>
                          <a:gd name="T10" fmla="*/ 383 w 383"/>
                          <a:gd name="T11" fmla="*/ 21 h 535"/>
                          <a:gd name="T12" fmla="*/ 346 w 383"/>
                          <a:gd name="T13" fmla="*/ 48 h 535"/>
                          <a:gd name="T14" fmla="*/ 191 w 383"/>
                          <a:gd name="T15" fmla="*/ 449 h 535"/>
                          <a:gd name="T16" fmla="*/ 102 w 383"/>
                          <a:gd name="T17" fmla="*/ 535 h 535"/>
                          <a:gd name="T18" fmla="*/ 48 w 383"/>
                          <a:gd name="T19" fmla="*/ 501 h 535"/>
                          <a:gd name="T20" fmla="*/ 48 w 383"/>
                          <a:gd name="T21" fmla="*/ 472 h 535"/>
                          <a:gd name="T22" fmla="*/ 93 w 383"/>
                          <a:gd name="T23" fmla="*/ 479 h 535"/>
                          <a:gd name="T24" fmla="*/ 173 w 383"/>
                          <a:gd name="T25" fmla="*/ 424 h 535"/>
                          <a:gd name="T26" fmla="*/ 186 w 383"/>
                          <a:gd name="T27" fmla="*/ 389 h 535"/>
                          <a:gd name="T28" fmla="*/ 37 w 383"/>
                          <a:gd name="T29" fmla="*/ 48 h 535"/>
                          <a:gd name="T30" fmla="*/ 0 w 383"/>
                          <a:gd name="T31" fmla="*/ 21 h 535"/>
                          <a:gd name="T32" fmla="*/ 0 w 383"/>
                          <a:gd name="T33" fmla="*/ 0 h 535"/>
                          <a:gd name="T34" fmla="*/ 176 w 383"/>
                          <a:gd name="T35" fmla="*/ 0 h 535"/>
                          <a:gd name="T36" fmla="*/ 176 w 383"/>
                          <a:gd name="T37" fmla="*/ 21 h 535"/>
                          <a:gd name="T38" fmla="*/ 126 w 383"/>
                          <a:gd name="T39" fmla="*/ 45 h 535"/>
                          <a:gd name="T40" fmla="*/ 130 w 383"/>
                          <a:gd name="T41" fmla="*/ 65 h 535"/>
                          <a:gd name="T42" fmla="*/ 223 w 383"/>
                          <a:gd name="T43" fmla="*/ 295 h 535"/>
                          <a:gd name="T44" fmla="*/ 309 w 383"/>
                          <a:gd name="T45" fmla="*/ 65 h 5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383" h="535">
                            <a:moveTo>
                              <a:pt x="309" y="65"/>
                            </a:moveTo>
                            <a:cubicBezTo>
                              <a:pt x="312" y="56"/>
                              <a:pt x="313" y="51"/>
                              <a:pt x="313" y="45"/>
                            </a:cubicBezTo>
                            <a:cubicBezTo>
                              <a:pt x="313" y="28"/>
                              <a:pt x="300" y="25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3" y="0"/>
                              <a:pt x="383" y="0"/>
                              <a:pt x="383" y="0"/>
                            </a:cubicBezTo>
                            <a:cubicBezTo>
                              <a:pt x="383" y="21"/>
                              <a:pt x="383" y="21"/>
                              <a:pt x="383" y="21"/>
                            </a:cubicBezTo>
                            <a:cubicBezTo>
                              <a:pt x="357" y="28"/>
                              <a:pt x="352" y="33"/>
                              <a:pt x="346" y="48"/>
                            </a:cubicBezTo>
                            <a:cubicBezTo>
                              <a:pt x="191" y="449"/>
                              <a:pt x="191" y="449"/>
                              <a:pt x="191" y="449"/>
                            </a:cubicBezTo>
                            <a:cubicBezTo>
                              <a:pt x="169" y="504"/>
                              <a:pt x="147" y="535"/>
                              <a:pt x="102" y="535"/>
                            </a:cubicBezTo>
                            <a:cubicBezTo>
                              <a:pt x="79" y="535"/>
                              <a:pt x="55" y="522"/>
                              <a:pt x="48" y="501"/>
                            </a:cubicBezTo>
                            <a:cubicBezTo>
                              <a:pt x="48" y="472"/>
                              <a:pt x="48" y="472"/>
                              <a:pt x="48" y="472"/>
                            </a:cubicBezTo>
                            <a:cubicBezTo>
                              <a:pt x="62" y="476"/>
                              <a:pt x="73" y="479"/>
                              <a:pt x="93" y="479"/>
                            </a:cubicBezTo>
                            <a:cubicBezTo>
                              <a:pt x="132" y="479"/>
                              <a:pt x="156" y="468"/>
                              <a:pt x="173" y="424"/>
                            </a:cubicBezTo>
                            <a:cubicBezTo>
                              <a:pt x="186" y="389"/>
                              <a:pt x="186" y="389"/>
                              <a:pt x="186" y="389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39" y="25"/>
                              <a:pt x="126" y="28"/>
                              <a:pt x="126" y="45"/>
                            </a:cubicBezTo>
                            <a:cubicBezTo>
                              <a:pt x="126" y="51"/>
                              <a:pt x="128" y="56"/>
                              <a:pt x="130" y="65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lnTo>
                              <a:pt x="309" y="6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1B8D876" id="Freeform 26" o:spid="_x0000_s1026" style="position:absolute;margin-left:156.75pt;margin-top:51.15pt;width:7.4pt;height:1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<v:path arrowok="t" o:connecttype="custom" o:connectlocs="76012,16014;76996,11087;64942,5174;64942,0;94215,0;94215,5174;85113,11826;46985,110622;25091,131810;11808,123433;11808,116288;22877,118013;42557,104463;45755,95839;9102,11826;0,5174;0,0;43295,0;43295,5174;30995,11087;31979,16014;54856,72680;76012,16014" o:connectangles="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7E0F2B" wp14:editId="0718B699">
              <wp:simplePos x="0" y="0"/>
              <wp:positionH relativeFrom="column">
                <wp:posOffset>739140</wp:posOffset>
              </wp:positionH>
              <wp:positionV relativeFrom="paragraph">
                <wp:posOffset>369570</wp:posOffset>
              </wp:positionV>
              <wp:extent cx="396811" cy="448597"/>
              <wp:effectExtent l="0" t="0" r="0" b="0"/>
              <wp:wrapNone/>
              <wp:docPr id="49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96811" cy="448597"/>
                      </a:xfrm>
                      <a:custGeom>
                        <a:avLst/>
                        <a:gdLst>
                          <a:gd name="T0" fmla="*/ 1098 w 1615"/>
                          <a:gd name="T1" fmla="*/ 1547 h 1826"/>
                          <a:gd name="T2" fmla="*/ 861 w 1615"/>
                          <a:gd name="T3" fmla="*/ 1617 h 1826"/>
                          <a:gd name="T4" fmla="*/ 861 w 1615"/>
                          <a:gd name="T5" fmla="*/ 1325 h 1826"/>
                          <a:gd name="T6" fmla="*/ 1291 w 1615"/>
                          <a:gd name="T7" fmla="*/ 1380 h 1826"/>
                          <a:gd name="T8" fmla="*/ 1135 w 1615"/>
                          <a:gd name="T9" fmla="*/ 1328 h 1826"/>
                          <a:gd name="T10" fmla="*/ 861 w 1615"/>
                          <a:gd name="T11" fmla="*/ 960 h 1826"/>
                          <a:gd name="T12" fmla="*/ 1135 w 1615"/>
                          <a:gd name="T13" fmla="*/ 1210 h 1826"/>
                          <a:gd name="T14" fmla="*/ 1409 w 1615"/>
                          <a:gd name="T15" fmla="*/ 960 h 1826"/>
                          <a:gd name="T16" fmla="*/ 861 w 1615"/>
                          <a:gd name="T17" fmla="*/ 960 h 1826"/>
                          <a:gd name="T18" fmla="*/ 905 w 1615"/>
                          <a:gd name="T19" fmla="*/ 866 h 1826"/>
                          <a:gd name="T20" fmla="*/ 1362 w 1615"/>
                          <a:gd name="T21" fmla="*/ 866 h 1826"/>
                          <a:gd name="T22" fmla="*/ 540 w 1615"/>
                          <a:gd name="T23" fmla="*/ 1557 h 1826"/>
                          <a:gd name="T24" fmla="*/ 425 w 1615"/>
                          <a:gd name="T25" fmla="*/ 866 h 1826"/>
                          <a:gd name="T26" fmla="*/ 644 w 1615"/>
                          <a:gd name="T27" fmla="*/ 1596 h 1826"/>
                          <a:gd name="T28" fmla="*/ 756 w 1615"/>
                          <a:gd name="T29" fmla="*/ 866 h 1826"/>
                          <a:gd name="T30" fmla="*/ 644 w 1615"/>
                          <a:gd name="T31" fmla="*/ 1596 h 1826"/>
                          <a:gd name="T32" fmla="*/ 0 w 1615"/>
                          <a:gd name="T33" fmla="*/ 1020 h 1826"/>
                          <a:gd name="T34" fmla="*/ 1615 w 1615"/>
                          <a:gd name="T35" fmla="*/ 1020 h 1826"/>
                          <a:gd name="T36" fmla="*/ 0 w 1615"/>
                          <a:gd name="T37" fmla="*/ 0 h 1826"/>
                          <a:gd name="T38" fmla="*/ 208 w 1615"/>
                          <a:gd name="T39" fmla="*/ 866 h 1826"/>
                          <a:gd name="T40" fmla="*/ 321 w 1615"/>
                          <a:gd name="T41" fmla="*/ 1372 h 1826"/>
                          <a:gd name="T42" fmla="*/ 1513 w 1615"/>
                          <a:gd name="T43" fmla="*/ 1020 h 1826"/>
                          <a:gd name="T44" fmla="*/ 104 w 1615"/>
                          <a:gd name="T45" fmla="*/ 1020 h 1826"/>
                          <a:gd name="T46" fmla="*/ 1513 w 1615"/>
                          <a:gd name="T47" fmla="*/ 104 h 1826"/>
                          <a:gd name="T48" fmla="*/ 1409 w 1615"/>
                          <a:gd name="T49" fmla="*/ 336 h 1826"/>
                          <a:gd name="T50" fmla="*/ 795 w 1615"/>
                          <a:gd name="T51" fmla="*/ 435 h 1826"/>
                          <a:gd name="T52" fmla="*/ 208 w 1615"/>
                          <a:gd name="T53" fmla="*/ 527 h 1826"/>
                          <a:gd name="T54" fmla="*/ 381 w 1615"/>
                          <a:gd name="T55" fmla="*/ 430 h 1826"/>
                          <a:gd name="T56" fmla="*/ 1242 w 1615"/>
                          <a:gd name="T57" fmla="*/ 208 h 1826"/>
                          <a:gd name="T58" fmla="*/ 1409 w 1615"/>
                          <a:gd name="T59" fmla="*/ 336 h 1826"/>
                          <a:gd name="T60" fmla="*/ 1236 w 1615"/>
                          <a:gd name="T61" fmla="*/ 540 h 1826"/>
                          <a:gd name="T62" fmla="*/ 388 w 1615"/>
                          <a:gd name="T63" fmla="*/ 762 h 1826"/>
                          <a:gd name="T64" fmla="*/ 208 w 1615"/>
                          <a:gd name="T65" fmla="*/ 634 h 1826"/>
                          <a:gd name="T66" fmla="*/ 790 w 1615"/>
                          <a:gd name="T67" fmla="*/ 548 h 1826"/>
                          <a:gd name="T68" fmla="*/ 1409 w 1615"/>
                          <a:gd name="T69" fmla="*/ 443 h 1826"/>
                          <a:gd name="T70" fmla="*/ 1247 w 1615"/>
                          <a:gd name="T71" fmla="*/ 644 h 1826"/>
                          <a:gd name="T72" fmla="*/ 1409 w 1615"/>
                          <a:gd name="T73" fmla="*/ 762 h 1826"/>
                          <a:gd name="T74" fmla="*/ 1247 w 1615"/>
                          <a:gd name="T75" fmla="*/ 644 h 1826"/>
                          <a:gd name="T76" fmla="*/ 777 w 1615"/>
                          <a:gd name="T77" fmla="*/ 208 h 1826"/>
                          <a:gd name="T78" fmla="*/ 208 w 1615"/>
                          <a:gd name="T79" fmla="*/ 310 h 18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1615" h="1826">
                            <a:moveTo>
                              <a:pt x="861" y="1617"/>
                            </a:moveTo>
                            <a:cubicBezTo>
                              <a:pt x="944" y="1609"/>
                              <a:pt x="1025" y="1589"/>
                              <a:pt x="1098" y="1547"/>
                            </a:cubicBezTo>
                            <a:cubicBezTo>
                              <a:pt x="861" y="1440"/>
                              <a:pt x="861" y="1440"/>
                              <a:pt x="861" y="1440"/>
                            </a:cubicBezTo>
                            <a:lnTo>
                              <a:pt x="861" y="1617"/>
                            </a:lnTo>
                            <a:close/>
                            <a:moveTo>
                              <a:pt x="861" y="1200"/>
                            </a:moveTo>
                            <a:cubicBezTo>
                              <a:pt x="861" y="1325"/>
                              <a:pt x="861" y="1325"/>
                              <a:pt x="861" y="1325"/>
                            </a:cubicBezTo>
                            <a:cubicBezTo>
                              <a:pt x="1135" y="1450"/>
                              <a:pt x="1135" y="1450"/>
                              <a:pt x="1135" y="1450"/>
                            </a:cubicBezTo>
                            <a:cubicBezTo>
                              <a:pt x="1291" y="1380"/>
                              <a:pt x="1291" y="1380"/>
                              <a:pt x="1291" y="1380"/>
                            </a:cubicBezTo>
                            <a:cubicBezTo>
                              <a:pt x="1328" y="1333"/>
                              <a:pt x="1359" y="1273"/>
                              <a:pt x="1380" y="1213"/>
                            </a:cubicBezTo>
                            <a:cubicBezTo>
                              <a:pt x="1135" y="1328"/>
                              <a:pt x="1135" y="1328"/>
                              <a:pt x="1135" y="1328"/>
                            </a:cubicBezTo>
                            <a:lnTo>
                              <a:pt x="861" y="1200"/>
                            </a:lnTo>
                            <a:close/>
                            <a:moveTo>
                              <a:pt x="861" y="960"/>
                            </a:moveTo>
                            <a:cubicBezTo>
                              <a:pt x="861" y="1085"/>
                              <a:pt x="861" y="1085"/>
                              <a:pt x="861" y="1085"/>
                            </a:cubicBezTo>
                            <a:cubicBezTo>
                              <a:pt x="1135" y="1210"/>
                              <a:pt x="1135" y="1210"/>
                              <a:pt x="1135" y="1210"/>
                            </a:cubicBezTo>
                            <a:cubicBezTo>
                              <a:pt x="1409" y="1088"/>
                              <a:pt x="1409" y="1088"/>
                              <a:pt x="1409" y="1088"/>
                            </a:cubicBezTo>
                            <a:cubicBezTo>
                              <a:pt x="1409" y="960"/>
                              <a:pt x="1409" y="960"/>
                              <a:pt x="1409" y="960"/>
                            </a:cubicBezTo>
                            <a:cubicBezTo>
                              <a:pt x="1135" y="1088"/>
                              <a:pt x="1135" y="1088"/>
                              <a:pt x="1135" y="1088"/>
                            </a:cubicBezTo>
                            <a:lnTo>
                              <a:pt x="861" y="960"/>
                            </a:lnTo>
                            <a:close/>
                            <a:moveTo>
                              <a:pt x="1362" y="866"/>
                            </a:moveTo>
                            <a:cubicBezTo>
                              <a:pt x="905" y="866"/>
                              <a:pt x="905" y="866"/>
                              <a:pt x="905" y="866"/>
                            </a:cubicBezTo>
                            <a:cubicBezTo>
                              <a:pt x="1135" y="973"/>
                              <a:pt x="1135" y="973"/>
                              <a:pt x="1135" y="973"/>
                            </a:cubicBezTo>
                            <a:lnTo>
                              <a:pt x="1362" y="866"/>
                            </a:lnTo>
                            <a:close/>
                            <a:moveTo>
                              <a:pt x="425" y="1484"/>
                            </a:moveTo>
                            <a:cubicBezTo>
                              <a:pt x="461" y="1513"/>
                              <a:pt x="498" y="1536"/>
                              <a:pt x="540" y="1557"/>
                            </a:cubicBezTo>
                            <a:cubicBezTo>
                              <a:pt x="540" y="866"/>
                              <a:pt x="540" y="866"/>
                              <a:pt x="540" y="866"/>
                            </a:cubicBezTo>
                            <a:cubicBezTo>
                              <a:pt x="425" y="866"/>
                              <a:pt x="425" y="866"/>
                              <a:pt x="425" y="866"/>
                            </a:cubicBezTo>
                            <a:lnTo>
                              <a:pt x="425" y="1484"/>
                            </a:lnTo>
                            <a:close/>
                            <a:moveTo>
                              <a:pt x="644" y="1596"/>
                            </a:moveTo>
                            <a:cubicBezTo>
                              <a:pt x="678" y="1609"/>
                              <a:pt x="715" y="1615"/>
                              <a:pt x="756" y="1617"/>
                            </a:cubicBezTo>
                            <a:cubicBezTo>
                              <a:pt x="756" y="866"/>
                              <a:pt x="756" y="866"/>
                              <a:pt x="756" y="866"/>
                            </a:cubicBezTo>
                            <a:cubicBezTo>
                              <a:pt x="644" y="866"/>
                              <a:pt x="644" y="866"/>
                              <a:pt x="644" y="866"/>
                            </a:cubicBezTo>
                            <a:lnTo>
                              <a:pt x="644" y="1596"/>
                            </a:lnTo>
                            <a:close/>
                            <a:moveTo>
                              <a:pt x="0" y="0"/>
                            </a:moveTo>
                            <a:cubicBezTo>
                              <a:pt x="0" y="1020"/>
                              <a:pt x="0" y="1020"/>
                              <a:pt x="0" y="1020"/>
                            </a:cubicBezTo>
                            <a:cubicBezTo>
                              <a:pt x="0" y="1469"/>
                              <a:pt x="357" y="1826"/>
                              <a:pt x="806" y="1826"/>
                            </a:cubicBezTo>
                            <a:cubicBezTo>
                              <a:pt x="1257" y="1826"/>
                              <a:pt x="1615" y="1469"/>
                              <a:pt x="1615" y="1020"/>
                            </a:cubicBezTo>
                            <a:cubicBezTo>
                              <a:pt x="1615" y="0"/>
                              <a:pt x="1615" y="0"/>
                              <a:pt x="1615" y="0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321" y="866"/>
                            </a:moveTo>
                            <a:cubicBezTo>
                              <a:pt x="208" y="866"/>
                              <a:pt x="208" y="866"/>
                              <a:pt x="208" y="866"/>
                            </a:cubicBezTo>
                            <a:cubicBezTo>
                              <a:pt x="208" y="1020"/>
                              <a:pt x="208" y="1020"/>
                              <a:pt x="208" y="1020"/>
                            </a:cubicBezTo>
                            <a:cubicBezTo>
                              <a:pt x="208" y="1150"/>
                              <a:pt x="248" y="1273"/>
                              <a:pt x="321" y="1372"/>
                            </a:cubicBezTo>
                            <a:lnTo>
                              <a:pt x="321" y="866"/>
                            </a:lnTo>
                            <a:close/>
                            <a:moveTo>
                              <a:pt x="1513" y="1020"/>
                            </a:moveTo>
                            <a:cubicBezTo>
                              <a:pt x="1513" y="1409"/>
                              <a:pt x="1197" y="1722"/>
                              <a:pt x="806" y="1722"/>
                            </a:cubicBezTo>
                            <a:cubicBezTo>
                              <a:pt x="417" y="1722"/>
                              <a:pt x="104" y="1409"/>
                              <a:pt x="104" y="1020"/>
                            </a:cubicBezTo>
                            <a:cubicBezTo>
                              <a:pt x="104" y="104"/>
                              <a:pt x="104" y="104"/>
                              <a:pt x="104" y="104"/>
                            </a:cubicBezTo>
                            <a:cubicBezTo>
                              <a:pt x="1513" y="104"/>
                              <a:pt x="1513" y="104"/>
                              <a:pt x="1513" y="104"/>
                            </a:cubicBezTo>
                            <a:lnTo>
                              <a:pt x="1513" y="1020"/>
                            </a:lnTo>
                            <a:close/>
                            <a:moveTo>
                              <a:pt x="1409" y="336"/>
                            </a:moveTo>
                            <a:cubicBezTo>
                              <a:pt x="1367" y="326"/>
                              <a:pt x="1294" y="321"/>
                              <a:pt x="1236" y="321"/>
                            </a:cubicBezTo>
                            <a:cubicBezTo>
                              <a:pt x="1054" y="321"/>
                              <a:pt x="928" y="378"/>
                              <a:pt x="795" y="435"/>
                            </a:cubicBezTo>
                            <a:cubicBezTo>
                              <a:pt x="683" y="485"/>
                              <a:pt x="563" y="545"/>
                              <a:pt x="388" y="545"/>
                            </a:cubicBezTo>
                            <a:cubicBezTo>
                              <a:pt x="334" y="545"/>
                              <a:pt x="274" y="540"/>
                              <a:pt x="208" y="527"/>
                            </a:cubicBezTo>
                            <a:cubicBezTo>
                              <a:pt x="208" y="415"/>
                              <a:pt x="208" y="415"/>
                              <a:pt x="208" y="415"/>
                            </a:cubicBezTo>
                            <a:cubicBezTo>
                              <a:pt x="268" y="425"/>
                              <a:pt x="326" y="430"/>
                              <a:pt x="381" y="430"/>
                            </a:cubicBezTo>
                            <a:cubicBezTo>
                              <a:pt x="550" y="430"/>
                              <a:pt x="670" y="368"/>
                              <a:pt x="780" y="318"/>
                            </a:cubicBezTo>
                            <a:cubicBezTo>
                              <a:pt x="918" y="258"/>
                              <a:pt x="1048" y="208"/>
                              <a:pt x="1242" y="208"/>
                            </a:cubicBezTo>
                            <a:cubicBezTo>
                              <a:pt x="1299" y="208"/>
                              <a:pt x="1364" y="216"/>
                              <a:pt x="1409" y="227"/>
                            </a:cubicBezTo>
                            <a:lnTo>
                              <a:pt x="1409" y="336"/>
                            </a:lnTo>
                            <a:close/>
                            <a:moveTo>
                              <a:pt x="1409" y="555"/>
                            </a:moveTo>
                            <a:cubicBezTo>
                              <a:pt x="1367" y="545"/>
                              <a:pt x="1296" y="540"/>
                              <a:pt x="1236" y="540"/>
                            </a:cubicBezTo>
                            <a:cubicBezTo>
                              <a:pt x="1059" y="540"/>
                              <a:pt x="934" y="608"/>
                              <a:pt x="806" y="665"/>
                            </a:cubicBezTo>
                            <a:cubicBezTo>
                              <a:pt x="691" y="712"/>
                              <a:pt x="568" y="762"/>
                              <a:pt x="388" y="762"/>
                            </a:cubicBezTo>
                            <a:cubicBezTo>
                              <a:pt x="334" y="762"/>
                              <a:pt x="274" y="756"/>
                              <a:pt x="208" y="743"/>
                            </a:cubicBezTo>
                            <a:cubicBezTo>
                              <a:pt x="208" y="634"/>
                              <a:pt x="208" y="634"/>
                              <a:pt x="208" y="634"/>
                            </a:cubicBezTo>
                            <a:cubicBezTo>
                              <a:pt x="268" y="644"/>
                              <a:pt x="326" y="649"/>
                              <a:pt x="381" y="649"/>
                            </a:cubicBezTo>
                            <a:cubicBezTo>
                              <a:pt x="581" y="649"/>
                              <a:pt x="678" y="597"/>
                              <a:pt x="790" y="548"/>
                            </a:cubicBezTo>
                            <a:cubicBezTo>
                              <a:pt x="926" y="490"/>
                              <a:pt x="1051" y="425"/>
                              <a:pt x="1242" y="425"/>
                            </a:cubicBezTo>
                            <a:cubicBezTo>
                              <a:pt x="1299" y="425"/>
                              <a:pt x="1364" y="433"/>
                              <a:pt x="1409" y="443"/>
                            </a:cubicBezTo>
                            <a:lnTo>
                              <a:pt x="1409" y="555"/>
                            </a:lnTo>
                            <a:close/>
                            <a:moveTo>
                              <a:pt x="1247" y="644"/>
                            </a:moveTo>
                            <a:cubicBezTo>
                              <a:pt x="1116" y="644"/>
                              <a:pt x="955" y="696"/>
                              <a:pt x="840" y="762"/>
                            </a:cubicBezTo>
                            <a:cubicBezTo>
                              <a:pt x="1409" y="762"/>
                              <a:pt x="1409" y="762"/>
                              <a:pt x="1409" y="762"/>
                            </a:cubicBezTo>
                            <a:cubicBezTo>
                              <a:pt x="1409" y="660"/>
                              <a:pt x="1409" y="660"/>
                              <a:pt x="1409" y="660"/>
                            </a:cubicBezTo>
                            <a:cubicBezTo>
                              <a:pt x="1362" y="647"/>
                              <a:pt x="1320" y="644"/>
                              <a:pt x="1247" y="644"/>
                            </a:cubicBezTo>
                            <a:moveTo>
                              <a:pt x="370" y="326"/>
                            </a:moveTo>
                            <a:cubicBezTo>
                              <a:pt x="501" y="326"/>
                              <a:pt x="662" y="274"/>
                              <a:pt x="777" y="208"/>
                            </a:cubicBezTo>
                            <a:cubicBezTo>
                              <a:pt x="208" y="208"/>
                              <a:pt x="208" y="208"/>
                              <a:pt x="208" y="208"/>
                            </a:cubicBezTo>
                            <a:cubicBezTo>
                              <a:pt x="208" y="310"/>
                              <a:pt x="208" y="310"/>
                              <a:pt x="208" y="310"/>
                            </a:cubicBezTo>
                            <a:cubicBezTo>
                              <a:pt x="255" y="323"/>
                              <a:pt x="297" y="326"/>
                              <a:pt x="370" y="32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892288B" id="Freeform 27" o:spid="_x0000_s1026" style="position:absolute;margin-left:58.2pt;margin-top:29.1pt;width:31.25pt;height:3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5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<v:path arrowok="t" o:connecttype="custom" o:connectlocs="269782,380055;211551,397252;211551,325515;317203,339027;278873,326252;211551,235845;278873,297263;346196,235845;211551,235845;222362,212752;334648,212752;132680,382511;104424,212752;158233,392092;185752,212752;158233,392092;0,250585;396811,250585;0,0;51106,212752;78871,337062;371749,250585;25553,250585;371749,25550;346196,82546;195334,106867;51106,129469;93613,105639;305164,51100;346196,82546;303689,132663;95333,187202;51106,155756;194106,134628;346196,108833;306392,158213;346196,187202;306392,158213;190912,51100;51106,76158" o:connectangles="0,0,0,0,0,0,0,0,0,0,0,0,0,0,0,0,0,0,0,0,0,0,0,0,0,0,0,0,0,0,0,0,0,0,0,0,0,0,0,0"/>
              <o:lock v:ext="edit" verticies="t"/>
            </v:shape>
          </w:pict>
        </mc:Fallback>
      </mc:AlternateContent>
    </w:r>
    <w:r w:rsidR="004C005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46F6" w14:textId="77777777" w:rsidR="005141E8" w:rsidRDefault="004C0056" w:rsidP="008D1ABD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A21B41E" wp14:editId="5A07C70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C04C6" id="Group 1" o:spid="_x0000_s1026" style="position:absolute;margin-left:0;margin-top:0;width:595.25pt;height:164.85pt;z-index:-251656192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">
                <v:imagedata r:id="rId2" o:title="" cropbottom="11001f" cropright="3f"/>
              </v:shape>
              <v:group id="Group 4" o:spid="_x0000_s1028" style="position:absolute;left:7393;top:3696;width:15561;height:4485" coordorigin="7324,4756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5" o:spid="_x0000_s1029" style="position:absolute;left:7329;top:4756;width:1;height:1;visibility:visible;mso-wrap-style:square;v-text-anchor:top" coordsize="41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+GwQAAANsAAAAPAAAAZHJzL2Rvd25yZXYueG1sRI9Ba8JA&#10;FITvBf/D8oTe6sZSikZXCUJAvCUVvT6zz2ww+zZkt5r8e1co9DjMzDfMejvYVtyp941jBfNZAoK4&#10;crrhWsHxJ/9YgPABWWPrmBSM5GG7mbytMdXuwQXdy1CLCGGfogITQpdK6StDFv3MdcTRu7reYoiy&#10;r6Xu8RHhtpWfSfIt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Fxrr4b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3686" w14:textId="77777777" w:rsidR="00D058AE" w:rsidRDefault="00D058A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712512" behindDoc="1" locked="1" layoutInCell="1" allowOverlap="1" wp14:anchorId="776A3E9C" wp14:editId="41F0F14A">
              <wp:simplePos x="0" y="0"/>
              <wp:positionH relativeFrom="margin">
                <wp:posOffset>4305</wp:posOffset>
              </wp:positionH>
              <wp:positionV relativeFrom="page">
                <wp:posOffset>356260</wp:posOffset>
              </wp:positionV>
              <wp:extent cx="1555200" cy="450000"/>
              <wp:effectExtent l="0" t="0" r="45085" b="7620"/>
              <wp:wrapTopAndBottom/>
              <wp:docPr id="5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55200" cy="450000"/>
                        <a:chOff x="732454" y="475614"/>
                        <a:chExt cx="1404" cy="405"/>
                      </a:xfrm>
                      <a:solidFill>
                        <a:schemeClr val="tx2"/>
                      </a:solidFill>
                    </wpg:grpSpPr>
                    <wps:wsp>
                      <wps:cNvPr id="54" name="Freeform 5"/>
                      <wps:cNvSpPr>
                        <a:spLocks/>
                      </wps:cNvSpPr>
                      <wps:spPr bwMode="auto">
                        <a:xfrm>
                          <a:off x="732932" y="475678"/>
                          <a:ext cx="93" cy="115"/>
                        </a:xfrm>
                        <a:custGeom>
                          <a:avLst/>
                          <a:gdLst>
                            <a:gd name="T0" fmla="*/ 403 w 419"/>
                            <a:gd name="T1" fmla="*/ 42 h 520"/>
                            <a:gd name="T2" fmla="*/ 404 w 419"/>
                            <a:gd name="T3" fmla="*/ 152 h 520"/>
                            <a:gd name="T4" fmla="*/ 381 w 419"/>
                            <a:gd name="T5" fmla="*/ 152 h 520"/>
                            <a:gd name="T6" fmla="*/ 247 w 419"/>
                            <a:gd name="T7" fmla="*/ 26 h 520"/>
                            <a:gd name="T8" fmla="*/ 92 w 419"/>
                            <a:gd name="T9" fmla="*/ 251 h 520"/>
                            <a:gd name="T10" fmla="*/ 253 w 419"/>
                            <a:gd name="T11" fmla="*/ 492 h 520"/>
                            <a:gd name="T12" fmla="*/ 394 w 419"/>
                            <a:gd name="T13" fmla="*/ 348 h 520"/>
                            <a:gd name="T14" fmla="*/ 419 w 419"/>
                            <a:gd name="T15" fmla="*/ 348 h 520"/>
                            <a:gd name="T16" fmla="*/ 409 w 419"/>
                            <a:gd name="T17" fmla="*/ 479 h 520"/>
                            <a:gd name="T18" fmla="*/ 249 w 419"/>
                            <a:gd name="T19" fmla="*/ 520 h 520"/>
                            <a:gd name="T20" fmla="*/ 0 w 419"/>
                            <a:gd name="T21" fmla="*/ 271 h 520"/>
                            <a:gd name="T22" fmla="*/ 246 w 419"/>
                            <a:gd name="T23" fmla="*/ 0 h 520"/>
                            <a:gd name="T24" fmla="*/ 403 w 419"/>
                            <a:gd name="T25" fmla="*/ 42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9" h="520">
                              <a:moveTo>
                                <a:pt x="403" y="42"/>
                              </a:moveTo>
                              <a:cubicBezTo>
                                <a:pt x="404" y="152"/>
                                <a:pt x="404" y="152"/>
                                <a:pt x="404" y="152"/>
                              </a:cubicBezTo>
                              <a:cubicBezTo>
                                <a:pt x="381" y="152"/>
                                <a:pt x="381" y="152"/>
                                <a:pt x="381" y="152"/>
                              </a:cubicBezTo>
                              <a:cubicBezTo>
                                <a:pt x="364" y="70"/>
                                <a:pt x="319" y="26"/>
                                <a:pt x="247" y="26"/>
                              </a:cubicBezTo>
                              <a:cubicBezTo>
                                <a:pt x="142" y="26"/>
                                <a:pt x="92" y="128"/>
                                <a:pt x="92" y="251"/>
                              </a:cubicBezTo>
                              <a:cubicBezTo>
                                <a:pt x="92" y="386"/>
                                <a:pt x="149" y="492"/>
                                <a:pt x="253" y="492"/>
                              </a:cubicBezTo>
                              <a:cubicBezTo>
                                <a:pt x="325" y="492"/>
                                <a:pt x="371" y="450"/>
                                <a:pt x="394" y="348"/>
                              </a:cubicBezTo>
                              <a:cubicBezTo>
                                <a:pt x="419" y="348"/>
                                <a:pt x="419" y="348"/>
                                <a:pt x="419" y="348"/>
                              </a:cubicBezTo>
                              <a:cubicBezTo>
                                <a:pt x="409" y="479"/>
                                <a:pt x="409" y="479"/>
                                <a:pt x="409" y="479"/>
                              </a:cubicBezTo>
                              <a:cubicBezTo>
                                <a:pt x="367" y="504"/>
                                <a:pt x="315" y="520"/>
                                <a:pt x="249" y="520"/>
                              </a:cubicBezTo>
                              <a:cubicBezTo>
                                <a:pt x="96" y="520"/>
                                <a:pt x="0" y="419"/>
                                <a:pt x="0" y="271"/>
                              </a:cubicBezTo>
                              <a:cubicBezTo>
                                <a:pt x="0" y="106"/>
                                <a:pt x="106" y="0"/>
                                <a:pt x="246" y="0"/>
                              </a:cubicBezTo>
                              <a:cubicBezTo>
                                <a:pt x="309" y="0"/>
                                <a:pt x="362" y="16"/>
                                <a:pt x="403" y="42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6"/>
                      <wps:cNvSpPr>
                        <a:spLocks/>
                      </wps:cNvSpPr>
                      <wps:spPr bwMode="auto">
                        <a:xfrm>
                          <a:off x="733031" y="475667"/>
                          <a:ext cx="90" cy="124"/>
                        </a:xfrm>
                        <a:custGeom>
                          <a:avLst/>
                          <a:gdLst>
                            <a:gd name="T0" fmla="*/ 47 w 407"/>
                            <a:gd name="T1" fmla="*/ 70 h 563"/>
                            <a:gd name="T2" fmla="*/ 2 w 407"/>
                            <a:gd name="T3" fmla="*/ 46 h 563"/>
                            <a:gd name="T4" fmla="*/ 2 w 407"/>
                            <a:gd name="T5" fmla="*/ 35 h 563"/>
                            <a:gd name="T6" fmla="*/ 116 w 407"/>
                            <a:gd name="T7" fmla="*/ 0 h 563"/>
                            <a:gd name="T8" fmla="*/ 128 w 407"/>
                            <a:gd name="T9" fmla="*/ 0 h 563"/>
                            <a:gd name="T10" fmla="*/ 128 w 407"/>
                            <a:gd name="T11" fmla="*/ 248 h 563"/>
                            <a:gd name="T12" fmla="*/ 260 w 407"/>
                            <a:gd name="T13" fmla="*/ 179 h 563"/>
                            <a:gd name="T14" fmla="*/ 360 w 407"/>
                            <a:gd name="T15" fmla="*/ 297 h 563"/>
                            <a:gd name="T16" fmla="*/ 360 w 407"/>
                            <a:gd name="T17" fmla="*/ 509 h 563"/>
                            <a:gd name="T18" fmla="*/ 407 w 407"/>
                            <a:gd name="T19" fmla="*/ 543 h 563"/>
                            <a:gd name="T20" fmla="*/ 407 w 407"/>
                            <a:gd name="T21" fmla="*/ 563 h 563"/>
                            <a:gd name="T22" fmla="*/ 232 w 407"/>
                            <a:gd name="T23" fmla="*/ 563 h 563"/>
                            <a:gd name="T24" fmla="*/ 232 w 407"/>
                            <a:gd name="T25" fmla="*/ 543 h 563"/>
                            <a:gd name="T26" fmla="*/ 279 w 407"/>
                            <a:gd name="T27" fmla="*/ 509 h 563"/>
                            <a:gd name="T28" fmla="*/ 279 w 407"/>
                            <a:gd name="T29" fmla="*/ 298 h 563"/>
                            <a:gd name="T30" fmla="*/ 219 w 407"/>
                            <a:gd name="T31" fmla="*/ 229 h 563"/>
                            <a:gd name="T32" fmla="*/ 128 w 407"/>
                            <a:gd name="T33" fmla="*/ 266 h 563"/>
                            <a:gd name="T34" fmla="*/ 128 w 407"/>
                            <a:gd name="T35" fmla="*/ 509 h 563"/>
                            <a:gd name="T36" fmla="*/ 175 w 407"/>
                            <a:gd name="T37" fmla="*/ 543 h 563"/>
                            <a:gd name="T38" fmla="*/ 175 w 407"/>
                            <a:gd name="T39" fmla="*/ 563 h 563"/>
                            <a:gd name="T40" fmla="*/ 0 w 407"/>
                            <a:gd name="T41" fmla="*/ 563 h 563"/>
                            <a:gd name="T42" fmla="*/ 0 w 407"/>
                            <a:gd name="T43" fmla="*/ 543 h 563"/>
                            <a:gd name="T44" fmla="*/ 47 w 407"/>
                            <a:gd name="T45" fmla="*/ 509 h 563"/>
                            <a:gd name="T46" fmla="*/ 47 w 407"/>
                            <a:gd name="T47" fmla="*/ 70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563">
                              <a:moveTo>
                                <a:pt x="47" y="70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128" y="248"/>
                                <a:pt x="128" y="248"/>
                                <a:pt x="128" y="248"/>
                              </a:cubicBezTo>
                              <a:cubicBezTo>
                                <a:pt x="160" y="211"/>
                                <a:pt x="202" y="179"/>
                                <a:pt x="260" y="179"/>
                              </a:cubicBezTo>
                              <a:cubicBezTo>
                                <a:pt x="327" y="179"/>
                                <a:pt x="360" y="219"/>
                                <a:pt x="360" y="297"/>
                              </a:cubicBezTo>
                              <a:cubicBezTo>
                                <a:pt x="360" y="509"/>
                                <a:pt x="360" y="509"/>
                                <a:pt x="360" y="509"/>
                              </a:cubicBezTo>
                              <a:cubicBezTo>
                                <a:pt x="360" y="535"/>
                                <a:pt x="371" y="540"/>
                                <a:pt x="407" y="543"/>
                              </a:cubicBezTo>
                              <a:cubicBezTo>
                                <a:pt x="407" y="563"/>
                                <a:pt x="407" y="563"/>
                                <a:pt x="407" y="563"/>
                              </a:cubicBezTo>
                              <a:cubicBezTo>
                                <a:pt x="232" y="563"/>
                                <a:pt x="232" y="563"/>
                                <a:pt x="232" y="563"/>
                              </a:cubicBezTo>
                              <a:cubicBezTo>
                                <a:pt x="232" y="543"/>
                                <a:pt x="232" y="543"/>
                                <a:pt x="232" y="543"/>
                              </a:cubicBezTo>
                              <a:cubicBezTo>
                                <a:pt x="268" y="540"/>
                                <a:pt x="279" y="535"/>
                                <a:pt x="279" y="509"/>
                              </a:cubicBezTo>
                              <a:cubicBezTo>
                                <a:pt x="279" y="298"/>
                                <a:pt x="279" y="298"/>
                                <a:pt x="279" y="298"/>
                              </a:cubicBezTo>
                              <a:cubicBezTo>
                                <a:pt x="279" y="250"/>
                                <a:pt x="260" y="229"/>
                                <a:pt x="219" y="229"/>
                              </a:cubicBezTo>
                              <a:cubicBezTo>
                                <a:pt x="185" y="229"/>
                                <a:pt x="153" y="246"/>
                                <a:pt x="128" y="266"/>
                              </a:cubicBezTo>
                              <a:cubicBezTo>
                                <a:pt x="128" y="509"/>
                                <a:pt x="128" y="509"/>
                                <a:pt x="128" y="509"/>
                              </a:cubicBezTo>
                              <a:cubicBezTo>
                                <a:pt x="128" y="535"/>
                                <a:pt x="139" y="540"/>
                                <a:pt x="175" y="543"/>
                              </a:cubicBezTo>
                              <a:cubicBezTo>
                                <a:pt x="175" y="563"/>
                                <a:pt x="175" y="563"/>
                                <a:pt x="175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7" y="535"/>
                                <a:pt x="47" y="509"/>
                              </a:cubicBezTo>
                              <a:lnTo>
                                <a:pt x="47" y="7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7"/>
                      <wps:cNvSpPr>
                        <a:spLocks noEditPoints="1"/>
                      </wps:cNvSpPr>
                      <wps:spPr bwMode="auto">
                        <a:xfrm>
                          <a:off x="733129" y="475706"/>
                          <a:ext cx="77" cy="87"/>
                        </a:xfrm>
                        <a:custGeom>
                          <a:avLst/>
                          <a:gdLst>
                            <a:gd name="T0" fmla="*/ 206 w 348"/>
                            <a:gd name="T1" fmla="*/ 311 h 392"/>
                            <a:gd name="T2" fmla="*/ 206 w 348"/>
                            <a:gd name="T3" fmla="*/ 176 h 392"/>
                            <a:gd name="T4" fmla="*/ 131 w 348"/>
                            <a:gd name="T5" fmla="*/ 207 h 392"/>
                            <a:gd name="T6" fmla="*/ 77 w 348"/>
                            <a:gd name="T7" fmla="*/ 277 h 392"/>
                            <a:gd name="T8" fmla="*/ 137 w 348"/>
                            <a:gd name="T9" fmla="*/ 343 h 392"/>
                            <a:gd name="T10" fmla="*/ 206 w 348"/>
                            <a:gd name="T11" fmla="*/ 311 h 392"/>
                            <a:gd name="T12" fmla="*/ 287 w 348"/>
                            <a:gd name="T13" fmla="*/ 304 h 392"/>
                            <a:gd name="T14" fmla="*/ 313 w 348"/>
                            <a:gd name="T15" fmla="*/ 348 h 392"/>
                            <a:gd name="T16" fmla="*/ 344 w 348"/>
                            <a:gd name="T17" fmla="*/ 340 h 392"/>
                            <a:gd name="T18" fmla="*/ 348 w 348"/>
                            <a:gd name="T19" fmla="*/ 353 h 392"/>
                            <a:gd name="T20" fmla="*/ 273 w 348"/>
                            <a:gd name="T21" fmla="*/ 392 h 392"/>
                            <a:gd name="T22" fmla="*/ 208 w 348"/>
                            <a:gd name="T23" fmla="*/ 328 h 392"/>
                            <a:gd name="T24" fmla="*/ 94 w 348"/>
                            <a:gd name="T25" fmla="*/ 391 h 392"/>
                            <a:gd name="T26" fmla="*/ 0 w 348"/>
                            <a:gd name="T27" fmla="*/ 299 h 392"/>
                            <a:gd name="T28" fmla="*/ 100 w 348"/>
                            <a:gd name="T29" fmla="*/ 192 h 392"/>
                            <a:gd name="T30" fmla="*/ 206 w 348"/>
                            <a:gd name="T31" fmla="*/ 153 h 392"/>
                            <a:gd name="T32" fmla="*/ 206 w 348"/>
                            <a:gd name="T33" fmla="*/ 99 h 392"/>
                            <a:gd name="T34" fmla="*/ 147 w 348"/>
                            <a:gd name="T35" fmla="*/ 20 h 392"/>
                            <a:gd name="T36" fmla="*/ 93 w 348"/>
                            <a:gd name="T37" fmla="*/ 83 h 392"/>
                            <a:gd name="T38" fmla="*/ 98 w 348"/>
                            <a:gd name="T39" fmla="*/ 123 h 392"/>
                            <a:gd name="T40" fmla="*/ 51 w 348"/>
                            <a:gd name="T41" fmla="*/ 130 h 392"/>
                            <a:gd name="T42" fmla="*/ 21 w 348"/>
                            <a:gd name="T43" fmla="*/ 88 h 392"/>
                            <a:gd name="T44" fmla="*/ 155 w 348"/>
                            <a:gd name="T45" fmla="*/ 0 h 392"/>
                            <a:gd name="T46" fmla="*/ 287 w 348"/>
                            <a:gd name="T47" fmla="*/ 114 h 392"/>
                            <a:gd name="T48" fmla="*/ 287 w 348"/>
                            <a:gd name="T49" fmla="*/ 304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8" h="392">
                              <a:moveTo>
                                <a:pt x="206" y="311"/>
                              </a:moveTo>
                              <a:cubicBezTo>
                                <a:pt x="206" y="176"/>
                                <a:pt x="206" y="176"/>
                                <a:pt x="206" y="176"/>
                              </a:cubicBezTo>
                              <a:cubicBezTo>
                                <a:pt x="131" y="207"/>
                                <a:pt x="131" y="207"/>
                                <a:pt x="131" y="207"/>
                              </a:cubicBezTo>
                              <a:cubicBezTo>
                                <a:pt x="97" y="220"/>
                                <a:pt x="77" y="238"/>
                                <a:pt x="77" y="277"/>
                              </a:cubicBezTo>
                              <a:cubicBezTo>
                                <a:pt x="77" y="316"/>
                                <a:pt x="97" y="343"/>
                                <a:pt x="137" y="343"/>
                              </a:cubicBezTo>
                              <a:cubicBezTo>
                                <a:pt x="162" y="343"/>
                                <a:pt x="181" y="331"/>
                                <a:pt x="206" y="311"/>
                              </a:cubicBezTo>
                              <a:moveTo>
                                <a:pt x="287" y="304"/>
                              </a:moveTo>
                              <a:cubicBezTo>
                                <a:pt x="287" y="333"/>
                                <a:pt x="293" y="348"/>
                                <a:pt x="313" y="348"/>
                              </a:cubicBezTo>
                              <a:cubicBezTo>
                                <a:pt x="324" y="348"/>
                                <a:pt x="334" y="345"/>
                                <a:pt x="344" y="340"/>
                              </a:cubicBezTo>
                              <a:cubicBezTo>
                                <a:pt x="348" y="353"/>
                                <a:pt x="348" y="353"/>
                                <a:pt x="348" y="353"/>
                              </a:cubicBezTo>
                              <a:cubicBezTo>
                                <a:pt x="329" y="379"/>
                                <a:pt x="304" y="392"/>
                                <a:pt x="273" y="392"/>
                              </a:cubicBezTo>
                              <a:cubicBezTo>
                                <a:pt x="236" y="392"/>
                                <a:pt x="214" y="367"/>
                                <a:pt x="208" y="328"/>
                              </a:cubicBezTo>
                              <a:cubicBezTo>
                                <a:pt x="183" y="357"/>
                                <a:pt x="144" y="391"/>
                                <a:pt x="94" y="391"/>
                              </a:cubicBezTo>
                              <a:cubicBezTo>
                                <a:pt x="36" y="391"/>
                                <a:pt x="0" y="355"/>
                                <a:pt x="0" y="299"/>
                              </a:cubicBezTo>
                              <a:cubicBezTo>
                                <a:pt x="0" y="238"/>
                                <a:pt x="44" y="213"/>
                                <a:pt x="100" y="192"/>
                              </a:cubicBezTo>
                              <a:cubicBezTo>
                                <a:pt x="206" y="153"/>
                                <a:pt x="206" y="153"/>
                                <a:pt x="206" y="153"/>
                              </a:cubicBezTo>
                              <a:cubicBezTo>
                                <a:pt x="206" y="99"/>
                                <a:pt x="206" y="99"/>
                                <a:pt x="206" y="99"/>
                              </a:cubicBezTo>
                              <a:cubicBezTo>
                                <a:pt x="206" y="53"/>
                                <a:pt x="190" y="20"/>
                                <a:pt x="147" y="20"/>
                              </a:cubicBezTo>
                              <a:cubicBezTo>
                                <a:pt x="108" y="20"/>
                                <a:pt x="93" y="47"/>
                                <a:pt x="93" y="83"/>
                              </a:cubicBezTo>
                              <a:cubicBezTo>
                                <a:pt x="93" y="96"/>
                                <a:pt x="95" y="108"/>
                                <a:pt x="98" y="123"/>
                              </a:cubicBezTo>
                              <a:cubicBezTo>
                                <a:pt x="51" y="130"/>
                                <a:pt x="51" y="130"/>
                                <a:pt x="51" y="130"/>
                              </a:cubicBezTo>
                              <a:cubicBezTo>
                                <a:pt x="32" y="124"/>
                                <a:pt x="21" y="109"/>
                                <a:pt x="21" y="88"/>
                              </a:cubicBezTo>
                              <a:cubicBezTo>
                                <a:pt x="21" y="31"/>
                                <a:pt x="80" y="0"/>
                                <a:pt x="155" y="0"/>
                              </a:cubicBezTo>
                              <a:cubicBezTo>
                                <a:pt x="242" y="0"/>
                                <a:pt x="287" y="35"/>
                                <a:pt x="287" y="114"/>
                              </a:cubicBezTo>
                              <a:lnTo>
                                <a:pt x="287" y="30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8"/>
                      <wps:cNvSpPr>
                        <a:spLocks/>
                      </wps:cNvSpPr>
                      <wps:spPr bwMode="auto">
                        <a:xfrm>
                          <a:off x="733210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9"/>
                      <wps:cNvSpPr>
                        <a:spLocks/>
                      </wps:cNvSpPr>
                      <wps:spPr bwMode="auto">
                        <a:xfrm>
                          <a:off x="733272" y="475667"/>
                          <a:ext cx="40" cy="124"/>
                        </a:xfrm>
                        <a:custGeom>
                          <a:avLst/>
                          <a:gdLst>
                            <a:gd name="T0" fmla="*/ 128 w 176"/>
                            <a:gd name="T1" fmla="*/ 509 h 563"/>
                            <a:gd name="T2" fmla="*/ 176 w 176"/>
                            <a:gd name="T3" fmla="*/ 543 h 563"/>
                            <a:gd name="T4" fmla="*/ 176 w 176"/>
                            <a:gd name="T5" fmla="*/ 563 h 563"/>
                            <a:gd name="T6" fmla="*/ 0 w 176"/>
                            <a:gd name="T7" fmla="*/ 563 h 563"/>
                            <a:gd name="T8" fmla="*/ 0 w 176"/>
                            <a:gd name="T9" fmla="*/ 543 h 563"/>
                            <a:gd name="T10" fmla="*/ 48 w 176"/>
                            <a:gd name="T11" fmla="*/ 509 h 563"/>
                            <a:gd name="T12" fmla="*/ 48 w 176"/>
                            <a:gd name="T13" fmla="*/ 70 h 563"/>
                            <a:gd name="T14" fmla="*/ 2 w 176"/>
                            <a:gd name="T15" fmla="*/ 46 h 563"/>
                            <a:gd name="T16" fmla="*/ 2 w 176"/>
                            <a:gd name="T17" fmla="*/ 35 h 563"/>
                            <a:gd name="T18" fmla="*/ 116 w 176"/>
                            <a:gd name="T19" fmla="*/ 0 h 563"/>
                            <a:gd name="T20" fmla="*/ 128 w 176"/>
                            <a:gd name="T21" fmla="*/ 0 h 563"/>
                            <a:gd name="T22" fmla="*/ 128 w 176"/>
                            <a:gd name="T23" fmla="*/ 509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76" h="563">
                              <a:moveTo>
                                <a:pt x="128" y="509"/>
                              </a:moveTo>
                              <a:cubicBezTo>
                                <a:pt x="128" y="535"/>
                                <a:pt x="140" y="540"/>
                                <a:pt x="176" y="543"/>
                              </a:cubicBezTo>
                              <a:cubicBezTo>
                                <a:pt x="176" y="563"/>
                                <a:pt x="176" y="563"/>
                                <a:pt x="176" y="563"/>
                              </a:cubicBezTo>
                              <a:cubicBezTo>
                                <a:pt x="0" y="563"/>
                                <a:pt x="0" y="563"/>
                                <a:pt x="0" y="563"/>
                              </a:cubicBezTo>
                              <a:cubicBezTo>
                                <a:pt x="0" y="543"/>
                                <a:pt x="0" y="543"/>
                                <a:pt x="0" y="543"/>
                              </a:cubicBezTo>
                              <a:cubicBezTo>
                                <a:pt x="36" y="540"/>
                                <a:pt x="48" y="535"/>
                                <a:pt x="48" y="509"/>
                              </a:cubicBezTo>
                              <a:cubicBezTo>
                                <a:pt x="48" y="70"/>
                                <a:pt x="48" y="70"/>
                                <a:pt x="48" y="70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lnTo>
                                <a:pt x="128" y="50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0"/>
                      <wps:cNvSpPr>
                        <a:spLocks noEditPoints="1"/>
                      </wps:cNvSpPr>
                      <wps:spPr bwMode="auto">
                        <a:xfrm>
                          <a:off x="733319" y="475706"/>
                          <a:ext cx="69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5 w 314"/>
                            <a:gd name="T3" fmla="*/ 138 h 392"/>
                            <a:gd name="T4" fmla="*/ 163 w 314"/>
                            <a:gd name="T5" fmla="*/ 24 h 392"/>
                            <a:gd name="T6" fmla="*/ 75 w 314"/>
                            <a:gd name="T7" fmla="*/ 138 h 392"/>
                            <a:gd name="T8" fmla="*/ 310 w 314"/>
                            <a:gd name="T9" fmla="*/ 146 h 392"/>
                            <a:gd name="T10" fmla="*/ 310 w 314"/>
                            <a:gd name="T11" fmla="*/ 161 h 392"/>
                            <a:gd name="T12" fmla="*/ 73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10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5" y="138"/>
                                <a:pt x="235" y="138"/>
                                <a:pt x="235" y="138"/>
                              </a:cubicBezTo>
                              <a:cubicBezTo>
                                <a:pt x="235" y="72"/>
                                <a:pt x="214" y="24"/>
                                <a:pt x="163" y="24"/>
                              </a:cubicBezTo>
                              <a:cubicBezTo>
                                <a:pt x="111" y="24"/>
                                <a:pt x="81" y="73"/>
                                <a:pt x="75" y="138"/>
                              </a:cubicBezTo>
                              <a:moveTo>
                                <a:pt x="310" y="146"/>
                              </a:moveTo>
                              <a:cubicBezTo>
                                <a:pt x="310" y="161"/>
                                <a:pt x="310" y="161"/>
                                <a:pt x="310" y="161"/>
                              </a:cubicBezTo>
                              <a:cubicBezTo>
                                <a:pt x="73" y="161"/>
                                <a:pt x="73" y="161"/>
                                <a:pt x="73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9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7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10" y="63"/>
                                <a:pt x="310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1"/>
                      <wps:cNvSpPr>
                        <a:spLocks/>
                      </wps:cNvSpPr>
                      <wps:spPr bwMode="auto">
                        <a:xfrm>
                          <a:off x="733400" y="475706"/>
                          <a:ext cx="59" cy="87"/>
                        </a:xfrm>
                        <a:custGeom>
                          <a:avLst/>
                          <a:gdLst>
                            <a:gd name="T0" fmla="*/ 4 w 267"/>
                            <a:gd name="T1" fmla="*/ 356 h 392"/>
                            <a:gd name="T2" fmla="*/ 0 w 267"/>
                            <a:gd name="T3" fmla="*/ 257 h 392"/>
                            <a:gd name="T4" fmla="*/ 23 w 267"/>
                            <a:gd name="T5" fmla="*/ 257 h 392"/>
                            <a:gd name="T6" fmla="*/ 131 w 267"/>
                            <a:gd name="T7" fmla="*/ 369 h 392"/>
                            <a:gd name="T8" fmla="*/ 204 w 267"/>
                            <a:gd name="T9" fmla="*/ 306 h 392"/>
                            <a:gd name="T10" fmla="*/ 116 w 267"/>
                            <a:gd name="T11" fmla="*/ 226 h 392"/>
                            <a:gd name="T12" fmla="*/ 5 w 267"/>
                            <a:gd name="T13" fmla="*/ 107 h 392"/>
                            <a:gd name="T14" fmla="*/ 130 w 267"/>
                            <a:gd name="T15" fmla="*/ 0 h 392"/>
                            <a:gd name="T16" fmla="*/ 243 w 267"/>
                            <a:gd name="T17" fmla="*/ 30 h 392"/>
                            <a:gd name="T18" fmla="*/ 243 w 267"/>
                            <a:gd name="T19" fmla="*/ 117 h 392"/>
                            <a:gd name="T20" fmla="*/ 222 w 267"/>
                            <a:gd name="T21" fmla="*/ 117 h 392"/>
                            <a:gd name="T22" fmla="*/ 128 w 267"/>
                            <a:gd name="T23" fmla="*/ 22 h 392"/>
                            <a:gd name="T24" fmla="*/ 67 w 267"/>
                            <a:gd name="T25" fmla="*/ 78 h 392"/>
                            <a:gd name="T26" fmla="*/ 150 w 267"/>
                            <a:gd name="T27" fmla="*/ 154 h 392"/>
                            <a:gd name="T28" fmla="*/ 267 w 267"/>
                            <a:gd name="T29" fmla="*/ 276 h 392"/>
                            <a:gd name="T30" fmla="*/ 130 w 267"/>
                            <a:gd name="T31" fmla="*/ 392 h 392"/>
                            <a:gd name="T32" fmla="*/ 4 w 267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92">
                              <a:moveTo>
                                <a:pt x="4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0" y="321"/>
                                <a:pt x="76" y="369"/>
                                <a:pt x="131" y="369"/>
                              </a:cubicBezTo>
                              <a:cubicBezTo>
                                <a:pt x="172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7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0" y="0"/>
                              </a:cubicBezTo>
                              <a:cubicBezTo>
                                <a:pt x="176" y="0"/>
                                <a:pt x="213" y="11"/>
                                <a:pt x="243" y="30"/>
                              </a:cubicBezTo>
                              <a:cubicBezTo>
                                <a:pt x="243" y="117"/>
                                <a:pt x="243" y="117"/>
                                <a:pt x="243" y="117"/>
                              </a:cubicBezTo>
                              <a:cubicBezTo>
                                <a:pt x="222" y="117"/>
                                <a:pt x="222" y="117"/>
                                <a:pt x="222" y="117"/>
                              </a:cubicBezTo>
                              <a:cubicBezTo>
                                <a:pt x="209" y="64"/>
                                <a:pt x="180" y="22"/>
                                <a:pt x="128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89" y="132"/>
                                <a:pt x="150" y="154"/>
                              </a:cubicBezTo>
                              <a:cubicBezTo>
                                <a:pt x="223" y="181"/>
                                <a:pt x="267" y="210"/>
                                <a:pt x="267" y="276"/>
                              </a:cubicBezTo>
                              <a:cubicBezTo>
                                <a:pt x="267" y="348"/>
                                <a:pt x="212" y="392"/>
                                <a:pt x="130" y="392"/>
                              </a:cubicBezTo>
                              <a:cubicBezTo>
                                <a:pt x="78" y="392"/>
                                <a:pt x="32" y="377"/>
                                <a:pt x="4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2"/>
                      <wps:cNvSpPr>
                        <a:spLocks/>
                      </wps:cNvSpPr>
                      <wps:spPr bwMode="auto">
                        <a:xfrm>
                          <a:off x="733506" y="475678"/>
                          <a:ext cx="74" cy="115"/>
                        </a:xfrm>
                        <a:custGeom>
                          <a:avLst/>
                          <a:gdLst>
                            <a:gd name="T0" fmla="*/ 5 w 334"/>
                            <a:gd name="T1" fmla="*/ 473 h 520"/>
                            <a:gd name="T2" fmla="*/ 0 w 334"/>
                            <a:gd name="T3" fmla="*/ 350 h 520"/>
                            <a:gd name="T4" fmla="*/ 26 w 334"/>
                            <a:gd name="T5" fmla="*/ 350 h 520"/>
                            <a:gd name="T6" fmla="*/ 160 w 334"/>
                            <a:gd name="T7" fmla="*/ 494 h 520"/>
                            <a:gd name="T8" fmla="*/ 262 w 334"/>
                            <a:gd name="T9" fmla="*/ 405 h 520"/>
                            <a:gd name="T10" fmla="*/ 139 w 334"/>
                            <a:gd name="T11" fmla="*/ 290 h 520"/>
                            <a:gd name="T12" fmla="*/ 5 w 334"/>
                            <a:gd name="T13" fmla="*/ 140 h 520"/>
                            <a:gd name="T14" fmla="*/ 164 w 334"/>
                            <a:gd name="T15" fmla="*/ 0 h 520"/>
                            <a:gd name="T16" fmla="*/ 311 w 334"/>
                            <a:gd name="T17" fmla="*/ 42 h 520"/>
                            <a:gd name="T18" fmla="*/ 311 w 334"/>
                            <a:gd name="T19" fmla="*/ 149 h 520"/>
                            <a:gd name="T20" fmla="*/ 287 w 334"/>
                            <a:gd name="T21" fmla="*/ 149 h 520"/>
                            <a:gd name="T22" fmla="*/ 164 w 334"/>
                            <a:gd name="T23" fmla="*/ 26 h 520"/>
                            <a:gd name="T24" fmla="*/ 77 w 334"/>
                            <a:gd name="T25" fmla="*/ 107 h 520"/>
                            <a:gd name="T26" fmla="*/ 182 w 334"/>
                            <a:gd name="T27" fmla="*/ 212 h 520"/>
                            <a:gd name="T28" fmla="*/ 334 w 334"/>
                            <a:gd name="T29" fmla="*/ 373 h 520"/>
                            <a:gd name="T30" fmla="*/ 160 w 334"/>
                            <a:gd name="T31" fmla="*/ 520 h 520"/>
                            <a:gd name="T32" fmla="*/ 5 w 334"/>
                            <a:gd name="T33" fmla="*/ 473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34" h="520">
                              <a:moveTo>
                                <a:pt x="5" y="473"/>
                              </a:moveTo>
                              <a:cubicBezTo>
                                <a:pt x="0" y="350"/>
                                <a:pt x="0" y="350"/>
                                <a:pt x="0" y="350"/>
                              </a:cubicBezTo>
                              <a:cubicBezTo>
                                <a:pt x="26" y="350"/>
                                <a:pt x="26" y="350"/>
                                <a:pt x="26" y="350"/>
                              </a:cubicBezTo>
                              <a:cubicBezTo>
                                <a:pt x="42" y="440"/>
                                <a:pt x="87" y="494"/>
                                <a:pt x="160" y="494"/>
                              </a:cubicBezTo>
                              <a:cubicBezTo>
                                <a:pt x="224" y="494"/>
                                <a:pt x="262" y="458"/>
                                <a:pt x="262" y="405"/>
                              </a:cubicBezTo>
                              <a:cubicBezTo>
                                <a:pt x="262" y="348"/>
                                <a:pt x="230" y="326"/>
                                <a:pt x="139" y="290"/>
                              </a:cubicBezTo>
                              <a:cubicBezTo>
                                <a:pt x="61" y="259"/>
                                <a:pt x="5" y="224"/>
                                <a:pt x="5" y="140"/>
                              </a:cubicBezTo>
                              <a:cubicBezTo>
                                <a:pt x="5" y="60"/>
                                <a:pt x="67" y="0"/>
                                <a:pt x="164" y="0"/>
                              </a:cubicBezTo>
                              <a:cubicBezTo>
                                <a:pt x="222" y="0"/>
                                <a:pt x="275" y="16"/>
                                <a:pt x="311" y="42"/>
                              </a:cubicBezTo>
                              <a:cubicBezTo>
                                <a:pt x="311" y="149"/>
                                <a:pt x="311" y="149"/>
                                <a:pt x="311" y="149"/>
                              </a:cubicBezTo>
                              <a:cubicBezTo>
                                <a:pt x="287" y="149"/>
                                <a:pt x="287" y="149"/>
                                <a:pt x="287" y="149"/>
                              </a:cubicBezTo>
                              <a:cubicBezTo>
                                <a:pt x="275" y="69"/>
                                <a:pt x="233" y="26"/>
                                <a:pt x="164" y="26"/>
                              </a:cubicBezTo>
                              <a:cubicBezTo>
                                <a:pt x="110" y="26"/>
                                <a:pt x="77" y="60"/>
                                <a:pt x="77" y="107"/>
                              </a:cubicBezTo>
                              <a:cubicBezTo>
                                <a:pt x="77" y="160"/>
                                <a:pt x="103" y="181"/>
                                <a:pt x="182" y="212"/>
                              </a:cubicBezTo>
                              <a:cubicBezTo>
                                <a:pt x="280" y="251"/>
                                <a:pt x="334" y="288"/>
                                <a:pt x="334" y="373"/>
                              </a:cubicBezTo>
                              <a:cubicBezTo>
                                <a:pt x="334" y="468"/>
                                <a:pt x="255" y="520"/>
                                <a:pt x="160" y="520"/>
                              </a:cubicBezTo>
                              <a:cubicBezTo>
                                <a:pt x="94" y="520"/>
                                <a:pt x="37" y="499"/>
                                <a:pt x="5" y="47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3"/>
                      <wps:cNvSpPr>
                        <a:spLocks/>
                      </wps:cNvSpPr>
                      <wps:spPr bwMode="auto">
                        <a:xfrm>
                          <a:off x="733588" y="475688"/>
                          <a:ext cx="54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5 w 246"/>
                            <a:gd name="T3" fmla="*/ 91 h 476"/>
                            <a:gd name="T4" fmla="*/ 225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2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3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2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3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4"/>
                      <wps:cNvSpPr>
                        <a:spLocks/>
                      </wps:cNvSpPr>
                      <wps:spPr bwMode="auto">
                        <a:xfrm>
                          <a:off x="733645" y="475706"/>
                          <a:ext cx="89" cy="87"/>
                        </a:xfrm>
                        <a:custGeom>
                          <a:avLst/>
                          <a:gdLst>
                            <a:gd name="T0" fmla="*/ 353 w 404"/>
                            <a:gd name="T1" fmla="*/ 311 h 391"/>
                            <a:gd name="T2" fmla="*/ 385 w 404"/>
                            <a:gd name="T3" fmla="*/ 345 h 391"/>
                            <a:gd name="T4" fmla="*/ 404 w 404"/>
                            <a:gd name="T5" fmla="*/ 346 h 391"/>
                            <a:gd name="T6" fmla="*/ 404 w 404"/>
                            <a:gd name="T7" fmla="*/ 365 h 391"/>
                            <a:gd name="T8" fmla="*/ 285 w 404"/>
                            <a:gd name="T9" fmla="*/ 391 h 391"/>
                            <a:gd name="T10" fmla="*/ 270 w 404"/>
                            <a:gd name="T11" fmla="*/ 391 h 391"/>
                            <a:gd name="T12" fmla="*/ 273 w 404"/>
                            <a:gd name="T13" fmla="*/ 322 h 391"/>
                            <a:gd name="T14" fmla="*/ 149 w 404"/>
                            <a:gd name="T15" fmla="*/ 391 h 391"/>
                            <a:gd name="T16" fmla="*/ 48 w 404"/>
                            <a:gd name="T17" fmla="*/ 276 h 391"/>
                            <a:gd name="T18" fmla="*/ 48 w 404"/>
                            <a:gd name="T19" fmla="*/ 82 h 391"/>
                            <a:gd name="T20" fmla="*/ 11 w 404"/>
                            <a:gd name="T21" fmla="*/ 44 h 391"/>
                            <a:gd name="T22" fmla="*/ 0 w 404"/>
                            <a:gd name="T23" fmla="*/ 42 h 391"/>
                            <a:gd name="T24" fmla="*/ 0 w 404"/>
                            <a:gd name="T25" fmla="*/ 23 h 391"/>
                            <a:gd name="T26" fmla="*/ 120 w 404"/>
                            <a:gd name="T27" fmla="*/ 0 h 391"/>
                            <a:gd name="T28" fmla="*/ 131 w 404"/>
                            <a:gd name="T29" fmla="*/ 0 h 391"/>
                            <a:gd name="T30" fmla="*/ 128 w 404"/>
                            <a:gd name="T31" fmla="*/ 82 h 391"/>
                            <a:gd name="T32" fmla="*/ 128 w 404"/>
                            <a:gd name="T33" fmla="*/ 263 h 391"/>
                            <a:gd name="T34" fmla="*/ 188 w 404"/>
                            <a:gd name="T35" fmla="*/ 340 h 391"/>
                            <a:gd name="T36" fmla="*/ 273 w 404"/>
                            <a:gd name="T37" fmla="*/ 306 h 391"/>
                            <a:gd name="T38" fmla="*/ 273 w 404"/>
                            <a:gd name="T39" fmla="*/ 82 h 391"/>
                            <a:gd name="T40" fmla="*/ 237 w 404"/>
                            <a:gd name="T41" fmla="*/ 44 h 391"/>
                            <a:gd name="T42" fmla="*/ 226 w 404"/>
                            <a:gd name="T43" fmla="*/ 42 h 391"/>
                            <a:gd name="T44" fmla="*/ 226 w 404"/>
                            <a:gd name="T45" fmla="*/ 23 h 391"/>
                            <a:gd name="T46" fmla="*/ 345 w 404"/>
                            <a:gd name="T47" fmla="*/ 0 h 391"/>
                            <a:gd name="T48" fmla="*/ 356 w 404"/>
                            <a:gd name="T49" fmla="*/ 0 h 391"/>
                            <a:gd name="T50" fmla="*/ 353 w 404"/>
                            <a:gd name="T51" fmla="*/ 79 h 391"/>
                            <a:gd name="T52" fmla="*/ 353 w 404"/>
                            <a:gd name="T53" fmla="*/ 311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4" h="391">
                              <a:moveTo>
                                <a:pt x="353" y="311"/>
                              </a:moveTo>
                              <a:cubicBezTo>
                                <a:pt x="353" y="335"/>
                                <a:pt x="355" y="342"/>
                                <a:pt x="385" y="345"/>
                              </a:cubicBezTo>
                              <a:cubicBezTo>
                                <a:pt x="404" y="346"/>
                                <a:pt x="404" y="346"/>
                                <a:pt x="404" y="346"/>
                              </a:cubicBezTo>
                              <a:cubicBezTo>
                                <a:pt x="404" y="365"/>
                                <a:pt x="404" y="365"/>
                                <a:pt x="404" y="365"/>
                              </a:cubicBezTo>
                              <a:cubicBezTo>
                                <a:pt x="285" y="391"/>
                                <a:pt x="285" y="391"/>
                                <a:pt x="285" y="391"/>
                              </a:cubicBezTo>
                              <a:cubicBezTo>
                                <a:pt x="270" y="391"/>
                                <a:pt x="270" y="391"/>
                                <a:pt x="270" y="391"/>
                              </a:cubicBezTo>
                              <a:cubicBezTo>
                                <a:pt x="273" y="322"/>
                                <a:pt x="273" y="322"/>
                                <a:pt x="273" y="322"/>
                              </a:cubicBezTo>
                              <a:cubicBezTo>
                                <a:pt x="240" y="357"/>
                                <a:pt x="202" y="391"/>
                                <a:pt x="149" y="391"/>
                              </a:cubicBezTo>
                              <a:cubicBezTo>
                                <a:pt x="86" y="391"/>
                                <a:pt x="48" y="356"/>
                                <a:pt x="48" y="276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cubicBezTo>
                                <a:pt x="48" y="57"/>
                                <a:pt x="42" y="49"/>
                                <a:pt x="11" y="44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82"/>
                                <a:pt x="128" y="82"/>
                                <a:pt x="128" y="82"/>
                              </a:cubicBezTo>
                              <a:cubicBezTo>
                                <a:pt x="128" y="263"/>
                                <a:pt x="128" y="263"/>
                                <a:pt x="128" y="263"/>
                              </a:cubicBezTo>
                              <a:cubicBezTo>
                                <a:pt x="128" y="312"/>
                                <a:pt x="146" y="340"/>
                                <a:pt x="188" y="340"/>
                              </a:cubicBezTo>
                              <a:cubicBezTo>
                                <a:pt x="222" y="340"/>
                                <a:pt x="247" y="324"/>
                                <a:pt x="273" y="306"/>
                              </a:cubicBezTo>
                              <a:cubicBezTo>
                                <a:pt x="273" y="82"/>
                                <a:pt x="273" y="82"/>
                                <a:pt x="273" y="82"/>
                              </a:cubicBezTo>
                              <a:cubicBezTo>
                                <a:pt x="273" y="57"/>
                                <a:pt x="268" y="49"/>
                                <a:pt x="237" y="44"/>
                              </a:cubicBezTo>
                              <a:cubicBezTo>
                                <a:pt x="226" y="42"/>
                                <a:pt x="226" y="42"/>
                                <a:pt x="226" y="42"/>
                              </a:cubicBezTo>
                              <a:cubicBezTo>
                                <a:pt x="226" y="23"/>
                                <a:pt x="226" y="23"/>
                                <a:pt x="226" y="23"/>
                              </a:cubicBezTo>
                              <a:cubicBezTo>
                                <a:pt x="345" y="0"/>
                                <a:pt x="345" y="0"/>
                                <a:pt x="345" y="0"/>
                              </a:cubicBezTo>
                              <a:cubicBezTo>
                                <a:pt x="356" y="0"/>
                                <a:pt x="356" y="0"/>
                                <a:pt x="356" y="0"/>
                              </a:cubicBezTo>
                              <a:cubicBezTo>
                                <a:pt x="353" y="79"/>
                                <a:pt x="353" y="79"/>
                                <a:pt x="353" y="79"/>
                              </a:cubicBezTo>
                              <a:lnTo>
                                <a:pt x="353" y="31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5"/>
                      <wps:cNvSpPr>
                        <a:spLocks/>
                      </wps:cNvSpPr>
                      <wps:spPr bwMode="auto">
                        <a:xfrm>
                          <a:off x="733741" y="475706"/>
                          <a:ext cx="57" cy="85"/>
                        </a:xfrm>
                        <a:custGeom>
                          <a:avLst/>
                          <a:gdLst>
                            <a:gd name="T0" fmla="*/ 128 w 256"/>
                            <a:gd name="T1" fmla="*/ 327 h 384"/>
                            <a:gd name="T2" fmla="*/ 191 w 256"/>
                            <a:gd name="T3" fmla="*/ 364 h 384"/>
                            <a:gd name="T4" fmla="*/ 191 w 256"/>
                            <a:gd name="T5" fmla="*/ 384 h 384"/>
                            <a:gd name="T6" fmla="*/ 0 w 256"/>
                            <a:gd name="T7" fmla="*/ 384 h 384"/>
                            <a:gd name="T8" fmla="*/ 0 w 256"/>
                            <a:gd name="T9" fmla="*/ 364 h 384"/>
                            <a:gd name="T10" fmla="*/ 48 w 256"/>
                            <a:gd name="T11" fmla="*/ 330 h 384"/>
                            <a:gd name="T12" fmla="*/ 48 w 256"/>
                            <a:gd name="T13" fmla="*/ 73 h 384"/>
                            <a:gd name="T14" fmla="*/ 2 w 256"/>
                            <a:gd name="T15" fmla="*/ 47 h 384"/>
                            <a:gd name="T16" fmla="*/ 2 w 256"/>
                            <a:gd name="T17" fmla="*/ 37 h 384"/>
                            <a:gd name="T18" fmla="*/ 119 w 256"/>
                            <a:gd name="T19" fmla="*/ 0 h 384"/>
                            <a:gd name="T20" fmla="*/ 131 w 256"/>
                            <a:gd name="T21" fmla="*/ 0 h 384"/>
                            <a:gd name="T22" fmla="*/ 128 w 256"/>
                            <a:gd name="T23" fmla="*/ 104 h 384"/>
                            <a:gd name="T24" fmla="*/ 226 w 256"/>
                            <a:gd name="T25" fmla="*/ 0 h 384"/>
                            <a:gd name="T26" fmla="*/ 256 w 256"/>
                            <a:gd name="T27" fmla="*/ 11 h 384"/>
                            <a:gd name="T28" fmla="*/ 256 w 256"/>
                            <a:gd name="T29" fmla="*/ 76 h 384"/>
                            <a:gd name="T30" fmla="*/ 244 w 256"/>
                            <a:gd name="T31" fmla="*/ 76 h 384"/>
                            <a:gd name="T32" fmla="*/ 128 w 256"/>
                            <a:gd name="T33" fmla="*/ 122 h 384"/>
                            <a:gd name="T34" fmla="*/ 128 w 256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6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5" y="361"/>
                                <a:pt x="191" y="364"/>
                              </a:cubicBezTo>
                              <a:cubicBezTo>
                                <a:pt x="191" y="384"/>
                                <a:pt x="191" y="384"/>
                                <a:pt x="191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8" y="356"/>
                                <a:pt x="48" y="330"/>
                              </a:cubicBezTo>
                              <a:cubicBezTo>
                                <a:pt x="48" y="73"/>
                                <a:pt x="48" y="73"/>
                                <a:pt x="48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6" y="28"/>
                                <a:pt x="185" y="0"/>
                                <a:pt x="226" y="0"/>
                              </a:cubicBezTo>
                              <a:cubicBezTo>
                                <a:pt x="240" y="0"/>
                                <a:pt x="250" y="5"/>
                                <a:pt x="256" y="11"/>
                              </a:cubicBezTo>
                              <a:cubicBezTo>
                                <a:pt x="256" y="76"/>
                                <a:pt x="256" y="76"/>
                                <a:pt x="256" y="76"/>
                              </a:cubicBezTo>
                              <a:cubicBezTo>
                                <a:pt x="244" y="76"/>
                                <a:pt x="244" y="76"/>
                                <a:pt x="244" y="76"/>
                              </a:cubicBezTo>
                              <a:cubicBezTo>
                                <a:pt x="200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6"/>
                      <wps:cNvSpPr>
                        <a:spLocks/>
                      </wps:cNvSpPr>
                      <wps:spPr bwMode="auto">
                        <a:xfrm>
                          <a:off x="733803" y="475688"/>
                          <a:ext cx="55" cy="105"/>
                        </a:xfrm>
                        <a:custGeom>
                          <a:avLst/>
                          <a:gdLst>
                            <a:gd name="T0" fmla="*/ 127 w 246"/>
                            <a:gd name="T1" fmla="*/ 91 h 476"/>
                            <a:gd name="T2" fmla="*/ 226 w 246"/>
                            <a:gd name="T3" fmla="*/ 91 h 476"/>
                            <a:gd name="T4" fmla="*/ 226 w 246"/>
                            <a:gd name="T5" fmla="*/ 121 h 476"/>
                            <a:gd name="T6" fmla="*/ 127 w 246"/>
                            <a:gd name="T7" fmla="*/ 121 h 476"/>
                            <a:gd name="T8" fmla="*/ 127 w 246"/>
                            <a:gd name="T9" fmla="*/ 359 h 476"/>
                            <a:gd name="T10" fmla="*/ 183 w 246"/>
                            <a:gd name="T11" fmla="*/ 428 h 476"/>
                            <a:gd name="T12" fmla="*/ 238 w 246"/>
                            <a:gd name="T13" fmla="*/ 408 h 476"/>
                            <a:gd name="T14" fmla="*/ 246 w 246"/>
                            <a:gd name="T15" fmla="*/ 419 h 476"/>
                            <a:gd name="T16" fmla="*/ 144 w 246"/>
                            <a:gd name="T17" fmla="*/ 476 h 476"/>
                            <a:gd name="T18" fmla="*/ 47 w 246"/>
                            <a:gd name="T19" fmla="*/ 368 h 476"/>
                            <a:gd name="T20" fmla="*/ 47 w 246"/>
                            <a:gd name="T21" fmla="*/ 121 h 476"/>
                            <a:gd name="T22" fmla="*/ 0 w 246"/>
                            <a:gd name="T23" fmla="*/ 121 h 476"/>
                            <a:gd name="T24" fmla="*/ 0 w 246"/>
                            <a:gd name="T25" fmla="*/ 108 h 476"/>
                            <a:gd name="T26" fmla="*/ 110 w 246"/>
                            <a:gd name="T27" fmla="*/ 0 h 476"/>
                            <a:gd name="T28" fmla="*/ 127 w 246"/>
                            <a:gd name="T29" fmla="*/ 0 h 476"/>
                            <a:gd name="T30" fmla="*/ 127 w 246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6" h="476">
                              <a:moveTo>
                                <a:pt x="127" y="91"/>
                              </a:moveTo>
                              <a:cubicBezTo>
                                <a:pt x="226" y="91"/>
                                <a:pt x="226" y="91"/>
                                <a:pt x="226" y="91"/>
                              </a:cubicBezTo>
                              <a:cubicBezTo>
                                <a:pt x="226" y="121"/>
                                <a:pt x="226" y="121"/>
                                <a:pt x="226" y="121"/>
                              </a:cubicBezTo>
                              <a:cubicBezTo>
                                <a:pt x="127" y="121"/>
                                <a:pt x="127" y="121"/>
                                <a:pt x="127" y="121"/>
                              </a:cubicBezTo>
                              <a:cubicBezTo>
                                <a:pt x="127" y="359"/>
                                <a:pt x="127" y="359"/>
                                <a:pt x="127" y="359"/>
                              </a:cubicBezTo>
                              <a:cubicBezTo>
                                <a:pt x="127" y="408"/>
                                <a:pt x="145" y="428"/>
                                <a:pt x="183" y="428"/>
                              </a:cubicBezTo>
                              <a:cubicBezTo>
                                <a:pt x="204" y="428"/>
                                <a:pt x="219" y="422"/>
                                <a:pt x="238" y="408"/>
                              </a:cubicBezTo>
                              <a:cubicBezTo>
                                <a:pt x="246" y="419"/>
                                <a:pt x="246" y="419"/>
                                <a:pt x="246" y="419"/>
                              </a:cubicBezTo>
                              <a:cubicBezTo>
                                <a:pt x="225" y="450"/>
                                <a:pt x="191" y="476"/>
                                <a:pt x="144" y="476"/>
                              </a:cubicBezTo>
                              <a:cubicBezTo>
                                <a:pt x="89" y="476"/>
                                <a:pt x="47" y="446"/>
                                <a:pt x="47" y="368"/>
                              </a:cubicBezTo>
                              <a:cubicBezTo>
                                <a:pt x="47" y="121"/>
                                <a:pt x="47" y="121"/>
                                <a:pt x="47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5" y="85"/>
                                <a:pt x="82" y="46"/>
                                <a:pt x="11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lnTo>
                                <a:pt x="127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17"/>
                      <wps:cNvSpPr>
                        <a:spLocks/>
                      </wps:cNvSpPr>
                      <wps:spPr bwMode="auto">
                        <a:xfrm>
                          <a:off x="732928" y="475839"/>
                          <a:ext cx="112" cy="114"/>
                        </a:xfrm>
                        <a:custGeom>
                          <a:avLst/>
                          <a:gdLst>
                            <a:gd name="T0" fmla="*/ 146 w 504"/>
                            <a:gd name="T1" fmla="*/ 325 h 513"/>
                            <a:gd name="T2" fmla="*/ 267 w 504"/>
                            <a:gd name="T3" fmla="*/ 470 h 513"/>
                            <a:gd name="T4" fmla="*/ 411 w 504"/>
                            <a:gd name="T5" fmla="*/ 320 h 513"/>
                            <a:gd name="T6" fmla="*/ 411 w 504"/>
                            <a:gd name="T7" fmla="*/ 73 h 513"/>
                            <a:gd name="T8" fmla="*/ 341 w 504"/>
                            <a:gd name="T9" fmla="*/ 22 h 513"/>
                            <a:gd name="T10" fmla="*/ 341 w 504"/>
                            <a:gd name="T11" fmla="*/ 0 h 513"/>
                            <a:gd name="T12" fmla="*/ 504 w 504"/>
                            <a:gd name="T13" fmla="*/ 0 h 513"/>
                            <a:gd name="T14" fmla="*/ 504 w 504"/>
                            <a:gd name="T15" fmla="*/ 22 h 513"/>
                            <a:gd name="T16" fmla="*/ 443 w 504"/>
                            <a:gd name="T17" fmla="*/ 73 h 513"/>
                            <a:gd name="T18" fmla="*/ 443 w 504"/>
                            <a:gd name="T19" fmla="*/ 333 h 513"/>
                            <a:gd name="T20" fmla="*/ 258 w 504"/>
                            <a:gd name="T21" fmla="*/ 513 h 513"/>
                            <a:gd name="T22" fmla="*/ 61 w 504"/>
                            <a:gd name="T23" fmla="*/ 331 h 513"/>
                            <a:gd name="T24" fmla="*/ 61 w 504"/>
                            <a:gd name="T25" fmla="*/ 73 h 513"/>
                            <a:gd name="T26" fmla="*/ 0 w 504"/>
                            <a:gd name="T27" fmla="*/ 22 h 513"/>
                            <a:gd name="T28" fmla="*/ 0 w 504"/>
                            <a:gd name="T29" fmla="*/ 0 h 513"/>
                            <a:gd name="T30" fmla="*/ 207 w 504"/>
                            <a:gd name="T31" fmla="*/ 0 h 513"/>
                            <a:gd name="T32" fmla="*/ 207 w 504"/>
                            <a:gd name="T33" fmla="*/ 22 h 513"/>
                            <a:gd name="T34" fmla="*/ 146 w 504"/>
                            <a:gd name="T35" fmla="*/ 73 h 513"/>
                            <a:gd name="T36" fmla="*/ 146 w 504"/>
                            <a:gd name="T37" fmla="*/ 325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4" h="513">
                              <a:moveTo>
                                <a:pt x="146" y="325"/>
                              </a:moveTo>
                              <a:cubicBezTo>
                                <a:pt x="146" y="416"/>
                                <a:pt x="188" y="470"/>
                                <a:pt x="267" y="470"/>
                              </a:cubicBezTo>
                              <a:cubicBezTo>
                                <a:pt x="355" y="470"/>
                                <a:pt x="411" y="426"/>
                                <a:pt x="411" y="320"/>
                              </a:cubicBezTo>
                              <a:cubicBezTo>
                                <a:pt x="411" y="73"/>
                                <a:pt x="411" y="73"/>
                                <a:pt x="411" y="73"/>
                              </a:cubicBezTo>
                              <a:cubicBezTo>
                                <a:pt x="411" y="33"/>
                                <a:pt x="401" y="27"/>
                                <a:pt x="341" y="22"/>
                              </a:cubicBezTo>
                              <a:cubicBezTo>
                                <a:pt x="341" y="0"/>
                                <a:pt x="341" y="0"/>
                                <a:pt x="341" y="0"/>
                              </a:cubicBezTo>
                              <a:cubicBezTo>
                                <a:pt x="504" y="0"/>
                                <a:pt x="504" y="0"/>
                                <a:pt x="504" y="0"/>
                              </a:cubicBezTo>
                              <a:cubicBezTo>
                                <a:pt x="504" y="22"/>
                                <a:pt x="504" y="22"/>
                                <a:pt x="504" y="22"/>
                              </a:cubicBezTo>
                              <a:cubicBezTo>
                                <a:pt x="452" y="28"/>
                                <a:pt x="443" y="33"/>
                                <a:pt x="443" y="73"/>
                              </a:cubicBezTo>
                              <a:cubicBezTo>
                                <a:pt x="443" y="333"/>
                                <a:pt x="443" y="333"/>
                                <a:pt x="443" y="333"/>
                              </a:cubicBezTo>
                              <a:cubicBezTo>
                                <a:pt x="443" y="455"/>
                                <a:pt x="361" y="513"/>
                                <a:pt x="258" y="513"/>
                              </a:cubicBezTo>
                              <a:cubicBezTo>
                                <a:pt x="137" y="513"/>
                                <a:pt x="61" y="455"/>
                                <a:pt x="61" y="331"/>
                              </a:cubicBezTo>
                              <a:cubicBezTo>
                                <a:pt x="61" y="73"/>
                                <a:pt x="61" y="73"/>
                                <a:pt x="61" y="73"/>
                              </a:cubicBezTo>
                              <a:cubicBezTo>
                                <a:pt x="61" y="32"/>
                                <a:pt x="52" y="28"/>
                                <a:pt x="0" y="2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07" y="0"/>
                                <a:pt x="207" y="0"/>
                                <a:pt x="207" y="0"/>
                              </a:cubicBezTo>
                              <a:cubicBezTo>
                                <a:pt x="207" y="22"/>
                                <a:pt x="207" y="22"/>
                                <a:pt x="207" y="22"/>
                              </a:cubicBezTo>
                              <a:cubicBezTo>
                                <a:pt x="154" y="28"/>
                                <a:pt x="146" y="32"/>
                                <a:pt x="146" y="73"/>
                              </a:cubicBezTo>
                              <a:lnTo>
                                <a:pt x="146" y="3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18"/>
                      <wps:cNvSpPr>
                        <a:spLocks/>
                      </wps:cNvSpPr>
                      <wps:spPr bwMode="auto">
                        <a:xfrm>
                          <a:off x="733044" y="475866"/>
                          <a:ext cx="90" cy="85"/>
                        </a:xfrm>
                        <a:custGeom>
                          <a:avLst/>
                          <a:gdLst>
                            <a:gd name="T0" fmla="*/ 279 w 407"/>
                            <a:gd name="T1" fmla="*/ 119 h 384"/>
                            <a:gd name="T2" fmla="*/ 219 w 407"/>
                            <a:gd name="T3" fmla="*/ 50 h 384"/>
                            <a:gd name="T4" fmla="*/ 128 w 407"/>
                            <a:gd name="T5" fmla="*/ 87 h 384"/>
                            <a:gd name="T6" fmla="*/ 128 w 407"/>
                            <a:gd name="T7" fmla="*/ 330 h 384"/>
                            <a:gd name="T8" fmla="*/ 175 w 407"/>
                            <a:gd name="T9" fmla="*/ 364 h 384"/>
                            <a:gd name="T10" fmla="*/ 175 w 407"/>
                            <a:gd name="T11" fmla="*/ 384 h 384"/>
                            <a:gd name="T12" fmla="*/ 0 w 407"/>
                            <a:gd name="T13" fmla="*/ 384 h 384"/>
                            <a:gd name="T14" fmla="*/ 0 w 407"/>
                            <a:gd name="T15" fmla="*/ 364 h 384"/>
                            <a:gd name="T16" fmla="*/ 47 w 407"/>
                            <a:gd name="T17" fmla="*/ 330 h 384"/>
                            <a:gd name="T18" fmla="*/ 47 w 407"/>
                            <a:gd name="T19" fmla="*/ 73 h 384"/>
                            <a:gd name="T20" fmla="*/ 2 w 407"/>
                            <a:gd name="T21" fmla="*/ 47 h 384"/>
                            <a:gd name="T22" fmla="*/ 2 w 407"/>
                            <a:gd name="T23" fmla="*/ 37 h 384"/>
                            <a:gd name="T24" fmla="*/ 119 w 407"/>
                            <a:gd name="T25" fmla="*/ 0 h 384"/>
                            <a:gd name="T26" fmla="*/ 131 w 407"/>
                            <a:gd name="T27" fmla="*/ 0 h 384"/>
                            <a:gd name="T28" fmla="*/ 128 w 407"/>
                            <a:gd name="T29" fmla="*/ 69 h 384"/>
                            <a:gd name="T30" fmla="*/ 260 w 407"/>
                            <a:gd name="T31" fmla="*/ 0 h 384"/>
                            <a:gd name="T32" fmla="*/ 360 w 407"/>
                            <a:gd name="T33" fmla="*/ 116 h 384"/>
                            <a:gd name="T34" fmla="*/ 360 w 407"/>
                            <a:gd name="T35" fmla="*/ 330 h 384"/>
                            <a:gd name="T36" fmla="*/ 407 w 407"/>
                            <a:gd name="T37" fmla="*/ 364 h 384"/>
                            <a:gd name="T38" fmla="*/ 407 w 407"/>
                            <a:gd name="T39" fmla="*/ 384 h 384"/>
                            <a:gd name="T40" fmla="*/ 232 w 407"/>
                            <a:gd name="T41" fmla="*/ 384 h 384"/>
                            <a:gd name="T42" fmla="*/ 232 w 407"/>
                            <a:gd name="T43" fmla="*/ 364 h 384"/>
                            <a:gd name="T44" fmla="*/ 279 w 407"/>
                            <a:gd name="T45" fmla="*/ 330 h 384"/>
                            <a:gd name="T46" fmla="*/ 279 w 407"/>
                            <a:gd name="T47" fmla="*/ 119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7" h="384">
                              <a:moveTo>
                                <a:pt x="279" y="119"/>
                              </a:moveTo>
                              <a:cubicBezTo>
                                <a:pt x="279" y="71"/>
                                <a:pt x="260" y="50"/>
                                <a:pt x="219" y="50"/>
                              </a:cubicBezTo>
                              <a:cubicBezTo>
                                <a:pt x="185" y="50"/>
                                <a:pt x="153" y="67"/>
                                <a:pt x="128" y="87"/>
                              </a:cubicBezTo>
                              <a:cubicBezTo>
                                <a:pt x="128" y="330"/>
                                <a:pt x="128" y="330"/>
                                <a:pt x="128" y="330"/>
                              </a:cubicBezTo>
                              <a:cubicBezTo>
                                <a:pt x="128" y="356"/>
                                <a:pt x="140" y="361"/>
                                <a:pt x="175" y="364"/>
                              </a:cubicBezTo>
                              <a:cubicBezTo>
                                <a:pt x="175" y="384"/>
                                <a:pt x="175" y="384"/>
                                <a:pt x="175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69"/>
                                <a:pt x="128" y="69"/>
                                <a:pt x="128" y="69"/>
                              </a:cubicBezTo>
                              <a:cubicBezTo>
                                <a:pt x="160" y="32"/>
                                <a:pt x="202" y="0"/>
                                <a:pt x="260" y="0"/>
                              </a:cubicBezTo>
                              <a:cubicBezTo>
                                <a:pt x="327" y="0"/>
                                <a:pt x="360" y="38"/>
                                <a:pt x="360" y="116"/>
                              </a:cubicBezTo>
                              <a:cubicBezTo>
                                <a:pt x="360" y="330"/>
                                <a:pt x="360" y="330"/>
                                <a:pt x="360" y="330"/>
                              </a:cubicBezTo>
                              <a:cubicBezTo>
                                <a:pt x="360" y="356"/>
                                <a:pt x="371" y="361"/>
                                <a:pt x="407" y="364"/>
                              </a:cubicBezTo>
                              <a:cubicBezTo>
                                <a:pt x="407" y="384"/>
                                <a:pt x="407" y="384"/>
                                <a:pt x="407" y="384"/>
                              </a:cubicBezTo>
                              <a:cubicBezTo>
                                <a:pt x="232" y="384"/>
                                <a:pt x="232" y="384"/>
                                <a:pt x="232" y="384"/>
                              </a:cubicBezTo>
                              <a:cubicBezTo>
                                <a:pt x="232" y="364"/>
                                <a:pt x="232" y="364"/>
                                <a:pt x="232" y="364"/>
                              </a:cubicBezTo>
                              <a:cubicBezTo>
                                <a:pt x="268" y="361"/>
                                <a:pt x="279" y="356"/>
                                <a:pt x="279" y="330"/>
                              </a:cubicBezTo>
                              <a:lnTo>
                                <a:pt x="279" y="11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19"/>
                      <wps:cNvSpPr>
                        <a:spLocks noEditPoints="1"/>
                      </wps:cNvSpPr>
                      <wps:spPr bwMode="auto">
                        <a:xfrm>
                          <a:off x="733141" y="475832"/>
                          <a:ext cx="39" cy="119"/>
                        </a:xfrm>
                        <a:custGeom>
                          <a:avLst/>
                          <a:gdLst>
                            <a:gd name="T0" fmla="*/ 35 w 176"/>
                            <a:gd name="T1" fmla="*/ 51 h 537"/>
                            <a:gd name="T2" fmla="*/ 86 w 176"/>
                            <a:gd name="T3" fmla="*/ 0 h 537"/>
                            <a:gd name="T4" fmla="*/ 138 w 176"/>
                            <a:gd name="T5" fmla="*/ 51 h 537"/>
                            <a:gd name="T6" fmla="*/ 86 w 176"/>
                            <a:gd name="T7" fmla="*/ 102 h 537"/>
                            <a:gd name="T8" fmla="*/ 35 w 176"/>
                            <a:gd name="T9" fmla="*/ 51 h 537"/>
                            <a:gd name="T10" fmla="*/ 128 w 176"/>
                            <a:gd name="T11" fmla="*/ 483 h 537"/>
                            <a:gd name="T12" fmla="*/ 176 w 176"/>
                            <a:gd name="T13" fmla="*/ 517 h 537"/>
                            <a:gd name="T14" fmla="*/ 176 w 176"/>
                            <a:gd name="T15" fmla="*/ 537 h 537"/>
                            <a:gd name="T16" fmla="*/ 0 w 176"/>
                            <a:gd name="T17" fmla="*/ 537 h 537"/>
                            <a:gd name="T18" fmla="*/ 0 w 176"/>
                            <a:gd name="T19" fmla="*/ 517 h 537"/>
                            <a:gd name="T20" fmla="*/ 48 w 176"/>
                            <a:gd name="T21" fmla="*/ 483 h 537"/>
                            <a:gd name="T22" fmla="*/ 48 w 176"/>
                            <a:gd name="T23" fmla="*/ 226 h 537"/>
                            <a:gd name="T24" fmla="*/ 2 w 176"/>
                            <a:gd name="T25" fmla="*/ 200 h 537"/>
                            <a:gd name="T26" fmla="*/ 2 w 176"/>
                            <a:gd name="T27" fmla="*/ 190 h 537"/>
                            <a:gd name="T28" fmla="*/ 117 w 176"/>
                            <a:gd name="T29" fmla="*/ 153 h 537"/>
                            <a:gd name="T30" fmla="*/ 128 w 176"/>
                            <a:gd name="T31" fmla="*/ 153 h 537"/>
                            <a:gd name="T32" fmla="*/ 128 w 176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" h="537">
                              <a:moveTo>
                                <a:pt x="35" y="51"/>
                              </a:moveTo>
                              <a:cubicBezTo>
                                <a:pt x="35" y="23"/>
                                <a:pt x="56" y="0"/>
                                <a:pt x="86" y="0"/>
                              </a:cubicBezTo>
                              <a:cubicBezTo>
                                <a:pt x="115" y="0"/>
                                <a:pt x="138" y="23"/>
                                <a:pt x="138" y="51"/>
                              </a:cubicBezTo>
                              <a:cubicBezTo>
                                <a:pt x="138" y="79"/>
                                <a:pt x="115" y="102"/>
                                <a:pt x="86" y="102"/>
                              </a:cubicBezTo>
                              <a:cubicBezTo>
                                <a:pt x="56" y="102"/>
                                <a:pt x="35" y="79"/>
                                <a:pt x="35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40" y="514"/>
                                <a:pt x="176" y="517"/>
                              </a:cubicBezTo>
                              <a:cubicBezTo>
                                <a:pt x="176" y="537"/>
                                <a:pt x="176" y="537"/>
                                <a:pt x="176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8" y="509"/>
                                <a:pt x="48" y="483"/>
                              </a:cubicBezTo>
                              <a:cubicBezTo>
                                <a:pt x="48" y="226"/>
                                <a:pt x="48" y="226"/>
                                <a:pt x="48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7" y="153"/>
                                <a:pt x="117" y="153"/>
                                <a:pt x="117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20"/>
                      <wps:cNvSpPr>
                        <a:spLocks/>
                      </wps:cNvSpPr>
                      <wps:spPr bwMode="auto">
                        <a:xfrm>
                          <a:off x="733183" y="475867"/>
                          <a:ext cx="85" cy="86"/>
                        </a:xfrm>
                        <a:custGeom>
                          <a:avLst/>
                          <a:gdLst>
                            <a:gd name="T0" fmla="*/ 385 w 385"/>
                            <a:gd name="T1" fmla="*/ 21 h 384"/>
                            <a:gd name="T2" fmla="*/ 348 w 385"/>
                            <a:gd name="T3" fmla="*/ 48 h 384"/>
                            <a:gd name="T4" fmla="*/ 209 w 385"/>
                            <a:gd name="T5" fmla="*/ 384 h 384"/>
                            <a:gd name="T6" fmla="*/ 189 w 385"/>
                            <a:gd name="T7" fmla="*/ 384 h 384"/>
                            <a:gd name="T8" fmla="*/ 37 w 385"/>
                            <a:gd name="T9" fmla="*/ 48 h 384"/>
                            <a:gd name="T10" fmla="*/ 0 w 385"/>
                            <a:gd name="T11" fmla="*/ 21 h 384"/>
                            <a:gd name="T12" fmla="*/ 0 w 385"/>
                            <a:gd name="T13" fmla="*/ 0 h 384"/>
                            <a:gd name="T14" fmla="*/ 176 w 385"/>
                            <a:gd name="T15" fmla="*/ 0 h 384"/>
                            <a:gd name="T16" fmla="*/ 176 w 385"/>
                            <a:gd name="T17" fmla="*/ 21 h 384"/>
                            <a:gd name="T18" fmla="*/ 127 w 385"/>
                            <a:gd name="T19" fmla="*/ 45 h 384"/>
                            <a:gd name="T20" fmla="*/ 131 w 385"/>
                            <a:gd name="T21" fmla="*/ 65 h 384"/>
                            <a:gd name="T22" fmla="*/ 222 w 385"/>
                            <a:gd name="T23" fmla="*/ 284 h 384"/>
                            <a:gd name="T24" fmla="*/ 310 w 385"/>
                            <a:gd name="T25" fmla="*/ 64 h 384"/>
                            <a:gd name="T26" fmla="*/ 315 w 385"/>
                            <a:gd name="T27" fmla="*/ 45 h 384"/>
                            <a:gd name="T28" fmla="*/ 264 w 385"/>
                            <a:gd name="T29" fmla="*/ 21 h 384"/>
                            <a:gd name="T30" fmla="*/ 264 w 385"/>
                            <a:gd name="T31" fmla="*/ 0 h 384"/>
                            <a:gd name="T32" fmla="*/ 385 w 385"/>
                            <a:gd name="T33" fmla="*/ 0 h 384"/>
                            <a:gd name="T34" fmla="*/ 385 w 385"/>
                            <a:gd name="T35" fmla="*/ 21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85" h="384">
                              <a:moveTo>
                                <a:pt x="385" y="21"/>
                              </a:moveTo>
                              <a:cubicBezTo>
                                <a:pt x="358" y="28"/>
                                <a:pt x="355" y="33"/>
                                <a:pt x="348" y="48"/>
                              </a:cubicBezTo>
                              <a:cubicBezTo>
                                <a:pt x="209" y="384"/>
                                <a:pt x="209" y="384"/>
                                <a:pt x="209" y="384"/>
                              </a:cubicBezTo>
                              <a:cubicBezTo>
                                <a:pt x="189" y="384"/>
                                <a:pt x="189" y="384"/>
                                <a:pt x="189" y="384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40" y="25"/>
                                <a:pt x="127" y="28"/>
                                <a:pt x="127" y="45"/>
                              </a:cubicBezTo>
                              <a:cubicBezTo>
                                <a:pt x="127" y="51"/>
                                <a:pt x="128" y="56"/>
                                <a:pt x="131" y="65"/>
                              </a:cubicBezTo>
                              <a:cubicBezTo>
                                <a:pt x="222" y="284"/>
                                <a:pt x="222" y="284"/>
                                <a:pt x="222" y="284"/>
                              </a:cubicBezTo>
                              <a:cubicBezTo>
                                <a:pt x="310" y="64"/>
                                <a:pt x="310" y="64"/>
                                <a:pt x="310" y="64"/>
                              </a:cubicBezTo>
                              <a:cubicBezTo>
                                <a:pt x="313" y="55"/>
                                <a:pt x="315" y="51"/>
                                <a:pt x="315" y="45"/>
                              </a:cubicBezTo>
                              <a:cubicBezTo>
                                <a:pt x="315" y="28"/>
                                <a:pt x="301" y="26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5" y="0"/>
                                <a:pt x="385" y="0"/>
                                <a:pt x="385" y="0"/>
                              </a:cubicBezTo>
                              <a:lnTo>
                                <a:pt x="385" y="2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21"/>
                      <wps:cNvSpPr>
                        <a:spLocks noEditPoints="1"/>
                      </wps:cNvSpPr>
                      <wps:spPr bwMode="auto">
                        <a:xfrm>
                          <a:off x="733270" y="475866"/>
                          <a:ext cx="70" cy="87"/>
                        </a:xfrm>
                        <a:custGeom>
                          <a:avLst/>
                          <a:gdLst>
                            <a:gd name="T0" fmla="*/ 75 w 314"/>
                            <a:gd name="T1" fmla="*/ 138 h 392"/>
                            <a:gd name="T2" fmla="*/ 234 w 314"/>
                            <a:gd name="T3" fmla="*/ 138 h 392"/>
                            <a:gd name="T4" fmla="*/ 162 w 314"/>
                            <a:gd name="T5" fmla="*/ 24 h 392"/>
                            <a:gd name="T6" fmla="*/ 75 w 314"/>
                            <a:gd name="T7" fmla="*/ 138 h 392"/>
                            <a:gd name="T8" fmla="*/ 309 w 314"/>
                            <a:gd name="T9" fmla="*/ 146 h 392"/>
                            <a:gd name="T10" fmla="*/ 309 w 314"/>
                            <a:gd name="T11" fmla="*/ 161 h 392"/>
                            <a:gd name="T12" fmla="*/ 72 w 314"/>
                            <a:gd name="T13" fmla="*/ 161 h 392"/>
                            <a:gd name="T14" fmla="*/ 196 w 314"/>
                            <a:gd name="T15" fmla="*/ 334 h 392"/>
                            <a:gd name="T16" fmla="*/ 304 w 314"/>
                            <a:gd name="T17" fmla="*/ 273 h 392"/>
                            <a:gd name="T18" fmla="*/ 314 w 314"/>
                            <a:gd name="T19" fmla="*/ 278 h 392"/>
                            <a:gd name="T20" fmla="*/ 167 w 314"/>
                            <a:gd name="T21" fmla="*/ 392 h 392"/>
                            <a:gd name="T22" fmla="*/ 0 w 314"/>
                            <a:gd name="T23" fmla="*/ 206 h 392"/>
                            <a:gd name="T24" fmla="*/ 169 w 314"/>
                            <a:gd name="T25" fmla="*/ 0 h 392"/>
                            <a:gd name="T26" fmla="*/ 309 w 314"/>
                            <a:gd name="T27" fmla="*/ 14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14" h="392">
                              <a:moveTo>
                                <a:pt x="75" y="138"/>
                              </a:moveTo>
                              <a:cubicBezTo>
                                <a:pt x="234" y="138"/>
                                <a:pt x="234" y="138"/>
                                <a:pt x="234" y="138"/>
                              </a:cubicBezTo>
                              <a:cubicBezTo>
                                <a:pt x="234" y="72"/>
                                <a:pt x="214" y="24"/>
                                <a:pt x="162" y="24"/>
                              </a:cubicBezTo>
                              <a:cubicBezTo>
                                <a:pt x="111" y="24"/>
                                <a:pt x="80" y="73"/>
                                <a:pt x="75" y="138"/>
                              </a:cubicBezTo>
                              <a:moveTo>
                                <a:pt x="309" y="146"/>
                              </a:moveTo>
                              <a:cubicBezTo>
                                <a:pt x="309" y="161"/>
                                <a:pt x="309" y="161"/>
                                <a:pt x="309" y="161"/>
                              </a:cubicBezTo>
                              <a:cubicBezTo>
                                <a:pt x="72" y="161"/>
                                <a:pt x="72" y="161"/>
                                <a:pt x="72" y="161"/>
                              </a:cubicBezTo>
                              <a:cubicBezTo>
                                <a:pt x="68" y="271"/>
                                <a:pt x="124" y="334"/>
                                <a:pt x="196" y="334"/>
                              </a:cubicBezTo>
                              <a:cubicBezTo>
                                <a:pt x="247" y="334"/>
                                <a:pt x="278" y="312"/>
                                <a:pt x="304" y="273"/>
                              </a:cubicBezTo>
                              <a:cubicBezTo>
                                <a:pt x="314" y="278"/>
                                <a:pt x="314" y="278"/>
                                <a:pt x="314" y="278"/>
                              </a:cubicBezTo>
                              <a:cubicBezTo>
                                <a:pt x="296" y="345"/>
                                <a:pt x="245" y="392"/>
                                <a:pt x="167" y="392"/>
                              </a:cubicBezTo>
                              <a:cubicBezTo>
                                <a:pt x="63" y="392"/>
                                <a:pt x="0" y="312"/>
                                <a:pt x="0" y="206"/>
                              </a:cubicBezTo>
                              <a:cubicBezTo>
                                <a:pt x="0" y="86"/>
                                <a:pt x="73" y="0"/>
                                <a:pt x="169" y="0"/>
                              </a:cubicBezTo>
                              <a:cubicBezTo>
                                <a:pt x="261" y="0"/>
                                <a:pt x="309" y="63"/>
                                <a:pt x="309" y="14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22"/>
                      <wps:cNvSpPr>
                        <a:spLocks/>
                      </wps:cNvSpPr>
                      <wps:spPr bwMode="auto">
                        <a:xfrm>
                          <a:off x="733348" y="475866"/>
                          <a:ext cx="57" cy="85"/>
                        </a:xfrm>
                        <a:custGeom>
                          <a:avLst/>
                          <a:gdLst>
                            <a:gd name="T0" fmla="*/ 128 w 255"/>
                            <a:gd name="T1" fmla="*/ 327 h 384"/>
                            <a:gd name="T2" fmla="*/ 190 w 255"/>
                            <a:gd name="T3" fmla="*/ 364 h 384"/>
                            <a:gd name="T4" fmla="*/ 190 w 255"/>
                            <a:gd name="T5" fmla="*/ 384 h 384"/>
                            <a:gd name="T6" fmla="*/ 0 w 255"/>
                            <a:gd name="T7" fmla="*/ 384 h 384"/>
                            <a:gd name="T8" fmla="*/ 0 w 255"/>
                            <a:gd name="T9" fmla="*/ 364 h 384"/>
                            <a:gd name="T10" fmla="*/ 47 w 255"/>
                            <a:gd name="T11" fmla="*/ 330 h 384"/>
                            <a:gd name="T12" fmla="*/ 47 w 255"/>
                            <a:gd name="T13" fmla="*/ 73 h 384"/>
                            <a:gd name="T14" fmla="*/ 2 w 255"/>
                            <a:gd name="T15" fmla="*/ 47 h 384"/>
                            <a:gd name="T16" fmla="*/ 2 w 255"/>
                            <a:gd name="T17" fmla="*/ 37 h 384"/>
                            <a:gd name="T18" fmla="*/ 118 w 255"/>
                            <a:gd name="T19" fmla="*/ 0 h 384"/>
                            <a:gd name="T20" fmla="*/ 131 w 255"/>
                            <a:gd name="T21" fmla="*/ 0 h 384"/>
                            <a:gd name="T22" fmla="*/ 128 w 255"/>
                            <a:gd name="T23" fmla="*/ 104 h 384"/>
                            <a:gd name="T24" fmla="*/ 226 w 255"/>
                            <a:gd name="T25" fmla="*/ 0 h 384"/>
                            <a:gd name="T26" fmla="*/ 255 w 255"/>
                            <a:gd name="T27" fmla="*/ 11 h 384"/>
                            <a:gd name="T28" fmla="*/ 255 w 255"/>
                            <a:gd name="T29" fmla="*/ 76 h 384"/>
                            <a:gd name="T30" fmla="*/ 243 w 255"/>
                            <a:gd name="T31" fmla="*/ 76 h 384"/>
                            <a:gd name="T32" fmla="*/ 128 w 255"/>
                            <a:gd name="T33" fmla="*/ 122 h 384"/>
                            <a:gd name="T34" fmla="*/ 128 w 255"/>
                            <a:gd name="T35" fmla="*/ 327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5" h="384">
                              <a:moveTo>
                                <a:pt x="128" y="327"/>
                              </a:moveTo>
                              <a:cubicBezTo>
                                <a:pt x="128" y="356"/>
                                <a:pt x="144" y="361"/>
                                <a:pt x="190" y="364"/>
                              </a:cubicBezTo>
                              <a:cubicBezTo>
                                <a:pt x="190" y="384"/>
                                <a:pt x="190" y="384"/>
                                <a:pt x="190" y="384"/>
                              </a:cubicBezTo>
                              <a:cubicBezTo>
                                <a:pt x="0" y="384"/>
                                <a:pt x="0" y="384"/>
                                <a:pt x="0" y="384"/>
                              </a:cubicBezTo>
                              <a:cubicBezTo>
                                <a:pt x="0" y="364"/>
                                <a:pt x="0" y="364"/>
                                <a:pt x="0" y="364"/>
                              </a:cubicBezTo>
                              <a:cubicBezTo>
                                <a:pt x="36" y="361"/>
                                <a:pt x="47" y="356"/>
                                <a:pt x="47" y="330"/>
                              </a:cubicBezTo>
                              <a:cubicBezTo>
                                <a:pt x="47" y="73"/>
                                <a:pt x="47" y="73"/>
                                <a:pt x="47" y="73"/>
                              </a:cubicBezTo>
                              <a:cubicBezTo>
                                <a:pt x="2" y="47"/>
                                <a:pt x="2" y="47"/>
                                <a:pt x="2" y="47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ubicBezTo>
                                <a:pt x="118" y="0"/>
                                <a:pt x="118" y="0"/>
                                <a:pt x="118" y="0"/>
                              </a:cubicBezTo>
                              <a:cubicBezTo>
                                <a:pt x="131" y="0"/>
                                <a:pt x="131" y="0"/>
                                <a:pt x="131" y="0"/>
                              </a:cubicBezTo>
                              <a:cubicBezTo>
                                <a:pt x="128" y="104"/>
                                <a:pt x="128" y="104"/>
                                <a:pt x="128" y="104"/>
                              </a:cubicBezTo>
                              <a:cubicBezTo>
                                <a:pt x="165" y="28"/>
                                <a:pt x="184" y="0"/>
                                <a:pt x="226" y="0"/>
                              </a:cubicBezTo>
                              <a:cubicBezTo>
                                <a:pt x="239" y="0"/>
                                <a:pt x="250" y="5"/>
                                <a:pt x="255" y="11"/>
                              </a:cubicBezTo>
                              <a:cubicBezTo>
                                <a:pt x="255" y="76"/>
                                <a:pt x="255" y="76"/>
                                <a:pt x="255" y="76"/>
                              </a:cubicBezTo>
                              <a:cubicBezTo>
                                <a:pt x="243" y="76"/>
                                <a:pt x="243" y="76"/>
                                <a:pt x="243" y="76"/>
                              </a:cubicBezTo>
                              <a:cubicBezTo>
                                <a:pt x="199" y="76"/>
                                <a:pt x="167" y="79"/>
                                <a:pt x="128" y="122"/>
                              </a:cubicBezTo>
                              <a:lnTo>
                                <a:pt x="128" y="32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23"/>
                      <wps:cNvSpPr>
                        <a:spLocks/>
                      </wps:cNvSpPr>
                      <wps:spPr bwMode="auto">
                        <a:xfrm>
                          <a:off x="733413" y="475866"/>
                          <a:ext cx="60" cy="87"/>
                        </a:xfrm>
                        <a:custGeom>
                          <a:avLst/>
                          <a:gdLst>
                            <a:gd name="T0" fmla="*/ 5 w 268"/>
                            <a:gd name="T1" fmla="*/ 356 h 392"/>
                            <a:gd name="T2" fmla="*/ 0 w 268"/>
                            <a:gd name="T3" fmla="*/ 257 h 392"/>
                            <a:gd name="T4" fmla="*/ 23 w 268"/>
                            <a:gd name="T5" fmla="*/ 257 h 392"/>
                            <a:gd name="T6" fmla="*/ 132 w 268"/>
                            <a:gd name="T7" fmla="*/ 369 h 392"/>
                            <a:gd name="T8" fmla="*/ 204 w 268"/>
                            <a:gd name="T9" fmla="*/ 306 h 392"/>
                            <a:gd name="T10" fmla="*/ 116 w 268"/>
                            <a:gd name="T11" fmla="*/ 226 h 392"/>
                            <a:gd name="T12" fmla="*/ 5 w 268"/>
                            <a:gd name="T13" fmla="*/ 107 h 392"/>
                            <a:gd name="T14" fmla="*/ 131 w 268"/>
                            <a:gd name="T15" fmla="*/ 0 h 392"/>
                            <a:gd name="T16" fmla="*/ 244 w 268"/>
                            <a:gd name="T17" fmla="*/ 30 h 392"/>
                            <a:gd name="T18" fmla="*/ 244 w 268"/>
                            <a:gd name="T19" fmla="*/ 117 h 392"/>
                            <a:gd name="T20" fmla="*/ 223 w 268"/>
                            <a:gd name="T21" fmla="*/ 117 h 392"/>
                            <a:gd name="T22" fmla="*/ 129 w 268"/>
                            <a:gd name="T23" fmla="*/ 22 h 392"/>
                            <a:gd name="T24" fmla="*/ 67 w 268"/>
                            <a:gd name="T25" fmla="*/ 78 h 392"/>
                            <a:gd name="T26" fmla="*/ 150 w 268"/>
                            <a:gd name="T27" fmla="*/ 154 h 392"/>
                            <a:gd name="T28" fmla="*/ 268 w 268"/>
                            <a:gd name="T29" fmla="*/ 276 h 392"/>
                            <a:gd name="T30" fmla="*/ 130 w 268"/>
                            <a:gd name="T31" fmla="*/ 392 h 392"/>
                            <a:gd name="T32" fmla="*/ 5 w 268"/>
                            <a:gd name="T33" fmla="*/ 35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8" h="392">
                              <a:moveTo>
                                <a:pt x="5" y="356"/>
                              </a:move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23" y="257"/>
                                <a:pt x="23" y="257"/>
                                <a:pt x="23" y="257"/>
                              </a:cubicBezTo>
                              <a:cubicBezTo>
                                <a:pt x="41" y="321"/>
                                <a:pt x="76" y="369"/>
                                <a:pt x="132" y="369"/>
                              </a:cubicBezTo>
                              <a:cubicBezTo>
                                <a:pt x="173" y="369"/>
                                <a:pt x="204" y="348"/>
                                <a:pt x="204" y="306"/>
                              </a:cubicBezTo>
                              <a:cubicBezTo>
                                <a:pt x="204" y="266"/>
                                <a:pt x="178" y="249"/>
                                <a:pt x="116" y="226"/>
                              </a:cubicBezTo>
                              <a:cubicBezTo>
                                <a:pt x="42" y="199"/>
                                <a:pt x="5" y="171"/>
                                <a:pt x="5" y="107"/>
                              </a:cubicBezTo>
                              <a:cubicBezTo>
                                <a:pt x="5" y="40"/>
                                <a:pt x="55" y="0"/>
                                <a:pt x="131" y="0"/>
                              </a:cubicBezTo>
                              <a:cubicBezTo>
                                <a:pt x="176" y="0"/>
                                <a:pt x="214" y="11"/>
                                <a:pt x="244" y="30"/>
                              </a:cubicBezTo>
                              <a:cubicBezTo>
                                <a:pt x="244" y="117"/>
                                <a:pt x="244" y="117"/>
                                <a:pt x="244" y="117"/>
                              </a:cubicBezTo>
                              <a:cubicBezTo>
                                <a:pt x="223" y="117"/>
                                <a:pt x="223" y="117"/>
                                <a:pt x="223" y="117"/>
                              </a:cubicBezTo>
                              <a:cubicBezTo>
                                <a:pt x="210" y="64"/>
                                <a:pt x="180" y="22"/>
                                <a:pt x="129" y="22"/>
                              </a:cubicBezTo>
                              <a:cubicBezTo>
                                <a:pt x="89" y="22"/>
                                <a:pt x="67" y="45"/>
                                <a:pt x="67" y="78"/>
                              </a:cubicBezTo>
                              <a:cubicBezTo>
                                <a:pt x="67" y="114"/>
                                <a:pt x="90" y="132"/>
                                <a:pt x="150" y="154"/>
                              </a:cubicBezTo>
                              <a:cubicBezTo>
                                <a:pt x="224" y="181"/>
                                <a:pt x="268" y="210"/>
                                <a:pt x="268" y="276"/>
                              </a:cubicBezTo>
                              <a:cubicBezTo>
                                <a:pt x="268" y="348"/>
                                <a:pt x="213" y="392"/>
                                <a:pt x="130" y="392"/>
                              </a:cubicBezTo>
                              <a:cubicBezTo>
                                <a:pt x="78" y="392"/>
                                <a:pt x="33" y="377"/>
                                <a:pt x="5" y="35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24"/>
                      <wps:cNvSpPr>
                        <a:spLocks noEditPoints="1"/>
                      </wps:cNvSpPr>
                      <wps:spPr bwMode="auto">
                        <a:xfrm>
                          <a:off x="733483" y="475832"/>
                          <a:ext cx="39" cy="119"/>
                        </a:xfrm>
                        <a:custGeom>
                          <a:avLst/>
                          <a:gdLst>
                            <a:gd name="T0" fmla="*/ 34 w 175"/>
                            <a:gd name="T1" fmla="*/ 51 h 537"/>
                            <a:gd name="T2" fmla="*/ 85 w 175"/>
                            <a:gd name="T3" fmla="*/ 0 h 537"/>
                            <a:gd name="T4" fmla="*/ 137 w 175"/>
                            <a:gd name="T5" fmla="*/ 51 h 537"/>
                            <a:gd name="T6" fmla="*/ 85 w 175"/>
                            <a:gd name="T7" fmla="*/ 102 h 537"/>
                            <a:gd name="T8" fmla="*/ 34 w 175"/>
                            <a:gd name="T9" fmla="*/ 51 h 537"/>
                            <a:gd name="T10" fmla="*/ 128 w 175"/>
                            <a:gd name="T11" fmla="*/ 483 h 537"/>
                            <a:gd name="T12" fmla="*/ 175 w 175"/>
                            <a:gd name="T13" fmla="*/ 517 h 537"/>
                            <a:gd name="T14" fmla="*/ 175 w 175"/>
                            <a:gd name="T15" fmla="*/ 537 h 537"/>
                            <a:gd name="T16" fmla="*/ 0 w 175"/>
                            <a:gd name="T17" fmla="*/ 537 h 537"/>
                            <a:gd name="T18" fmla="*/ 0 w 175"/>
                            <a:gd name="T19" fmla="*/ 517 h 537"/>
                            <a:gd name="T20" fmla="*/ 47 w 175"/>
                            <a:gd name="T21" fmla="*/ 483 h 537"/>
                            <a:gd name="T22" fmla="*/ 47 w 175"/>
                            <a:gd name="T23" fmla="*/ 226 h 537"/>
                            <a:gd name="T24" fmla="*/ 2 w 175"/>
                            <a:gd name="T25" fmla="*/ 200 h 537"/>
                            <a:gd name="T26" fmla="*/ 2 w 175"/>
                            <a:gd name="T27" fmla="*/ 190 h 537"/>
                            <a:gd name="T28" fmla="*/ 116 w 175"/>
                            <a:gd name="T29" fmla="*/ 153 h 537"/>
                            <a:gd name="T30" fmla="*/ 128 w 175"/>
                            <a:gd name="T31" fmla="*/ 153 h 537"/>
                            <a:gd name="T32" fmla="*/ 128 w 175"/>
                            <a:gd name="T33" fmla="*/ 483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5" h="537">
                              <a:moveTo>
                                <a:pt x="34" y="51"/>
                              </a:moveTo>
                              <a:cubicBezTo>
                                <a:pt x="34" y="23"/>
                                <a:pt x="56" y="0"/>
                                <a:pt x="85" y="0"/>
                              </a:cubicBezTo>
                              <a:cubicBezTo>
                                <a:pt x="115" y="0"/>
                                <a:pt x="137" y="23"/>
                                <a:pt x="137" y="51"/>
                              </a:cubicBezTo>
                              <a:cubicBezTo>
                                <a:pt x="137" y="79"/>
                                <a:pt x="115" y="102"/>
                                <a:pt x="85" y="102"/>
                              </a:cubicBezTo>
                              <a:cubicBezTo>
                                <a:pt x="56" y="102"/>
                                <a:pt x="34" y="79"/>
                                <a:pt x="34" y="51"/>
                              </a:cubicBezTo>
                              <a:moveTo>
                                <a:pt x="128" y="483"/>
                              </a:moveTo>
                              <a:cubicBezTo>
                                <a:pt x="128" y="509"/>
                                <a:pt x="139" y="514"/>
                                <a:pt x="175" y="517"/>
                              </a:cubicBezTo>
                              <a:cubicBezTo>
                                <a:pt x="175" y="537"/>
                                <a:pt x="175" y="537"/>
                                <a:pt x="175" y="537"/>
                              </a:cubicBezTo>
                              <a:cubicBezTo>
                                <a:pt x="0" y="537"/>
                                <a:pt x="0" y="537"/>
                                <a:pt x="0" y="537"/>
                              </a:cubicBezTo>
                              <a:cubicBezTo>
                                <a:pt x="0" y="517"/>
                                <a:pt x="0" y="517"/>
                                <a:pt x="0" y="517"/>
                              </a:cubicBezTo>
                              <a:cubicBezTo>
                                <a:pt x="36" y="514"/>
                                <a:pt x="47" y="509"/>
                                <a:pt x="47" y="483"/>
                              </a:cubicBezTo>
                              <a:cubicBezTo>
                                <a:pt x="47" y="226"/>
                                <a:pt x="47" y="226"/>
                                <a:pt x="47" y="226"/>
                              </a:cubicBezTo>
                              <a:cubicBezTo>
                                <a:pt x="2" y="200"/>
                                <a:pt x="2" y="200"/>
                                <a:pt x="2" y="200"/>
                              </a:cubicBezTo>
                              <a:cubicBezTo>
                                <a:pt x="2" y="190"/>
                                <a:pt x="2" y="190"/>
                                <a:pt x="2" y="190"/>
                              </a:cubicBezTo>
                              <a:cubicBezTo>
                                <a:pt x="116" y="153"/>
                                <a:pt x="116" y="153"/>
                                <a:pt x="116" y="153"/>
                              </a:cubicBezTo>
                              <a:cubicBezTo>
                                <a:pt x="128" y="153"/>
                                <a:pt x="128" y="153"/>
                                <a:pt x="128" y="153"/>
                              </a:cubicBezTo>
                              <a:lnTo>
                                <a:pt x="128" y="4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25"/>
                      <wps:cNvSpPr>
                        <a:spLocks/>
                      </wps:cNvSpPr>
                      <wps:spPr bwMode="auto">
                        <a:xfrm>
                          <a:off x="733527" y="475847"/>
                          <a:ext cx="55" cy="106"/>
                        </a:xfrm>
                        <a:custGeom>
                          <a:avLst/>
                          <a:gdLst>
                            <a:gd name="T0" fmla="*/ 126 w 245"/>
                            <a:gd name="T1" fmla="*/ 91 h 476"/>
                            <a:gd name="T2" fmla="*/ 225 w 245"/>
                            <a:gd name="T3" fmla="*/ 91 h 476"/>
                            <a:gd name="T4" fmla="*/ 225 w 245"/>
                            <a:gd name="T5" fmla="*/ 121 h 476"/>
                            <a:gd name="T6" fmla="*/ 126 w 245"/>
                            <a:gd name="T7" fmla="*/ 121 h 476"/>
                            <a:gd name="T8" fmla="*/ 126 w 245"/>
                            <a:gd name="T9" fmla="*/ 359 h 476"/>
                            <a:gd name="T10" fmla="*/ 182 w 245"/>
                            <a:gd name="T11" fmla="*/ 428 h 476"/>
                            <a:gd name="T12" fmla="*/ 237 w 245"/>
                            <a:gd name="T13" fmla="*/ 408 h 476"/>
                            <a:gd name="T14" fmla="*/ 245 w 245"/>
                            <a:gd name="T15" fmla="*/ 419 h 476"/>
                            <a:gd name="T16" fmla="*/ 143 w 245"/>
                            <a:gd name="T17" fmla="*/ 476 h 476"/>
                            <a:gd name="T18" fmla="*/ 46 w 245"/>
                            <a:gd name="T19" fmla="*/ 368 h 476"/>
                            <a:gd name="T20" fmla="*/ 46 w 245"/>
                            <a:gd name="T21" fmla="*/ 121 h 476"/>
                            <a:gd name="T22" fmla="*/ 0 w 245"/>
                            <a:gd name="T23" fmla="*/ 121 h 476"/>
                            <a:gd name="T24" fmla="*/ 0 w 245"/>
                            <a:gd name="T25" fmla="*/ 108 h 476"/>
                            <a:gd name="T26" fmla="*/ 109 w 245"/>
                            <a:gd name="T27" fmla="*/ 0 h 476"/>
                            <a:gd name="T28" fmla="*/ 126 w 245"/>
                            <a:gd name="T29" fmla="*/ 0 h 476"/>
                            <a:gd name="T30" fmla="*/ 126 w 245"/>
                            <a:gd name="T31" fmla="*/ 91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5" h="476">
                              <a:moveTo>
                                <a:pt x="126" y="91"/>
                              </a:moveTo>
                              <a:cubicBezTo>
                                <a:pt x="225" y="91"/>
                                <a:pt x="225" y="91"/>
                                <a:pt x="225" y="91"/>
                              </a:cubicBez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126" y="121"/>
                                <a:pt x="126" y="121"/>
                                <a:pt x="126" y="121"/>
                              </a:cubicBezTo>
                              <a:cubicBezTo>
                                <a:pt x="126" y="359"/>
                                <a:pt x="126" y="359"/>
                                <a:pt x="126" y="359"/>
                              </a:cubicBezTo>
                              <a:cubicBezTo>
                                <a:pt x="126" y="408"/>
                                <a:pt x="144" y="428"/>
                                <a:pt x="182" y="428"/>
                              </a:cubicBezTo>
                              <a:cubicBezTo>
                                <a:pt x="203" y="428"/>
                                <a:pt x="218" y="422"/>
                                <a:pt x="237" y="408"/>
                              </a:cubicBezTo>
                              <a:cubicBezTo>
                                <a:pt x="245" y="419"/>
                                <a:pt x="245" y="419"/>
                                <a:pt x="245" y="419"/>
                              </a:cubicBezTo>
                              <a:cubicBezTo>
                                <a:pt x="224" y="450"/>
                                <a:pt x="190" y="476"/>
                                <a:pt x="143" y="476"/>
                              </a:cubicBezTo>
                              <a:cubicBezTo>
                                <a:pt x="88" y="476"/>
                                <a:pt x="46" y="446"/>
                                <a:pt x="46" y="368"/>
                              </a:cubicBezTo>
                              <a:cubicBezTo>
                                <a:pt x="46" y="121"/>
                                <a:pt x="46" y="121"/>
                                <a:pt x="46" y="121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44" y="85"/>
                                <a:pt x="82" y="46"/>
                                <a:pt x="109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lnTo>
                                <a:pt x="126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26"/>
                      <wps:cNvSpPr>
                        <a:spLocks/>
                      </wps:cNvSpPr>
                      <wps:spPr bwMode="auto">
                        <a:xfrm>
                          <a:off x="733583" y="475867"/>
                          <a:ext cx="85" cy="119"/>
                        </a:xfrm>
                        <a:custGeom>
                          <a:avLst/>
                          <a:gdLst>
                            <a:gd name="T0" fmla="*/ 309 w 383"/>
                            <a:gd name="T1" fmla="*/ 65 h 535"/>
                            <a:gd name="T2" fmla="*/ 313 w 383"/>
                            <a:gd name="T3" fmla="*/ 45 h 535"/>
                            <a:gd name="T4" fmla="*/ 264 w 383"/>
                            <a:gd name="T5" fmla="*/ 21 h 535"/>
                            <a:gd name="T6" fmla="*/ 264 w 383"/>
                            <a:gd name="T7" fmla="*/ 0 h 535"/>
                            <a:gd name="T8" fmla="*/ 383 w 383"/>
                            <a:gd name="T9" fmla="*/ 0 h 535"/>
                            <a:gd name="T10" fmla="*/ 383 w 383"/>
                            <a:gd name="T11" fmla="*/ 21 h 535"/>
                            <a:gd name="T12" fmla="*/ 346 w 383"/>
                            <a:gd name="T13" fmla="*/ 48 h 535"/>
                            <a:gd name="T14" fmla="*/ 191 w 383"/>
                            <a:gd name="T15" fmla="*/ 449 h 535"/>
                            <a:gd name="T16" fmla="*/ 102 w 383"/>
                            <a:gd name="T17" fmla="*/ 535 h 535"/>
                            <a:gd name="T18" fmla="*/ 48 w 383"/>
                            <a:gd name="T19" fmla="*/ 501 h 535"/>
                            <a:gd name="T20" fmla="*/ 48 w 383"/>
                            <a:gd name="T21" fmla="*/ 472 h 535"/>
                            <a:gd name="T22" fmla="*/ 93 w 383"/>
                            <a:gd name="T23" fmla="*/ 479 h 535"/>
                            <a:gd name="T24" fmla="*/ 173 w 383"/>
                            <a:gd name="T25" fmla="*/ 424 h 535"/>
                            <a:gd name="T26" fmla="*/ 186 w 383"/>
                            <a:gd name="T27" fmla="*/ 389 h 535"/>
                            <a:gd name="T28" fmla="*/ 37 w 383"/>
                            <a:gd name="T29" fmla="*/ 48 h 535"/>
                            <a:gd name="T30" fmla="*/ 0 w 383"/>
                            <a:gd name="T31" fmla="*/ 21 h 535"/>
                            <a:gd name="T32" fmla="*/ 0 w 383"/>
                            <a:gd name="T33" fmla="*/ 0 h 535"/>
                            <a:gd name="T34" fmla="*/ 176 w 383"/>
                            <a:gd name="T35" fmla="*/ 0 h 535"/>
                            <a:gd name="T36" fmla="*/ 176 w 383"/>
                            <a:gd name="T37" fmla="*/ 21 h 535"/>
                            <a:gd name="T38" fmla="*/ 126 w 383"/>
                            <a:gd name="T39" fmla="*/ 45 h 535"/>
                            <a:gd name="T40" fmla="*/ 130 w 383"/>
                            <a:gd name="T41" fmla="*/ 65 h 535"/>
                            <a:gd name="T42" fmla="*/ 223 w 383"/>
                            <a:gd name="T43" fmla="*/ 295 h 535"/>
                            <a:gd name="T44" fmla="*/ 309 w 383"/>
                            <a:gd name="T45" fmla="*/ 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83" h="535">
                              <a:moveTo>
                                <a:pt x="309" y="65"/>
                              </a:moveTo>
                              <a:cubicBezTo>
                                <a:pt x="312" y="56"/>
                                <a:pt x="313" y="51"/>
                                <a:pt x="313" y="45"/>
                              </a:cubicBezTo>
                              <a:cubicBezTo>
                                <a:pt x="313" y="28"/>
                                <a:pt x="300" y="25"/>
                                <a:pt x="264" y="21"/>
                              </a:cubicBezTo>
                              <a:cubicBezTo>
                                <a:pt x="264" y="0"/>
                                <a:pt x="264" y="0"/>
                                <a:pt x="264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83" y="21"/>
                                <a:pt x="383" y="21"/>
                                <a:pt x="383" y="21"/>
                              </a:cubicBezTo>
                              <a:cubicBezTo>
                                <a:pt x="357" y="28"/>
                                <a:pt x="352" y="33"/>
                                <a:pt x="346" y="48"/>
                              </a:cubicBezTo>
                              <a:cubicBezTo>
                                <a:pt x="191" y="449"/>
                                <a:pt x="191" y="449"/>
                                <a:pt x="191" y="449"/>
                              </a:cubicBezTo>
                              <a:cubicBezTo>
                                <a:pt x="169" y="504"/>
                                <a:pt x="147" y="535"/>
                                <a:pt x="102" y="535"/>
                              </a:cubicBezTo>
                              <a:cubicBezTo>
                                <a:pt x="79" y="535"/>
                                <a:pt x="55" y="522"/>
                                <a:pt x="48" y="501"/>
                              </a:cubicBezTo>
                              <a:cubicBezTo>
                                <a:pt x="48" y="472"/>
                                <a:pt x="48" y="472"/>
                                <a:pt x="48" y="472"/>
                              </a:cubicBezTo>
                              <a:cubicBezTo>
                                <a:pt x="62" y="476"/>
                                <a:pt x="73" y="479"/>
                                <a:pt x="93" y="479"/>
                              </a:cubicBezTo>
                              <a:cubicBezTo>
                                <a:pt x="132" y="479"/>
                                <a:pt x="156" y="468"/>
                                <a:pt x="173" y="424"/>
                              </a:cubicBezTo>
                              <a:cubicBezTo>
                                <a:pt x="186" y="389"/>
                                <a:pt x="186" y="389"/>
                                <a:pt x="186" y="389"/>
                              </a:cubicBezTo>
                              <a:cubicBezTo>
                                <a:pt x="37" y="48"/>
                                <a:pt x="37" y="48"/>
                                <a:pt x="37" y="48"/>
                              </a:cubicBezTo>
                              <a:cubicBezTo>
                                <a:pt x="30" y="33"/>
                                <a:pt x="26" y="28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76" y="0"/>
                                <a:pt x="176" y="0"/>
                                <a:pt x="176" y="0"/>
                              </a:cubicBezTo>
                              <a:cubicBezTo>
                                <a:pt x="176" y="21"/>
                                <a:pt x="176" y="21"/>
                                <a:pt x="176" y="21"/>
                              </a:cubicBezTo>
                              <a:cubicBezTo>
                                <a:pt x="139" y="25"/>
                                <a:pt x="126" y="28"/>
                                <a:pt x="126" y="45"/>
                              </a:cubicBezTo>
                              <a:cubicBezTo>
                                <a:pt x="126" y="51"/>
                                <a:pt x="128" y="56"/>
                                <a:pt x="130" y="65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lnTo>
                                <a:pt x="309" y="6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27"/>
                      <wps:cNvSpPr>
                        <a:spLocks noEditPoints="1"/>
                      </wps:cNvSpPr>
                      <wps:spPr bwMode="auto">
                        <a:xfrm>
                          <a:off x="732454" y="475614"/>
                          <a:ext cx="358" cy="405"/>
                        </a:xfrm>
                        <a:custGeom>
                          <a:avLst/>
                          <a:gdLst>
                            <a:gd name="T0" fmla="*/ 1098 w 1615"/>
                            <a:gd name="T1" fmla="*/ 1547 h 1826"/>
                            <a:gd name="T2" fmla="*/ 861 w 1615"/>
                            <a:gd name="T3" fmla="*/ 1617 h 1826"/>
                            <a:gd name="T4" fmla="*/ 861 w 1615"/>
                            <a:gd name="T5" fmla="*/ 1325 h 1826"/>
                            <a:gd name="T6" fmla="*/ 1291 w 1615"/>
                            <a:gd name="T7" fmla="*/ 1380 h 1826"/>
                            <a:gd name="T8" fmla="*/ 1135 w 1615"/>
                            <a:gd name="T9" fmla="*/ 1328 h 1826"/>
                            <a:gd name="T10" fmla="*/ 861 w 1615"/>
                            <a:gd name="T11" fmla="*/ 960 h 1826"/>
                            <a:gd name="T12" fmla="*/ 1135 w 1615"/>
                            <a:gd name="T13" fmla="*/ 1210 h 1826"/>
                            <a:gd name="T14" fmla="*/ 1409 w 1615"/>
                            <a:gd name="T15" fmla="*/ 960 h 1826"/>
                            <a:gd name="T16" fmla="*/ 861 w 1615"/>
                            <a:gd name="T17" fmla="*/ 960 h 1826"/>
                            <a:gd name="T18" fmla="*/ 905 w 1615"/>
                            <a:gd name="T19" fmla="*/ 866 h 1826"/>
                            <a:gd name="T20" fmla="*/ 1362 w 1615"/>
                            <a:gd name="T21" fmla="*/ 866 h 1826"/>
                            <a:gd name="T22" fmla="*/ 540 w 1615"/>
                            <a:gd name="T23" fmla="*/ 1557 h 1826"/>
                            <a:gd name="T24" fmla="*/ 425 w 1615"/>
                            <a:gd name="T25" fmla="*/ 866 h 1826"/>
                            <a:gd name="T26" fmla="*/ 644 w 1615"/>
                            <a:gd name="T27" fmla="*/ 1596 h 1826"/>
                            <a:gd name="T28" fmla="*/ 756 w 1615"/>
                            <a:gd name="T29" fmla="*/ 866 h 1826"/>
                            <a:gd name="T30" fmla="*/ 644 w 1615"/>
                            <a:gd name="T31" fmla="*/ 1596 h 1826"/>
                            <a:gd name="T32" fmla="*/ 0 w 1615"/>
                            <a:gd name="T33" fmla="*/ 1020 h 1826"/>
                            <a:gd name="T34" fmla="*/ 1615 w 1615"/>
                            <a:gd name="T35" fmla="*/ 1020 h 1826"/>
                            <a:gd name="T36" fmla="*/ 0 w 1615"/>
                            <a:gd name="T37" fmla="*/ 0 h 1826"/>
                            <a:gd name="T38" fmla="*/ 208 w 1615"/>
                            <a:gd name="T39" fmla="*/ 866 h 1826"/>
                            <a:gd name="T40" fmla="*/ 321 w 1615"/>
                            <a:gd name="T41" fmla="*/ 1372 h 1826"/>
                            <a:gd name="T42" fmla="*/ 1513 w 1615"/>
                            <a:gd name="T43" fmla="*/ 1020 h 1826"/>
                            <a:gd name="T44" fmla="*/ 104 w 1615"/>
                            <a:gd name="T45" fmla="*/ 1020 h 1826"/>
                            <a:gd name="T46" fmla="*/ 1513 w 1615"/>
                            <a:gd name="T47" fmla="*/ 104 h 1826"/>
                            <a:gd name="T48" fmla="*/ 1409 w 1615"/>
                            <a:gd name="T49" fmla="*/ 336 h 1826"/>
                            <a:gd name="T50" fmla="*/ 795 w 1615"/>
                            <a:gd name="T51" fmla="*/ 435 h 1826"/>
                            <a:gd name="T52" fmla="*/ 208 w 1615"/>
                            <a:gd name="T53" fmla="*/ 527 h 1826"/>
                            <a:gd name="T54" fmla="*/ 381 w 1615"/>
                            <a:gd name="T55" fmla="*/ 430 h 1826"/>
                            <a:gd name="T56" fmla="*/ 1242 w 1615"/>
                            <a:gd name="T57" fmla="*/ 208 h 1826"/>
                            <a:gd name="T58" fmla="*/ 1409 w 1615"/>
                            <a:gd name="T59" fmla="*/ 336 h 1826"/>
                            <a:gd name="T60" fmla="*/ 1236 w 1615"/>
                            <a:gd name="T61" fmla="*/ 540 h 1826"/>
                            <a:gd name="T62" fmla="*/ 388 w 1615"/>
                            <a:gd name="T63" fmla="*/ 762 h 1826"/>
                            <a:gd name="T64" fmla="*/ 208 w 1615"/>
                            <a:gd name="T65" fmla="*/ 634 h 1826"/>
                            <a:gd name="T66" fmla="*/ 790 w 1615"/>
                            <a:gd name="T67" fmla="*/ 548 h 1826"/>
                            <a:gd name="T68" fmla="*/ 1409 w 1615"/>
                            <a:gd name="T69" fmla="*/ 443 h 1826"/>
                            <a:gd name="T70" fmla="*/ 1247 w 1615"/>
                            <a:gd name="T71" fmla="*/ 644 h 1826"/>
                            <a:gd name="T72" fmla="*/ 1409 w 1615"/>
                            <a:gd name="T73" fmla="*/ 762 h 1826"/>
                            <a:gd name="T74" fmla="*/ 1247 w 1615"/>
                            <a:gd name="T75" fmla="*/ 644 h 1826"/>
                            <a:gd name="T76" fmla="*/ 777 w 1615"/>
                            <a:gd name="T77" fmla="*/ 208 h 1826"/>
                            <a:gd name="T78" fmla="*/ 208 w 1615"/>
                            <a:gd name="T79" fmla="*/ 310 h 1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15" h="1826">
                              <a:moveTo>
                                <a:pt x="861" y="1617"/>
                              </a:moveTo>
                              <a:cubicBezTo>
                                <a:pt x="944" y="1609"/>
                                <a:pt x="1025" y="1589"/>
                                <a:pt x="1098" y="1547"/>
                              </a:cubicBezTo>
                              <a:cubicBezTo>
                                <a:pt x="861" y="1440"/>
                                <a:pt x="861" y="1440"/>
                                <a:pt x="861" y="1440"/>
                              </a:cubicBezTo>
                              <a:lnTo>
                                <a:pt x="861" y="1617"/>
                              </a:lnTo>
                              <a:close/>
                              <a:moveTo>
                                <a:pt x="861" y="1200"/>
                              </a:moveTo>
                              <a:cubicBezTo>
                                <a:pt x="861" y="1325"/>
                                <a:pt x="861" y="1325"/>
                                <a:pt x="861" y="1325"/>
                              </a:cubicBezTo>
                              <a:cubicBezTo>
                                <a:pt x="1135" y="1450"/>
                                <a:pt x="1135" y="1450"/>
                                <a:pt x="1135" y="1450"/>
                              </a:cubicBezTo>
                              <a:cubicBezTo>
                                <a:pt x="1291" y="1380"/>
                                <a:pt x="1291" y="1380"/>
                                <a:pt x="1291" y="1380"/>
                              </a:cubicBezTo>
                              <a:cubicBezTo>
                                <a:pt x="1328" y="1333"/>
                                <a:pt x="1359" y="1273"/>
                                <a:pt x="1380" y="1213"/>
                              </a:cubicBezTo>
                              <a:cubicBezTo>
                                <a:pt x="1135" y="1328"/>
                                <a:pt x="1135" y="1328"/>
                                <a:pt x="1135" y="1328"/>
                              </a:cubicBezTo>
                              <a:lnTo>
                                <a:pt x="861" y="1200"/>
                              </a:lnTo>
                              <a:close/>
                              <a:moveTo>
                                <a:pt x="861" y="960"/>
                              </a:moveTo>
                              <a:cubicBezTo>
                                <a:pt x="861" y="1085"/>
                                <a:pt x="861" y="1085"/>
                                <a:pt x="861" y="1085"/>
                              </a:cubicBezTo>
                              <a:cubicBezTo>
                                <a:pt x="1135" y="1210"/>
                                <a:pt x="1135" y="1210"/>
                                <a:pt x="1135" y="1210"/>
                              </a:cubicBezTo>
                              <a:cubicBezTo>
                                <a:pt x="1409" y="1088"/>
                                <a:pt x="1409" y="1088"/>
                                <a:pt x="1409" y="1088"/>
                              </a:cubicBezTo>
                              <a:cubicBezTo>
                                <a:pt x="1409" y="960"/>
                                <a:pt x="1409" y="960"/>
                                <a:pt x="1409" y="960"/>
                              </a:cubicBezTo>
                              <a:cubicBezTo>
                                <a:pt x="1135" y="1088"/>
                                <a:pt x="1135" y="1088"/>
                                <a:pt x="1135" y="1088"/>
                              </a:cubicBezTo>
                              <a:lnTo>
                                <a:pt x="861" y="960"/>
                              </a:lnTo>
                              <a:close/>
                              <a:moveTo>
                                <a:pt x="1362" y="866"/>
                              </a:moveTo>
                              <a:cubicBezTo>
                                <a:pt x="905" y="866"/>
                                <a:pt x="905" y="866"/>
                                <a:pt x="905" y="866"/>
                              </a:cubicBezTo>
                              <a:cubicBezTo>
                                <a:pt x="1135" y="973"/>
                                <a:pt x="1135" y="973"/>
                                <a:pt x="1135" y="973"/>
                              </a:cubicBezTo>
                              <a:lnTo>
                                <a:pt x="1362" y="866"/>
                              </a:lnTo>
                              <a:close/>
                              <a:moveTo>
                                <a:pt x="425" y="1484"/>
                              </a:moveTo>
                              <a:cubicBezTo>
                                <a:pt x="461" y="1513"/>
                                <a:pt x="498" y="1536"/>
                                <a:pt x="540" y="1557"/>
                              </a:cubicBezTo>
                              <a:cubicBezTo>
                                <a:pt x="540" y="866"/>
                                <a:pt x="540" y="866"/>
                                <a:pt x="540" y="866"/>
                              </a:cubicBezTo>
                              <a:cubicBezTo>
                                <a:pt x="425" y="866"/>
                                <a:pt x="425" y="866"/>
                                <a:pt x="425" y="866"/>
                              </a:cubicBezTo>
                              <a:lnTo>
                                <a:pt x="425" y="1484"/>
                              </a:lnTo>
                              <a:close/>
                              <a:moveTo>
                                <a:pt x="644" y="1596"/>
                              </a:moveTo>
                              <a:cubicBezTo>
                                <a:pt x="678" y="1609"/>
                                <a:pt x="715" y="1615"/>
                                <a:pt x="756" y="1617"/>
                              </a:cubicBezTo>
                              <a:cubicBezTo>
                                <a:pt x="756" y="866"/>
                                <a:pt x="756" y="866"/>
                                <a:pt x="756" y="866"/>
                              </a:cubicBezTo>
                              <a:cubicBezTo>
                                <a:pt x="644" y="866"/>
                                <a:pt x="644" y="866"/>
                                <a:pt x="644" y="866"/>
                              </a:cubicBezTo>
                              <a:lnTo>
                                <a:pt x="644" y="1596"/>
                              </a:lnTo>
                              <a:close/>
                              <a:moveTo>
                                <a:pt x="0" y="0"/>
                              </a:moveTo>
                              <a:cubicBezTo>
                                <a:pt x="0" y="1020"/>
                                <a:pt x="0" y="1020"/>
                                <a:pt x="0" y="1020"/>
                              </a:cubicBezTo>
                              <a:cubicBezTo>
                                <a:pt x="0" y="1469"/>
                                <a:pt x="357" y="1826"/>
                                <a:pt x="806" y="1826"/>
                              </a:cubicBezTo>
                              <a:cubicBezTo>
                                <a:pt x="1257" y="1826"/>
                                <a:pt x="1615" y="1469"/>
                                <a:pt x="1615" y="1020"/>
                              </a:cubicBezTo>
                              <a:cubicBezTo>
                                <a:pt x="1615" y="0"/>
                                <a:pt x="1615" y="0"/>
                                <a:pt x="1615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21" y="866"/>
                              </a:moveTo>
                              <a:cubicBezTo>
                                <a:pt x="208" y="866"/>
                                <a:pt x="208" y="866"/>
                                <a:pt x="208" y="866"/>
                              </a:cubicBezTo>
                              <a:cubicBezTo>
                                <a:pt x="208" y="1020"/>
                                <a:pt x="208" y="1020"/>
                                <a:pt x="208" y="1020"/>
                              </a:cubicBezTo>
                              <a:cubicBezTo>
                                <a:pt x="208" y="1150"/>
                                <a:pt x="248" y="1273"/>
                                <a:pt x="321" y="1372"/>
                              </a:cubicBezTo>
                              <a:lnTo>
                                <a:pt x="321" y="866"/>
                              </a:lnTo>
                              <a:close/>
                              <a:moveTo>
                                <a:pt x="1513" y="1020"/>
                              </a:moveTo>
                              <a:cubicBezTo>
                                <a:pt x="1513" y="1409"/>
                                <a:pt x="1197" y="1722"/>
                                <a:pt x="806" y="1722"/>
                              </a:cubicBezTo>
                              <a:cubicBezTo>
                                <a:pt x="417" y="1722"/>
                                <a:pt x="104" y="1409"/>
                                <a:pt x="104" y="1020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1513" y="104"/>
                                <a:pt x="1513" y="104"/>
                                <a:pt x="1513" y="104"/>
                              </a:cubicBezTo>
                              <a:lnTo>
                                <a:pt x="1513" y="1020"/>
                              </a:lnTo>
                              <a:close/>
                              <a:moveTo>
                                <a:pt x="1409" y="336"/>
                              </a:moveTo>
                              <a:cubicBezTo>
                                <a:pt x="1367" y="326"/>
                                <a:pt x="1294" y="321"/>
                                <a:pt x="1236" y="321"/>
                              </a:cubicBezTo>
                              <a:cubicBezTo>
                                <a:pt x="1054" y="321"/>
                                <a:pt x="928" y="378"/>
                                <a:pt x="795" y="435"/>
                              </a:cubicBezTo>
                              <a:cubicBezTo>
                                <a:pt x="683" y="485"/>
                                <a:pt x="563" y="545"/>
                                <a:pt x="388" y="545"/>
                              </a:cubicBezTo>
                              <a:cubicBezTo>
                                <a:pt x="334" y="545"/>
                                <a:pt x="274" y="540"/>
                                <a:pt x="208" y="527"/>
                              </a:cubicBezTo>
                              <a:cubicBezTo>
                                <a:pt x="208" y="415"/>
                                <a:pt x="208" y="415"/>
                                <a:pt x="208" y="415"/>
                              </a:cubicBezTo>
                              <a:cubicBezTo>
                                <a:pt x="268" y="425"/>
                                <a:pt x="326" y="430"/>
                                <a:pt x="381" y="430"/>
                              </a:cubicBezTo>
                              <a:cubicBezTo>
                                <a:pt x="550" y="430"/>
                                <a:pt x="670" y="368"/>
                                <a:pt x="780" y="318"/>
                              </a:cubicBezTo>
                              <a:cubicBezTo>
                                <a:pt x="918" y="258"/>
                                <a:pt x="1048" y="208"/>
                                <a:pt x="1242" y="208"/>
                              </a:cubicBezTo>
                              <a:cubicBezTo>
                                <a:pt x="1299" y="208"/>
                                <a:pt x="1364" y="216"/>
                                <a:pt x="1409" y="227"/>
                              </a:cubicBezTo>
                              <a:lnTo>
                                <a:pt x="1409" y="336"/>
                              </a:lnTo>
                              <a:close/>
                              <a:moveTo>
                                <a:pt x="1409" y="555"/>
                              </a:moveTo>
                              <a:cubicBezTo>
                                <a:pt x="1367" y="545"/>
                                <a:pt x="1296" y="540"/>
                                <a:pt x="1236" y="540"/>
                              </a:cubicBezTo>
                              <a:cubicBezTo>
                                <a:pt x="1059" y="540"/>
                                <a:pt x="934" y="608"/>
                                <a:pt x="806" y="665"/>
                              </a:cubicBezTo>
                              <a:cubicBezTo>
                                <a:pt x="691" y="712"/>
                                <a:pt x="568" y="762"/>
                                <a:pt x="388" y="762"/>
                              </a:cubicBezTo>
                              <a:cubicBezTo>
                                <a:pt x="334" y="762"/>
                                <a:pt x="274" y="756"/>
                                <a:pt x="208" y="743"/>
                              </a:cubicBezTo>
                              <a:cubicBezTo>
                                <a:pt x="208" y="634"/>
                                <a:pt x="208" y="634"/>
                                <a:pt x="208" y="634"/>
                              </a:cubicBezTo>
                              <a:cubicBezTo>
                                <a:pt x="268" y="644"/>
                                <a:pt x="326" y="649"/>
                                <a:pt x="381" y="649"/>
                              </a:cubicBezTo>
                              <a:cubicBezTo>
                                <a:pt x="581" y="649"/>
                                <a:pt x="678" y="597"/>
                                <a:pt x="790" y="548"/>
                              </a:cubicBezTo>
                              <a:cubicBezTo>
                                <a:pt x="926" y="490"/>
                                <a:pt x="1051" y="425"/>
                                <a:pt x="1242" y="425"/>
                              </a:cubicBezTo>
                              <a:cubicBezTo>
                                <a:pt x="1299" y="425"/>
                                <a:pt x="1364" y="433"/>
                                <a:pt x="1409" y="443"/>
                              </a:cubicBezTo>
                              <a:lnTo>
                                <a:pt x="1409" y="555"/>
                              </a:lnTo>
                              <a:close/>
                              <a:moveTo>
                                <a:pt x="1247" y="644"/>
                              </a:moveTo>
                              <a:cubicBezTo>
                                <a:pt x="1116" y="644"/>
                                <a:pt x="955" y="696"/>
                                <a:pt x="840" y="762"/>
                              </a:cubicBezTo>
                              <a:cubicBezTo>
                                <a:pt x="1409" y="762"/>
                                <a:pt x="1409" y="762"/>
                                <a:pt x="1409" y="762"/>
                              </a:cubicBezTo>
                              <a:cubicBezTo>
                                <a:pt x="1409" y="660"/>
                                <a:pt x="1409" y="660"/>
                                <a:pt x="1409" y="660"/>
                              </a:cubicBezTo>
                              <a:cubicBezTo>
                                <a:pt x="1362" y="647"/>
                                <a:pt x="1320" y="644"/>
                                <a:pt x="1247" y="644"/>
                              </a:cubicBezTo>
                              <a:moveTo>
                                <a:pt x="370" y="326"/>
                              </a:moveTo>
                              <a:cubicBezTo>
                                <a:pt x="501" y="326"/>
                                <a:pt x="662" y="274"/>
                                <a:pt x="777" y="208"/>
                              </a:cubicBezTo>
                              <a:cubicBezTo>
                                <a:pt x="208" y="208"/>
                                <a:pt x="208" y="208"/>
                                <a:pt x="208" y="208"/>
                              </a:cubicBezTo>
                              <a:cubicBezTo>
                                <a:pt x="208" y="310"/>
                                <a:pt x="208" y="310"/>
                                <a:pt x="208" y="310"/>
                              </a:cubicBezTo>
                              <a:cubicBezTo>
                                <a:pt x="255" y="323"/>
                                <a:pt x="297" y="326"/>
                                <a:pt x="370" y="326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DFC5AD" id="Group 4" o:spid="_x0000_s1026" style="position:absolute;margin-left:.35pt;margin-top:28.05pt;width:122.45pt;height:35.45pt;z-index:-251603968;mso-position-horizontal-relative:margin;mso-position-vertical-relative:page;mso-width-relative:margin;mso-height-relative:margin" coordorigin="7324,4756" coordsize="1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">
              <v:shape id="Freeform 5" o:spid="_x0000_s1027" style="position:absolute;left:7329;top:4756;width:1;height:1;visibility:visible;mso-wrap-style:square;v-text-anchor:top" coordsize="419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<v:path arrowok="t" o:connecttype="custom" o:connectlocs="89,9;90,34;85,34;55,6;20,56;56,109;87,77;93,77;91,106;55,115;0,60;55,0;89,9" o:connectangles="0,0,0,0,0,0,0,0,0,0,0,0,0"/>
              </v:shape>
              <v:shape id="Freeform 6" o:spid="_x0000_s1028" style="position:absolute;left:7330;top:4756;width:1;height:1;visibility:visible;mso-wrap-style:square;v-text-anchor:top" coordsize="407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</v:shape>
              <v:shape id="Freeform 7" o:spid="_x0000_s1029" style="position:absolute;left:7331;top:4757;width:1;height:0;visibility:visible;mso-wrap-style:square;v-text-anchor:top" coordsize="34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<o:lock v:ext="edit" verticies="t"/>
              </v:shape>
              <v:shape id="Freeform 8" o:spid="_x0000_s1030" style="position:absolute;left:7332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9" o:spid="_x0000_s1031" style="position:absolute;left:7332;top:4756;width:1;height:1;visibility:visible;mso-wrap-style:square;v-text-anchor:top" coordsize="17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" path="m128,509v,26,12,31,48,34c176,563,176,563,176,563,,563,,563,,563,,543,,543,,543v36,-3,48,-8,48,-34c48,70,48,70,48,70,2,46,2,46,2,46,2,35,2,35,2,35,116,,116,,116,v12,,12,,12,l128,509xe" filled="f" stroked="f">
                <v:path arrowok="t" o:connecttype="custom" o:connectlocs="29,112;40,120;40,124;0,124;0,120;11,112;11,15;0,10;0,8;26,0;29,0;29,112" o:connectangles="0,0,0,0,0,0,0,0,0,0,0,0"/>
              </v:shape>
              <v:shape id="Freeform 10" o:spid="_x0000_s1032" style="position:absolute;left:7333;top:4757;width:0;height:0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<v:path arrowok="t" o:connecttype="custom" o:connectlocs="16,31;52,31;36,5;16,31;68,32;68,36;16,36;43,74;67,61;69,62;37,87;0,46;37,0;68,32" o:connectangles="0,0,0,0,0,0,0,0,0,0,0,0,0,0"/>
                <o:lock v:ext="edit" verticies="t"/>
              </v:shape>
              <v:shape id="Freeform 11" o:spid="_x0000_s1033" style="position:absolute;left:7334;top:4757;width:0;height:0;visibility:visible;mso-wrap-style:square;v-text-anchor:top" coordsize="26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<v:path arrowok="t" o:connecttype="custom" o:connectlocs="1,79;0,57;5,57;29,82;45,68;26,50;1,24;29,0;54,7;54,26;49,26;28,5;15,17;33,34;59,61;29,87;1,79" o:connectangles="0,0,0,0,0,0,0,0,0,0,0,0,0,0,0,0,0"/>
              </v:shape>
              <v:shape id="Freeform 12" o:spid="_x0000_s1034" style="position:absolute;left:7335;top:4756;width:0;height:1;visibility:visible;mso-wrap-style:square;v-text-anchor:top" coordsize="33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<v:path arrowok="t" o:connecttype="custom" o:connectlocs="1,105;0,77;6,77;35,109;58,90;31,64;1,31;36,0;69,9;69,33;64,33;36,6;17,24;40,47;74,82;35,115;1,105" o:connectangles="0,0,0,0,0,0,0,0,0,0,0,0,0,0,0,0,0"/>
              </v:shape>
              <v:shape id="Freeform 13" o:spid="_x0000_s1035" style="position:absolute;left:7335;top:4756;width:1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<v:path arrowok="t" o:connecttype="custom" o:connectlocs="28,20;49,20;49,27;28,27;28,79;40,94;52,90;54,92;31,105;10,81;10,27;0,27;0,24;24,0;28,0;28,20" o:connectangles="0,0,0,0,0,0,0,0,0,0,0,0,0,0,0,0"/>
              </v:shape>
              <v:shape id="Freeform 14" o:spid="_x0000_s1036" style="position:absolute;left:7336;top:4757;width:1;height:0;visibility:visible;mso-wrap-style:square;v-text-anchor:top" coordsize="4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</v:shape>
              <v:shape id="Freeform 15" o:spid="_x0000_s1037" style="position:absolute;left:7337;top:4757;width:0;height:0;visibility:visible;mso-wrap-style:square;v-text-anchor:top" coordsize="2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<v:path arrowok="t" o:connecttype="custom" o:connectlocs="29,72;43,81;43,85;0,85;0,81;11,73;11,16;0,10;0,8;26,0;29,0;29,23;50,0;57,2;57,17;54,17;29,27;29,72" o:connectangles="0,0,0,0,0,0,0,0,0,0,0,0,0,0,0,0,0,0"/>
              </v:shape>
              <v:shape id="Freeform 16" o:spid="_x0000_s1038" style="position:absolute;left:7338;top:4756;width:0;height:1;visibility:visible;mso-wrap-style:square;v-text-anchor:top" coordsize="24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<v:path arrowok="t" o:connecttype="custom" o:connectlocs="28,20;51,20;51,27;28,27;28,79;41,94;53,90;55,92;32,105;11,81;11,27;0,27;0,24;25,0;28,0;28,20" o:connectangles="0,0,0,0,0,0,0,0,0,0,0,0,0,0,0,0"/>
              </v:shape>
              <v:shape id="Freeform 17" o:spid="_x0000_s1039" style="position:absolute;left:7329;top:4758;width:1;height:1;visibility:visible;mso-wrap-style:square;v-text-anchor:top" coordsize="50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<v:path arrowok="t" o:connecttype="custom" o:connectlocs="32,72;59,104;91,71;91,16;76,5;76,0;112,0;112,5;98,16;98,74;57,114;14,74;14,16;0,5;0,0;46,0;46,5;32,16;32,72" o:connectangles="0,0,0,0,0,0,0,0,0,0,0,0,0,0,0,0,0,0,0"/>
              </v:shape>
              <v:shape id="Freeform 18" o:spid="_x0000_s1040" style="position:absolute;left:7330;top:4758;width:1;height:1;visibility:visible;mso-wrap-style:square;v-text-anchor:top" coordsize="407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</v:shape>
              <v:shape id="Freeform 19" o:spid="_x0000_s1041" style="position:absolute;left:7331;top:4758;width:0;height:1;visibility:visible;mso-wrap-style:square;v-text-anchor:top" coordsize="17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<v:path arrowok="t" o:connecttype="custom" o:connectlocs="8,11;19,0;31,11;19,23;8,11;28,107;39,115;39,119;0,119;0,115;11,107;11,50;0,44;0,42;26,34;28,34;28,107" o:connectangles="0,0,0,0,0,0,0,0,0,0,0,0,0,0,0,0,0"/>
                <o:lock v:ext="edit" verticies="t"/>
              </v:shape>
              <v:shape id="Freeform 20" o:spid="_x0000_s1042" style="position:absolute;left:7331;top:4758;width:1;height:1;visibility:visible;mso-wrap-style:square;v-text-anchor:top" coordsize="38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<v:path arrowok="t" o:connecttype="custom" o:connectlocs="85,5;77,11;46,86;42,86;8,11;0,5;0,0;39,0;39,5;28,10;29,15;49,64;68,14;70,10;58,5;58,0;85,0;85,5" o:connectangles="0,0,0,0,0,0,0,0,0,0,0,0,0,0,0,0,0,0"/>
              </v:shape>
              <v:shape id="Freeform 21" o:spid="_x0000_s1043" style="position:absolute;left:7332;top:4758;width:1;height:1;visibility:visible;mso-wrap-style:square;v-text-anchor:top" coordsize="31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<v:path arrowok="t" o:connecttype="custom" o:connectlocs="17,31;52,31;36,5;17,31;69,32;69,36;16,36;44,74;68,61;70,62;37,87;0,46;38,0;69,32" o:connectangles="0,0,0,0,0,0,0,0,0,0,0,0,0,0"/>
                <o:lock v:ext="edit" verticies="t"/>
              </v:shape>
              <v:shape id="Freeform 22" o:spid="_x0000_s1044" style="position:absolute;left:7333;top:4758;width:1;height:1;visibility:visible;mso-wrap-style:square;v-text-anchor:top" coordsize="2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<v:path arrowok="t" o:connecttype="custom" o:connectlocs="29,72;42,81;42,85;0,85;0,81;11,73;11,16;0,10;0,8;26,0;29,0;29,23;51,0;57,2;57,17;54,17;29,27;29,72" o:connectangles="0,0,0,0,0,0,0,0,0,0,0,0,0,0,0,0,0,0"/>
              </v:shape>
              <v:shape id="Freeform 23" o:spid="_x0000_s1045" style="position:absolute;left:7334;top:4758;width:0;height:1;visibility:visible;mso-wrap-style:square;v-text-anchor:top" coordsize="26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<v:path arrowok="t" o:connecttype="custom" o:connectlocs="1,79;0,57;5,57;30,82;46,68;26,50;1,24;29,0;55,7;55,26;50,26;29,5;15,17;34,34;60,61;29,87;1,79" o:connectangles="0,0,0,0,0,0,0,0,0,0,0,0,0,0,0,0,0"/>
              </v:shape>
              <v:shape id="Freeform 24" o:spid="_x0000_s1046" style="position:absolute;left:7334;top:4758;width:1;height:1;visibility:visible;mso-wrap-style:square;v-text-anchor:top" coordsize="17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<v:path arrowok="t" o:connecttype="custom" o:connectlocs="8,11;19,0;31,11;19,23;8,11;29,107;39,115;39,119;0,119;0,115;10,107;10,50;0,44;0,42;26,34;29,34;29,107" o:connectangles="0,0,0,0,0,0,0,0,0,0,0,0,0,0,0,0,0"/>
                <o:lock v:ext="edit" verticies="t"/>
              </v:shape>
              <v:shape id="Freeform 25" o:spid="_x0000_s1047" style="position:absolute;left:7335;top:4758;width:0;height:1;visibility:visible;mso-wrap-style:square;v-text-anchor:top" coordsize="245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<v:path arrowok="t" o:connecttype="custom" o:connectlocs="28,20;51,20;51,27;28,27;28,80;41,95;53,91;55,93;32,106;10,82;10,27;0,27;0,24;24,0;28,0;28,20" o:connectangles="0,0,0,0,0,0,0,0,0,0,0,0,0,0,0,0"/>
              </v:shape>
              <v:shape id="Freeform 26" o:spid="_x0000_s1048" style="position:absolute;left:7335;top:4758;width:1;height:1;visibility:visible;mso-wrap-style:square;v-text-anchor:top" coordsize="383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</v:shape>
              <v:shape id="Freeform 27" o:spid="_x0000_s1049" style="position:absolute;left:7324;top:4756;width:4;height:4;visibility:visible;mso-wrap-style:square;v-text-anchor:top" coordsize="1615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<o:lock v:ext="edit" verticies="t"/>
              </v:shape>
              <w10:wrap type="topAndBottom" anchorx="margin" anchory="page"/>
              <w10:anchorlock/>
            </v:group>
          </w:pict>
        </mc:Fallback>
      </mc:AlternateContent>
    </w:r>
  </w:p>
  <w:p w14:paraId="28A3669B" w14:textId="77777777" w:rsidR="00D058AE" w:rsidRDefault="00D058AE">
    <w:pPr>
      <w:pStyle w:val="Header"/>
    </w:pP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3657F38" wp14:editId="77CE714A">
              <wp:simplePos x="0" y="0"/>
              <wp:positionH relativeFrom="column">
                <wp:posOffset>1268730</wp:posOffset>
              </wp:positionH>
              <wp:positionV relativeFrom="paragraph">
                <wp:posOffset>440055</wp:posOffset>
              </wp:positionV>
              <wp:extent cx="103082" cy="127379"/>
              <wp:effectExtent l="0" t="0" r="0" b="0"/>
              <wp:wrapNone/>
              <wp:docPr id="21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082" cy="127379"/>
                      </a:xfrm>
                      <a:custGeom>
                        <a:avLst/>
                        <a:gdLst>
                          <a:gd name="T0" fmla="*/ 403 w 419"/>
                          <a:gd name="T1" fmla="*/ 42 h 520"/>
                          <a:gd name="T2" fmla="*/ 404 w 419"/>
                          <a:gd name="T3" fmla="*/ 152 h 520"/>
                          <a:gd name="T4" fmla="*/ 381 w 419"/>
                          <a:gd name="T5" fmla="*/ 152 h 520"/>
                          <a:gd name="T6" fmla="*/ 247 w 419"/>
                          <a:gd name="T7" fmla="*/ 26 h 520"/>
                          <a:gd name="T8" fmla="*/ 92 w 419"/>
                          <a:gd name="T9" fmla="*/ 251 h 520"/>
                          <a:gd name="T10" fmla="*/ 253 w 419"/>
                          <a:gd name="T11" fmla="*/ 492 h 520"/>
                          <a:gd name="T12" fmla="*/ 394 w 419"/>
                          <a:gd name="T13" fmla="*/ 348 h 520"/>
                          <a:gd name="T14" fmla="*/ 419 w 419"/>
                          <a:gd name="T15" fmla="*/ 348 h 520"/>
                          <a:gd name="T16" fmla="*/ 409 w 419"/>
                          <a:gd name="T17" fmla="*/ 479 h 520"/>
                          <a:gd name="T18" fmla="*/ 249 w 419"/>
                          <a:gd name="T19" fmla="*/ 520 h 520"/>
                          <a:gd name="T20" fmla="*/ 0 w 419"/>
                          <a:gd name="T21" fmla="*/ 271 h 520"/>
                          <a:gd name="T22" fmla="*/ 246 w 419"/>
                          <a:gd name="T23" fmla="*/ 0 h 520"/>
                          <a:gd name="T24" fmla="*/ 403 w 419"/>
                          <a:gd name="T25" fmla="*/ 42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419" h="520">
                            <a:moveTo>
                              <a:pt x="403" y="42"/>
                            </a:moveTo>
                            <a:cubicBezTo>
                              <a:pt x="404" y="152"/>
                              <a:pt x="404" y="152"/>
                              <a:pt x="404" y="152"/>
                            </a:cubicBezTo>
                            <a:cubicBezTo>
                              <a:pt x="381" y="152"/>
                              <a:pt x="381" y="152"/>
                              <a:pt x="381" y="152"/>
                            </a:cubicBezTo>
                            <a:cubicBezTo>
                              <a:pt x="364" y="70"/>
                              <a:pt x="319" y="26"/>
                              <a:pt x="247" y="26"/>
                            </a:cubicBezTo>
                            <a:cubicBezTo>
                              <a:pt x="142" y="26"/>
                              <a:pt x="92" y="128"/>
                              <a:pt x="92" y="251"/>
                            </a:cubicBezTo>
                            <a:cubicBezTo>
                              <a:pt x="92" y="386"/>
                              <a:pt x="149" y="492"/>
                              <a:pt x="253" y="492"/>
                            </a:cubicBezTo>
                            <a:cubicBezTo>
                              <a:pt x="325" y="492"/>
                              <a:pt x="371" y="450"/>
                              <a:pt x="394" y="348"/>
                            </a:cubicBezTo>
                            <a:cubicBezTo>
                              <a:pt x="419" y="348"/>
                              <a:pt x="419" y="348"/>
                              <a:pt x="419" y="348"/>
                            </a:cubicBezTo>
                            <a:cubicBezTo>
                              <a:pt x="409" y="479"/>
                              <a:pt x="409" y="479"/>
                              <a:pt x="409" y="479"/>
                            </a:cubicBezTo>
                            <a:cubicBezTo>
                              <a:pt x="367" y="504"/>
                              <a:pt x="315" y="520"/>
                              <a:pt x="249" y="520"/>
                            </a:cubicBezTo>
                            <a:cubicBezTo>
                              <a:pt x="96" y="520"/>
                              <a:pt x="0" y="419"/>
                              <a:pt x="0" y="271"/>
                            </a:cubicBezTo>
                            <a:cubicBezTo>
                              <a:pt x="0" y="106"/>
                              <a:pt x="106" y="0"/>
                              <a:pt x="246" y="0"/>
                            </a:cubicBezTo>
                            <a:cubicBezTo>
                              <a:pt x="309" y="0"/>
                              <a:pt x="362" y="16"/>
                              <a:pt x="403" y="42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FB4D590" id="Freeform 5" o:spid="_x0000_s1026" style="position:absolute;margin-left:99.9pt;margin-top:34.65pt;width:8.1pt;height:10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<v:path arrowok="t" o:connecttype="custom" o:connectlocs="99146,10288;99392,37234;93733,37234;60767,6369;22634,61485;62243,120520;96932,85246;103082,85246;100622,117336;61259,127379;0,66384;60521,0;99146,10288" o:connectangles="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5DD1DF1" wp14:editId="4ED27C58">
              <wp:simplePos x="0" y="0"/>
              <wp:positionH relativeFrom="column">
                <wp:posOffset>1378585</wp:posOffset>
              </wp:positionH>
              <wp:positionV relativeFrom="paragraph">
                <wp:posOffset>427990</wp:posOffset>
              </wp:positionV>
              <wp:extent cx="99757" cy="137348"/>
              <wp:effectExtent l="0" t="0" r="0" b="0"/>
              <wp:wrapNone/>
              <wp:docPr id="2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137348"/>
                      </a:xfrm>
                      <a:custGeom>
                        <a:avLst/>
                        <a:gdLst>
                          <a:gd name="T0" fmla="*/ 47 w 407"/>
                          <a:gd name="T1" fmla="*/ 70 h 563"/>
                          <a:gd name="T2" fmla="*/ 2 w 407"/>
                          <a:gd name="T3" fmla="*/ 46 h 563"/>
                          <a:gd name="T4" fmla="*/ 2 w 407"/>
                          <a:gd name="T5" fmla="*/ 35 h 563"/>
                          <a:gd name="T6" fmla="*/ 116 w 407"/>
                          <a:gd name="T7" fmla="*/ 0 h 563"/>
                          <a:gd name="T8" fmla="*/ 128 w 407"/>
                          <a:gd name="T9" fmla="*/ 0 h 563"/>
                          <a:gd name="T10" fmla="*/ 128 w 407"/>
                          <a:gd name="T11" fmla="*/ 248 h 563"/>
                          <a:gd name="T12" fmla="*/ 260 w 407"/>
                          <a:gd name="T13" fmla="*/ 179 h 563"/>
                          <a:gd name="T14" fmla="*/ 360 w 407"/>
                          <a:gd name="T15" fmla="*/ 297 h 563"/>
                          <a:gd name="T16" fmla="*/ 360 w 407"/>
                          <a:gd name="T17" fmla="*/ 509 h 563"/>
                          <a:gd name="T18" fmla="*/ 407 w 407"/>
                          <a:gd name="T19" fmla="*/ 543 h 563"/>
                          <a:gd name="T20" fmla="*/ 407 w 407"/>
                          <a:gd name="T21" fmla="*/ 563 h 563"/>
                          <a:gd name="T22" fmla="*/ 232 w 407"/>
                          <a:gd name="T23" fmla="*/ 563 h 563"/>
                          <a:gd name="T24" fmla="*/ 232 w 407"/>
                          <a:gd name="T25" fmla="*/ 543 h 563"/>
                          <a:gd name="T26" fmla="*/ 279 w 407"/>
                          <a:gd name="T27" fmla="*/ 509 h 563"/>
                          <a:gd name="T28" fmla="*/ 279 w 407"/>
                          <a:gd name="T29" fmla="*/ 298 h 563"/>
                          <a:gd name="T30" fmla="*/ 219 w 407"/>
                          <a:gd name="T31" fmla="*/ 229 h 563"/>
                          <a:gd name="T32" fmla="*/ 128 w 407"/>
                          <a:gd name="T33" fmla="*/ 266 h 563"/>
                          <a:gd name="T34" fmla="*/ 128 w 407"/>
                          <a:gd name="T35" fmla="*/ 509 h 563"/>
                          <a:gd name="T36" fmla="*/ 175 w 407"/>
                          <a:gd name="T37" fmla="*/ 543 h 563"/>
                          <a:gd name="T38" fmla="*/ 175 w 407"/>
                          <a:gd name="T39" fmla="*/ 563 h 563"/>
                          <a:gd name="T40" fmla="*/ 0 w 407"/>
                          <a:gd name="T41" fmla="*/ 563 h 563"/>
                          <a:gd name="T42" fmla="*/ 0 w 407"/>
                          <a:gd name="T43" fmla="*/ 543 h 563"/>
                          <a:gd name="T44" fmla="*/ 47 w 407"/>
                          <a:gd name="T45" fmla="*/ 509 h 563"/>
                          <a:gd name="T46" fmla="*/ 47 w 407"/>
                          <a:gd name="T47" fmla="*/ 70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563">
                            <a:moveTo>
                              <a:pt x="47" y="70"/>
                            </a:move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cubicBezTo>
                              <a:pt x="128" y="248"/>
                              <a:pt x="128" y="248"/>
                              <a:pt x="128" y="248"/>
                            </a:cubicBezTo>
                            <a:cubicBezTo>
                              <a:pt x="160" y="211"/>
                              <a:pt x="202" y="179"/>
                              <a:pt x="260" y="179"/>
                            </a:cubicBezTo>
                            <a:cubicBezTo>
                              <a:pt x="327" y="179"/>
                              <a:pt x="360" y="219"/>
                              <a:pt x="360" y="297"/>
                            </a:cubicBezTo>
                            <a:cubicBezTo>
                              <a:pt x="360" y="509"/>
                              <a:pt x="360" y="509"/>
                              <a:pt x="360" y="509"/>
                            </a:cubicBezTo>
                            <a:cubicBezTo>
                              <a:pt x="360" y="535"/>
                              <a:pt x="371" y="540"/>
                              <a:pt x="407" y="543"/>
                            </a:cubicBezTo>
                            <a:cubicBezTo>
                              <a:pt x="407" y="563"/>
                              <a:pt x="407" y="563"/>
                              <a:pt x="407" y="563"/>
                            </a:cubicBezTo>
                            <a:cubicBezTo>
                              <a:pt x="232" y="563"/>
                              <a:pt x="232" y="563"/>
                              <a:pt x="232" y="563"/>
                            </a:cubicBezTo>
                            <a:cubicBezTo>
                              <a:pt x="232" y="543"/>
                              <a:pt x="232" y="543"/>
                              <a:pt x="232" y="543"/>
                            </a:cubicBezTo>
                            <a:cubicBezTo>
                              <a:pt x="268" y="540"/>
                              <a:pt x="279" y="535"/>
                              <a:pt x="279" y="509"/>
                            </a:cubicBezTo>
                            <a:cubicBezTo>
                              <a:pt x="279" y="298"/>
                              <a:pt x="279" y="298"/>
                              <a:pt x="279" y="298"/>
                            </a:cubicBezTo>
                            <a:cubicBezTo>
                              <a:pt x="279" y="250"/>
                              <a:pt x="260" y="229"/>
                              <a:pt x="219" y="229"/>
                            </a:cubicBezTo>
                            <a:cubicBezTo>
                              <a:pt x="185" y="229"/>
                              <a:pt x="153" y="246"/>
                              <a:pt x="128" y="266"/>
                            </a:cubicBezTo>
                            <a:cubicBezTo>
                              <a:pt x="128" y="509"/>
                              <a:pt x="128" y="509"/>
                              <a:pt x="128" y="509"/>
                            </a:cubicBezTo>
                            <a:cubicBezTo>
                              <a:pt x="128" y="535"/>
                              <a:pt x="139" y="540"/>
                              <a:pt x="175" y="543"/>
                            </a:cubicBezTo>
                            <a:cubicBezTo>
                              <a:pt x="175" y="563"/>
                              <a:pt x="175" y="563"/>
                              <a:pt x="175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7" y="535"/>
                              <a:pt x="47" y="509"/>
                            </a:cubicBezTo>
                            <a:lnTo>
                              <a:pt x="47" y="70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0ABEC11" id="Freeform 6" o:spid="_x0000_s1026" style="position:absolute;margin-left:108.55pt;margin-top:33.7pt;width:7.85pt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<v:path arrowok="t" o:connecttype="custom" o:connectlocs="11520,17077;490,11222;490,8539;28432,0;31373,0;31373,60501;63727,43668;88237,72455;88237,124174;99757,132469;99757,137348;56864,137348;56864,132469;68384,124174;68384,72699;53678,55866;31373,64893;31373,124174;42893,132469;42893,137348;0,137348;0,132469;11520,124174;11520,170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BF914FB" wp14:editId="1DA6D94C">
              <wp:simplePos x="0" y="0"/>
              <wp:positionH relativeFrom="column">
                <wp:posOffset>1487170</wp:posOffset>
              </wp:positionH>
              <wp:positionV relativeFrom="paragraph">
                <wp:posOffset>471170</wp:posOffset>
              </wp:positionV>
              <wp:extent cx="85348" cy="96365"/>
              <wp:effectExtent l="0" t="0" r="0" b="0"/>
              <wp:wrapNone/>
              <wp:docPr id="215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5348" cy="96365"/>
                      </a:xfrm>
                      <a:custGeom>
                        <a:avLst/>
                        <a:gdLst>
                          <a:gd name="T0" fmla="*/ 206 w 348"/>
                          <a:gd name="T1" fmla="*/ 311 h 392"/>
                          <a:gd name="T2" fmla="*/ 206 w 348"/>
                          <a:gd name="T3" fmla="*/ 176 h 392"/>
                          <a:gd name="T4" fmla="*/ 131 w 348"/>
                          <a:gd name="T5" fmla="*/ 207 h 392"/>
                          <a:gd name="T6" fmla="*/ 77 w 348"/>
                          <a:gd name="T7" fmla="*/ 277 h 392"/>
                          <a:gd name="T8" fmla="*/ 137 w 348"/>
                          <a:gd name="T9" fmla="*/ 343 h 392"/>
                          <a:gd name="T10" fmla="*/ 206 w 348"/>
                          <a:gd name="T11" fmla="*/ 311 h 392"/>
                          <a:gd name="T12" fmla="*/ 287 w 348"/>
                          <a:gd name="T13" fmla="*/ 304 h 392"/>
                          <a:gd name="T14" fmla="*/ 313 w 348"/>
                          <a:gd name="T15" fmla="*/ 348 h 392"/>
                          <a:gd name="T16" fmla="*/ 344 w 348"/>
                          <a:gd name="T17" fmla="*/ 340 h 392"/>
                          <a:gd name="T18" fmla="*/ 348 w 348"/>
                          <a:gd name="T19" fmla="*/ 353 h 392"/>
                          <a:gd name="T20" fmla="*/ 273 w 348"/>
                          <a:gd name="T21" fmla="*/ 392 h 392"/>
                          <a:gd name="T22" fmla="*/ 208 w 348"/>
                          <a:gd name="T23" fmla="*/ 328 h 392"/>
                          <a:gd name="T24" fmla="*/ 94 w 348"/>
                          <a:gd name="T25" fmla="*/ 391 h 392"/>
                          <a:gd name="T26" fmla="*/ 0 w 348"/>
                          <a:gd name="T27" fmla="*/ 299 h 392"/>
                          <a:gd name="T28" fmla="*/ 100 w 348"/>
                          <a:gd name="T29" fmla="*/ 192 h 392"/>
                          <a:gd name="T30" fmla="*/ 206 w 348"/>
                          <a:gd name="T31" fmla="*/ 153 h 392"/>
                          <a:gd name="T32" fmla="*/ 206 w 348"/>
                          <a:gd name="T33" fmla="*/ 99 h 392"/>
                          <a:gd name="T34" fmla="*/ 147 w 348"/>
                          <a:gd name="T35" fmla="*/ 20 h 392"/>
                          <a:gd name="T36" fmla="*/ 93 w 348"/>
                          <a:gd name="T37" fmla="*/ 83 h 392"/>
                          <a:gd name="T38" fmla="*/ 98 w 348"/>
                          <a:gd name="T39" fmla="*/ 123 h 392"/>
                          <a:gd name="T40" fmla="*/ 51 w 348"/>
                          <a:gd name="T41" fmla="*/ 130 h 392"/>
                          <a:gd name="T42" fmla="*/ 21 w 348"/>
                          <a:gd name="T43" fmla="*/ 88 h 392"/>
                          <a:gd name="T44" fmla="*/ 155 w 348"/>
                          <a:gd name="T45" fmla="*/ 0 h 392"/>
                          <a:gd name="T46" fmla="*/ 287 w 348"/>
                          <a:gd name="T47" fmla="*/ 114 h 392"/>
                          <a:gd name="T48" fmla="*/ 287 w 348"/>
                          <a:gd name="T49" fmla="*/ 304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348" h="392">
                            <a:moveTo>
                              <a:pt x="206" y="311"/>
                            </a:moveTo>
                            <a:cubicBezTo>
                              <a:pt x="206" y="176"/>
                              <a:pt x="206" y="176"/>
                              <a:pt x="206" y="176"/>
                            </a:cubicBezTo>
                            <a:cubicBezTo>
                              <a:pt x="131" y="207"/>
                              <a:pt x="131" y="207"/>
                              <a:pt x="131" y="207"/>
                            </a:cubicBezTo>
                            <a:cubicBezTo>
                              <a:pt x="97" y="220"/>
                              <a:pt x="77" y="238"/>
                              <a:pt x="77" y="277"/>
                            </a:cubicBezTo>
                            <a:cubicBezTo>
                              <a:pt x="77" y="316"/>
                              <a:pt x="97" y="343"/>
                              <a:pt x="137" y="343"/>
                            </a:cubicBezTo>
                            <a:cubicBezTo>
                              <a:pt x="162" y="343"/>
                              <a:pt x="181" y="331"/>
                              <a:pt x="206" y="311"/>
                            </a:cubicBezTo>
                            <a:moveTo>
                              <a:pt x="287" y="304"/>
                            </a:moveTo>
                            <a:cubicBezTo>
                              <a:pt x="287" y="333"/>
                              <a:pt x="293" y="348"/>
                              <a:pt x="313" y="348"/>
                            </a:cubicBezTo>
                            <a:cubicBezTo>
                              <a:pt x="324" y="348"/>
                              <a:pt x="334" y="345"/>
                              <a:pt x="344" y="340"/>
                            </a:cubicBezTo>
                            <a:cubicBezTo>
                              <a:pt x="348" y="353"/>
                              <a:pt x="348" y="353"/>
                              <a:pt x="348" y="353"/>
                            </a:cubicBezTo>
                            <a:cubicBezTo>
                              <a:pt x="329" y="379"/>
                              <a:pt x="304" y="392"/>
                              <a:pt x="273" y="392"/>
                            </a:cubicBezTo>
                            <a:cubicBezTo>
                              <a:pt x="236" y="392"/>
                              <a:pt x="214" y="367"/>
                              <a:pt x="208" y="328"/>
                            </a:cubicBezTo>
                            <a:cubicBezTo>
                              <a:pt x="183" y="357"/>
                              <a:pt x="144" y="391"/>
                              <a:pt x="94" y="391"/>
                            </a:cubicBezTo>
                            <a:cubicBezTo>
                              <a:pt x="36" y="391"/>
                              <a:pt x="0" y="355"/>
                              <a:pt x="0" y="299"/>
                            </a:cubicBezTo>
                            <a:cubicBezTo>
                              <a:pt x="0" y="238"/>
                              <a:pt x="44" y="213"/>
                              <a:pt x="100" y="192"/>
                            </a:cubicBezTo>
                            <a:cubicBezTo>
                              <a:pt x="206" y="153"/>
                              <a:pt x="206" y="153"/>
                              <a:pt x="206" y="153"/>
                            </a:cubicBezTo>
                            <a:cubicBezTo>
                              <a:pt x="206" y="99"/>
                              <a:pt x="206" y="99"/>
                              <a:pt x="206" y="99"/>
                            </a:cubicBezTo>
                            <a:cubicBezTo>
                              <a:pt x="206" y="53"/>
                              <a:pt x="190" y="20"/>
                              <a:pt x="147" y="20"/>
                            </a:cubicBezTo>
                            <a:cubicBezTo>
                              <a:pt x="108" y="20"/>
                              <a:pt x="93" y="47"/>
                              <a:pt x="93" y="83"/>
                            </a:cubicBezTo>
                            <a:cubicBezTo>
                              <a:pt x="93" y="96"/>
                              <a:pt x="95" y="108"/>
                              <a:pt x="98" y="123"/>
                            </a:cubicBezTo>
                            <a:cubicBezTo>
                              <a:pt x="51" y="130"/>
                              <a:pt x="51" y="130"/>
                              <a:pt x="51" y="130"/>
                            </a:cubicBezTo>
                            <a:cubicBezTo>
                              <a:pt x="32" y="124"/>
                              <a:pt x="21" y="109"/>
                              <a:pt x="21" y="88"/>
                            </a:cubicBezTo>
                            <a:cubicBezTo>
                              <a:pt x="21" y="31"/>
                              <a:pt x="80" y="0"/>
                              <a:pt x="155" y="0"/>
                            </a:cubicBezTo>
                            <a:cubicBezTo>
                              <a:pt x="242" y="0"/>
                              <a:pt x="287" y="35"/>
                              <a:pt x="287" y="114"/>
                            </a:cubicBezTo>
                            <a:lnTo>
                              <a:pt x="287" y="304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AB92D13" id="Freeform 7" o:spid="_x0000_s1026" style="position:absolute;margin-left:117.1pt;margin-top:37.1pt;width:6.7pt;height: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<v:path arrowok="t" o:connecttype="custom" o:connectlocs="50522,76453;50522,43266;32128,50887;18884,68095;33600,84319;50522,76453;70388,74732;76764,85549;84367,83582;85348,86778;66954,96365;51013,80632;23054,96119;0,73503;24525,47199;50522,37612;50522,24337;36052,4917;22809,20404;24035,30237;12508,31958;5150,21633;38014,0;70388,28025;70388,74732" o:connectangles="0,0,0,0,0,0,0,0,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EAF2AE" wp14:editId="646CCE48">
              <wp:simplePos x="0" y="0"/>
              <wp:positionH relativeFrom="column">
                <wp:posOffset>1576705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2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E00CDE6" id="Freeform 8" o:spid="_x0000_s1026" style="position:absolute;margin-left:124.15pt;margin-top:37.1pt;width:4.95pt;height:7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D328E87" wp14:editId="579299DF">
              <wp:simplePos x="0" y="0"/>
              <wp:positionH relativeFrom="column">
                <wp:posOffset>1645920</wp:posOffset>
              </wp:positionH>
              <wp:positionV relativeFrom="paragraph">
                <wp:posOffset>427990</wp:posOffset>
              </wp:positionV>
              <wp:extent cx="44336" cy="137348"/>
              <wp:effectExtent l="0" t="0" r="0" b="0"/>
              <wp:wrapNone/>
              <wp:docPr id="21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36" cy="137348"/>
                      </a:xfrm>
                      <a:custGeom>
                        <a:avLst/>
                        <a:gdLst>
                          <a:gd name="T0" fmla="*/ 128 w 176"/>
                          <a:gd name="T1" fmla="*/ 509 h 563"/>
                          <a:gd name="T2" fmla="*/ 176 w 176"/>
                          <a:gd name="T3" fmla="*/ 543 h 563"/>
                          <a:gd name="T4" fmla="*/ 176 w 176"/>
                          <a:gd name="T5" fmla="*/ 563 h 563"/>
                          <a:gd name="T6" fmla="*/ 0 w 176"/>
                          <a:gd name="T7" fmla="*/ 563 h 563"/>
                          <a:gd name="T8" fmla="*/ 0 w 176"/>
                          <a:gd name="T9" fmla="*/ 543 h 563"/>
                          <a:gd name="T10" fmla="*/ 48 w 176"/>
                          <a:gd name="T11" fmla="*/ 509 h 563"/>
                          <a:gd name="T12" fmla="*/ 48 w 176"/>
                          <a:gd name="T13" fmla="*/ 70 h 563"/>
                          <a:gd name="T14" fmla="*/ 2 w 176"/>
                          <a:gd name="T15" fmla="*/ 46 h 563"/>
                          <a:gd name="T16" fmla="*/ 2 w 176"/>
                          <a:gd name="T17" fmla="*/ 35 h 563"/>
                          <a:gd name="T18" fmla="*/ 116 w 176"/>
                          <a:gd name="T19" fmla="*/ 0 h 563"/>
                          <a:gd name="T20" fmla="*/ 128 w 176"/>
                          <a:gd name="T21" fmla="*/ 0 h 563"/>
                          <a:gd name="T22" fmla="*/ 128 w 176"/>
                          <a:gd name="T23" fmla="*/ 509 h 5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176" h="563">
                            <a:moveTo>
                              <a:pt x="128" y="509"/>
                            </a:moveTo>
                            <a:cubicBezTo>
                              <a:pt x="128" y="535"/>
                              <a:pt x="140" y="540"/>
                              <a:pt x="176" y="543"/>
                            </a:cubicBezTo>
                            <a:cubicBezTo>
                              <a:pt x="176" y="563"/>
                              <a:pt x="176" y="563"/>
                              <a:pt x="176" y="563"/>
                            </a:cubicBezTo>
                            <a:cubicBezTo>
                              <a:pt x="0" y="563"/>
                              <a:pt x="0" y="563"/>
                              <a:pt x="0" y="563"/>
                            </a:cubicBezTo>
                            <a:cubicBezTo>
                              <a:pt x="0" y="543"/>
                              <a:pt x="0" y="543"/>
                              <a:pt x="0" y="543"/>
                            </a:cubicBezTo>
                            <a:cubicBezTo>
                              <a:pt x="36" y="540"/>
                              <a:pt x="48" y="535"/>
                              <a:pt x="48" y="509"/>
                            </a:cubicBezTo>
                            <a:cubicBezTo>
                              <a:pt x="48" y="70"/>
                              <a:pt x="48" y="70"/>
                              <a:pt x="48" y="70"/>
                            </a:cubicBezTo>
                            <a:cubicBezTo>
                              <a:pt x="2" y="46"/>
                              <a:pt x="2" y="46"/>
                              <a:pt x="2" y="46"/>
                            </a:cubicBezTo>
                            <a:cubicBezTo>
                              <a:pt x="2" y="35"/>
                              <a:pt x="2" y="35"/>
                              <a:pt x="2" y="35"/>
                            </a:cubicBezTo>
                            <a:cubicBezTo>
                              <a:pt x="116" y="0"/>
                              <a:pt x="116" y="0"/>
                              <a:pt x="116" y="0"/>
                            </a:cubicBezTo>
                            <a:cubicBezTo>
                              <a:pt x="128" y="0"/>
                              <a:pt x="128" y="0"/>
                              <a:pt x="128" y="0"/>
                            </a:cubicBezTo>
                            <a:lnTo>
                              <a:pt x="128" y="50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7F82FB4" id="Freeform 9" o:spid="_x0000_s1026" style="position:absolute;margin-left:129.6pt;margin-top:33.7pt;width:3.5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" path="m128,509v,26,12,31,48,34c176,563,176,563,176,563,,563,,563,,563,,543,,543,,543v36,-3,48,-8,48,-34c48,70,48,70,48,70,2,46,2,46,2,46,2,35,2,35,2,35,116,,116,,116,v12,,12,,12,l128,509xe" filled="f" stroked="f">
              <v:path arrowok="t" o:connecttype="custom" o:connectlocs="32244,124174;44336,132469;44336,137348;0,137348;0,132469;12092,124174;12092,17077;504,11222;504,8539;29221,0;32244,0;32244,124174" o:connectangles="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E25EF22" wp14:editId="0053AD25">
              <wp:simplePos x="0" y="0"/>
              <wp:positionH relativeFrom="column">
                <wp:posOffset>1697990</wp:posOffset>
              </wp:positionH>
              <wp:positionV relativeFrom="paragraph">
                <wp:posOffset>471170</wp:posOffset>
              </wp:positionV>
              <wp:extent cx="76480" cy="96365"/>
              <wp:effectExtent l="0" t="0" r="0" b="0"/>
              <wp:wrapNone/>
              <wp:docPr id="21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6480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5 w 314"/>
                          <a:gd name="T3" fmla="*/ 138 h 392"/>
                          <a:gd name="T4" fmla="*/ 163 w 314"/>
                          <a:gd name="T5" fmla="*/ 24 h 392"/>
                          <a:gd name="T6" fmla="*/ 75 w 314"/>
                          <a:gd name="T7" fmla="*/ 138 h 392"/>
                          <a:gd name="T8" fmla="*/ 310 w 314"/>
                          <a:gd name="T9" fmla="*/ 146 h 392"/>
                          <a:gd name="T10" fmla="*/ 310 w 314"/>
                          <a:gd name="T11" fmla="*/ 161 h 392"/>
                          <a:gd name="T12" fmla="*/ 73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10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5" y="138"/>
                              <a:pt x="235" y="138"/>
                              <a:pt x="235" y="138"/>
                            </a:cubicBezTo>
                            <a:cubicBezTo>
                              <a:pt x="235" y="72"/>
                              <a:pt x="214" y="24"/>
                              <a:pt x="163" y="24"/>
                            </a:cubicBezTo>
                            <a:cubicBezTo>
                              <a:pt x="111" y="24"/>
                              <a:pt x="81" y="73"/>
                              <a:pt x="75" y="138"/>
                            </a:cubicBezTo>
                            <a:moveTo>
                              <a:pt x="310" y="146"/>
                            </a:moveTo>
                            <a:cubicBezTo>
                              <a:pt x="310" y="161"/>
                              <a:pt x="310" y="161"/>
                              <a:pt x="310" y="161"/>
                            </a:cubicBezTo>
                            <a:cubicBezTo>
                              <a:pt x="73" y="161"/>
                              <a:pt x="73" y="161"/>
                              <a:pt x="73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9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7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10" y="63"/>
                              <a:pt x="310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7E28B7E" id="Freeform 10" o:spid="_x0000_s1026" style="position:absolute;margin-left:133.7pt;margin-top:37.1pt;width:6pt;height:7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<v:path arrowok="t" o:connecttype="custom" o:connectlocs="18268,33924;57238,33924;39701,5900;18268,33924;75506,35891;75506,39578;17780,39578;47739,82107;74044,67111;76480,68340;40676,96365;0,50641;41163,0;75506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2603FD" wp14:editId="3E73C672">
              <wp:simplePos x="0" y="0"/>
              <wp:positionH relativeFrom="column">
                <wp:posOffset>1787525</wp:posOffset>
              </wp:positionH>
              <wp:positionV relativeFrom="paragraph">
                <wp:posOffset>471170</wp:posOffset>
              </wp:positionV>
              <wp:extent cx="65396" cy="96365"/>
              <wp:effectExtent l="0" t="0" r="0" b="0"/>
              <wp:wrapNone/>
              <wp:docPr id="220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96" cy="96365"/>
                      </a:xfrm>
                      <a:custGeom>
                        <a:avLst/>
                        <a:gdLst>
                          <a:gd name="T0" fmla="*/ 4 w 267"/>
                          <a:gd name="T1" fmla="*/ 356 h 392"/>
                          <a:gd name="T2" fmla="*/ 0 w 267"/>
                          <a:gd name="T3" fmla="*/ 257 h 392"/>
                          <a:gd name="T4" fmla="*/ 23 w 267"/>
                          <a:gd name="T5" fmla="*/ 257 h 392"/>
                          <a:gd name="T6" fmla="*/ 131 w 267"/>
                          <a:gd name="T7" fmla="*/ 369 h 392"/>
                          <a:gd name="T8" fmla="*/ 204 w 267"/>
                          <a:gd name="T9" fmla="*/ 306 h 392"/>
                          <a:gd name="T10" fmla="*/ 116 w 267"/>
                          <a:gd name="T11" fmla="*/ 226 h 392"/>
                          <a:gd name="T12" fmla="*/ 5 w 267"/>
                          <a:gd name="T13" fmla="*/ 107 h 392"/>
                          <a:gd name="T14" fmla="*/ 130 w 267"/>
                          <a:gd name="T15" fmla="*/ 0 h 392"/>
                          <a:gd name="T16" fmla="*/ 243 w 267"/>
                          <a:gd name="T17" fmla="*/ 30 h 392"/>
                          <a:gd name="T18" fmla="*/ 243 w 267"/>
                          <a:gd name="T19" fmla="*/ 117 h 392"/>
                          <a:gd name="T20" fmla="*/ 222 w 267"/>
                          <a:gd name="T21" fmla="*/ 117 h 392"/>
                          <a:gd name="T22" fmla="*/ 128 w 267"/>
                          <a:gd name="T23" fmla="*/ 22 h 392"/>
                          <a:gd name="T24" fmla="*/ 67 w 267"/>
                          <a:gd name="T25" fmla="*/ 78 h 392"/>
                          <a:gd name="T26" fmla="*/ 150 w 267"/>
                          <a:gd name="T27" fmla="*/ 154 h 392"/>
                          <a:gd name="T28" fmla="*/ 267 w 267"/>
                          <a:gd name="T29" fmla="*/ 276 h 392"/>
                          <a:gd name="T30" fmla="*/ 130 w 267"/>
                          <a:gd name="T31" fmla="*/ 392 h 392"/>
                          <a:gd name="T32" fmla="*/ 4 w 267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7" h="392">
                            <a:moveTo>
                              <a:pt x="4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0" y="321"/>
                              <a:pt x="76" y="369"/>
                              <a:pt x="131" y="369"/>
                            </a:cubicBezTo>
                            <a:cubicBezTo>
                              <a:pt x="172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7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0" y="0"/>
                            </a:cubicBezTo>
                            <a:cubicBezTo>
                              <a:pt x="176" y="0"/>
                              <a:pt x="213" y="11"/>
                              <a:pt x="243" y="30"/>
                            </a:cubicBezTo>
                            <a:cubicBezTo>
                              <a:pt x="243" y="117"/>
                              <a:pt x="243" y="117"/>
                              <a:pt x="243" y="117"/>
                            </a:cubicBezTo>
                            <a:cubicBezTo>
                              <a:pt x="222" y="117"/>
                              <a:pt x="222" y="117"/>
                              <a:pt x="222" y="117"/>
                            </a:cubicBezTo>
                            <a:cubicBezTo>
                              <a:pt x="209" y="64"/>
                              <a:pt x="180" y="22"/>
                              <a:pt x="128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89" y="132"/>
                              <a:pt x="150" y="154"/>
                            </a:cubicBezTo>
                            <a:cubicBezTo>
                              <a:pt x="223" y="181"/>
                              <a:pt x="267" y="210"/>
                              <a:pt x="267" y="276"/>
                            </a:cubicBezTo>
                            <a:cubicBezTo>
                              <a:pt x="267" y="348"/>
                              <a:pt x="212" y="392"/>
                              <a:pt x="130" y="392"/>
                            </a:cubicBezTo>
                            <a:cubicBezTo>
                              <a:pt x="78" y="392"/>
                              <a:pt x="32" y="377"/>
                              <a:pt x="4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5BE422B" id="Freeform 11" o:spid="_x0000_s1026" style="position:absolute;margin-left:140.75pt;margin-top:37.1pt;width:5.15pt;height: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<v:path arrowok="t" o:connecttype="custom" o:connectlocs="980,87515;0,63178;5633,63178;32086,90711;49965,75224;28412,55557;1225,26304;31841,0;59518,7375;59518,28762;54374,28762;31351,5408;16410,19175;36739,37858;65396,67849;31841,96365;980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A90DADA" wp14:editId="2228DC6D">
              <wp:simplePos x="0" y="0"/>
              <wp:positionH relativeFrom="column">
                <wp:posOffset>1905000</wp:posOffset>
              </wp:positionH>
              <wp:positionV relativeFrom="paragraph">
                <wp:posOffset>440055</wp:posOffset>
              </wp:positionV>
              <wp:extent cx="82022" cy="127379"/>
              <wp:effectExtent l="0" t="0" r="0" b="0"/>
              <wp:wrapNone/>
              <wp:docPr id="221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022" cy="127379"/>
                      </a:xfrm>
                      <a:custGeom>
                        <a:avLst/>
                        <a:gdLst>
                          <a:gd name="T0" fmla="*/ 5 w 334"/>
                          <a:gd name="T1" fmla="*/ 473 h 520"/>
                          <a:gd name="T2" fmla="*/ 0 w 334"/>
                          <a:gd name="T3" fmla="*/ 350 h 520"/>
                          <a:gd name="T4" fmla="*/ 26 w 334"/>
                          <a:gd name="T5" fmla="*/ 350 h 520"/>
                          <a:gd name="T6" fmla="*/ 160 w 334"/>
                          <a:gd name="T7" fmla="*/ 494 h 520"/>
                          <a:gd name="T8" fmla="*/ 262 w 334"/>
                          <a:gd name="T9" fmla="*/ 405 h 520"/>
                          <a:gd name="T10" fmla="*/ 139 w 334"/>
                          <a:gd name="T11" fmla="*/ 290 h 520"/>
                          <a:gd name="T12" fmla="*/ 5 w 334"/>
                          <a:gd name="T13" fmla="*/ 140 h 520"/>
                          <a:gd name="T14" fmla="*/ 164 w 334"/>
                          <a:gd name="T15" fmla="*/ 0 h 520"/>
                          <a:gd name="T16" fmla="*/ 311 w 334"/>
                          <a:gd name="T17" fmla="*/ 42 h 520"/>
                          <a:gd name="T18" fmla="*/ 311 w 334"/>
                          <a:gd name="T19" fmla="*/ 149 h 520"/>
                          <a:gd name="T20" fmla="*/ 287 w 334"/>
                          <a:gd name="T21" fmla="*/ 149 h 520"/>
                          <a:gd name="T22" fmla="*/ 164 w 334"/>
                          <a:gd name="T23" fmla="*/ 26 h 520"/>
                          <a:gd name="T24" fmla="*/ 77 w 334"/>
                          <a:gd name="T25" fmla="*/ 107 h 520"/>
                          <a:gd name="T26" fmla="*/ 182 w 334"/>
                          <a:gd name="T27" fmla="*/ 212 h 520"/>
                          <a:gd name="T28" fmla="*/ 334 w 334"/>
                          <a:gd name="T29" fmla="*/ 373 h 520"/>
                          <a:gd name="T30" fmla="*/ 160 w 334"/>
                          <a:gd name="T31" fmla="*/ 520 h 520"/>
                          <a:gd name="T32" fmla="*/ 5 w 334"/>
                          <a:gd name="T33" fmla="*/ 473 h 5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334" h="520">
                            <a:moveTo>
                              <a:pt x="5" y="473"/>
                            </a:moveTo>
                            <a:cubicBezTo>
                              <a:pt x="0" y="350"/>
                              <a:pt x="0" y="350"/>
                              <a:pt x="0" y="350"/>
                            </a:cubicBezTo>
                            <a:cubicBezTo>
                              <a:pt x="26" y="350"/>
                              <a:pt x="26" y="350"/>
                              <a:pt x="26" y="350"/>
                            </a:cubicBezTo>
                            <a:cubicBezTo>
                              <a:pt x="42" y="440"/>
                              <a:pt x="87" y="494"/>
                              <a:pt x="160" y="494"/>
                            </a:cubicBezTo>
                            <a:cubicBezTo>
                              <a:pt x="224" y="494"/>
                              <a:pt x="262" y="458"/>
                              <a:pt x="262" y="405"/>
                            </a:cubicBezTo>
                            <a:cubicBezTo>
                              <a:pt x="262" y="348"/>
                              <a:pt x="230" y="326"/>
                              <a:pt x="139" y="290"/>
                            </a:cubicBezTo>
                            <a:cubicBezTo>
                              <a:pt x="61" y="259"/>
                              <a:pt x="5" y="224"/>
                              <a:pt x="5" y="140"/>
                            </a:cubicBezTo>
                            <a:cubicBezTo>
                              <a:pt x="5" y="60"/>
                              <a:pt x="67" y="0"/>
                              <a:pt x="164" y="0"/>
                            </a:cubicBezTo>
                            <a:cubicBezTo>
                              <a:pt x="222" y="0"/>
                              <a:pt x="275" y="16"/>
                              <a:pt x="311" y="42"/>
                            </a:cubicBezTo>
                            <a:cubicBezTo>
                              <a:pt x="311" y="149"/>
                              <a:pt x="311" y="149"/>
                              <a:pt x="311" y="149"/>
                            </a:cubicBezTo>
                            <a:cubicBezTo>
                              <a:pt x="287" y="149"/>
                              <a:pt x="287" y="149"/>
                              <a:pt x="287" y="149"/>
                            </a:cubicBezTo>
                            <a:cubicBezTo>
                              <a:pt x="275" y="69"/>
                              <a:pt x="233" y="26"/>
                              <a:pt x="164" y="26"/>
                            </a:cubicBezTo>
                            <a:cubicBezTo>
                              <a:pt x="110" y="26"/>
                              <a:pt x="77" y="60"/>
                              <a:pt x="77" y="107"/>
                            </a:cubicBezTo>
                            <a:cubicBezTo>
                              <a:pt x="77" y="160"/>
                              <a:pt x="103" y="181"/>
                              <a:pt x="182" y="212"/>
                            </a:cubicBezTo>
                            <a:cubicBezTo>
                              <a:pt x="280" y="251"/>
                              <a:pt x="334" y="288"/>
                              <a:pt x="334" y="373"/>
                            </a:cubicBezTo>
                            <a:cubicBezTo>
                              <a:pt x="334" y="468"/>
                              <a:pt x="255" y="520"/>
                              <a:pt x="160" y="520"/>
                            </a:cubicBezTo>
                            <a:cubicBezTo>
                              <a:pt x="94" y="520"/>
                              <a:pt x="37" y="499"/>
                              <a:pt x="5" y="473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B91369B" id="Freeform 12" o:spid="_x0000_s1026" style="position:absolute;margin-left:150pt;margin-top:34.65pt;width:6.45pt;height:10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<v:path arrowok="t" o:connecttype="custom" o:connectlocs="1228,115866;0,85736;6385,85736;39292,121010;64341,99209;34135,71038;1228,34294;40274,0;76374,10288;76374,36499;70480,36499;40274,6369;18909,26211;44695,51931;82022,91370;39292,127379;1228,115866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49D0590" wp14:editId="66EB0F1F">
              <wp:simplePos x="0" y="0"/>
              <wp:positionH relativeFrom="column">
                <wp:posOffset>1995805</wp:posOffset>
              </wp:positionH>
              <wp:positionV relativeFrom="paragraph">
                <wp:posOffset>451485</wp:posOffset>
              </wp:positionV>
              <wp:extent cx="59854" cy="116303"/>
              <wp:effectExtent l="0" t="0" r="0" b="0"/>
              <wp:wrapNone/>
              <wp:docPr id="2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54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5 w 246"/>
                          <a:gd name="T3" fmla="*/ 91 h 476"/>
                          <a:gd name="T4" fmla="*/ 225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2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3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2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3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19639BD" id="Freeform 13" o:spid="_x0000_s1026" style="position:absolute;margin-left:157.15pt;margin-top:35.55pt;width:4.7pt;height:9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<v:path arrowok="t" o:connecttype="custom" o:connectlocs="30900,22234;54745,22234;54745,29564;30900,29564;30900,87716;44282,104575;57908,99688;59854,102376;34793,116303;11436,89915;11436,29564;0,29564;0,26388;26764,0;30900,0;30900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2AFFFBC" wp14:editId="14F2C995">
              <wp:simplePos x="0" y="0"/>
              <wp:positionH relativeFrom="column">
                <wp:posOffset>2059305</wp:posOffset>
              </wp:positionH>
              <wp:positionV relativeFrom="paragraph">
                <wp:posOffset>471170</wp:posOffset>
              </wp:positionV>
              <wp:extent cx="98649" cy="96365"/>
              <wp:effectExtent l="0" t="0" r="0" b="0"/>
              <wp:wrapNone/>
              <wp:docPr id="22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9" cy="96365"/>
                      </a:xfrm>
                      <a:custGeom>
                        <a:avLst/>
                        <a:gdLst>
                          <a:gd name="T0" fmla="*/ 353 w 404"/>
                          <a:gd name="T1" fmla="*/ 311 h 391"/>
                          <a:gd name="T2" fmla="*/ 385 w 404"/>
                          <a:gd name="T3" fmla="*/ 345 h 391"/>
                          <a:gd name="T4" fmla="*/ 404 w 404"/>
                          <a:gd name="T5" fmla="*/ 346 h 391"/>
                          <a:gd name="T6" fmla="*/ 404 w 404"/>
                          <a:gd name="T7" fmla="*/ 365 h 391"/>
                          <a:gd name="T8" fmla="*/ 285 w 404"/>
                          <a:gd name="T9" fmla="*/ 391 h 391"/>
                          <a:gd name="T10" fmla="*/ 270 w 404"/>
                          <a:gd name="T11" fmla="*/ 391 h 391"/>
                          <a:gd name="T12" fmla="*/ 273 w 404"/>
                          <a:gd name="T13" fmla="*/ 322 h 391"/>
                          <a:gd name="T14" fmla="*/ 149 w 404"/>
                          <a:gd name="T15" fmla="*/ 391 h 391"/>
                          <a:gd name="T16" fmla="*/ 48 w 404"/>
                          <a:gd name="T17" fmla="*/ 276 h 391"/>
                          <a:gd name="T18" fmla="*/ 48 w 404"/>
                          <a:gd name="T19" fmla="*/ 82 h 391"/>
                          <a:gd name="T20" fmla="*/ 11 w 404"/>
                          <a:gd name="T21" fmla="*/ 44 h 391"/>
                          <a:gd name="T22" fmla="*/ 0 w 404"/>
                          <a:gd name="T23" fmla="*/ 42 h 391"/>
                          <a:gd name="T24" fmla="*/ 0 w 404"/>
                          <a:gd name="T25" fmla="*/ 23 h 391"/>
                          <a:gd name="T26" fmla="*/ 120 w 404"/>
                          <a:gd name="T27" fmla="*/ 0 h 391"/>
                          <a:gd name="T28" fmla="*/ 131 w 404"/>
                          <a:gd name="T29" fmla="*/ 0 h 391"/>
                          <a:gd name="T30" fmla="*/ 128 w 404"/>
                          <a:gd name="T31" fmla="*/ 82 h 391"/>
                          <a:gd name="T32" fmla="*/ 128 w 404"/>
                          <a:gd name="T33" fmla="*/ 263 h 391"/>
                          <a:gd name="T34" fmla="*/ 188 w 404"/>
                          <a:gd name="T35" fmla="*/ 340 h 391"/>
                          <a:gd name="T36" fmla="*/ 273 w 404"/>
                          <a:gd name="T37" fmla="*/ 306 h 391"/>
                          <a:gd name="T38" fmla="*/ 273 w 404"/>
                          <a:gd name="T39" fmla="*/ 82 h 391"/>
                          <a:gd name="T40" fmla="*/ 237 w 404"/>
                          <a:gd name="T41" fmla="*/ 44 h 391"/>
                          <a:gd name="T42" fmla="*/ 226 w 404"/>
                          <a:gd name="T43" fmla="*/ 42 h 391"/>
                          <a:gd name="T44" fmla="*/ 226 w 404"/>
                          <a:gd name="T45" fmla="*/ 23 h 391"/>
                          <a:gd name="T46" fmla="*/ 345 w 404"/>
                          <a:gd name="T47" fmla="*/ 0 h 391"/>
                          <a:gd name="T48" fmla="*/ 356 w 404"/>
                          <a:gd name="T49" fmla="*/ 0 h 391"/>
                          <a:gd name="T50" fmla="*/ 353 w 404"/>
                          <a:gd name="T51" fmla="*/ 79 h 391"/>
                          <a:gd name="T52" fmla="*/ 353 w 404"/>
                          <a:gd name="T53" fmla="*/ 311 h 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404" h="391">
                            <a:moveTo>
                              <a:pt x="353" y="311"/>
                            </a:moveTo>
                            <a:cubicBezTo>
                              <a:pt x="353" y="335"/>
                              <a:pt x="355" y="342"/>
                              <a:pt x="385" y="345"/>
                            </a:cubicBezTo>
                            <a:cubicBezTo>
                              <a:pt x="404" y="346"/>
                              <a:pt x="404" y="346"/>
                              <a:pt x="404" y="346"/>
                            </a:cubicBezTo>
                            <a:cubicBezTo>
                              <a:pt x="404" y="365"/>
                              <a:pt x="404" y="365"/>
                              <a:pt x="404" y="365"/>
                            </a:cubicBezTo>
                            <a:cubicBezTo>
                              <a:pt x="285" y="391"/>
                              <a:pt x="285" y="391"/>
                              <a:pt x="285" y="391"/>
                            </a:cubicBezTo>
                            <a:cubicBezTo>
                              <a:pt x="270" y="391"/>
                              <a:pt x="270" y="391"/>
                              <a:pt x="270" y="391"/>
                            </a:cubicBezTo>
                            <a:cubicBezTo>
                              <a:pt x="273" y="322"/>
                              <a:pt x="273" y="322"/>
                              <a:pt x="273" y="322"/>
                            </a:cubicBezTo>
                            <a:cubicBezTo>
                              <a:pt x="240" y="357"/>
                              <a:pt x="202" y="391"/>
                              <a:pt x="149" y="391"/>
                            </a:cubicBezTo>
                            <a:cubicBezTo>
                              <a:pt x="86" y="391"/>
                              <a:pt x="48" y="356"/>
                              <a:pt x="48" y="276"/>
                            </a:cubicBezTo>
                            <a:cubicBezTo>
                              <a:pt x="48" y="82"/>
                              <a:pt x="48" y="82"/>
                              <a:pt x="48" y="82"/>
                            </a:cubicBezTo>
                            <a:cubicBezTo>
                              <a:pt x="48" y="57"/>
                              <a:pt x="42" y="49"/>
                              <a:pt x="11" y="44"/>
                            </a:cubicBezTo>
                            <a:cubicBezTo>
                              <a:pt x="0" y="42"/>
                              <a:pt x="0" y="42"/>
                              <a:pt x="0" y="42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120" y="0"/>
                              <a:pt x="120" y="0"/>
                              <a:pt x="120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82"/>
                              <a:pt x="128" y="82"/>
                              <a:pt x="128" y="82"/>
                            </a:cubicBezTo>
                            <a:cubicBezTo>
                              <a:pt x="128" y="263"/>
                              <a:pt x="128" y="263"/>
                              <a:pt x="128" y="263"/>
                            </a:cubicBezTo>
                            <a:cubicBezTo>
                              <a:pt x="128" y="312"/>
                              <a:pt x="146" y="340"/>
                              <a:pt x="188" y="340"/>
                            </a:cubicBezTo>
                            <a:cubicBezTo>
                              <a:pt x="222" y="340"/>
                              <a:pt x="247" y="324"/>
                              <a:pt x="273" y="306"/>
                            </a:cubicBezTo>
                            <a:cubicBezTo>
                              <a:pt x="273" y="82"/>
                              <a:pt x="273" y="82"/>
                              <a:pt x="273" y="82"/>
                            </a:cubicBezTo>
                            <a:cubicBezTo>
                              <a:pt x="273" y="57"/>
                              <a:pt x="268" y="49"/>
                              <a:pt x="237" y="44"/>
                            </a:cubicBezTo>
                            <a:cubicBezTo>
                              <a:pt x="226" y="42"/>
                              <a:pt x="226" y="42"/>
                              <a:pt x="226" y="42"/>
                            </a:cubicBezTo>
                            <a:cubicBezTo>
                              <a:pt x="226" y="23"/>
                              <a:pt x="226" y="23"/>
                              <a:pt x="226" y="23"/>
                            </a:cubicBezTo>
                            <a:cubicBezTo>
                              <a:pt x="345" y="0"/>
                              <a:pt x="345" y="0"/>
                              <a:pt x="345" y="0"/>
                            </a:cubicBezTo>
                            <a:cubicBezTo>
                              <a:pt x="356" y="0"/>
                              <a:pt x="356" y="0"/>
                              <a:pt x="356" y="0"/>
                            </a:cubicBezTo>
                            <a:cubicBezTo>
                              <a:pt x="353" y="79"/>
                              <a:pt x="353" y="79"/>
                              <a:pt x="353" y="79"/>
                            </a:cubicBezTo>
                            <a:lnTo>
                              <a:pt x="353" y="31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20A7AE1" id="Freeform 14" o:spid="_x0000_s1026" style="position:absolute;margin-left:162.15pt;margin-top:37.1pt;width:7.75pt;height:7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<v:path arrowok="t" o:connecttype="custom" o:connectlocs="86196,76648;94010,85028;98649,85274;98649,89957;69591,96365;65929,96365;66661,79359;36383,96365;11721,68022;11721,20210;2686,10844;0,10351;0,5669;29302,0;31988,0;31255,20210;31255,64818;45906,83796;66661,75416;66661,20210;57871,10844;55185,10351;55185,5669;84242,0;86928,0;86196,19470;86196,76648" o:connectangles="0,0,0,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2C1D64" wp14:editId="54704B03">
              <wp:simplePos x="0" y="0"/>
              <wp:positionH relativeFrom="column">
                <wp:posOffset>2165350</wp:posOffset>
              </wp:positionH>
              <wp:positionV relativeFrom="paragraph">
                <wp:posOffset>471170</wp:posOffset>
              </wp:positionV>
              <wp:extent cx="63179" cy="94150"/>
              <wp:effectExtent l="0" t="0" r="0" b="0"/>
              <wp:wrapNone/>
              <wp:docPr id="22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6"/>
                          <a:gd name="T1" fmla="*/ 327 h 384"/>
                          <a:gd name="T2" fmla="*/ 191 w 256"/>
                          <a:gd name="T3" fmla="*/ 364 h 384"/>
                          <a:gd name="T4" fmla="*/ 191 w 256"/>
                          <a:gd name="T5" fmla="*/ 384 h 384"/>
                          <a:gd name="T6" fmla="*/ 0 w 256"/>
                          <a:gd name="T7" fmla="*/ 384 h 384"/>
                          <a:gd name="T8" fmla="*/ 0 w 256"/>
                          <a:gd name="T9" fmla="*/ 364 h 384"/>
                          <a:gd name="T10" fmla="*/ 48 w 256"/>
                          <a:gd name="T11" fmla="*/ 330 h 384"/>
                          <a:gd name="T12" fmla="*/ 48 w 256"/>
                          <a:gd name="T13" fmla="*/ 73 h 384"/>
                          <a:gd name="T14" fmla="*/ 2 w 256"/>
                          <a:gd name="T15" fmla="*/ 47 h 384"/>
                          <a:gd name="T16" fmla="*/ 2 w 256"/>
                          <a:gd name="T17" fmla="*/ 37 h 384"/>
                          <a:gd name="T18" fmla="*/ 119 w 256"/>
                          <a:gd name="T19" fmla="*/ 0 h 384"/>
                          <a:gd name="T20" fmla="*/ 131 w 256"/>
                          <a:gd name="T21" fmla="*/ 0 h 384"/>
                          <a:gd name="T22" fmla="*/ 128 w 256"/>
                          <a:gd name="T23" fmla="*/ 104 h 384"/>
                          <a:gd name="T24" fmla="*/ 226 w 256"/>
                          <a:gd name="T25" fmla="*/ 0 h 384"/>
                          <a:gd name="T26" fmla="*/ 256 w 256"/>
                          <a:gd name="T27" fmla="*/ 11 h 384"/>
                          <a:gd name="T28" fmla="*/ 256 w 256"/>
                          <a:gd name="T29" fmla="*/ 76 h 384"/>
                          <a:gd name="T30" fmla="*/ 244 w 256"/>
                          <a:gd name="T31" fmla="*/ 76 h 384"/>
                          <a:gd name="T32" fmla="*/ 128 w 256"/>
                          <a:gd name="T33" fmla="*/ 122 h 384"/>
                          <a:gd name="T34" fmla="*/ 128 w 256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6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5" y="361"/>
                              <a:pt x="191" y="364"/>
                            </a:cubicBezTo>
                            <a:cubicBezTo>
                              <a:pt x="191" y="384"/>
                              <a:pt x="191" y="384"/>
                              <a:pt x="191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8" y="356"/>
                              <a:pt x="48" y="330"/>
                            </a:cubicBezTo>
                            <a:cubicBezTo>
                              <a:pt x="48" y="73"/>
                              <a:pt x="48" y="73"/>
                              <a:pt x="48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6" y="28"/>
                              <a:pt x="185" y="0"/>
                              <a:pt x="226" y="0"/>
                            </a:cubicBezTo>
                            <a:cubicBezTo>
                              <a:pt x="240" y="0"/>
                              <a:pt x="250" y="5"/>
                              <a:pt x="256" y="11"/>
                            </a:cubicBezTo>
                            <a:cubicBezTo>
                              <a:pt x="256" y="76"/>
                              <a:pt x="256" y="76"/>
                              <a:pt x="256" y="76"/>
                            </a:cubicBezTo>
                            <a:cubicBezTo>
                              <a:pt x="244" y="76"/>
                              <a:pt x="244" y="76"/>
                              <a:pt x="244" y="76"/>
                            </a:cubicBezTo>
                            <a:cubicBezTo>
                              <a:pt x="200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1945E40" id="Freeform 15" o:spid="_x0000_s1026" style="position:absolute;margin-left:170.5pt;margin-top:37.1pt;width:4.95pt;height: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<v:path arrowok="t" o:connecttype="custom" o:connectlocs="31590,80175;47137,89246;47137,94150;0,94150;0,89246;11846,80910;11846,17898;494,11524;494,9072;29368,0;32330,0;31590,25499;55775,0;63179,2697;63179,18634;60217,18634;31590,29912;31590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2FA8914" wp14:editId="1069C00D">
              <wp:simplePos x="0" y="0"/>
              <wp:positionH relativeFrom="column">
                <wp:posOffset>2234565</wp:posOffset>
              </wp:positionH>
              <wp:positionV relativeFrom="paragraph">
                <wp:posOffset>451485</wp:posOffset>
              </wp:positionV>
              <wp:extent cx="60963" cy="116303"/>
              <wp:effectExtent l="0" t="0" r="0" b="0"/>
              <wp:wrapNone/>
              <wp:docPr id="22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6303"/>
                      </a:xfrm>
                      <a:custGeom>
                        <a:avLst/>
                        <a:gdLst>
                          <a:gd name="T0" fmla="*/ 127 w 246"/>
                          <a:gd name="T1" fmla="*/ 91 h 476"/>
                          <a:gd name="T2" fmla="*/ 226 w 246"/>
                          <a:gd name="T3" fmla="*/ 91 h 476"/>
                          <a:gd name="T4" fmla="*/ 226 w 246"/>
                          <a:gd name="T5" fmla="*/ 121 h 476"/>
                          <a:gd name="T6" fmla="*/ 127 w 246"/>
                          <a:gd name="T7" fmla="*/ 121 h 476"/>
                          <a:gd name="T8" fmla="*/ 127 w 246"/>
                          <a:gd name="T9" fmla="*/ 359 h 476"/>
                          <a:gd name="T10" fmla="*/ 183 w 246"/>
                          <a:gd name="T11" fmla="*/ 428 h 476"/>
                          <a:gd name="T12" fmla="*/ 238 w 246"/>
                          <a:gd name="T13" fmla="*/ 408 h 476"/>
                          <a:gd name="T14" fmla="*/ 246 w 246"/>
                          <a:gd name="T15" fmla="*/ 419 h 476"/>
                          <a:gd name="T16" fmla="*/ 144 w 246"/>
                          <a:gd name="T17" fmla="*/ 476 h 476"/>
                          <a:gd name="T18" fmla="*/ 47 w 246"/>
                          <a:gd name="T19" fmla="*/ 368 h 476"/>
                          <a:gd name="T20" fmla="*/ 47 w 246"/>
                          <a:gd name="T21" fmla="*/ 121 h 476"/>
                          <a:gd name="T22" fmla="*/ 0 w 246"/>
                          <a:gd name="T23" fmla="*/ 121 h 476"/>
                          <a:gd name="T24" fmla="*/ 0 w 246"/>
                          <a:gd name="T25" fmla="*/ 108 h 476"/>
                          <a:gd name="T26" fmla="*/ 110 w 246"/>
                          <a:gd name="T27" fmla="*/ 0 h 476"/>
                          <a:gd name="T28" fmla="*/ 127 w 246"/>
                          <a:gd name="T29" fmla="*/ 0 h 476"/>
                          <a:gd name="T30" fmla="*/ 127 w 246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6" h="476">
                            <a:moveTo>
                              <a:pt x="127" y="91"/>
                            </a:moveTo>
                            <a:cubicBezTo>
                              <a:pt x="226" y="91"/>
                              <a:pt x="226" y="91"/>
                              <a:pt x="226" y="91"/>
                            </a:cubicBezTo>
                            <a:cubicBezTo>
                              <a:pt x="226" y="121"/>
                              <a:pt x="226" y="121"/>
                              <a:pt x="226" y="121"/>
                            </a:cubicBezTo>
                            <a:cubicBezTo>
                              <a:pt x="127" y="121"/>
                              <a:pt x="127" y="121"/>
                              <a:pt x="127" y="121"/>
                            </a:cubicBezTo>
                            <a:cubicBezTo>
                              <a:pt x="127" y="359"/>
                              <a:pt x="127" y="359"/>
                              <a:pt x="127" y="359"/>
                            </a:cubicBezTo>
                            <a:cubicBezTo>
                              <a:pt x="127" y="408"/>
                              <a:pt x="145" y="428"/>
                              <a:pt x="183" y="428"/>
                            </a:cubicBezTo>
                            <a:cubicBezTo>
                              <a:pt x="204" y="428"/>
                              <a:pt x="219" y="422"/>
                              <a:pt x="238" y="408"/>
                            </a:cubicBezTo>
                            <a:cubicBezTo>
                              <a:pt x="246" y="419"/>
                              <a:pt x="246" y="419"/>
                              <a:pt x="246" y="419"/>
                            </a:cubicBezTo>
                            <a:cubicBezTo>
                              <a:pt x="225" y="450"/>
                              <a:pt x="191" y="476"/>
                              <a:pt x="144" y="476"/>
                            </a:cubicBezTo>
                            <a:cubicBezTo>
                              <a:pt x="89" y="476"/>
                              <a:pt x="47" y="446"/>
                              <a:pt x="47" y="368"/>
                            </a:cubicBezTo>
                            <a:cubicBezTo>
                              <a:pt x="47" y="121"/>
                              <a:pt x="47" y="121"/>
                              <a:pt x="47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5" y="85"/>
                              <a:pt x="82" y="46"/>
                              <a:pt x="110" y="0"/>
                            </a:cubicBezTo>
                            <a:cubicBezTo>
                              <a:pt x="127" y="0"/>
                              <a:pt x="127" y="0"/>
                              <a:pt x="127" y="0"/>
                            </a:cubicBezTo>
                            <a:lnTo>
                              <a:pt x="127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89DC96B" id="Freeform 16" o:spid="_x0000_s1026" style="position:absolute;margin-left:175.95pt;margin-top:35.55pt;width:4.8pt;height:9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<v:path arrowok="t" o:connecttype="custom" o:connectlocs="31473,22234;56007,22234;56007,29564;31473,29564;31473,87716;45351,104575;58980,99688;60963,102376;35686,116303;11647,89915;11647,29564;0,29564;0,26388;27260,0;31473,0;31473,22234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3F968E5" wp14:editId="5239FF8B">
              <wp:simplePos x="0" y="0"/>
              <wp:positionH relativeFrom="column">
                <wp:posOffset>1264285</wp:posOffset>
              </wp:positionH>
              <wp:positionV relativeFrom="paragraph">
                <wp:posOffset>618490</wp:posOffset>
              </wp:positionV>
              <wp:extent cx="124142" cy="126272"/>
              <wp:effectExtent l="0" t="0" r="0" b="0"/>
              <wp:wrapNone/>
              <wp:docPr id="22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142" cy="126272"/>
                      </a:xfrm>
                      <a:custGeom>
                        <a:avLst/>
                        <a:gdLst>
                          <a:gd name="T0" fmla="*/ 146 w 504"/>
                          <a:gd name="T1" fmla="*/ 325 h 513"/>
                          <a:gd name="T2" fmla="*/ 267 w 504"/>
                          <a:gd name="T3" fmla="*/ 470 h 513"/>
                          <a:gd name="T4" fmla="*/ 411 w 504"/>
                          <a:gd name="T5" fmla="*/ 320 h 513"/>
                          <a:gd name="T6" fmla="*/ 411 w 504"/>
                          <a:gd name="T7" fmla="*/ 73 h 513"/>
                          <a:gd name="T8" fmla="*/ 341 w 504"/>
                          <a:gd name="T9" fmla="*/ 22 h 513"/>
                          <a:gd name="T10" fmla="*/ 341 w 504"/>
                          <a:gd name="T11" fmla="*/ 0 h 513"/>
                          <a:gd name="T12" fmla="*/ 504 w 504"/>
                          <a:gd name="T13" fmla="*/ 0 h 513"/>
                          <a:gd name="T14" fmla="*/ 504 w 504"/>
                          <a:gd name="T15" fmla="*/ 22 h 513"/>
                          <a:gd name="T16" fmla="*/ 443 w 504"/>
                          <a:gd name="T17" fmla="*/ 73 h 513"/>
                          <a:gd name="T18" fmla="*/ 443 w 504"/>
                          <a:gd name="T19" fmla="*/ 333 h 513"/>
                          <a:gd name="T20" fmla="*/ 258 w 504"/>
                          <a:gd name="T21" fmla="*/ 513 h 513"/>
                          <a:gd name="T22" fmla="*/ 61 w 504"/>
                          <a:gd name="T23" fmla="*/ 331 h 513"/>
                          <a:gd name="T24" fmla="*/ 61 w 504"/>
                          <a:gd name="T25" fmla="*/ 73 h 513"/>
                          <a:gd name="T26" fmla="*/ 0 w 504"/>
                          <a:gd name="T27" fmla="*/ 22 h 513"/>
                          <a:gd name="T28" fmla="*/ 0 w 504"/>
                          <a:gd name="T29" fmla="*/ 0 h 513"/>
                          <a:gd name="T30" fmla="*/ 207 w 504"/>
                          <a:gd name="T31" fmla="*/ 0 h 513"/>
                          <a:gd name="T32" fmla="*/ 207 w 504"/>
                          <a:gd name="T33" fmla="*/ 22 h 513"/>
                          <a:gd name="T34" fmla="*/ 146 w 504"/>
                          <a:gd name="T35" fmla="*/ 73 h 513"/>
                          <a:gd name="T36" fmla="*/ 146 w 504"/>
                          <a:gd name="T37" fmla="*/ 325 h 5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504" h="513">
                            <a:moveTo>
                              <a:pt x="146" y="325"/>
                            </a:moveTo>
                            <a:cubicBezTo>
                              <a:pt x="146" y="416"/>
                              <a:pt x="188" y="470"/>
                              <a:pt x="267" y="470"/>
                            </a:cubicBezTo>
                            <a:cubicBezTo>
                              <a:pt x="355" y="470"/>
                              <a:pt x="411" y="426"/>
                              <a:pt x="411" y="320"/>
                            </a:cubicBezTo>
                            <a:cubicBezTo>
                              <a:pt x="411" y="73"/>
                              <a:pt x="411" y="73"/>
                              <a:pt x="411" y="73"/>
                            </a:cubicBezTo>
                            <a:cubicBezTo>
                              <a:pt x="411" y="33"/>
                              <a:pt x="401" y="27"/>
                              <a:pt x="341" y="22"/>
                            </a:cubicBezTo>
                            <a:cubicBezTo>
                              <a:pt x="341" y="0"/>
                              <a:pt x="341" y="0"/>
                              <a:pt x="341" y="0"/>
                            </a:cubicBezTo>
                            <a:cubicBezTo>
                              <a:pt x="504" y="0"/>
                              <a:pt x="504" y="0"/>
                              <a:pt x="504" y="0"/>
                            </a:cubicBezTo>
                            <a:cubicBezTo>
                              <a:pt x="504" y="22"/>
                              <a:pt x="504" y="22"/>
                              <a:pt x="504" y="22"/>
                            </a:cubicBezTo>
                            <a:cubicBezTo>
                              <a:pt x="452" y="28"/>
                              <a:pt x="443" y="33"/>
                              <a:pt x="443" y="73"/>
                            </a:cubicBezTo>
                            <a:cubicBezTo>
                              <a:pt x="443" y="333"/>
                              <a:pt x="443" y="333"/>
                              <a:pt x="443" y="333"/>
                            </a:cubicBezTo>
                            <a:cubicBezTo>
                              <a:pt x="443" y="455"/>
                              <a:pt x="361" y="513"/>
                              <a:pt x="258" y="513"/>
                            </a:cubicBezTo>
                            <a:cubicBezTo>
                              <a:pt x="137" y="513"/>
                              <a:pt x="61" y="455"/>
                              <a:pt x="61" y="331"/>
                            </a:cubicBezTo>
                            <a:cubicBezTo>
                              <a:pt x="61" y="73"/>
                              <a:pt x="61" y="73"/>
                              <a:pt x="61" y="73"/>
                            </a:cubicBezTo>
                            <a:cubicBezTo>
                              <a:pt x="61" y="32"/>
                              <a:pt x="52" y="28"/>
                              <a:pt x="0" y="22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207" y="0"/>
                              <a:pt x="207" y="0"/>
                              <a:pt x="207" y="0"/>
                            </a:cubicBezTo>
                            <a:cubicBezTo>
                              <a:pt x="207" y="22"/>
                              <a:pt x="207" y="22"/>
                              <a:pt x="207" y="22"/>
                            </a:cubicBezTo>
                            <a:cubicBezTo>
                              <a:pt x="154" y="28"/>
                              <a:pt x="146" y="32"/>
                              <a:pt x="146" y="73"/>
                            </a:cubicBezTo>
                            <a:lnTo>
                              <a:pt x="146" y="32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2D6A7C0" id="Freeform 17" o:spid="_x0000_s1026" style="position:absolute;margin-left:99.55pt;margin-top:48.7pt;width:9.75pt;height:9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<v:path arrowok="t" o:connecttype="custom" o:connectlocs="35962,79997;65766,115688;101235,78766;101235,17969;83993,5415;83993,0;124142,0;124142,5415;109117,17969;109117,81966;63549,126272;15025,81474;15025,17969;0,5415;0,0;50987,0;50987,5415;35962,17969;35962,79997" o:connectangles="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60D55FC" wp14:editId="18A859E6">
              <wp:simplePos x="0" y="0"/>
              <wp:positionH relativeFrom="column">
                <wp:posOffset>1393190</wp:posOffset>
              </wp:positionH>
              <wp:positionV relativeFrom="paragraph">
                <wp:posOffset>648335</wp:posOffset>
              </wp:positionV>
              <wp:extent cx="99757" cy="94150"/>
              <wp:effectExtent l="0" t="0" r="0" b="0"/>
              <wp:wrapNone/>
              <wp:docPr id="22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757" cy="94150"/>
                      </a:xfrm>
                      <a:custGeom>
                        <a:avLst/>
                        <a:gdLst>
                          <a:gd name="T0" fmla="*/ 279 w 407"/>
                          <a:gd name="T1" fmla="*/ 119 h 384"/>
                          <a:gd name="T2" fmla="*/ 219 w 407"/>
                          <a:gd name="T3" fmla="*/ 50 h 384"/>
                          <a:gd name="T4" fmla="*/ 128 w 407"/>
                          <a:gd name="T5" fmla="*/ 87 h 384"/>
                          <a:gd name="T6" fmla="*/ 128 w 407"/>
                          <a:gd name="T7" fmla="*/ 330 h 384"/>
                          <a:gd name="T8" fmla="*/ 175 w 407"/>
                          <a:gd name="T9" fmla="*/ 364 h 384"/>
                          <a:gd name="T10" fmla="*/ 175 w 407"/>
                          <a:gd name="T11" fmla="*/ 384 h 384"/>
                          <a:gd name="T12" fmla="*/ 0 w 407"/>
                          <a:gd name="T13" fmla="*/ 384 h 384"/>
                          <a:gd name="T14" fmla="*/ 0 w 407"/>
                          <a:gd name="T15" fmla="*/ 364 h 384"/>
                          <a:gd name="T16" fmla="*/ 47 w 407"/>
                          <a:gd name="T17" fmla="*/ 330 h 384"/>
                          <a:gd name="T18" fmla="*/ 47 w 407"/>
                          <a:gd name="T19" fmla="*/ 73 h 384"/>
                          <a:gd name="T20" fmla="*/ 2 w 407"/>
                          <a:gd name="T21" fmla="*/ 47 h 384"/>
                          <a:gd name="T22" fmla="*/ 2 w 407"/>
                          <a:gd name="T23" fmla="*/ 37 h 384"/>
                          <a:gd name="T24" fmla="*/ 119 w 407"/>
                          <a:gd name="T25" fmla="*/ 0 h 384"/>
                          <a:gd name="T26" fmla="*/ 131 w 407"/>
                          <a:gd name="T27" fmla="*/ 0 h 384"/>
                          <a:gd name="T28" fmla="*/ 128 w 407"/>
                          <a:gd name="T29" fmla="*/ 69 h 384"/>
                          <a:gd name="T30" fmla="*/ 260 w 407"/>
                          <a:gd name="T31" fmla="*/ 0 h 384"/>
                          <a:gd name="T32" fmla="*/ 360 w 407"/>
                          <a:gd name="T33" fmla="*/ 116 h 384"/>
                          <a:gd name="T34" fmla="*/ 360 w 407"/>
                          <a:gd name="T35" fmla="*/ 330 h 384"/>
                          <a:gd name="T36" fmla="*/ 407 w 407"/>
                          <a:gd name="T37" fmla="*/ 364 h 384"/>
                          <a:gd name="T38" fmla="*/ 407 w 407"/>
                          <a:gd name="T39" fmla="*/ 384 h 384"/>
                          <a:gd name="T40" fmla="*/ 232 w 407"/>
                          <a:gd name="T41" fmla="*/ 384 h 384"/>
                          <a:gd name="T42" fmla="*/ 232 w 407"/>
                          <a:gd name="T43" fmla="*/ 364 h 384"/>
                          <a:gd name="T44" fmla="*/ 279 w 407"/>
                          <a:gd name="T45" fmla="*/ 330 h 384"/>
                          <a:gd name="T46" fmla="*/ 279 w 407"/>
                          <a:gd name="T47" fmla="*/ 119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407" h="384">
                            <a:moveTo>
                              <a:pt x="279" y="119"/>
                            </a:moveTo>
                            <a:cubicBezTo>
                              <a:pt x="279" y="71"/>
                              <a:pt x="260" y="50"/>
                              <a:pt x="219" y="50"/>
                            </a:cubicBezTo>
                            <a:cubicBezTo>
                              <a:pt x="185" y="50"/>
                              <a:pt x="153" y="67"/>
                              <a:pt x="128" y="87"/>
                            </a:cubicBezTo>
                            <a:cubicBezTo>
                              <a:pt x="128" y="330"/>
                              <a:pt x="128" y="330"/>
                              <a:pt x="128" y="330"/>
                            </a:cubicBezTo>
                            <a:cubicBezTo>
                              <a:pt x="128" y="356"/>
                              <a:pt x="140" y="361"/>
                              <a:pt x="175" y="364"/>
                            </a:cubicBezTo>
                            <a:cubicBezTo>
                              <a:pt x="175" y="384"/>
                              <a:pt x="175" y="384"/>
                              <a:pt x="175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9" y="0"/>
                              <a:pt x="119" y="0"/>
                              <a:pt x="119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69"/>
                              <a:pt x="128" y="69"/>
                              <a:pt x="128" y="69"/>
                            </a:cubicBezTo>
                            <a:cubicBezTo>
                              <a:pt x="160" y="32"/>
                              <a:pt x="202" y="0"/>
                              <a:pt x="260" y="0"/>
                            </a:cubicBezTo>
                            <a:cubicBezTo>
                              <a:pt x="327" y="0"/>
                              <a:pt x="360" y="38"/>
                              <a:pt x="360" y="116"/>
                            </a:cubicBezTo>
                            <a:cubicBezTo>
                              <a:pt x="360" y="330"/>
                              <a:pt x="360" y="330"/>
                              <a:pt x="360" y="330"/>
                            </a:cubicBezTo>
                            <a:cubicBezTo>
                              <a:pt x="360" y="356"/>
                              <a:pt x="371" y="361"/>
                              <a:pt x="407" y="364"/>
                            </a:cubicBezTo>
                            <a:cubicBezTo>
                              <a:pt x="407" y="384"/>
                              <a:pt x="407" y="384"/>
                              <a:pt x="407" y="384"/>
                            </a:cubicBezTo>
                            <a:cubicBezTo>
                              <a:pt x="232" y="384"/>
                              <a:pt x="232" y="384"/>
                              <a:pt x="232" y="384"/>
                            </a:cubicBezTo>
                            <a:cubicBezTo>
                              <a:pt x="232" y="364"/>
                              <a:pt x="232" y="364"/>
                              <a:pt x="232" y="364"/>
                            </a:cubicBezTo>
                            <a:cubicBezTo>
                              <a:pt x="268" y="361"/>
                              <a:pt x="279" y="356"/>
                              <a:pt x="279" y="330"/>
                            </a:cubicBezTo>
                            <a:lnTo>
                              <a:pt x="279" y="119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02690F1" id="Freeform 18" o:spid="_x0000_s1026" style="position:absolute;margin-left:109.7pt;margin-top:51.05pt;width:7.85pt;height: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<v:path arrowok="t" o:connecttype="custom" o:connectlocs="68384,29177;53678,12259;31373,21331;31373,80910;42893,89246;42893,94150;0,94150;0,89246;11520,80910;11520,17898;490,11524;490,9072;29167,0;32109,0;31373,16918;63727,0;88237,28441;88237,80910;99757,89246;99757,94150;56864,94150;56864,89246;68384,80910;68384,29177" o:connectangles="0,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D8D8C9F" wp14:editId="0A586EDB">
              <wp:simplePos x="0" y="0"/>
              <wp:positionH relativeFrom="column">
                <wp:posOffset>1500505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22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5 w 176"/>
                          <a:gd name="T1" fmla="*/ 51 h 537"/>
                          <a:gd name="T2" fmla="*/ 86 w 176"/>
                          <a:gd name="T3" fmla="*/ 0 h 537"/>
                          <a:gd name="T4" fmla="*/ 138 w 176"/>
                          <a:gd name="T5" fmla="*/ 51 h 537"/>
                          <a:gd name="T6" fmla="*/ 86 w 176"/>
                          <a:gd name="T7" fmla="*/ 102 h 537"/>
                          <a:gd name="T8" fmla="*/ 35 w 176"/>
                          <a:gd name="T9" fmla="*/ 51 h 537"/>
                          <a:gd name="T10" fmla="*/ 128 w 176"/>
                          <a:gd name="T11" fmla="*/ 483 h 537"/>
                          <a:gd name="T12" fmla="*/ 176 w 176"/>
                          <a:gd name="T13" fmla="*/ 517 h 537"/>
                          <a:gd name="T14" fmla="*/ 176 w 176"/>
                          <a:gd name="T15" fmla="*/ 537 h 537"/>
                          <a:gd name="T16" fmla="*/ 0 w 176"/>
                          <a:gd name="T17" fmla="*/ 537 h 537"/>
                          <a:gd name="T18" fmla="*/ 0 w 176"/>
                          <a:gd name="T19" fmla="*/ 517 h 537"/>
                          <a:gd name="T20" fmla="*/ 48 w 176"/>
                          <a:gd name="T21" fmla="*/ 483 h 537"/>
                          <a:gd name="T22" fmla="*/ 48 w 176"/>
                          <a:gd name="T23" fmla="*/ 226 h 537"/>
                          <a:gd name="T24" fmla="*/ 2 w 176"/>
                          <a:gd name="T25" fmla="*/ 200 h 537"/>
                          <a:gd name="T26" fmla="*/ 2 w 176"/>
                          <a:gd name="T27" fmla="*/ 190 h 537"/>
                          <a:gd name="T28" fmla="*/ 117 w 176"/>
                          <a:gd name="T29" fmla="*/ 153 h 537"/>
                          <a:gd name="T30" fmla="*/ 128 w 176"/>
                          <a:gd name="T31" fmla="*/ 153 h 537"/>
                          <a:gd name="T32" fmla="*/ 128 w 176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6" h="537">
                            <a:moveTo>
                              <a:pt x="35" y="51"/>
                            </a:moveTo>
                            <a:cubicBezTo>
                              <a:pt x="35" y="23"/>
                              <a:pt x="56" y="0"/>
                              <a:pt x="86" y="0"/>
                            </a:cubicBezTo>
                            <a:cubicBezTo>
                              <a:pt x="115" y="0"/>
                              <a:pt x="138" y="23"/>
                              <a:pt x="138" y="51"/>
                            </a:cubicBezTo>
                            <a:cubicBezTo>
                              <a:pt x="138" y="79"/>
                              <a:pt x="115" y="102"/>
                              <a:pt x="86" y="102"/>
                            </a:cubicBezTo>
                            <a:cubicBezTo>
                              <a:pt x="56" y="102"/>
                              <a:pt x="35" y="79"/>
                              <a:pt x="35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40" y="514"/>
                              <a:pt x="176" y="517"/>
                            </a:cubicBezTo>
                            <a:cubicBezTo>
                              <a:pt x="176" y="537"/>
                              <a:pt x="176" y="537"/>
                              <a:pt x="176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8" y="509"/>
                              <a:pt x="48" y="483"/>
                            </a:cubicBezTo>
                            <a:cubicBezTo>
                              <a:pt x="48" y="226"/>
                              <a:pt x="48" y="226"/>
                              <a:pt x="48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7" y="153"/>
                              <a:pt x="117" y="153"/>
                              <a:pt x="117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7BB457F" id="Freeform 19" o:spid="_x0000_s1026" style="position:absolute;margin-left:118.15pt;margin-top:48.1pt;width:3.4pt;height:1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<v:path arrowok="t" o:connecttype="custom" o:connectlocs="8596,12518;21123,0;33895,12518;21123,25037;8596,12518;31439,118555;43228,126901;43228,131810;0,131810;0,126901;11789,118555;11789,55473;491,49091;491,46637;28737,37555;31439,37555;31439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DA178C8" wp14:editId="36A39DD2">
              <wp:simplePos x="0" y="0"/>
              <wp:positionH relativeFrom="column">
                <wp:posOffset>1546860</wp:posOffset>
              </wp:positionH>
              <wp:positionV relativeFrom="paragraph">
                <wp:posOffset>649605</wp:posOffset>
              </wp:positionV>
              <wp:extent cx="94215" cy="95258"/>
              <wp:effectExtent l="0" t="0" r="0" b="0"/>
              <wp:wrapNone/>
              <wp:docPr id="22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95258"/>
                      </a:xfrm>
                      <a:custGeom>
                        <a:avLst/>
                        <a:gdLst>
                          <a:gd name="T0" fmla="*/ 385 w 385"/>
                          <a:gd name="T1" fmla="*/ 21 h 384"/>
                          <a:gd name="T2" fmla="*/ 348 w 385"/>
                          <a:gd name="T3" fmla="*/ 48 h 384"/>
                          <a:gd name="T4" fmla="*/ 209 w 385"/>
                          <a:gd name="T5" fmla="*/ 384 h 384"/>
                          <a:gd name="T6" fmla="*/ 189 w 385"/>
                          <a:gd name="T7" fmla="*/ 384 h 384"/>
                          <a:gd name="T8" fmla="*/ 37 w 385"/>
                          <a:gd name="T9" fmla="*/ 48 h 384"/>
                          <a:gd name="T10" fmla="*/ 0 w 385"/>
                          <a:gd name="T11" fmla="*/ 21 h 384"/>
                          <a:gd name="T12" fmla="*/ 0 w 385"/>
                          <a:gd name="T13" fmla="*/ 0 h 384"/>
                          <a:gd name="T14" fmla="*/ 176 w 385"/>
                          <a:gd name="T15" fmla="*/ 0 h 384"/>
                          <a:gd name="T16" fmla="*/ 176 w 385"/>
                          <a:gd name="T17" fmla="*/ 21 h 384"/>
                          <a:gd name="T18" fmla="*/ 127 w 385"/>
                          <a:gd name="T19" fmla="*/ 45 h 384"/>
                          <a:gd name="T20" fmla="*/ 131 w 385"/>
                          <a:gd name="T21" fmla="*/ 65 h 384"/>
                          <a:gd name="T22" fmla="*/ 222 w 385"/>
                          <a:gd name="T23" fmla="*/ 284 h 384"/>
                          <a:gd name="T24" fmla="*/ 310 w 385"/>
                          <a:gd name="T25" fmla="*/ 64 h 384"/>
                          <a:gd name="T26" fmla="*/ 315 w 385"/>
                          <a:gd name="T27" fmla="*/ 45 h 384"/>
                          <a:gd name="T28" fmla="*/ 264 w 385"/>
                          <a:gd name="T29" fmla="*/ 21 h 384"/>
                          <a:gd name="T30" fmla="*/ 264 w 385"/>
                          <a:gd name="T31" fmla="*/ 0 h 384"/>
                          <a:gd name="T32" fmla="*/ 385 w 385"/>
                          <a:gd name="T33" fmla="*/ 0 h 384"/>
                          <a:gd name="T34" fmla="*/ 385 w 385"/>
                          <a:gd name="T35" fmla="*/ 21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385" h="384">
                            <a:moveTo>
                              <a:pt x="385" y="21"/>
                            </a:moveTo>
                            <a:cubicBezTo>
                              <a:pt x="358" y="28"/>
                              <a:pt x="355" y="33"/>
                              <a:pt x="348" y="48"/>
                            </a:cubicBezTo>
                            <a:cubicBezTo>
                              <a:pt x="209" y="384"/>
                              <a:pt x="209" y="384"/>
                              <a:pt x="209" y="384"/>
                            </a:cubicBezTo>
                            <a:cubicBezTo>
                              <a:pt x="189" y="384"/>
                              <a:pt x="189" y="384"/>
                              <a:pt x="189" y="384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40" y="25"/>
                              <a:pt x="127" y="28"/>
                              <a:pt x="127" y="45"/>
                            </a:cubicBezTo>
                            <a:cubicBezTo>
                              <a:pt x="127" y="51"/>
                              <a:pt x="128" y="56"/>
                              <a:pt x="131" y="65"/>
                            </a:cubicBezTo>
                            <a:cubicBezTo>
                              <a:pt x="222" y="284"/>
                              <a:pt x="222" y="284"/>
                              <a:pt x="222" y="284"/>
                            </a:cubicBezTo>
                            <a:cubicBezTo>
                              <a:pt x="310" y="64"/>
                              <a:pt x="310" y="64"/>
                              <a:pt x="310" y="64"/>
                            </a:cubicBezTo>
                            <a:cubicBezTo>
                              <a:pt x="313" y="55"/>
                              <a:pt x="315" y="51"/>
                              <a:pt x="315" y="45"/>
                            </a:cubicBezTo>
                            <a:cubicBezTo>
                              <a:pt x="315" y="28"/>
                              <a:pt x="301" y="26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5" y="0"/>
                              <a:pt x="385" y="0"/>
                              <a:pt x="385" y="0"/>
                            </a:cubicBezTo>
                            <a:lnTo>
                              <a:pt x="385" y="2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F743C59" id="Freeform 20" o:spid="_x0000_s1026" style="position:absolute;margin-left:121.8pt;margin-top:51.15pt;width:7.4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<v:path arrowok="t" o:connecttype="custom" o:connectlocs="94215,5209;85161,11907;51145,95258;46251,95258;9054,11907;0,5209;0,0;43070,0;43070,5209;31079,11163;32058,16124;54327,70451;75861,15876;77085,11163;64605,5209;64605,0;94215,0;94215,5209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EA6339" wp14:editId="63ED44B1">
              <wp:simplePos x="0" y="0"/>
              <wp:positionH relativeFrom="column">
                <wp:posOffset>1643380</wp:posOffset>
              </wp:positionH>
              <wp:positionV relativeFrom="paragraph">
                <wp:posOffset>648335</wp:posOffset>
              </wp:positionV>
              <wp:extent cx="77589" cy="96365"/>
              <wp:effectExtent l="0" t="0" r="0" b="0"/>
              <wp:wrapNone/>
              <wp:docPr id="230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589" cy="96365"/>
                      </a:xfrm>
                      <a:custGeom>
                        <a:avLst/>
                        <a:gdLst>
                          <a:gd name="T0" fmla="*/ 75 w 314"/>
                          <a:gd name="T1" fmla="*/ 138 h 392"/>
                          <a:gd name="T2" fmla="*/ 234 w 314"/>
                          <a:gd name="T3" fmla="*/ 138 h 392"/>
                          <a:gd name="T4" fmla="*/ 162 w 314"/>
                          <a:gd name="T5" fmla="*/ 24 h 392"/>
                          <a:gd name="T6" fmla="*/ 75 w 314"/>
                          <a:gd name="T7" fmla="*/ 138 h 392"/>
                          <a:gd name="T8" fmla="*/ 309 w 314"/>
                          <a:gd name="T9" fmla="*/ 146 h 392"/>
                          <a:gd name="T10" fmla="*/ 309 w 314"/>
                          <a:gd name="T11" fmla="*/ 161 h 392"/>
                          <a:gd name="T12" fmla="*/ 72 w 314"/>
                          <a:gd name="T13" fmla="*/ 161 h 392"/>
                          <a:gd name="T14" fmla="*/ 196 w 314"/>
                          <a:gd name="T15" fmla="*/ 334 h 392"/>
                          <a:gd name="T16" fmla="*/ 304 w 314"/>
                          <a:gd name="T17" fmla="*/ 273 h 392"/>
                          <a:gd name="T18" fmla="*/ 314 w 314"/>
                          <a:gd name="T19" fmla="*/ 278 h 392"/>
                          <a:gd name="T20" fmla="*/ 167 w 314"/>
                          <a:gd name="T21" fmla="*/ 392 h 392"/>
                          <a:gd name="T22" fmla="*/ 0 w 314"/>
                          <a:gd name="T23" fmla="*/ 206 h 392"/>
                          <a:gd name="T24" fmla="*/ 169 w 314"/>
                          <a:gd name="T25" fmla="*/ 0 h 392"/>
                          <a:gd name="T26" fmla="*/ 309 w 314"/>
                          <a:gd name="T27" fmla="*/ 14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314" h="392">
                            <a:moveTo>
                              <a:pt x="75" y="138"/>
                            </a:moveTo>
                            <a:cubicBezTo>
                              <a:pt x="234" y="138"/>
                              <a:pt x="234" y="138"/>
                              <a:pt x="234" y="138"/>
                            </a:cubicBezTo>
                            <a:cubicBezTo>
                              <a:pt x="234" y="72"/>
                              <a:pt x="214" y="24"/>
                              <a:pt x="162" y="24"/>
                            </a:cubicBezTo>
                            <a:cubicBezTo>
                              <a:pt x="111" y="24"/>
                              <a:pt x="80" y="73"/>
                              <a:pt x="75" y="138"/>
                            </a:cubicBezTo>
                            <a:moveTo>
                              <a:pt x="309" y="146"/>
                            </a:moveTo>
                            <a:cubicBezTo>
                              <a:pt x="309" y="161"/>
                              <a:pt x="309" y="161"/>
                              <a:pt x="309" y="161"/>
                            </a:cubicBezTo>
                            <a:cubicBezTo>
                              <a:pt x="72" y="161"/>
                              <a:pt x="72" y="161"/>
                              <a:pt x="72" y="161"/>
                            </a:cubicBezTo>
                            <a:cubicBezTo>
                              <a:pt x="68" y="271"/>
                              <a:pt x="124" y="334"/>
                              <a:pt x="196" y="334"/>
                            </a:cubicBezTo>
                            <a:cubicBezTo>
                              <a:pt x="247" y="334"/>
                              <a:pt x="278" y="312"/>
                              <a:pt x="304" y="273"/>
                            </a:cubicBezTo>
                            <a:cubicBezTo>
                              <a:pt x="314" y="278"/>
                              <a:pt x="314" y="278"/>
                              <a:pt x="314" y="278"/>
                            </a:cubicBezTo>
                            <a:cubicBezTo>
                              <a:pt x="296" y="345"/>
                              <a:pt x="245" y="392"/>
                              <a:pt x="167" y="392"/>
                            </a:cubicBezTo>
                            <a:cubicBezTo>
                              <a:pt x="63" y="392"/>
                              <a:pt x="0" y="312"/>
                              <a:pt x="0" y="206"/>
                            </a:cubicBezTo>
                            <a:cubicBezTo>
                              <a:pt x="0" y="86"/>
                              <a:pt x="73" y="0"/>
                              <a:pt x="169" y="0"/>
                            </a:cubicBezTo>
                            <a:cubicBezTo>
                              <a:pt x="261" y="0"/>
                              <a:pt x="309" y="63"/>
                              <a:pt x="309" y="14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3D1774B" id="Freeform 21" o:spid="_x0000_s1026" style="position:absolute;margin-left:129.4pt;margin-top:51.05pt;width:6.1pt;height:7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<v:path arrowok="t" o:connecttype="custom" o:connectlocs="18532,33924;57821,33924;40030,5900;18532,33924;76354,35891;76354,39578;17791,39578;48431,82107;75118,67111;77589,68340;41265,96365;0,50641;41760,0;76354,35891" o:connectangles="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07122FA" wp14:editId="2F57A125">
              <wp:simplePos x="0" y="0"/>
              <wp:positionH relativeFrom="column">
                <wp:posOffset>1729740</wp:posOffset>
              </wp:positionH>
              <wp:positionV relativeFrom="paragraph">
                <wp:posOffset>648335</wp:posOffset>
              </wp:positionV>
              <wp:extent cx="63179" cy="94150"/>
              <wp:effectExtent l="0" t="0" r="0" b="0"/>
              <wp:wrapNone/>
              <wp:docPr id="231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79" cy="94150"/>
                      </a:xfrm>
                      <a:custGeom>
                        <a:avLst/>
                        <a:gdLst>
                          <a:gd name="T0" fmla="*/ 128 w 255"/>
                          <a:gd name="T1" fmla="*/ 327 h 384"/>
                          <a:gd name="T2" fmla="*/ 190 w 255"/>
                          <a:gd name="T3" fmla="*/ 364 h 384"/>
                          <a:gd name="T4" fmla="*/ 190 w 255"/>
                          <a:gd name="T5" fmla="*/ 384 h 384"/>
                          <a:gd name="T6" fmla="*/ 0 w 255"/>
                          <a:gd name="T7" fmla="*/ 384 h 384"/>
                          <a:gd name="T8" fmla="*/ 0 w 255"/>
                          <a:gd name="T9" fmla="*/ 364 h 384"/>
                          <a:gd name="T10" fmla="*/ 47 w 255"/>
                          <a:gd name="T11" fmla="*/ 330 h 384"/>
                          <a:gd name="T12" fmla="*/ 47 w 255"/>
                          <a:gd name="T13" fmla="*/ 73 h 384"/>
                          <a:gd name="T14" fmla="*/ 2 w 255"/>
                          <a:gd name="T15" fmla="*/ 47 h 384"/>
                          <a:gd name="T16" fmla="*/ 2 w 255"/>
                          <a:gd name="T17" fmla="*/ 37 h 384"/>
                          <a:gd name="T18" fmla="*/ 118 w 255"/>
                          <a:gd name="T19" fmla="*/ 0 h 384"/>
                          <a:gd name="T20" fmla="*/ 131 w 255"/>
                          <a:gd name="T21" fmla="*/ 0 h 384"/>
                          <a:gd name="T22" fmla="*/ 128 w 255"/>
                          <a:gd name="T23" fmla="*/ 104 h 384"/>
                          <a:gd name="T24" fmla="*/ 226 w 255"/>
                          <a:gd name="T25" fmla="*/ 0 h 384"/>
                          <a:gd name="T26" fmla="*/ 255 w 255"/>
                          <a:gd name="T27" fmla="*/ 11 h 384"/>
                          <a:gd name="T28" fmla="*/ 255 w 255"/>
                          <a:gd name="T29" fmla="*/ 76 h 384"/>
                          <a:gd name="T30" fmla="*/ 243 w 255"/>
                          <a:gd name="T31" fmla="*/ 76 h 384"/>
                          <a:gd name="T32" fmla="*/ 128 w 255"/>
                          <a:gd name="T33" fmla="*/ 122 h 384"/>
                          <a:gd name="T34" fmla="*/ 128 w 255"/>
                          <a:gd name="T35" fmla="*/ 327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55" h="384">
                            <a:moveTo>
                              <a:pt x="128" y="327"/>
                            </a:moveTo>
                            <a:cubicBezTo>
                              <a:pt x="128" y="356"/>
                              <a:pt x="144" y="361"/>
                              <a:pt x="190" y="364"/>
                            </a:cubicBezTo>
                            <a:cubicBezTo>
                              <a:pt x="190" y="384"/>
                              <a:pt x="190" y="384"/>
                              <a:pt x="190" y="384"/>
                            </a:cubicBezTo>
                            <a:cubicBezTo>
                              <a:pt x="0" y="384"/>
                              <a:pt x="0" y="384"/>
                              <a:pt x="0" y="384"/>
                            </a:cubicBezTo>
                            <a:cubicBezTo>
                              <a:pt x="0" y="364"/>
                              <a:pt x="0" y="364"/>
                              <a:pt x="0" y="364"/>
                            </a:cubicBezTo>
                            <a:cubicBezTo>
                              <a:pt x="36" y="361"/>
                              <a:pt x="47" y="356"/>
                              <a:pt x="47" y="330"/>
                            </a:cubicBezTo>
                            <a:cubicBezTo>
                              <a:pt x="47" y="73"/>
                              <a:pt x="47" y="73"/>
                              <a:pt x="47" y="73"/>
                            </a:cubicBezTo>
                            <a:cubicBezTo>
                              <a:pt x="2" y="47"/>
                              <a:pt x="2" y="47"/>
                              <a:pt x="2" y="47"/>
                            </a:cubicBezTo>
                            <a:cubicBezTo>
                              <a:pt x="2" y="37"/>
                              <a:pt x="2" y="37"/>
                              <a:pt x="2" y="37"/>
                            </a:cubicBezTo>
                            <a:cubicBezTo>
                              <a:pt x="118" y="0"/>
                              <a:pt x="118" y="0"/>
                              <a:pt x="118" y="0"/>
                            </a:cubicBezTo>
                            <a:cubicBezTo>
                              <a:pt x="131" y="0"/>
                              <a:pt x="131" y="0"/>
                              <a:pt x="131" y="0"/>
                            </a:cubicBezTo>
                            <a:cubicBezTo>
                              <a:pt x="128" y="104"/>
                              <a:pt x="128" y="104"/>
                              <a:pt x="128" y="104"/>
                            </a:cubicBezTo>
                            <a:cubicBezTo>
                              <a:pt x="165" y="28"/>
                              <a:pt x="184" y="0"/>
                              <a:pt x="226" y="0"/>
                            </a:cubicBezTo>
                            <a:cubicBezTo>
                              <a:pt x="239" y="0"/>
                              <a:pt x="250" y="5"/>
                              <a:pt x="255" y="11"/>
                            </a:cubicBezTo>
                            <a:cubicBezTo>
                              <a:pt x="255" y="76"/>
                              <a:pt x="255" y="76"/>
                              <a:pt x="255" y="76"/>
                            </a:cubicBezTo>
                            <a:cubicBezTo>
                              <a:pt x="243" y="76"/>
                              <a:pt x="243" y="76"/>
                              <a:pt x="243" y="76"/>
                            </a:cubicBezTo>
                            <a:cubicBezTo>
                              <a:pt x="199" y="76"/>
                              <a:pt x="167" y="79"/>
                              <a:pt x="128" y="122"/>
                            </a:cubicBezTo>
                            <a:lnTo>
                              <a:pt x="128" y="327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00B265F" id="Freeform 22" o:spid="_x0000_s1026" style="position:absolute;margin-left:136.2pt;margin-top:51.05pt;width:4.95pt;height: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<v:path arrowok="t" o:connecttype="custom" o:connectlocs="31713,80175;47075,89246;47075,94150;0,94150;0,89246;11645,80910;11645,17898;496,11524;496,9072;29236,0;32457,0;31713,25499;55994,0;63179,2697;63179,18634;60206,18634;31713,29912;31713,80175" o:connectangles="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CDD77D" wp14:editId="26D0C874">
              <wp:simplePos x="0" y="0"/>
              <wp:positionH relativeFrom="column">
                <wp:posOffset>1802130</wp:posOffset>
              </wp:positionH>
              <wp:positionV relativeFrom="paragraph">
                <wp:posOffset>648335</wp:posOffset>
              </wp:positionV>
              <wp:extent cx="66505" cy="96365"/>
              <wp:effectExtent l="0" t="0" r="0" b="0"/>
              <wp:wrapNone/>
              <wp:docPr id="23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05" cy="96365"/>
                      </a:xfrm>
                      <a:custGeom>
                        <a:avLst/>
                        <a:gdLst>
                          <a:gd name="T0" fmla="*/ 5 w 268"/>
                          <a:gd name="T1" fmla="*/ 356 h 392"/>
                          <a:gd name="T2" fmla="*/ 0 w 268"/>
                          <a:gd name="T3" fmla="*/ 257 h 392"/>
                          <a:gd name="T4" fmla="*/ 23 w 268"/>
                          <a:gd name="T5" fmla="*/ 257 h 392"/>
                          <a:gd name="T6" fmla="*/ 132 w 268"/>
                          <a:gd name="T7" fmla="*/ 369 h 392"/>
                          <a:gd name="T8" fmla="*/ 204 w 268"/>
                          <a:gd name="T9" fmla="*/ 306 h 392"/>
                          <a:gd name="T10" fmla="*/ 116 w 268"/>
                          <a:gd name="T11" fmla="*/ 226 h 392"/>
                          <a:gd name="T12" fmla="*/ 5 w 268"/>
                          <a:gd name="T13" fmla="*/ 107 h 392"/>
                          <a:gd name="T14" fmla="*/ 131 w 268"/>
                          <a:gd name="T15" fmla="*/ 0 h 392"/>
                          <a:gd name="T16" fmla="*/ 244 w 268"/>
                          <a:gd name="T17" fmla="*/ 30 h 392"/>
                          <a:gd name="T18" fmla="*/ 244 w 268"/>
                          <a:gd name="T19" fmla="*/ 117 h 392"/>
                          <a:gd name="T20" fmla="*/ 223 w 268"/>
                          <a:gd name="T21" fmla="*/ 117 h 392"/>
                          <a:gd name="T22" fmla="*/ 129 w 268"/>
                          <a:gd name="T23" fmla="*/ 22 h 392"/>
                          <a:gd name="T24" fmla="*/ 67 w 268"/>
                          <a:gd name="T25" fmla="*/ 78 h 392"/>
                          <a:gd name="T26" fmla="*/ 150 w 268"/>
                          <a:gd name="T27" fmla="*/ 154 h 392"/>
                          <a:gd name="T28" fmla="*/ 268 w 268"/>
                          <a:gd name="T29" fmla="*/ 276 h 392"/>
                          <a:gd name="T30" fmla="*/ 130 w 268"/>
                          <a:gd name="T31" fmla="*/ 392 h 392"/>
                          <a:gd name="T32" fmla="*/ 5 w 268"/>
                          <a:gd name="T33" fmla="*/ 356 h 3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68" h="392">
                            <a:moveTo>
                              <a:pt x="5" y="356"/>
                            </a:moveTo>
                            <a:cubicBezTo>
                              <a:pt x="0" y="257"/>
                              <a:pt x="0" y="257"/>
                              <a:pt x="0" y="257"/>
                            </a:cubicBezTo>
                            <a:cubicBezTo>
                              <a:pt x="23" y="257"/>
                              <a:pt x="23" y="257"/>
                              <a:pt x="23" y="257"/>
                            </a:cubicBezTo>
                            <a:cubicBezTo>
                              <a:pt x="41" y="321"/>
                              <a:pt x="76" y="369"/>
                              <a:pt x="132" y="369"/>
                            </a:cubicBezTo>
                            <a:cubicBezTo>
                              <a:pt x="173" y="369"/>
                              <a:pt x="204" y="348"/>
                              <a:pt x="204" y="306"/>
                            </a:cubicBezTo>
                            <a:cubicBezTo>
                              <a:pt x="204" y="266"/>
                              <a:pt x="178" y="249"/>
                              <a:pt x="116" y="226"/>
                            </a:cubicBezTo>
                            <a:cubicBezTo>
                              <a:pt x="42" y="199"/>
                              <a:pt x="5" y="171"/>
                              <a:pt x="5" y="107"/>
                            </a:cubicBezTo>
                            <a:cubicBezTo>
                              <a:pt x="5" y="40"/>
                              <a:pt x="55" y="0"/>
                              <a:pt x="131" y="0"/>
                            </a:cubicBezTo>
                            <a:cubicBezTo>
                              <a:pt x="176" y="0"/>
                              <a:pt x="214" y="11"/>
                              <a:pt x="244" y="30"/>
                            </a:cubicBezTo>
                            <a:cubicBezTo>
                              <a:pt x="244" y="117"/>
                              <a:pt x="244" y="117"/>
                              <a:pt x="244" y="117"/>
                            </a:cubicBezTo>
                            <a:cubicBezTo>
                              <a:pt x="223" y="117"/>
                              <a:pt x="223" y="117"/>
                              <a:pt x="223" y="117"/>
                            </a:cubicBezTo>
                            <a:cubicBezTo>
                              <a:pt x="210" y="64"/>
                              <a:pt x="180" y="22"/>
                              <a:pt x="129" y="22"/>
                            </a:cubicBezTo>
                            <a:cubicBezTo>
                              <a:pt x="89" y="22"/>
                              <a:pt x="67" y="45"/>
                              <a:pt x="67" y="78"/>
                            </a:cubicBezTo>
                            <a:cubicBezTo>
                              <a:pt x="67" y="114"/>
                              <a:pt x="90" y="132"/>
                              <a:pt x="150" y="154"/>
                            </a:cubicBezTo>
                            <a:cubicBezTo>
                              <a:pt x="224" y="181"/>
                              <a:pt x="268" y="210"/>
                              <a:pt x="268" y="276"/>
                            </a:cubicBezTo>
                            <a:cubicBezTo>
                              <a:pt x="268" y="348"/>
                              <a:pt x="213" y="392"/>
                              <a:pt x="130" y="392"/>
                            </a:cubicBezTo>
                            <a:cubicBezTo>
                              <a:pt x="78" y="392"/>
                              <a:pt x="33" y="377"/>
                              <a:pt x="5" y="35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C8F9533" id="Freeform 23" o:spid="_x0000_s1026" style="position:absolute;margin-left:141.9pt;margin-top:51.05pt;width:5.25pt;height:7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<v:path arrowok="t" o:connecttype="custom" o:connectlocs="1241,87515;0,63178;5708,63178;32756,90711;50623,75224;28786,55557;1241,26304;32508,0;60549,7375;60549,28762;55338,28762;32012,5408;16626,19175;37223,37858;66505,67849;32260,96365;1241,87515" o:connectangles="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2A6CF27" wp14:editId="4465C9CF">
              <wp:simplePos x="0" y="0"/>
              <wp:positionH relativeFrom="column">
                <wp:posOffset>1879600</wp:posOffset>
              </wp:positionH>
              <wp:positionV relativeFrom="paragraph">
                <wp:posOffset>610870</wp:posOffset>
              </wp:positionV>
              <wp:extent cx="43228" cy="131810"/>
              <wp:effectExtent l="0" t="0" r="0" b="0"/>
              <wp:wrapNone/>
              <wp:docPr id="23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228" cy="131810"/>
                      </a:xfrm>
                      <a:custGeom>
                        <a:avLst/>
                        <a:gdLst>
                          <a:gd name="T0" fmla="*/ 34 w 175"/>
                          <a:gd name="T1" fmla="*/ 51 h 537"/>
                          <a:gd name="T2" fmla="*/ 85 w 175"/>
                          <a:gd name="T3" fmla="*/ 0 h 537"/>
                          <a:gd name="T4" fmla="*/ 137 w 175"/>
                          <a:gd name="T5" fmla="*/ 51 h 537"/>
                          <a:gd name="T6" fmla="*/ 85 w 175"/>
                          <a:gd name="T7" fmla="*/ 102 h 537"/>
                          <a:gd name="T8" fmla="*/ 34 w 175"/>
                          <a:gd name="T9" fmla="*/ 51 h 537"/>
                          <a:gd name="T10" fmla="*/ 128 w 175"/>
                          <a:gd name="T11" fmla="*/ 483 h 537"/>
                          <a:gd name="T12" fmla="*/ 175 w 175"/>
                          <a:gd name="T13" fmla="*/ 517 h 537"/>
                          <a:gd name="T14" fmla="*/ 175 w 175"/>
                          <a:gd name="T15" fmla="*/ 537 h 537"/>
                          <a:gd name="T16" fmla="*/ 0 w 175"/>
                          <a:gd name="T17" fmla="*/ 537 h 537"/>
                          <a:gd name="T18" fmla="*/ 0 w 175"/>
                          <a:gd name="T19" fmla="*/ 517 h 537"/>
                          <a:gd name="T20" fmla="*/ 47 w 175"/>
                          <a:gd name="T21" fmla="*/ 483 h 537"/>
                          <a:gd name="T22" fmla="*/ 47 w 175"/>
                          <a:gd name="T23" fmla="*/ 226 h 537"/>
                          <a:gd name="T24" fmla="*/ 2 w 175"/>
                          <a:gd name="T25" fmla="*/ 200 h 537"/>
                          <a:gd name="T26" fmla="*/ 2 w 175"/>
                          <a:gd name="T27" fmla="*/ 190 h 537"/>
                          <a:gd name="T28" fmla="*/ 116 w 175"/>
                          <a:gd name="T29" fmla="*/ 153 h 537"/>
                          <a:gd name="T30" fmla="*/ 128 w 175"/>
                          <a:gd name="T31" fmla="*/ 153 h 537"/>
                          <a:gd name="T32" fmla="*/ 128 w 175"/>
                          <a:gd name="T33" fmla="*/ 483 h 5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75" h="537">
                            <a:moveTo>
                              <a:pt x="34" y="51"/>
                            </a:moveTo>
                            <a:cubicBezTo>
                              <a:pt x="34" y="23"/>
                              <a:pt x="56" y="0"/>
                              <a:pt x="85" y="0"/>
                            </a:cubicBezTo>
                            <a:cubicBezTo>
                              <a:pt x="115" y="0"/>
                              <a:pt x="137" y="23"/>
                              <a:pt x="137" y="51"/>
                            </a:cubicBezTo>
                            <a:cubicBezTo>
                              <a:pt x="137" y="79"/>
                              <a:pt x="115" y="102"/>
                              <a:pt x="85" y="102"/>
                            </a:cubicBezTo>
                            <a:cubicBezTo>
                              <a:pt x="56" y="102"/>
                              <a:pt x="34" y="79"/>
                              <a:pt x="34" y="51"/>
                            </a:cubicBezTo>
                            <a:moveTo>
                              <a:pt x="128" y="483"/>
                            </a:moveTo>
                            <a:cubicBezTo>
                              <a:pt x="128" y="509"/>
                              <a:pt x="139" y="514"/>
                              <a:pt x="175" y="517"/>
                            </a:cubicBezTo>
                            <a:cubicBezTo>
                              <a:pt x="175" y="537"/>
                              <a:pt x="175" y="537"/>
                              <a:pt x="175" y="537"/>
                            </a:cubicBezTo>
                            <a:cubicBezTo>
                              <a:pt x="0" y="537"/>
                              <a:pt x="0" y="537"/>
                              <a:pt x="0" y="537"/>
                            </a:cubicBezTo>
                            <a:cubicBezTo>
                              <a:pt x="0" y="517"/>
                              <a:pt x="0" y="517"/>
                              <a:pt x="0" y="517"/>
                            </a:cubicBezTo>
                            <a:cubicBezTo>
                              <a:pt x="36" y="514"/>
                              <a:pt x="47" y="509"/>
                              <a:pt x="47" y="483"/>
                            </a:cubicBezTo>
                            <a:cubicBezTo>
                              <a:pt x="47" y="226"/>
                              <a:pt x="47" y="226"/>
                              <a:pt x="47" y="226"/>
                            </a:cubicBezTo>
                            <a:cubicBezTo>
                              <a:pt x="2" y="200"/>
                              <a:pt x="2" y="200"/>
                              <a:pt x="2" y="200"/>
                            </a:cubicBezTo>
                            <a:cubicBezTo>
                              <a:pt x="2" y="190"/>
                              <a:pt x="2" y="190"/>
                              <a:pt x="2" y="190"/>
                            </a:cubicBezTo>
                            <a:cubicBezTo>
                              <a:pt x="116" y="153"/>
                              <a:pt x="116" y="153"/>
                              <a:pt x="116" y="153"/>
                            </a:cubicBezTo>
                            <a:cubicBezTo>
                              <a:pt x="128" y="153"/>
                              <a:pt x="128" y="153"/>
                              <a:pt x="128" y="153"/>
                            </a:cubicBezTo>
                            <a:lnTo>
                              <a:pt x="128" y="483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2561214" id="Freeform 24" o:spid="_x0000_s1026" style="position:absolute;margin-left:148pt;margin-top:48.1pt;width:3.4pt;height:10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<v:path arrowok="t" o:connecttype="custom" o:connectlocs="8399,12518;20996,0;33841,12518;20996,25037;8399,12518;31618,118555;43228,126901;43228,131810;0,131810;0,126901;11610,118555;11610,55473;494,49091;494,46637;28654,37555;31618,37555;31618,118555" o:connectangles="0,0,0,0,0,0,0,0,0,0,0,0,0,0,0,0,0"/>
              <o:lock v:ext="edit" verticies="t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FFBDE59" wp14:editId="4C8DAF22">
              <wp:simplePos x="0" y="0"/>
              <wp:positionH relativeFrom="column">
                <wp:posOffset>1928495</wp:posOffset>
              </wp:positionH>
              <wp:positionV relativeFrom="paragraph">
                <wp:posOffset>627380</wp:posOffset>
              </wp:positionV>
              <wp:extent cx="60963" cy="117411"/>
              <wp:effectExtent l="0" t="0" r="0" b="0"/>
              <wp:wrapNone/>
              <wp:docPr id="234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63" cy="117411"/>
                      </a:xfrm>
                      <a:custGeom>
                        <a:avLst/>
                        <a:gdLst>
                          <a:gd name="T0" fmla="*/ 126 w 245"/>
                          <a:gd name="T1" fmla="*/ 91 h 476"/>
                          <a:gd name="T2" fmla="*/ 225 w 245"/>
                          <a:gd name="T3" fmla="*/ 91 h 476"/>
                          <a:gd name="T4" fmla="*/ 225 w 245"/>
                          <a:gd name="T5" fmla="*/ 121 h 476"/>
                          <a:gd name="T6" fmla="*/ 126 w 245"/>
                          <a:gd name="T7" fmla="*/ 121 h 476"/>
                          <a:gd name="T8" fmla="*/ 126 w 245"/>
                          <a:gd name="T9" fmla="*/ 359 h 476"/>
                          <a:gd name="T10" fmla="*/ 182 w 245"/>
                          <a:gd name="T11" fmla="*/ 428 h 476"/>
                          <a:gd name="T12" fmla="*/ 237 w 245"/>
                          <a:gd name="T13" fmla="*/ 408 h 476"/>
                          <a:gd name="T14" fmla="*/ 245 w 245"/>
                          <a:gd name="T15" fmla="*/ 419 h 476"/>
                          <a:gd name="T16" fmla="*/ 143 w 245"/>
                          <a:gd name="T17" fmla="*/ 476 h 476"/>
                          <a:gd name="T18" fmla="*/ 46 w 245"/>
                          <a:gd name="T19" fmla="*/ 368 h 476"/>
                          <a:gd name="T20" fmla="*/ 46 w 245"/>
                          <a:gd name="T21" fmla="*/ 121 h 476"/>
                          <a:gd name="T22" fmla="*/ 0 w 245"/>
                          <a:gd name="T23" fmla="*/ 121 h 476"/>
                          <a:gd name="T24" fmla="*/ 0 w 245"/>
                          <a:gd name="T25" fmla="*/ 108 h 476"/>
                          <a:gd name="T26" fmla="*/ 109 w 245"/>
                          <a:gd name="T27" fmla="*/ 0 h 476"/>
                          <a:gd name="T28" fmla="*/ 126 w 245"/>
                          <a:gd name="T29" fmla="*/ 0 h 476"/>
                          <a:gd name="T30" fmla="*/ 126 w 245"/>
                          <a:gd name="T31" fmla="*/ 91 h 4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45" h="476">
                            <a:moveTo>
                              <a:pt x="126" y="91"/>
                            </a:moveTo>
                            <a:cubicBezTo>
                              <a:pt x="225" y="91"/>
                              <a:pt x="225" y="91"/>
                              <a:pt x="225" y="91"/>
                            </a:cubicBezTo>
                            <a:cubicBezTo>
                              <a:pt x="225" y="121"/>
                              <a:pt x="225" y="121"/>
                              <a:pt x="225" y="121"/>
                            </a:cubicBezTo>
                            <a:cubicBezTo>
                              <a:pt x="126" y="121"/>
                              <a:pt x="126" y="121"/>
                              <a:pt x="126" y="121"/>
                            </a:cubicBezTo>
                            <a:cubicBezTo>
                              <a:pt x="126" y="359"/>
                              <a:pt x="126" y="359"/>
                              <a:pt x="126" y="359"/>
                            </a:cubicBezTo>
                            <a:cubicBezTo>
                              <a:pt x="126" y="408"/>
                              <a:pt x="144" y="428"/>
                              <a:pt x="182" y="428"/>
                            </a:cubicBezTo>
                            <a:cubicBezTo>
                              <a:pt x="203" y="428"/>
                              <a:pt x="218" y="422"/>
                              <a:pt x="237" y="408"/>
                            </a:cubicBezTo>
                            <a:cubicBezTo>
                              <a:pt x="245" y="419"/>
                              <a:pt x="245" y="419"/>
                              <a:pt x="245" y="419"/>
                            </a:cubicBezTo>
                            <a:cubicBezTo>
                              <a:pt x="224" y="450"/>
                              <a:pt x="190" y="476"/>
                              <a:pt x="143" y="476"/>
                            </a:cubicBezTo>
                            <a:cubicBezTo>
                              <a:pt x="88" y="476"/>
                              <a:pt x="46" y="446"/>
                              <a:pt x="46" y="368"/>
                            </a:cubicBezTo>
                            <a:cubicBezTo>
                              <a:pt x="46" y="121"/>
                              <a:pt x="46" y="121"/>
                              <a:pt x="46" y="121"/>
                            </a:cubicBezTo>
                            <a:cubicBezTo>
                              <a:pt x="0" y="121"/>
                              <a:pt x="0" y="121"/>
                              <a:pt x="0" y="121"/>
                            </a:cubicBezTo>
                            <a:cubicBezTo>
                              <a:pt x="0" y="108"/>
                              <a:pt x="0" y="108"/>
                              <a:pt x="0" y="108"/>
                            </a:cubicBezTo>
                            <a:cubicBezTo>
                              <a:pt x="44" y="85"/>
                              <a:pt x="82" y="46"/>
                              <a:pt x="109" y="0"/>
                            </a:cubicBezTo>
                            <a:cubicBezTo>
                              <a:pt x="126" y="0"/>
                              <a:pt x="126" y="0"/>
                              <a:pt x="126" y="0"/>
                            </a:cubicBezTo>
                            <a:lnTo>
                              <a:pt x="126" y="91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C71EA5F" id="Freeform 25" o:spid="_x0000_s1026" style="position:absolute;margin-left:151.85pt;margin-top:49.4pt;width:4.8pt;height: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<v:path arrowok="t" o:connecttype="custom" o:connectlocs="31352,22446;55986,22446;55986,29846;31352,29846;31352,88552;45287,105571;58972,100638;60963,103351;35582,117411;11446,90772;11446,29846;0,29846;0,26639;27122,0;31352,0;31352,22446" o:connectangles="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2848B08" wp14:editId="61D6B062">
              <wp:simplePos x="0" y="0"/>
              <wp:positionH relativeFrom="column">
                <wp:posOffset>1990725</wp:posOffset>
              </wp:positionH>
              <wp:positionV relativeFrom="paragraph">
                <wp:posOffset>649605</wp:posOffset>
              </wp:positionV>
              <wp:extent cx="94215" cy="131810"/>
              <wp:effectExtent l="0" t="0" r="0" b="0"/>
              <wp:wrapNone/>
              <wp:docPr id="23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215" cy="131810"/>
                      </a:xfrm>
                      <a:custGeom>
                        <a:avLst/>
                        <a:gdLst>
                          <a:gd name="T0" fmla="*/ 309 w 383"/>
                          <a:gd name="T1" fmla="*/ 65 h 535"/>
                          <a:gd name="T2" fmla="*/ 313 w 383"/>
                          <a:gd name="T3" fmla="*/ 45 h 535"/>
                          <a:gd name="T4" fmla="*/ 264 w 383"/>
                          <a:gd name="T5" fmla="*/ 21 h 535"/>
                          <a:gd name="T6" fmla="*/ 264 w 383"/>
                          <a:gd name="T7" fmla="*/ 0 h 535"/>
                          <a:gd name="T8" fmla="*/ 383 w 383"/>
                          <a:gd name="T9" fmla="*/ 0 h 535"/>
                          <a:gd name="T10" fmla="*/ 383 w 383"/>
                          <a:gd name="T11" fmla="*/ 21 h 535"/>
                          <a:gd name="T12" fmla="*/ 346 w 383"/>
                          <a:gd name="T13" fmla="*/ 48 h 535"/>
                          <a:gd name="T14" fmla="*/ 191 w 383"/>
                          <a:gd name="T15" fmla="*/ 449 h 535"/>
                          <a:gd name="T16" fmla="*/ 102 w 383"/>
                          <a:gd name="T17" fmla="*/ 535 h 535"/>
                          <a:gd name="T18" fmla="*/ 48 w 383"/>
                          <a:gd name="T19" fmla="*/ 501 h 535"/>
                          <a:gd name="T20" fmla="*/ 48 w 383"/>
                          <a:gd name="T21" fmla="*/ 472 h 535"/>
                          <a:gd name="T22" fmla="*/ 93 w 383"/>
                          <a:gd name="T23" fmla="*/ 479 h 535"/>
                          <a:gd name="T24" fmla="*/ 173 w 383"/>
                          <a:gd name="T25" fmla="*/ 424 h 535"/>
                          <a:gd name="T26" fmla="*/ 186 w 383"/>
                          <a:gd name="T27" fmla="*/ 389 h 535"/>
                          <a:gd name="T28" fmla="*/ 37 w 383"/>
                          <a:gd name="T29" fmla="*/ 48 h 535"/>
                          <a:gd name="T30" fmla="*/ 0 w 383"/>
                          <a:gd name="T31" fmla="*/ 21 h 535"/>
                          <a:gd name="T32" fmla="*/ 0 w 383"/>
                          <a:gd name="T33" fmla="*/ 0 h 535"/>
                          <a:gd name="T34" fmla="*/ 176 w 383"/>
                          <a:gd name="T35" fmla="*/ 0 h 535"/>
                          <a:gd name="T36" fmla="*/ 176 w 383"/>
                          <a:gd name="T37" fmla="*/ 21 h 535"/>
                          <a:gd name="T38" fmla="*/ 126 w 383"/>
                          <a:gd name="T39" fmla="*/ 45 h 535"/>
                          <a:gd name="T40" fmla="*/ 130 w 383"/>
                          <a:gd name="T41" fmla="*/ 65 h 535"/>
                          <a:gd name="T42" fmla="*/ 223 w 383"/>
                          <a:gd name="T43" fmla="*/ 295 h 535"/>
                          <a:gd name="T44" fmla="*/ 309 w 383"/>
                          <a:gd name="T45" fmla="*/ 65 h 5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383" h="535">
                            <a:moveTo>
                              <a:pt x="309" y="65"/>
                            </a:moveTo>
                            <a:cubicBezTo>
                              <a:pt x="312" y="56"/>
                              <a:pt x="313" y="51"/>
                              <a:pt x="313" y="45"/>
                            </a:cubicBezTo>
                            <a:cubicBezTo>
                              <a:pt x="313" y="28"/>
                              <a:pt x="300" y="25"/>
                              <a:pt x="264" y="21"/>
                            </a:cubicBezTo>
                            <a:cubicBezTo>
                              <a:pt x="264" y="0"/>
                              <a:pt x="264" y="0"/>
                              <a:pt x="264" y="0"/>
                            </a:cubicBezTo>
                            <a:cubicBezTo>
                              <a:pt x="383" y="0"/>
                              <a:pt x="383" y="0"/>
                              <a:pt x="383" y="0"/>
                            </a:cubicBezTo>
                            <a:cubicBezTo>
                              <a:pt x="383" y="21"/>
                              <a:pt x="383" y="21"/>
                              <a:pt x="383" y="21"/>
                            </a:cubicBezTo>
                            <a:cubicBezTo>
                              <a:pt x="357" y="28"/>
                              <a:pt x="352" y="33"/>
                              <a:pt x="346" y="48"/>
                            </a:cubicBezTo>
                            <a:cubicBezTo>
                              <a:pt x="191" y="449"/>
                              <a:pt x="191" y="449"/>
                              <a:pt x="191" y="449"/>
                            </a:cubicBezTo>
                            <a:cubicBezTo>
                              <a:pt x="169" y="504"/>
                              <a:pt x="147" y="535"/>
                              <a:pt x="102" y="535"/>
                            </a:cubicBezTo>
                            <a:cubicBezTo>
                              <a:pt x="79" y="535"/>
                              <a:pt x="55" y="522"/>
                              <a:pt x="48" y="501"/>
                            </a:cubicBezTo>
                            <a:cubicBezTo>
                              <a:pt x="48" y="472"/>
                              <a:pt x="48" y="472"/>
                              <a:pt x="48" y="472"/>
                            </a:cubicBezTo>
                            <a:cubicBezTo>
                              <a:pt x="62" y="476"/>
                              <a:pt x="73" y="479"/>
                              <a:pt x="93" y="479"/>
                            </a:cubicBezTo>
                            <a:cubicBezTo>
                              <a:pt x="132" y="479"/>
                              <a:pt x="156" y="468"/>
                              <a:pt x="173" y="424"/>
                            </a:cubicBezTo>
                            <a:cubicBezTo>
                              <a:pt x="186" y="389"/>
                              <a:pt x="186" y="389"/>
                              <a:pt x="186" y="389"/>
                            </a:cubicBezTo>
                            <a:cubicBezTo>
                              <a:pt x="37" y="48"/>
                              <a:pt x="37" y="48"/>
                              <a:pt x="37" y="48"/>
                            </a:cubicBezTo>
                            <a:cubicBezTo>
                              <a:pt x="30" y="33"/>
                              <a:pt x="26" y="28"/>
                              <a:pt x="0" y="2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6" y="0"/>
                              <a:pt x="176" y="0"/>
                              <a:pt x="176" y="0"/>
                            </a:cubicBezTo>
                            <a:cubicBezTo>
                              <a:pt x="176" y="21"/>
                              <a:pt x="176" y="21"/>
                              <a:pt x="176" y="21"/>
                            </a:cubicBezTo>
                            <a:cubicBezTo>
                              <a:pt x="139" y="25"/>
                              <a:pt x="126" y="28"/>
                              <a:pt x="126" y="45"/>
                            </a:cubicBezTo>
                            <a:cubicBezTo>
                              <a:pt x="126" y="51"/>
                              <a:pt x="128" y="56"/>
                              <a:pt x="130" y="65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lnTo>
                              <a:pt x="309" y="65"/>
                            </a:lnTo>
                            <a:close/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80649DB" id="Freeform 26" o:spid="_x0000_s1026" style="position:absolute;margin-left:156.75pt;margin-top:51.15pt;width:7.4pt;height:10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<v:path arrowok="t" o:connecttype="custom" o:connectlocs="76012,16014;76996,11087;64942,5174;64942,0;94215,0;94215,5174;85113,11826;46985,110622;25091,131810;11808,123433;11808,116288;22877,118013;42557,104463;45755,95839;9102,11826;0,5174;0,0;43295,0;43295,5174;30995,11087;31979,16014;54856,72680;76012,16014" o:connectangles="0,0,0,0,0,0,0,0,0,0,0,0,0,0,0,0,0,0,0,0,0,0,0"/>
            </v:shape>
          </w:pict>
        </mc:Fallback>
      </mc:AlternateContent>
    </w:r>
    <w:r w:rsidRPr="00784B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43990D2" wp14:editId="2F758D60">
              <wp:simplePos x="0" y="0"/>
              <wp:positionH relativeFrom="column">
                <wp:posOffset>739140</wp:posOffset>
              </wp:positionH>
              <wp:positionV relativeFrom="paragraph">
                <wp:posOffset>369570</wp:posOffset>
              </wp:positionV>
              <wp:extent cx="396811" cy="448597"/>
              <wp:effectExtent l="0" t="0" r="0" b="0"/>
              <wp:wrapNone/>
              <wp:docPr id="23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96811" cy="448597"/>
                      </a:xfrm>
                      <a:custGeom>
                        <a:avLst/>
                        <a:gdLst>
                          <a:gd name="T0" fmla="*/ 1098 w 1615"/>
                          <a:gd name="T1" fmla="*/ 1547 h 1826"/>
                          <a:gd name="T2" fmla="*/ 861 w 1615"/>
                          <a:gd name="T3" fmla="*/ 1617 h 1826"/>
                          <a:gd name="T4" fmla="*/ 861 w 1615"/>
                          <a:gd name="T5" fmla="*/ 1325 h 1826"/>
                          <a:gd name="T6" fmla="*/ 1291 w 1615"/>
                          <a:gd name="T7" fmla="*/ 1380 h 1826"/>
                          <a:gd name="T8" fmla="*/ 1135 w 1615"/>
                          <a:gd name="T9" fmla="*/ 1328 h 1826"/>
                          <a:gd name="T10" fmla="*/ 861 w 1615"/>
                          <a:gd name="T11" fmla="*/ 960 h 1826"/>
                          <a:gd name="T12" fmla="*/ 1135 w 1615"/>
                          <a:gd name="T13" fmla="*/ 1210 h 1826"/>
                          <a:gd name="T14" fmla="*/ 1409 w 1615"/>
                          <a:gd name="T15" fmla="*/ 960 h 1826"/>
                          <a:gd name="T16" fmla="*/ 861 w 1615"/>
                          <a:gd name="T17" fmla="*/ 960 h 1826"/>
                          <a:gd name="T18" fmla="*/ 905 w 1615"/>
                          <a:gd name="T19" fmla="*/ 866 h 1826"/>
                          <a:gd name="T20" fmla="*/ 1362 w 1615"/>
                          <a:gd name="T21" fmla="*/ 866 h 1826"/>
                          <a:gd name="T22" fmla="*/ 540 w 1615"/>
                          <a:gd name="T23" fmla="*/ 1557 h 1826"/>
                          <a:gd name="T24" fmla="*/ 425 w 1615"/>
                          <a:gd name="T25" fmla="*/ 866 h 1826"/>
                          <a:gd name="T26" fmla="*/ 644 w 1615"/>
                          <a:gd name="T27" fmla="*/ 1596 h 1826"/>
                          <a:gd name="T28" fmla="*/ 756 w 1615"/>
                          <a:gd name="T29" fmla="*/ 866 h 1826"/>
                          <a:gd name="T30" fmla="*/ 644 w 1615"/>
                          <a:gd name="T31" fmla="*/ 1596 h 1826"/>
                          <a:gd name="T32" fmla="*/ 0 w 1615"/>
                          <a:gd name="T33" fmla="*/ 1020 h 1826"/>
                          <a:gd name="T34" fmla="*/ 1615 w 1615"/>
                          <a:gd name="T35" fmla="*/ 1020 h 1826"/>
                          <a:gd name="T36" fmla="*/ 0 w 1615"/>
                          <a:gd name="T37" fmla="*/ 0 h 1826"/>
                          <a:gd name="T38" fmla="*/ 208 w 1615"/>
                          <a:gd name="T39" fmla="*/ 866 h 1826"/>
                          <a:gd name="T40" fmla="*/ 321 w 1615"/>
                          <a:gd name="T41" fmla="*/ 1372 h 1826"/>
                          <a:gd name="T42" fmla="*/ 1513 w 1615"/>
                          <a:gd name="T43" fmla="*/ 1020 h 1826"/>
                          <a:gd name="T44" fmla="*/ 104 w 1615"/>
                          <a:gd name="T45" fmla="*/ 1020 h 1826"/>
                          <a:gd name="T46" fmla="*/ 1513 w 1615"/>
                          <a:gd name="T47" fmla="*/ 104 h 1826"/>
                          <a:gd name="T48" fmla="*/ 1409 w 1615"/>
                          <a:gd name="T49" fmla="*/ 336 h 1826"/>
                          <a:gd name="T50" fmla="*/ 795 w 1615"/>
                          <a:gd name="T51" fmla="*/ 435 h 1826"/>
                          <a:gd name="T52" fmla="*/ 208 w 1615"/>
                          <a:gd name="T53" fmla="*/ 527 h 1826"/>
                          <a:gd name="T54" fmla="*/ 381 w 1615"/>
                          <a:gd name="T55" fmla="*/ 430 h 1826"/>
                          <a:gd name="T56" fmla="*/ 1242 w 1615"/>
                          <a:gd name="T57" fmla="*/ 208 h 1826"/>
                          <a:gd name="T58" fmla="*/ 1409 w 1615"/>
                          <a:gd name="T59" fmla="*/ 336 h 1826"/>
                          <a:gd name="T60" fmla="*/ 1236 w 1615"/>
                          <a:gd name="T61" fmla="*/ 540 h 1826"/>
                          <a:gd name="T62" fmla="*/ 388 w 1615"/>
                          <a:gd name="T63" fmla="*/ 762 h 1826"/>
                          <a:gd name="T64" fmla="*/ 208 w 1615"/>
                          <a:gd name="T65" fmla="*/ 634 h 1826"/>
                          <a:gd name="T66" fmla="*/ 790 w 1615"/>
                          <a:gd name="T67" fmla="*/ 548 h 1826"/>
                          <a:gd name="T68" fmla="*/ 1409 w 1615"/>
                          <a:gd name="T69" fmla="*/ 443 h 1826"/>
                          <a:gd name="T70" fmla="*/ 1247 w 1615"/>
                          <a:gd name="T71" fmla="*/ 644 h 1826"/>
                          <a:gd name="T72" fmla="*/ 1409 w 1615"/>
                          <a:gd name="T73" fmla="*/ 762 h 1826"/>
                          <a:gd name="T74" fmla="*/ 1247 w 1615"/>
                          <a:gd name="T75" fmla="*/ 644 h 1826"/>
                          <a:gd name="T76" fmla="*/ 777 w 1615"/>
                          <a:gd name="T77" fmla="*/ 208 h 1826"/>
                          <a:gd name="T78" fmla="*/ 208 w 1615"/>
                          <a:gd name="T79" fmla="*/ 310 h 18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1615" h="1826">
                            <a:moveTo>
                              <a:pt x="861" y="1617"/>
                            </a:moveTo>
                            <a:cubicBezTo>
                              <a:pt x="944" y="1609"/>
                              <a:pt x="1025" y="1589"/>
                              <a:pt x="1098" y="1547"/>
                            </a:cubicBezTo>
                            <a:cubicBezTo>
                              <a:pt x="861" y="1440"/>
                              <a:pt x="861" y="1440"/>
                              <a:pt x="861" y="1440"/>
                            </a:cubicBezTo>
                            <a:lnTo>
                              <a:pt x="861" y="1617"/>
                            </a:lnTo>
                            <a:close/>
                            <a:moveTo>
                              <a:pt x="861" y="1200"/>
                            </a:moveTo>
                            <a:cubicBezTo>
                              <a:pt x="861" y="1325"/>
                              <a:pt x="861" y="1325"/>
                              <a:pt x="861" y="1325"/>
                            </a:cubicBezTo>
                            <a:cubicBezTo>
                              <a:pt x="1135" y="1450"/>
                              <a:pt x="1135" y="1450"/>
                              <a:pt x="1135" y="1450"/>
                            </a:cubicBezTo>
                            <a:cubicBezTo>
                              <a:pt x="1291" y="1380"/>
                              <a:pt x="1291" y="1380"/>
                              <a:pt x="1291" y="1380"/>
                            </a:cubicBezTo>
                            <a:cubicBezTo>
                              <a:pt x="1328" y="1333"/>
                              <a:pt x="1359" y="1273"/>
                              <a:pt x="1380" y="1213"/>
                            </a:cubicBezTo>
                            <a:cubicBezTo>
                              <a:pt x="1135" y="1328"/>
                              <a:pt x="1135" y="1328"/>
                              <a:pt x="1135" y="1328"/>
                            </a:cubicBezTo>
                            <a:lnTo>
                              <a:pt x="861" y="1200"/>
                            </a:lnTo>
                            <a:close/>
                            <a:moveTo>
                              <a:pt x="861" y="960"/>
                            </a:moveTo>
                            <a:cubicBezTo>
                              <a:pt x="861" y="1085"/>
                              <a:pt x="861" y="1085"/>
                              <a:pt x="861" y="1085"/>
                            </a:cubicBezTo>
                            <a:cubicBezTo>
                              <a:pt x="1135" y="1210"/>
                              <a:pt x="1135" y="1210"/>
                              <a:pt x="1135" y="1210"/>
                            </a:cubicBezTo>
                            <a:cubicBezTo>
                              <a:pt x="1409" y="1088"/>
                              <a:pt x="1409" y="1088"/>
                              <a:pt x="1409" y="1088"/>
                            </a:cubicBezTo>
                            <a:cubicBezTo>
                              <a:pt x="1409" y="960"/>
                              <a:pt x="1409" y="960"/>
                              <a:pt x="1409" y="960"/>
                            </a:cubicBezTo>
                            <a:cubicBezTo>
                              <a:pt x="1135" y="1088"/>
                              <a:pt x="1135" y="1088"/>
                              <a:pt x="1135" y="1088"/>
                            </a:cubicBezTo>
                            <a:lnTo>
                              <a:pt x="861" y="960"/>
                            </a:lnTo>
                            <a:close/>
                            <a:moveTo>
                              <a:pt x="1362" y="866"/>
                            </a:moveTo>
                            <a:cubicBezTo>
                              <a:pt x="905" y="866"/>
                              <a:pt x="905" y="866"/>
                              <a:pt x="905" y="866"/>
                            </a:cubicBezTo>
                            <a:cubicBezTo>
                              <a:pt x="1135" y="973"/>
                              <a:pt x="1135" y="973"/>
                              <a:pt x="1135" y="973"/>
                            </a:cubicBezTo>
                            <a:lnTo>
                              <a:pt x="1362" y="866"/>
                            </a:lnTo>
                            <a:close/>
                            <a:moveTo>
                              <a:pt x="425" y="1484"/>
                            </a:moveTo>
                            <a:cubicBezTo>
                              <a:pt x="461" y="1513"/>
                              <a:pt x="498" y="1536"/>
                              <a:pt x="540" y="1557"/>
                            </a:cubicBezTo>
                            <a:cubicBezTo>
                              <a:pt x="540" y="866"/>
                              <a:pt x="540" y="866"/>
                              <a:pt x="540" y="866"/>
                            </a:cubicBezTo>
                            <a:cubicBezTo>
                              <a:pt x="425" y="866"/>
                              <a:pt x="425" y="866"/>
                              <a:pt x="425" y="866"/>
                            </a:cubicBezTo>
                            <a:lnTo>
                              <a:pt x="425" y="1484"/>
                            </a:lnTo>
                            <a:close/>
                            <a:moveTo>
                              <a:pt x="644" y="1596"/>
                            </a:moveTo>
                            <a:cubicBezTo>
                              <a:pt x="678" y="1609"/>
                              <a:pt x="715" y="1615"/>
                              <a:pt x="756" y="1617"/>
                            </a:cubicBezTo>
                            <a:cubicBezTo>
                              <a:pt x="756" y="866"/>
                              <a:pt x="756" y="866"/>
                              <a:pt x="756" y="866"/>
                            </a:cubicBezTo>
                            <a:cubicBezTo>
                              <a:pt x="644" y="866"/>
                              <a:pt x="644" y="866"/>
                              <a:pt x="644" y="866"/>
                            </a:cubicBezTo>
                            <a:lnTo>
                              <a:pt x="644" y="1596"/>
                            </a:lnTo>
                            <a:close/>
                            <a:moveTo>
                              <a:pt x="0" y="0"/>
                            </a:moveTo>
                            <a:cubicBezTo>
                              <a:pt x="0" y="1020"/>
                              <a:pt x="0" y="1020"/>
                              <a:pt x="0" y="1020"/>
                            </a:cubicBezTo>
                            <a:cubicBezTo>
                              <a:pt x="0" y="1469"/>
                              <a:pt x="357" y="1826"/>
                              <a:pt x="806" y="1826"/>
                            </a:cubicBezTo>
                            <a:cubicBezTo>
                              <a:pt x="1257" y="1826"/>
                              <a:pt x="1615" y="1469"/>
                              <a:pt x="1615" y="1020"/>
                            </a:cubicBezTo>
                            <a:cubicBezTo>
                              <a:pt x="1615" y="0"/>
                              <a:pt x="1615" y="0"/>
                              <a:pt x="1615" y="0"/>
                            </a:cubicBezTo>
                            <a:lnTo>
                              <a:pt x="0" y="0"/>
                            </a:lnTo>
                            <a:close/>
                            <a:moveTo>
                              <a:pt x="321" y="866"/>
                            </a:moveTo>
                            <a:cubicBezTo>
                              <a:pt x="208" y="866"/>
                              <a:pt x="208" y="866"/>
                              <a:pt x="208" y="866"/>
                            </a:cubicBezTo>
                            <a:cubicBezTo>
                              <a:pt x="208" y="1020"/>
                              <a:pt x="208" y="1020"/>
                              <a:pt x="208" y="1020"/>
                            </a:cubicBezTo>
                            <a:cubicBezTo>
                              <a:pt x="208" y="1150"/>
                              <a:pt x="248" y="1273"/>
                              <a:pt x="321" y="1372"/>
                            </a:cubicBezTo>
                            <a:lnTo>
                              <a:pt x="321" y="866"/>
                            </a:lnTo>
                            <a:close/>
                            <a:moveTo>
                              <a:pt x="1513" y="1020"/>
                            </a:moveTo>
                            <a:cubicBezTo>
                              <a:pt x="1513" y="1409"/>
                              <a:pt x="1197" y="1722"/>
                              <a:pt x="806" y="1722"/>
                            </a:cubicBezTo>
                            <a:cubicBezTo>
                              <a:pt x="417" y="1722"/>
                              <a:pt x="104" y="1409"/>
                              <a:pt x="104" y="1020"/>
                            </a:cubicBezTo>
                            <a:cubicBezTo>
                              <a:pt x="104" y="104"/>
                              <a:pt x="104" y="104"/>
                              <a:pt x="104" y="104"/>
                            </a:cubicBezTo>
                            <a:cubicBezTo>
                              <a:pt x="1513" y="104"/>
                              <a:pt x="1513" y="104"/>
                              <a:pt x="1513" y="104"/>
                            </a:cubicBezTo>
                            <a:lnTo>
                              <a:pt x="1513" y="1020"/>
                            </a:lnTo>
                            <a:close/>
                            <a:moveTo>
                              <a:pt x="1409" y="336"/>
                            </a:moveTo>
                            <a:cubicBezTo>
                              <a:pt x="1367" y="326"/>
                              <a:pt x="1294" y="321"/>
                              <a:pt x="1236" y="321"/>
                            </a:cubicBezTo>
                            <a:cubicBezTo>
                              <a:pt x="1054" y="321"/>
                              <a:pt x="928" y="378"/>
                              <a:pt x="795" y="435"/>
                            </a:cubicBezTo>
                            <a:cubicBezTo>
                              <a:pt x="683" y="485"/>
                              <a:pt x="563" y="545"/>
                              <a:pt x="388" y="545"/>
                            </a:cubicBezTo>
                            <a:cubicBezTo>
                              <a:pt x="334" y="545"/>
                              <a:pt x="274" y="540"/>
                              <a:pt x="208" y="527"/>
                            </a:cubicBezTo>
                            <a:cubicBezTo>
                              <a:pt x="208" y="415"/>
                              <a:pt x="208" y="415"/>
                              <a:pt x="208" y="415"/>
                            </a:cubicBezTo>
                            <a:cubicBezTo>
                              <a:pt x="268" y="425"/>
                              <a:pt x="326" y="430"/>
                              <a:pt x="381" y="430"/>
                            </a:cubicBezTo>
                            <a:cubicBezTo>
                              <a:pt x="550" y="430"/>
                              <a:pt x="670" y="368"/>
                              <a:pt x="780" y="318"/>
                            </a:cubicBezTo>
                            <a:cubicBezTo>
                              <a:pt x="918" y="258"/>
                              <a:pt x="1048" y="208"/>
                              <a:pt x="1242" y="208"/>
                            </a:cubicBezTo>
                            <a:cubicBezTo>
                              <a:pt x="1299" y="208"/>
                              <a:pt x="1364" y="216"/>
                              <a:pt x="1409" y="227"/>
                            </a:cubicBezTo>
                            <a:lnTo>
                              <a:pt x="1409" y="336"/>
                            </a:lnTo>
                            <a:close/>
                            <a:moveTo>
                              <a:pt x="1409" y="555"/>
                            </a:moveTo>
                            <a:cubicBezTo>
                              <a:pt x="1367" y="545"/>
                              <a:pt x="1296" y="540"/>
                              <a:pt x="1236" y="540"/>
                            </a:cubicBezTo>
                            <a:cubicBezTo>
                              <a:pt x="1059" y="540"/>
                              <a:pt x="934" y="608"/>
                              <a:pt x="806" y="665"/>
                            </a:cubicBezTo>
                            <a:cubicBezTo>
                              <a:pt x="691" y="712"/>
                              <a:pt x="568" y="762"/>
                              <a:pt x="388" y="762"/>
                            </a:cubicBezTo>
                            <a:cubicBezTo>
                              <a:pt x="334" y="762"/>
                              <a:pt x="274" y="756"/>
                              <a:pt x="208" y="743"/>
                            </a:cubicBezTo>
                            <a:cubicBezTo>
                              <a:pt x="208" y="634"/>
                              <a:pt x="208" y="634"/>
                              <a:pt x="208" y="634"/>
                            </a:cubicBezTo>
                            <a:cubicBezTo>
                              <a:pt x="268" y="644"/>
                              <a:pt x="326" y="649"/>
                              <a:pt x="381" y="649"/>
                            </a:cubicBezTo>
                            <a:cubicBezTo>
                              <a:pt x="581" y="649"/>
                              <a:pt x="678" y="597"/>
                              <a:pt x="790" y="548"/>
                            </a:cubicBezTo>
                            <a:cubicBezTo>
                              <a:pt x="926" y="490"/>
                              <a:pt x="1051" y="425"/>
                              <a:pt x="1242" y="425"/>
                            </a:cubicBezTo>
                            <a:cubicBezTo>
                              <a:pt x="1299" y="425"/>
                              <a:pt x="1364" y="433"/>
                              <a:pt x="1409" y="443"/>
                            </a:cubicBezTo>
                            <a:lnTo>
                              <a:pt x="1409" y="555"/>
                            </a:lnTo>
                            <a:close/>
                            <a:moveTo>
                              <a:pt x="1247" y="644"/>
                            </a:moveTo>
                            <a:cubicBezTo>
                              <a:pt x="1116" y="644"/>
                              <a:pt x="955" y="696"/>
                              <a:pt x="840" y="762"/>
                            </a:cubicBezTo>
                            <a:cubicBezTo>
                              <a:pt x="1409" y="762"/>
                              <a:pt x="1409" y="762"/>
                              <a:pt x="1409" y="762"/>
                            </a:cubicBezTo>
                            <a:cubicBezTo>
                              <a:pt x="1409" y="660"/>
                              <a:pt x="1409" y="660"/>
                              <a:pt x="1409" y="660"/>
                            </a:cubicBezTo>
                            <a:cubicBezTo>
                              <a:pt x="1362" y="647"/>
                              <a:pt x="1320" y="644"/>
                              <a:pt x="1247" y="644"/>
                            </a:cubicBezTo>
                            <a:moveTo>
                              <a:pt x="370" y="326"/>
                            </a:moveTo>
                            <a:cubicBezTo>
                              <a:pt x="501" y="326"/>
                              <a:pt x="662" y="274"/>
                              <a:pt x="777" y="208"/>
                            </a:cubicBezTo>
                            <a:cubicBezTo>
                              <a:pt x="208" y="208"/>
                              <a:pt x="208" y="208"/>
                              <a:pt x="208" y="208"/>
                            </a:cubicBezTo>
                            <a:cubicBezTo>
                              <a:pt x="208" y="310"/>
                              <a:pt x="208" y="310"/>
                              <a:pt x="208" y="310"/>
                            </a:cubicBezTo>
                            <a:cubicBezTo>
                              <a:pt x="255" y="323"/>
                              <a:pt x="297" y="326"/>
                              <a:pt x="370" y="326"/>
                            </a:cubicBezTo>
                          </a:path>
                        </a:pathLst>
                      </a:custGeom>
                      <a:grp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4CA716A" id="Freeform 27" o:spid="_x0000_s1026" style="position:absolute;margin-left:58.2pt;margin-top:29.1pt;width:31.25pt;height:3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5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<v:path arrowok="t" o:connecttype="custom" o:connectlocs="269782,380055;211551,397252;211551,325515;317203,339027;278873,326252;211551,235845;278873,297263;346196,235845;211551,235845;222362,212752;334648,212752;132680,382511;104424,212752;158233,392092;185752,212752;158233,392092;0,250585;396811,250585;0,0;51106,212752;78871,337062;371749,250585;25553,250585;371749,25550;346196,82546;195334,106867;51106,129469;93613,105639;305164,51100;346196,82546;303689,132663;95333,187202;51106,155756;194106,134628;346196,108833;306392,158213;346196,187202;306392,158213;190912,51100;51106,76158" o:connectangles="0,0,0,0,0,0,0,0,0,0,0,0,0,0,0,0,0,0,0,0,0,0,0,0,0,0,0,0,0,0,0,0,0,0,0,0,0,0,0,0"/>
              <o:lock v:ext="edit" verticies="t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20F0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63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1F536CF1"/>
    <w:multiLevelType w:val="multilevel"/>
    <w:tmpl w:val="D77AE808"/>
    <w:numStyleLink w:val="Bullets"/>
  </w:abstractNum>
  <w:abstractNum w:abstractNumId="22" w15:restartNumberingAfterBreak="0">
    <w:nsid w:val="2C561051"/>
    <w:multiLevelType w:val="hybridMultilevel"/>
    <w:tmpl w:val="B9D4A9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21F1D0F"/>
    <w:multiLevelType w:val="multilevel"/>
    <w:tmpl w:val="D77AE808"/>
    <w:numStyleLink w:val="Bullets"/>
  </w:abstractNum>
  <w:abstractNum w:abstractNumId="25" w15:restartNumberingAfterBreak="0">
    <w:nsid w:val="41397427"/>
    <w:multiLevelType w:val="multilevel"/>
    <w:tmpl w:val="97DAEA0E"/>
    <w:numStyleLink w:val="Numbering"/>
  </w:abstractNum>
  <w:abstractNum w:abstractNumId="26" w15:restartNumberingAfterBreak="0">
    <w:nsid w:val="43695E36"/>
    <w:multiLevelType w:val="hybridMultilevel"/>
    <w:tmpl w:val="26F25DB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7DAEA0E"/>
    <w:numStyleLink w:val="Numbering"/>
  </w:abstractNum>
  <w:abstractNum w:abstractNumId="30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E9CECA" w:themeColor="accent3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43520E2"/>
    <w:multiLevelType w:val="multilevel"/>
    <w:tmpl w:val="D77AE808"/>
    <w:numStyleLink w:val="Bullets"/>
  </w:abstractNum>
  <w:abstractNum w:abstractNumId="32" w15:restartNumberingAfterBreak="0">
    <w:nsid w:val="660D51AD"/>
    <w:multiLevelType w:val="multilevel"/>
    <w:tmpl w:val="97DAEA0E"/>
    <w:numStyleLink w:val="Numbering"/>
  </w:abstractNum>
  <w:abstractNum w:abstractNumId="33" w15:restartNumberingAfterBreak="0">
    <w:nsid w:val="6FB0133D"/>
    <w:multiLevelType w:val="multilevel"/>
    <w:tmpl w:val="7A6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1828285446">
    <w:abstractNumId w:val="9"/>
  </w:num>
  <w:num w:numId="2" w16cid:durableId="1576552278">
    <w:abstractNumId w:val="7"/>
  </w:num>
  <w:num w:numId="3" w16cid:durableId="1911191075">
    <w:abstractNumId w:val="6"/>
  </w:num>
  <w:num w:numId="4" w16cid:durableId="931934351">
    <w:abstractNumId w:val="5"/>
  </w:num>
  <w:num w:numId="5" w16cid:durableId="115023295">
    <w:abstractNumId w:val="4"/>
  </w:num>
  <w:num w:numId="6" w16cid:durableId="213587974">
    <w:abstractNumId w:val="8"/>
  </w:num>
  <w:num w:numId="7" w16cid:durableId="870990547">
    <w:abstractNumId w:val="3"/>
  </w:num>
  <w:num w:numId="8" w16cid:durableId="1119451032">
    <w:abstractNumId w:val="2"/>
  </w:num>
  <w:num w:numId="9" w16cid:durableId="1265917683">
    <w:abstractNumId w:val="1"/>
  </w:num>
  <w:num w:numId="10" w16cid:durableId="2040666390">
    <w:abstractNumId w:val="0"/>
  </w:num>
  <w:num w:numId="11" w16cid:durableId="1432895261">
    <w:abstractNumId w:val="30"/>
  </w:num>
  <w:num w:numId="12" w16cid:durableId="767696955">
    <w:abstractNumId w:val="31"/>
  </w:num>
  <w:num w:numId="13" w16cid:durableId="346445157">
    <w:abstractNumId w:val="24"/>
  </w:num>
  <w:num w:numId="14" w16cid:durableId="1920362103">
    <w:abstractNumId w:val="16"/>
  </w:num>
  <w:num w:numId="15" w16cid:durableId="1007097004">
    <w:abstractNumId w:val="34"/>
  </w:num>
  <w:num w:numId="16" w16cid:durableId="2023431400">
    <w:abstractNumId w:val="27"/>
  </w:num>
  <w:num w:numId="17" w16cid:durableId="1839884217">
    <w:abstractNumId w:val="32"/>
  </w:num>
  <w:num w:numId="18" w16cid:durableId="272056143">
    <w:abstractNumId w:val="10"/>
  </w:num>
  <w:num w:numId="19" w16cid:durableId="605649454">
    <w:abstractNumId w:val="13"/>
  </w:num>
  <w:num w:numId="20" w16cid:durableId="1590491">
    <w:abstractNumId w:val="25"/>
  </w:num>
  <w:num w:numId="21" w16cid:durableId="1649355785">
    <w:abstractNumId w:val="17"/>
  </w:num>
  <w:num w:numId="22" w16cid:durableId="380372769">
    <w:abstractNumId w:val="11"/>
  </w:num>
  <w:num w:numId="23" w16cid:durableId="1003894836">
    <w:abstractNumId w:val="14"/>
  </w:num>
  <w:num w:numId="24" w16cid:durableId="1164399532">
    <w:abstractNumId w:val="12"/>
  </w:num>
  <w:num w:numId="25" w16cid:durableId="557981214">
    <w:abstractNumId w:val="20"/>
  </w:num>
  <w:num w:numId="26" w16cid:durableId="409430064">
    <w:abstractNumId w:val="29"/>
  </w:num>
  <w:num w:numId="27" w16cid:durableId="371612466">
    <w:abstractNumId w:val="28"/>
  </w:num>
  <w:num w:numId="28" w16cid:durableId="1329940715">
    <w:abstractNumId w:val="23"/>
  </w:num>
  <w:num w:numId="29" w16cid:durableId="669337127">
    <w:abstractNumId w:val="18"/>
  </w:num>
  <w:num w:numId="30" w16cid:durableId="682511954">
    <w:abstractNumId w:val="19"/>
  </w:num>
  <w:num w:numId="31" w16cid:durableId="233206811">
    <w:abstractNumId w:val="15"/>
  </w:num>
  <w:num w:numId="32" w16cid:durableId="2025396391">
    <w:abstractNumId w:val="21"/>
  </w:num>
  <w:num w:numId="33" w16cid:durableId="223955476">
    <w:abstractNumId w:val="26"/>
  </w:num>
  <w:num w:numId="34" w16cid:durableId="675570613">
    <w:abstractNumId w:val="22"/>
  </w:num>
  <w:num w:numId="35" w16cid:durableId="3225860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9"/>
    <w:rsid w:val="00005859"/>
    <w:rsid w:val="00022E3F"/>
    <w:rsid w:val="000453FA"/>
    <w:rsid w:val="000572D4"/>
    <w:rsid w:val="000724AE"/>
    <w:rsid w:val="00082965"/>
    <w:rsid w:val="000904F2"/>
    <w:rsid w:val="000B5D64"/>
    <w:rsid w:val="000D483E"/>
    <w:rsid w:val="000D603A"/>
    <w:rsid w:val="001268BC"/>
    <w:rsid w:val="001666AD"/>
    <w:rsid w:val="00172DD7"/>
    <w:rsid w:val="00184324"/>
    <w:rsid w:val="001A0D77"/>
    <w:rsid w:val="001C4343"/>
    <w:rsid w:val="001D13AB"/>
    <w:rsid w:val="001E7515"/>
    <w:rsid w:val="001F0245"/>
    <w:rsid w:val="001F13C1"/>
    <w:rsid w:val="001F446D"/>
    <w:rsid w:val="00205FAA"/>
    <w:rsid w:val="00246435"/>
    <w:rsid w:val="00246BCF"/>
    <w:rsid w:val="00281CEC"/>
    <w:rsid w:val="00285AB5"/>
    <w:rsid w:val="002929A7"/>
    <w:rsid w:val="0029583C"/>
    <w:rsid w:val="002B3AF6"/>
    <w:rsid w:val="002E3DEC"/>
    <w:rsid w:val="00300277"/>
    <w:rsid w:val="00305171"/>
    <w:rsid w:val="00316C7B"/>
    <w:rsid w:val="00332E4C"/>
    <w:rsid w:val="00343887"/>
    <w:rsid w:val="0034680A"/>
    <w:rsid w:val="00363FF8"/>
    <w:rsid w:val="0037324D"/>
    <w:rsid w:val="00374F13"/>
    <w:rsid w:val="0037721D"/>
    <w:rsid w:val="00391185"/>
    <w:rsid w:val="003B51D2"/>
    <w:rsid w:val="003C0653"/>
    <w:rsid w:val="003D23A3"/>
    <w:rsid w:val="003D5856"/>
    <w:rsid w:val="00404E4F"/>
    <w:rsid w:val="0041048E"/>
    <w:rsid w:val="00414BA8"/>
    <w:rsid w:val="0042339A"/>
    <w:rsid w:val="0043270A"/>
    <w:rsid w:val="00443130"/>
    <w:rsid w:val="004635FD"/>
    <w:rsid w:val="00474873"/>
    <w:rsid w:val="00495A75"/>
    <w:rsid w:val="0049725B"/>
    <w:rsid w:val="004C0056"/>
    <w:rsid w:val="004C5889"/>
    <w:rsid w:val="004D132C"/>
    <w:rsid w:val="004E28C6"/>
    <w:rsid w:val="004F138F"/>
    <w:rsid w:val="00510C44"/>
    <w:rsid w:val="005141E8"/>
    <w:rsid w:val="00521259"/>
    <w:rsid w:val="005367A1"/>
    <w:rsid w:val="00537003"/>
    <w:rsid w:val="0054416E"/>
    <w:rsid w:val="0058369E"/>
    <w:rsid w:val="00594496"/>
    <w:rsid w:val="005B2340"/>
    <w:rsid w:val="005B41BC"/>
    <w:rsid w:val="005D03A3"/>
    <w:rsid w:val="00601215"/>
    <w:rsid w:val="00603FD5"/>
    <w:rsid w:val="0063265E"/>
    <w:rsid w:val="006372A2"/>
    <w:rsid w:val="0068203C"/>
    <w:rsid w:val="00683BFF"/>
    <w:rsid w:val="00684BD5"/>
    <w:rsid w:val="006A0DAB"/>
    <w:rsid w:val="006C4AF4"/>
    <w:rsid w:val="006D3F2F"/>
    <w:rsid w:val="006E3536"/>
    <w:rsid w:val="0070497E"/>
    <w:rsid w:val="007127B9"/>
    <w:rsid w:val="00714488"/>
    <w:rsid w:val="007305AA"/>
    <w:rsid w:val="00752E81"/>
    <w:rsid w:val="007618BE"/>
    <w:rsid w:val="00761CC5"/>
    <w:rsid w:val="00784910"/>
    <w:rsid w:val="00784B8D"/>
    <w:rsid w:val="0078530C"/>
    <w:rsid w:val="00796589"/>
    <w:rsid w:val="007A0363"/>
    <w:rsid w:val="007B6823"/>
    <w:rsid w:val="00811D87"/>
    <w:rsid w:val="00820380"/>
    <w:rsid w:val="008272D6"/>
    <w:rsid w:val="0085439B"/>
    <w:rsid w:val="0085504F"/>
    <w:rsid w:val="0087451E"/>
    <w:rsid w:val="00881837"/>
    <w:rsid w:val="00887C3B"/>
    <w:rsid w:val="00893A8C"/>
    <w:rsid w:val="008A570D"/>
    <w:rsid w:val="008B4965"/>
    <w:rsid w:val="008C6B87"/>
    <w:rsid w:val="008D1ABD"/>
    <w:rsid w:val="008D2C8B"/>
    <w:rsid w:val="008E6C52"/>
    <w:rsid w:val="008F728C"/>
    <w:rsid w:val="009107E3"/>
    <w:rsid w:val="0091327D"/>
    <w:rsid w:val="00916EBF"/>
    <w:rsid w:val="00936068"/>
    <w:rsid w:val="009517FB"/>
    <w:rsid w:val="009615D4"/>
    <w:rsid w:val="00970BD0"/>
    <w:rsid w:val="00974677"/>
    <w:rsid w:val="00980286"/>
    <w:rsid w:val="009A2F17"/>
    <w:rsid w:val="009A72A7"/>
    <w:rsid w:val="009B7BBA"/>
    <w:rsid w:val="009F1A6D"/>
    <w:rsid w:val="009F7AF3"/>
    <w:rsid w:val="00A07995"/>
    <w:rsid w:val="00A11DC6"/>
    <w:rsid w:val="00A13664"/>
    <w:rsid w:val="00A20B29"/>
    <w:rsid w:val="00A229F6"/>
    <w:rsid w:val="00A57244"/>
    <w:rsid w:val="00A90151"/>
    <w:rsid w:val="00A92D81"/>
    <w:rsid w:val="00A9359B"/>
    <w:rsid w:val="00AC1685"/>
    <w:rsid w:val="00AC7ABC"/>
    <w:rsid w:val="00AE251B"/>
    <w:rsid w:val="00AE3DD6"/>
    <w:rsid w:val="00AF07F5"/>
    <w:rsid w:val="00AF3022"/>
    <w:rsid w:val="00B22580"/>
    <w:rsid w:val="00B23603"/>
    <w:rsid w:val="00B3749D"/>
    <w:rsid w:val="00B41827"/>
    <w:rsid w:val="00B42133"/>
    <w:rsid w:val="00B429E6"/>
    <w:rsid w:val="00B45C22"/>
    <w:rsid w:val="00B47ADA"/>
    <w:rsid w:val="00B65DAA"/>
    <w:rsid w:val="00B66B2F"/>
    <w:rsid w:val="00B76430"/>
    <w:rsid w:val="00B87859"/>
    <w:rsid w:val="00B91D47"/>
    <w:rsid w:val="00B95D53"/>
    <w:rsid w:val="00BA00B2"/>
    <w:rsid w:val="00BA7623"/>
    <w:rsid w:val="00BB685A"/>
    <w:rsid w:val="00BC3299"/>
    <w:rsid w:val="00BD0E69"/>
    <w:rsid w:val="00BE346E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60D5B"/>
    <w:rsid w:val="00C70853"/>
    <w:rsid w:val="00C85E52"/>
    <w:rsid w:val="00C9724A"/>
    <w:rsid w:val="00CC12D5"/>
    <w:rsid w:val="00CD61EB"/>
    <w:rsid w:val="00CE5859"/>
    <w:rsid w:val="00CF02F0"/>
    <w:rsid w:val="00D058AE"/>
    <w:rsid w:val="00D172D6"/>
    <w:rsid w:val="00D40B92"/>
    <w:rsid w:val="00D54D5B"/>
    <w:rsid w:val="00D60649"/>
    <w:rsid w:val="00D76031"/>
    <w:rsid w:val="00D80B8D"/>
    <w:rsid w:val="00D83923"/>
    <w:rsid w:val="00D90F22"/>
    <w:rsid w:val="00D9419D"/>
    <w:rsid w:val="00DA25FB"/>
    <w:rsid w:val="00DD4ACF"/>
    <w:rsid w:val="00DF4E3E"/>
    <w:rsid w:val="00E021A3"/>
    <w:rsid w:val="00E03AE9"/>
    <w:rsid w:val="00E119B6"/>
    <w:rsid w:val="00E16FB0"/>
    <w:rsid w:val="00E17E14"/>
    <w:rsid w:val="00E32F93"/>
    <w:rsid w:val="00E44C56"/>
    <w:rsid w:val="00E4642A"/>
    <w:rsid w:val="00E54B2B"/>
    <w:rsid w:val="00E61A0C"/>
    <w:rsid w:val="00E61C1A"/>
    <w:rsid w:val="00E86B84"/>
    <w:rsid w:val="00EC1AD1"/>
    <w:rsid w:val="00ED5576"/>
    <w:rsid w:val="00EE6F14"/>
    <w:rsid w:val="00EF0206"/>
    <w:rsid w:val="00EF2D9A"/>
    <w:rsid w:val="00F05501"/>
    <w:rsid w:val="00F1304E"/>
    <w:rsid w:val="00F162D4"/>
    <w:rsid w:val="00F21745"/>
    <w:rsid w:val="00F21A5A"/>
    <w:rsid w:val="00F259AA"/>
    <w:rsid w:val="00F43FE4"/>
    <w:rsid w:val="00F4702C"/>
    <w:rsid w:val="00F5543A"/>
    <w:rsid w:val="00F73B96"/>
    <w:rsid w:val="00F87B07"/>
    <w:rsid w:val="00FC2D8B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BC2C2"/>
  <w15:chartTrackingRefBased/>
  <w15:docId w15:val="{48E1776E-E752-41BC-A291-166E6495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B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EBF"/>
    <w:pPr>
      <w:keepNext/>
      <w:keepLines/>
      <w:spacing w:before="36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EB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EB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EBF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16EB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916E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EBF"/>
  </w:style>
  <w:style w:type="character" w:styleId="PlaceholderText">
    <w:name w:val="Placeholder Text"/>
    <w:basedOn w:val="DefaultParagraphFont"/>
    <w:uiPriority w:val="99"/>
    <w:semiHidden/>
    <w:rsid w:val="00916EBF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916EBF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916EBF"/>
    <w:rPr>
      <w:sz w:val="20"/>
    </w:rPr>
  </w:style>
  <w:style w:type="paragraph" w:styleId="NoSpacing">
    <w:name w:val="No Spacing"/>
    <w:uiPriority w:val="1"/>
    <w:qFormat/>
    <w:rsid w:val="00916EBF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916EB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916EBF"/>
    <w:rPr>
      <w:b/>
    </w:rPr>
  </w:style>
  <w:style w:type="paragraph" w:styleId="ListBullet">
    <w:name w:val="List Bullet"/>
    <w:basedOn w:val="Normal"/>
    <w:uiPriority w:val="99"/>
    <w:unhideWhenUsed/>
    <w:qFormat/>
    <w:rsid w:val="00916EBF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916EBF"/>
    <w:pPr>
      <w:numPr>
        <w:ilvl w:val="1"/>
        <w:numId w:val="3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916EBF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916EB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16E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916EBF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EB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916EBF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16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EBF"/>
    <w:rPr>
      <w:sz w:val="20"/>
    </w:rPr>
  </w:style>
  <w:style w:type="paragraph" w:styleId="Footer">
    <w:name w:val="footer"/>
    <w:basedOn w:val="Normal"/>
    <w:link w:val="FooterChar"/>
    <w:uiPriority w:val="99"/>
    <w:rsid w:val="00916EBF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16EBF"/>
    <w:rPr>
      <w:color w:val="F0572A" w:themeColor="text2"/>
      <w:sz w:val="18"/>
    </w:rPr>
  </w:style>
  <w:style w:type="numbering" w:customStyle="1" w:styleId="Numbering">
    <w:name w:val="Numbering"/>
    <w:uiPriority w:val="99"/>
    <w:rsid w:val="00916EBF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916EBF"/>
    <w:pPr>
      <w:numPr>
        <w:ilvl w:val="2"/>
        <w:numId w:val="32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916EBF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916EBF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916EBF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916EBF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916EBF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16EBF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16EBF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6EBF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6EBF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EBF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916EBF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916EBF"/>
    <w:rPr>
      <w:b/>
      <w:bCs/>
    </w:rPr>
  </w:style>
  <w:style w:type="table" w:styleId="TableGrid">
    <w:name w:val="Table Grid"/>
    <w:basedOn w:val="TableNormal"/>
    <w:uiPriority w:val="39"/>
    <w:rsid w:val="0091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">
    <w:name w:val="No Border"/>
    <w:basedOn w:val="TableNormal"/>
    <w:uiPriority w:val="99"/>
    <w:rsid w:val="00916EBF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916EBF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1"/>
    <w:qFormat/>
    <w:rsid w:val="00916EBF"/>
    <w:pPr>
      <w:framePr w:w="9639" w:h="1418" w:hRule="exact" w:vSpace="284" w:wrap="around" w:vAnchor="page" w:hAnchor="text" w:y="1702" w:anchorLock="1"/>
      <w:spacing w:after="16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916EBF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916EBF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916EBF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916EBF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916EBF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916EBF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916EBF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916E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916EBF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916EBF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2"/>
    <w:qFormat/>
    <w:rsid w:val="00916EBF"/>
    <w:pPr>
      <w:framePr w:w="9639" w:h="1418" w:hRule="exact" w:vSpace="284" w:wrap="around" w:vAnchor="page" w:hAnchor="text" w:y="1702" w:anchorLock="1"/>
      <w:numPr>
        <w:ilvl w:val="1"/>
      </w:numPr>
      <w:spacing w:line="216" w:lineRule="auto"/>
    </w:pPr>
    <w:rPr>
      <w:rFonts w:eastAsiaTheme="minorEastAsia"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2"/>
    <w:rsid w:val="00916EBF"/>
    <w:rPr>
      <w:rFonts w:eastAsiaTheme="minorEastAsia"/>
      <w:color w:val="FFFFFF" w:themeColor="background1"/>
      <w:sz w:val="36"/>
    </w:rPr>
  </w:style>
  <w:style w:type="paragraph" w:styleId="TOCHeading">
    <w:name w:val="TOC Heading"/>
    <w:basedOn w:val="Normal"/>
    <w:next w:val="Normal"/>
    <w:uiPriority w:val="39"/>
    <w:unhideWhenUsed/>
    <w:rsid w:val="00916EBF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916EBF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916EBF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EBF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916EBF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916EBF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916EBF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916EBF"/>
    <w:pPr>
      <w:ind w:left="849" w:hanging="283"/>
      <w:contextualSpacing/>
    </w:pPr>
  </w:style>
  <w:style w:type="numbering" w:customStyle="1" w:styleId="LetteredList">
    <w:name w:val="Lettered List"/>
    <w:uiPriority w:val="99"/>
    <w:rsid w:val="00916EBF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916EBF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916EBF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916EBF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16EBF"/>
    <w:pPr>
      <w:spacing w:before="120" w:after="360"/>
    </w:pPr>
    <w:rPr>
      <w:i/>
      <w:iCs/>
      <w:color w:val="F0572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16EBF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16EB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916EBF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916EBF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916EBF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916EBF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916EBF"/>
    <w:rPr>
      <w:sz w:val="10"/>
    </w:rPr>
  </w:style>
  <w:style w:type="paragraph" w:customStyle="1" w:styleId="FooterPageNumber">
    <w:name w:val="Footer Page Number"/>
    <w:basedOn w:val="Footer"/>
    <w:rsid w:val="00916EBF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916EBF"/>
    <w:pPr>
      <w:framePr w:w="3402" w:hSpace="284" w:wrap="around" w:vAnchor="page" w:hAnchor="margin" w:xAlign="right" w:y="3516" w:anchorLock="1"/>
      <w:spacing w:after="160"/>
      <w:ind w:left="284"/>
    </w:pPr>
    <w:rPr>
      <w:i/>
      <w:iCs/>
      <w:color w:val="F0572A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916EBF"/>
    <w:rPr>
      <w:i/>
      <w:iCs/>
      <w:color w:val="F0572A" w:themeColor="text2"/>
      <w:sz w:val="32"/>
    </w:rPr>
  </w:style>
  <w:style w:type="paragraph" w:customStyle="1" w:styleId="QuoteBoxHeading">
    <w:name w:val="Quote Box Heading"/>
    <w:basedOn w:val="Quote"/>
    <w:next w:val="Quote"/>
    <w:rsid w:val="00916EBF"/>
    <w:pPr>
      <w:framePr w:w="0" w:hSpace="0" w:wrap="auto" w:vAnchor="margin" w:hAnchor="text" w:xAlign="left" w:yAlign="inline"/>
      <w:spacing w:after="0"/>
      <w:ind w:left="0"/>
    </w:pPr>
    <w:rPr>
      <w:b/>
      <w:sz w:val="28"/>
    </w:rPr>
  </w:style>
  <w:style w:type="paragraph" w:customStyle="1" w:styleId="Introduction">
    <w:name w:val="Introduction"/>
    <w:basedOn w:val="Normal"/>
    <w:rsid w:val="00916EBF"/>
    <w:pPr>
      <w:pBdr>
        <w:top w:val="single" w:sz="48" w:space="1" w:color="FCDDD4" w:themeColor="text2" w:themeTint="33"/>
        <w:left w:val="single" w:sz="48" w:space="4" w:color="FCDDD4" w:themeColor="text2" w:themeTint="33"/>
        <w:bottom w:val="single" w:sz="48" w:space="1" w:color="FCDDD4" w:themeColor="text2" w:themeTint="33"/>
        <w:right w:val="single" w:sz="48" w:space="4" w:color="FCDDD4" w:themeColor="text2" w:themeTint="33"/>
      </w:pBdr>
      <w:shd w:val="clear" w:color="auto" w:fill="FCDDD4" w:themeFill="text2" w:themeFillTint="33"/>
    </w:pPr>
    <w:rPr>
      <w:sz w:val="22"/>
    </w:rPr>
  </w:style>
  <w:style w:type="paragraph" w:customStyle="1" w:styleId="IntroductionHeading">
    <w:name w:val="Introduction Heading"/>
    <w:basedOn w:val="Introduction"/>
    <w:next w:val="Introduction"/>
    <w:rsid w:val="00916EBF"/>
    <w:rPr>
      <w:b/>
      <w:sz w:val="24"/>
    </w:rPr>
  </w:style>
  <w:style w:type="paragraph" w:customStyle="1" w:styleId="QuoteBox">
    <w:name w:val="Quote Box"/>
    <w:basedOn w:val="QuoteBoxHeading"/>
    <w:qFormat/>
    <w:rsid w:val="00916EBF"/>
    <w:rPr>
      <w:b w:val="0"/>
      <w:color w:val="222222" w:themeColor="text1"/>
      <w:sz w:val="24"/>
    </w:rPr>
  </w:style>
  <w:style w:type="paragraph" w:customStyle="1" w:styleId="EASTEXT">
    <w:name w:val="EAS TEXT"/>
    <w:rsid w:val="00BD0E69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servicecentre.csu.edu.au/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CSU-Stakeholder-Brief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19CB0F7A348489BA0DB243446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FEAD6-B97E-4F43-AB1A-7DED29FAB3C6}"/>
      </w:docPartPr>
      <w:docPartBody>
        <w:p w:rsidR="00DB327F" w:rsidRDefault="00DB327F">
          <w:pPr>
            <w:pStyle w:val="F2119CB0F7A348489BA0DB243446E92A"/>
          </w:pPr>
          <w:r w:rsidRPr="00761CC5">
            <w:rPr>
              <w:highlight w:val="lightGray"/>
            </w:rPr>
            <w:t>[Title]</w:t>
          </w:r>
        </w:p>
      </w:docPartBody>
    </w:docPart>
    <w:docPart>
      <w:docPartPr>
        <w:name w:val="EDFC1E9DA5184C8099D86DBEDA99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F090-16CD-49B4-AE07-FD515B1CE647}"/>
      </w:docPartPr>
      <w:docPartBody>
        <w:p w:rsidR="00DB327F" w:rsidRDefault="00DB327F">
          <w:pPr>
            <w:pStyle w:val="EDFC1E9DA5184C8099D86DBEDA9948B5"/>
          </w:pPr>
          <w:r w:rsidRPr="00761CC5">
            <w:rPr>
              <w:highlight w:val="lightGray"/>
            </w:rPr>
            <w:t>[Subtitle]</w:t>
          </w:r>
        </w:p>
      </w:docPartBody>
    </w:docPart>
    <w:docPart>
      <w:docPartPr>
        <w:name w:val="120521C921D8463EB13EAFE36782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4D96-B321-40AA-A372-93D7475070BA}"/>
      </w:docPartPr>
      <w:docPartBody>
        <w:p w:rsidR="00DB327F" w:rsidRDefault="00DB327F">
          <w:pPr>
            <w:pStyle w:val="120521C921D8463EB13EAFE36782F251"/>
          </w:pPr>
          <w:r>
            <w:rPr>
              <w:rStyle w:val="PlaceholderText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F"/>
    <w:rsid w:val="00D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19CB0F7A348489BA0DB243446E92A">
    <w:name w:val="F2119CB0F7A348489BA0DB243446E92A"/>
  </w:style>
  <w:style w:type="paragraph" w:customStyle="1" w:styleId="EDFC1E9DA5184C8099D86DBEDA9948B5">
    <w:name w:val="EDFC1E9DA5184C8099D86DBEDA9948B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521C921D8463EB13EAFE36782F251">
    <w:name w:val="120521C921D8463EB13EAFE36782F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ACE5-06E7-464A-874F-073A3B9C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CSU-Stakeholder-Brief-template.dotx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 and Education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 and Education</dc:title>
  <dc:subject/>
  <dc:creator>Egan, Michelle</dc:creator>
  <cp:keywords/>
  <dc:description/>
  <cp:lastModifiedBy>Egan, Michelle</cp:lastModifiedBy>
  <cp:revision>6</cp:revision>
  <cp:lastPrinted>2019-06-26T06:48:00Z</cp:lastPrinted>
  <dcterms:created xsi:type="dcterms:W3CDTF">2024-09-03T23:06:00Z</dcterms:created>
  <dcterms:modified xsi:type="dcterms:W3CDTF">2024-09-09T00:53:00Z</dcterms:modified>
</cp:coreProperties>
</file>