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3C91" w14:textId="77777777" w:rsidR="008A0598" w:rsidRDefault="008A0598" w:rsidP="00E916D1"/>
    <w:p w14:paraId="0AB55907" w14:textId="77777777" w:rsidR="004C188B" w:rsidRDefault="004C188B" w:rsidP="00E916D1">
      <w:pPr>
        <w:rPr>
          <w:rFonts w:asciiTheme="majorHAnsi" w:eastAsiaTheme="majorEastAsia" w:hAnsiTheme="majorHAnsi" w:cstheme="majorBidi"/>
          <w:b/>
          <w:sz w:val="24"/>
          <w:szCs w:val="26"/>
        </w:rPr>
      </w:pPr>
    </w:p>
    <w:p w14:paraId="6A25068E" w14:textId="77777777" w:rsidR="004E04DC" w:rsidRDefault="004E04DC">
      <w:pPr>
        <w:spacing w:after="160" w:line="259" w:lineRule="auto"/>
      </w:pPr>
      <w:bookmarkStart w:id="0" w:name="_Toc514854127"/>
    </w:p>
    <w:tbl>
      <w:tblPr>
        <w:tblpPr w:leftFromText="181" w:rightFromText="181" w:vertAnchor="page" w:horzAnchor="page" w:tblpX="692" w:tblpY="13979"/>
        <w:tblW w:w="1063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36"/>
      </w:tblGrid>
      <w:tr w:rsidR="004A15F8" w14:paraId="566DA5D7" w14:textId="77777777" w:rsidTr="004A15F8">
        <w:trPr>
          <w:trHeight w:val="25"/>
        </w:trPr>
        <w:tc>
          <w:tcPr>
            <w:tcW w:w="10636" w:type="dxa"/>
            <w:shd w:val="clear" w:color="auto" w:fill="519674" w:themeFill="accent4"/>
          </w:tcPr>
          <w:p w14:paraId="4FED1C90" w14:textId="77777777" w:rsidR="004A15F8" w:rsidRPr="00E916D1" w:rsidRDefault="004A15F8" w:rsidP="004A15F8">
            <w:pPr>
              <w:pStyle w:val="CoverHeading2"/>
              <w:framePr w:hSpace="0" w:wrap="auto" w:xAlign="left" w:yAlign="inline"/>
              <w:rPr>
                <w:sz w:val="32"/>
              </w:rPr>
            </w:pPr>
            <w:r w:rsidRPr="004A15F8">
              <w:rPr>
                <w:sz w:val="18"/>
              </w:rPr>
              <w:t>Charles Sturt University - TEQSA Provider Identification: PRV12018 (Australian University). CRICOS Provider: 00005F.</w:t>
            </w:r>
          </w:p>
        </w:tc>
      </w:tr>
    </w:tbl>
    <w:tbl>
      <w:tblPr>
        <w:tblpPr w:leftFromText="181" w:rightFromText="181" w:vertAnchor="page" w:horzAnchor="margin" w:tblpY="7461"/>
        <w:tblW w:w="980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03"/>
      </w:tblGrid>
      <w:tr w:rsidR="007A0D82" w14:paraId="7CFFDFE9" w14:textId="77777777" w:rsidTr="007A0D82">
        <w:trPr>
          <w:trHeight w:val="4140"/>
        </w:trPr>
        <w:tc>
          <w:tcPr>
            <w:tcW w:w="9803" w:type="dxa"/>
            <w:shd w:val="clear" w:color="auto" w:fill="519674" w:themeFill="accent4"/>
          </w:tcPr>
          <w:p w14:paraId="03B84828" w14:textId="21C9129F" w:rsidR="007A0D82" w:rsidRPr="007A0D82" w:rsidRDefault="007A0D82" w:rsidP="007A0D82">
            <w:pPr>
              <w:pStyle w:val="Heading1"/>
              <w:jc w:val="center"/>
              <w:rPr>
                <w:color w:val="FFFFFF" w:themeColor="background1"/>
                <w:sz w:val="96"/>
                <w:szCs w:val="44"/>
              </w:rPr>
            </w:pPr>
            <w:r w:rsidRPr="007A0D82">
              <w:rPr>
                <w:color w:val="FFFFFF" w:themeColor="background1"/>
                <w:sz w:val="96"/>
                <w:szCs w:val="44"/>
              </w:rPr>
              <w:t>Presenter Guide</w:t>
            </w:r>
          </w:p>
          <w:p w14:paraId="58EE924B" w14:textId="7F3DDF9B" w:rsidR="007A0D82" w:rsidRPr="007A0D82" w:rsidRDefault="007A0D82" w:rsidP="007A0D82">
            <w:pPr>
              <w:pStyle w:val="CoverHeading1"/>
              <w:framePr w:w="0" w:hRule="auto" w:wrap="auto" w:vAnchor="margin" w:hAnchor="text" w:xAlign="left" w:yAlign="inline" w:anchorLock="0"/>
              <w:jc w:val="center"/>
              <w:rPr>
                <w:sz w:val="44"/>
                <w:szCs w:val="32"/>
              </w:rPr>
            </w:pPr>
            <w:r w:rsidRPr="007A0D82">
              <w:rPr>
                <w:sz w:val="44"/>
                <w:szCs w:val="32"/>
              </w:rPr>
              <w:t>Faculty of Science and Health</w:t>
            </w:r>
          </w:p>
          <w:p w14:paraId="536F208F" w14:textId="0C2EA3A6" w:rsidR="007A0D82" w:rsidRPr="007A0D82" w:rsidRDefault="007A0D82" w:rsidP="007A0D82">
            <w:pPr>
              <w:pStyle w:val="CoverHeading1"/>
              <w:framePr w:w="0" w:hRule="auto" w:wrap="auto" w:vAnchor="margin" w:hAnchor="text" w:xAlign="left" w:yAlign="inline" w:anchorLock="0"/>
              <w:jc w:val="center"/>
              <w:rPr>
                <w:sz w:val="44"/>
                <w:szCs w:val="32"/>
              </w:rPr>
            </w:pPr>
            <w:r w:rsidRPr="007A0D82">
              <w:rPr>
                <w:sz w:val="44"/>
                <w:szCs w:val="32"/>
              </w:rPr>
              <w:t>202</w:t>
            </w:r>
            <w:r w:rsidR="00C90222">
              <w:rPr>
                <w:sz w:val="44"/>
                <w:szCs w:val="32"/>
              </w:rPr>
              <w:t>5</w:t>
            </w:r>
            <w:r w:rsidRPr="007A0D82">
              <w:rPr>
                <w:sz w:val="44"/>
                <w:szCs w:val="32"/>
              </w:rPr>
              <w:t xml:space="preserve"> HDR &amp; Honours Symposium</w:t>
            </w:r>
          </w:p>
          <w:p w14:paraId="6940FB91" w14:textId="77777777" w:rsidR="007A0D82" w:rsidRPr="00E916D1" w:rsidRDefault="007A0D82" w:rsidP="007A0D82">
            <w:pPr>
              <w:pStyle w:val="CoverHeading2"/>
              <w:framePr w:hSpace="0" w:wrap="auto" w:xAlign="left" w:yAlign="inline"/>
              <w:rPr>
                <w:sz w:val="32"/>
              </w:rPr>
            </w:pPr>
          </w:p>
        </w:tc>
      </w:tr>
    </w:tbl>
    <w:p w14:paraId="478007AA" w14:textId="77777777" w:rsidR="002C2358" w:rsidRDefault="002C2358">
      <w:pPr>
        <w:spacing w:after="160" w:line="259" w:lineRule="auto"/>
        <w:sectPr w:rsidR="002C2358" w:rsidSect="002D06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2268" w:left="1134" w:header="1134" w:footer="1134" w:gutter="0"/>
          <w:cols w:space="708"/>
          <w:titlePg/>
          <w:docGrid w:linePitch="360"/>
        </w:sectPr>
      </w:pPr>
    </w:p>
    <w:bookmarkEnd w:id="0"/>
    <w:p w14:paraId="36C4083E" w14:textId="3E130BC4" w:rsidR="007A0D82" w:rsidRDefault="007A0D82" w:rsidP="003834E5">
      <w:pPr>
        <w:pStyle w:val="TOCHeading"/>
      </w:pPr>
      <w:r w:rsidRPr="007A0D82">
        <w:rPr>
          <w:color w:val="339966"/>
          <w:sz w:val="56"/>
          <w:szCs w:val="24"/>
        </w:rPr>
        <w:lastRenderedPageBreak/>
        <w:t>Oral Presentations</w:t>
      </w:r>
    </w:p>
    <w:p w14:paraId="197CFBBB" w14:textId="71E92F05" w:rsidR="007A0D82" w:rsidRPr="007A0D82" w:rsidRDefault="007A0D82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color w:val="212121"/>
          <w:sz w:val="28"/>
          <w:szCs w:val="28"/>
        </w:rPr>
        <w:t>Prepare</w:t>
      </w:r>
      <w:r w:rsidRPr="007A0D82">
        <w:rPr>
          <w:color w:val="212121"/>
          <w:spacing w:val="-7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a</w:t>
      </w:r>
      <w:r w:rsidRPr="007A0D82">
        <w:rPr>
          <w:color w:val="212121"/>
          <w:spacing w:val="1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150</w:t>
      </w:r>
      <w:r w:rsidRPr="007A0D82">
        <w:rPr>
          <w:color w:val="212121"/>
          <w:spacing w:val="-6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word abstract</w:t>
      </w:r>
      <w:r w:rsidRPr="007A0D82">
        <w:rPr>
          <w:color w:val="212121"/>
          <w:spacing w:val="-4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using</w:t>
      </w:r>
      <w:r w:rsidRPr="007A0D82">
        <w:rPr>
          <w:color w:val="212121"/>
          <w:spacing w:val="-4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the</w:t>
      </w:r>
      <w:r w:rsidRPr="007A0D82">
        <w:rPr>
          <w:color w:val="3B6F55"/>
          <w:spacing w:val="-15"/>
          <w:sz w:val="28"/>
          <w:szCs w:val="28"/>
        </w:rPr>
        <w:t xml:space="preserve"> </w:t>
      </w:r>
      <w:hyperlink r:id="rId14">
        <w:r w:rsidRPr="007A0D82">
          <w:rPr>
            <w:color w:val="339966"/>
            <w:sz w:val="28"/>
            <w:szCs w:val="28"/>
            <w:u w:val="single" w:color="3B6F55"/>
          </w:rPr>
          <w:t>Abstract</w:t>
        </w:r>
        <w:r w:rsidRPr="007A0D82">
          <w:rPr>
            <w:color w:val="339966"/>
            <w:spacing w:val="-8"/>
            <w:sz w:val="28"/>
            <w:szCs w:val="28"/>
            <w:u w:val="single" w:color="3B6F55"/>
          </w:rPr>
          <w:t xml:space="preserve"> </w:t>
        </w:r>
        <w:r w:rsidRPr="007A0D82">
          <w:rPr>
            <w:color w:val="339966"/>
            <w:spacing w:val="-4"/>
            <w:sz w:val="28"/>
            <w:szCs w:val="28"/>
            <w:u w:val="single" w:color="3B6F55"/>
          </w:rPr>
          <w:t>Template</w:t>
        </w:r>
        <w:r w:rsidRPr="007A0D82">
          <w:rPr>
            <w:color w:val="3B6F55"/>
            <w:spacing w:val="-6"/>
            <w:sz w:val="28"/>
            <w:szCs w:val="28"/>
          </w:rPr>
          <w:t xml:space="preserve"> </w:t>
        </w:r>
      </w:hyperlink>
      <w:r w:rsidRPr="007A0D82">
        <w:rPr>
          <w:color w:val="212121"/>
          <w:sz w:val="28"/>
          <w:szCs w:val="28"/>
        </w:rPr>
        <w:t>and</w:t>
      </w:r>
      <w:r w:rsidRPr="007A0D82">
        <w:rPr>
          <w:color w:val="212121"/>
          <w:spacing w:val="-4"/>
          <w:sz w:val="28"/>
          <w:szCs w:val="28"/>
        </w:rPr>
        <w:t xml:space="preserve"> </w:t>
      </w:r>
      <w:r w:rsidR="007F0D88">
        <w:rPr>
          <w:color w:val="212121"/>
          <w:sz w:val="28"/>
          <w:szCs w:val="28"/>
        </w:rPr>
        <w:t>upload</w:t>
      </w:r>
      <w:r w:rsidR="007F0D88" w:rsidRPr="007A0D82">
        <w:rPr>
          <w:color w:val="212121"/>
          <w:spacing w:val="-4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to</w:t>
      </w:r>
      <w:r w:rsidRPr="007A0D82">
        <w:rPr>
          <w:color w:val="212121"/>
          <w:spacing w:val="-2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your</w:t>
      </w:r>
      <w:r w:rsidRPr="007A0D82">
        <w:rPr>
          <w:color w:val="212121"/>
          <w:spacing w:val="-1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registration</w:t>
      </w:r>
      <w:r w:rsidRPr="007A0D82">
        <w:rPr>
          <w:color w:val="212121"/>
          <w:spacing w:val="-4"/>
          <w:sz w:val="28"/>
          <w:szCs w:val="28"/>
        </w:rPr>
        <w:t xml:space="preserve"> </w:t>
      </w:r>
      <w:r w:rsidRPr="007A0D82">
        <w:rPr>
          <w:color w:val="212121"/>
          <w:sz w:val="28"/>
          <w:szCs w:val="28"/>
        </w:rPr>
        <w:t>form.</w:t>
      </w:r>
    </w:p>
    <w:p w14:paraId="52721BBB" w14:textId="77777777" w:rsidR="007A0D82" w:rsidRPr="007A0D82" w:rsidRDefault="007A0D82" w:rsidP="003834E5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2AECBF93" w14:textId="42558724" w:rsidR="007A0D82" w:rsidRPr="007A0D82" w:rsidRDefault="007A0D82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 xml:space="preserve">Prepare a presentation on your research suitable for a </w:t>
      </w:r>
      <w:r w:rsidR="00784ACA">
        <w:rPr>
          <w:sz w:val="28"/>
          <w:szCs w:val="28"/>
        </w:rPr>
        <w:t>n</w:t>
      </w:r>
      <w:r w:rsidRPr="007A0D82">
        <w:rPr>
          <w:sz w:val="28"/>
          <w:szCs w:val="28"/>
        </w:rPr>
        <w:t xml:space="preserve">on-specialist audience in PowerPoint (or </w:t>
      </w:r>
      <w:proofErr w:type="gramStart"/>
      <w:r w:rsidRPr="007A0D82">
        <w:rPr>
          <w:sz w:val="28"/>
          <w:szCs w:val="28"/>
        </w:rPr>
        <w:t>other</w:t>
      </w:r>
      <w:proofErr w:type="gramEnd"/>
      <w:r w:rsidRPr="007A0D82">
        <w:rPr>
          <w:sz w:val="28"/>
          <w:szCs w:val="28"/>
        </w:rPr>
        <w:t xml:space="preserve"> program accessible by Windows/PC). </w:t>
      </w:r>
      <w:r w:rsidRPr="003834E5">
        <w:rPr>
          <w:i/>
          <w:iCs/>
          <w:sz w:val="24"/>
          <w:szCs w:val="24"/>
        </w:rPr>
        <w:t xml:space="preserve">Note: The use of your own </w:t>
      </w:r>
      <w:r w:rsidR="00784ACA" w:rsidRPr="003834E5">
        <w:rPr>
          <w:i/>
          <w:iCs/>
          <w:sz w:val="24"/>
          <w:szCs w:val="24"/>
        </w:rPr>
        <w:t>l</w:t>
      </w:r>
      <w:r w:rsidRPr="003834E5">
        <w:rPr>
          <w:i/>
          <w:iCs/>
          <w:sz w:val="24"/>
          <w:szCs w:val="24"/>
        </w:rPr>
        <w:t xml:space="preserve">aptop/device or other presentation formats will not be permitted </w:t>
      </w:r>
      <w:r w:rsidR="000D2C33" w:rsidRPr="003834E5">
        <w:rPr>
          <w:i/>
          <w:iCs/>
          <w:sz w:val="24"/>
          <w:szCs w:val="24"/>
        </w:rPr>
        <w:t xml:space="preserve">for in person events </w:t>
      </w:r>
      <w:r w:rsidRPr="003834E5">
        <w:rPr>
          <w:i/>
          <w:iCs/>
          <w:sz w:val="24"/>
          <w:szCs w:val="24"/>
        </w:rPr>
        <w:t>unless approved prior to submitting your file</w:t>
      </w:r>
      <w:r w:rsidRPr="00784ACA">
        <w:rPr>
          <w:i/>
          <w:iCs/>
          <w:sz w:val="28"/>
          <w:szCs w:val="28"/>
        </w:rPr>
        <w:t>.</w:t>
      </w:r>
    </w:p>
    <w:p w14:paraId="7020D217" w14:textId="77777777" w:rsidR="007A0D82" w:rsidRPr="007A0D82" w:rsidRDefault="007A0D82" w:rsidP="003834E5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44712AB1" w14:textId="16063043" w:rsidR="007F0D88" w:rsidRDefault="007A0D82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 xml:space="preserve">Submit your presentation </w:t>
      </w:r>
      <w:r w:rsidR="007F0D88">
        <w:rPr>
          <w:sz w:val="28"/>
          <w:szCs w:val="28"/>
        </w:rPr>
        <w:t xml:space="preserve">using the following steps </w:t>
      </w:r>
      <w:r w:rsidRPr="007A0D82">
        <w:rPr>
          <w:sz w:val="28"/>
          <w:szCs w:val="28"/>
        </w:rPr>
        <w:t xml:space="preserve">by </w:t>
      </w:r>
      <w:r w:rsidR="007F0D88" w:rsidRPr="00784ACA">
        <w:rPr>
          <w:b/>
          <w:bCs/>
          <w:sz w:val="28"/>
          <w:szCs w:val="28"/>
        </w:rPr>
        <w:t xml:space="preserve">Friday </w:t>
      </w:r>
      <w:r w:rsidR="007F0D88">
        <w:rPr>
          <w:b/>
          <w:bCs/>
          <w:sz w:val="28"/>
          <w:szCs w:val="28"/>
        </w:rPr>
        <w:t>31</w:t>
      </w:r>
      <w:r w:rsidR="007F0D88" w:rsidRPr="00C90222">
        <w:rPr>
          <w:b/>
          <w:bCs/>
          <w:sz w:val="28"/>
          <w:szCs w:val="28"/>
          <w:vertAlign w:val="superscript"/>
        </w:rPr>
        <w:t>st</w:t>
      </w:r>
      <w:r w:rsidR="007F0D88">
        <w:rPr>
          <w:b/>
          <w:bCs/>
          <w:sz w:val="28"/>
          <w:szCs w:val="28"/>
        </w:rPr>
        <w:t xml:space="preserve"> October 2025:</w:t>
      </w:r>
    </w:p>
    <w:p w14:paraId="6A61F048" w14:textId="1E09A799" w:rsidR="007F0D88" w:rsidRDefault="007F0D88" w:rsidP="003834E5">
      <w:pPr>
        <w:pStyle w:val="ListParagraph"/>
        <w:widowControl w:val="0"/>
        <w:numPr>
          <w:ilvl w:val="1"/>
          <w:numId w:val="35"/>
        </w:numPr>
        <w:tabs>
          <w:tab w:val="left" w:pos="564"/>
        </w:tabs>
        <w:autoSpaceDE w:val="0"/>
        <w:autoSpaceDN w:val="0"/>
        <w:spacing w:before="92"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Save the presentation to the shared drive </w:t>
      </w:r>
      <w:hyperlink r:id="rId15" w:history="1">
        <w:r w:rsidR="00EC0BAF" w:rsidRPr="008366D8">
          <w:rPr>
            <w:rStyle w:val="Hyperlink"/>
            <w:i/>
            <w:iCs/>
            <w:color w:val="339966"/>
            <w:sz w:val="28"/>
            <w:szCs w:val="28"/>
          </w:rPr>
          <w:t>through th</w:t>
        </w:r>
        <w:r w:rsidR="00EC0BAF" w:rsidRPr="008366D8">
          <w:rPr>
            <w:rStyle w:val="Hyperlink"/>
            <w:i/>
            <w:iCs/>
            <w:color w:val="339966"/>
            <w:sz w:val="28"/>
            <w:szCs w:val="28"/>
          </w:rPr>
          <w:t>i</w:t>
        </w:r>
        <w:r w:rsidR="00EC0BAF" w:rsidRPr="008366D8">
          <w:rPr>
            <w:rStyle w:val="Hyperlink"/>
            <w:i/>
            <w:iCs/>
            <w:color w:val="339966"/>
            <w:sz w:val="28"/>
            <w:szCs w:val="28"/>
          </w:rPr>
          <w:t>s link</w:t>
        </w:r>
      </w:hyperlink>
      <w:r w:rsidR="007A0D82" w:rsidRPr="007A0D82">
        <w:rPr>
          <w:sz w:val="28"/>
          <w:szCs w:val="28"/>
        </w:rPr>
        <w:t xml:space="preserve">, </w:t>
      </w:r>
    </w:p>
    <w:p w14:paraId="3DD365F9" w14:textId="3792F319" w:rsidR="007F0D88" w:rsidRDefault="007F0D88" w:rsidP="003834E5">
      <w:pPr>
        <w:pStyle w:val="ListParagraph"/>
        <w:widowControl w:val="0"/>
        <w:numPr>
          <w:ilvl w:val="1"/>
          <w:numId w:val="35"/>
        </w:numPr>
        <w:tabs>
          <w:tab w:val="left" w:pos="564"/>
        </w:tabs>
        <w:autoSpaceDE w:val="0"/>
        <w:autoSpaceDN w:val="0"/>
        <w:spacing w:before="92" w:after="0"/>
        <w:ind w:left="1080"/>
        <w:rPr>
          <w:sz w:val="28"/>
          <w:szCs w:val="28"/>
        </w:rPr>
      </w:pPr>
      <w:r>
        <w:rPr>
          <w:sz w:val="28"/>
          <w:szCs w:val="28"/>
        </w:rPr>
        <w:t>E</w:t>
      </w:r>
      <w:r w:rsidR="007A0D82" w:rsidRPr="007A0D82">
        <w:rPr>
          <w:sz w:val="28"/>
          <w:szCs w:val="28"/>
        </w:rPr>
        <w:t xml:space="preserve">mail </w:t>
      </w:r>
      <w:hyperlink r:id="rId16" w:history="1">
        <w:r w:rsidR="008E351C" w:rsidRPr="008E351C">
          <w:rPr>
            <w:rStyle w:val="Hyperlink"/>
            <w:color w:val="339966"/>
            <w:sz w:val="28"/>
            <w:szCs w:val="28"/>
          </w:rPr>
          <w:t>FOSH-Ops-Admin@csu.edu.au</w:t>
        </w:r>
      </w:hyperlink>
      <w:r w:rsidR="008E351C">
        <w:rPr>
          <w:sz w:val="28"/>
          <w:szCs w:val="28"/>
        </w:rPr>
        <w:t xml:space="preserve"> </w:t>
      </w:r>
      <w:r w:rsidR="007A0D82" w:rsidRPr="007A0D82">
        <w:rPr>
          <w:sz w:val="28"/>
          <w:szCs w:val="28"/>
        </w:rPr>
        <w:t xml:space="preserve">to advise it has been submitted. </w:t>
      </w:r>
    </w:p>
    <w:p w14:paraId="57ACD1C1" w14:textId="1E78AB88" w:rsidR="007A0D82" w:rsidRPr="003834E5" w:rsidRDefault="007A0D82" w:rsidP="003834E5">
      <w:pPr>
        <w:widowControl w:val="0"/>
        <w:tabs>
          <w:tab w:val="left" w:pos="564"/>
        </w:tabs>
        <w:autoSpaceDE w:val="0"/>
        <w:autoSpaceDN w:val="0"/>
        <w:spacing w:before="92" w:after="0"/>
        <w:ind w:left="69"/>
        <w:jc w:val="center"/>
        <w:rPr>
          <w:i/>
          <w:iCs/>
          <w:sz w:val="24"/>
          <w:szCs w:val="24"/>
        </w:rPr>
      </w:pPr>
      <w:r w:rsidRPr="003834E5">
        <w:rPr>
          <w:i/>
          <w:iCs/>
          <w:sz w:val="24"/>
          <w:szCs w:val="24"/>
        </w:rPr>
        <w:t xml:space="preserve">If you have any issues accessing </w:t>
      </w:r>
      <w:r w:rsidR="007F0D88" w:rsidRPr="003834E5">
        <w:rPr>
          <w:i/>
          <w:iCs/>
          <w:sz w:val="24"/>
          <w:szCs w:val="24"/>
        </w:rPr>
        <w:t xml:space="preserve">the </w:t>
      </w:r>
      <w:proofErr w:type="gramStart"/>
      <w:r w:rsidRPr="003834E5">
        <w:rPr>
          <w:i/>
          <w:iCs/>
          <w:sz w:val="24"/>
          <w:szCs w:val="24"/>
        </w:rPr>
        <w:t>S:Drive</w:t>
      </w:r>
      <w:proofErr w:type="gramEnd"/>
      <w:r w:rsidRPr="003834E5">
        <w:rPr>
          <w:i/>
          <w:iCs/>
          <w:sz w:val="24"/>
          <w:szCs w:val="24"/>
        </w:rPr>
        <w:t xml:space="preserve"> folder please email </w:t>
      </w:r>
      <w:hyperlink r:id="rId17" w:history="1">
        <w:r w:rsidR="001D4CBE" w:rsidRPr="003834E5">
          <w:rPr>
            <w:rStyle w:val="Hyperlink"/>
            <w:i/>
            <w:iCs/>
            <w:color w:val="339966"/>
            <w:sz w:val="24"/>
            <w:szCs w:val="24"/>
          </w:rPr>
          <w:t>FOSH-OPS-Admin@csu.edu.au</w:t>
        </w:r>
      </w:hyperlink>
      <w:r w:rsidR="001D4CBE" w:rsidRPr="003834E5">
        <w:rPr>
          <w:i/>
          <w:iCs/>
          <w:sz w:val="24"/>
          <w:szCs w:val="24"/>
        </w:rPr>
        <w:t xml:space="preserve"> and we will advise of an alternate submission method.</w:t>
      </w:r>
    </w:p>
    <w:p w14:paraId="1BF7C6F6" w14:textId="77777777" w:rsidR="007A0D82" w:rsidRPr="007A0D82" w:rsidRDefault="007A0D82" w:rsidP="003834E5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0B9889C9" w14:textId="77777777" w:rsidR="007A0D82" w:rsidRPr="007A0D82" w:rsidRDefault="007A0D82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>Ensure you have timed your presentation to allow approximately 10 minutes speaking and 5 minutes for question time. Combined oral presentation and question time allocation will not exceed 15 minutes.</w:t>
      </w:r>
    </w:p>
    <w:p w14:paraId="75EAA342" w14:textId="77777777" w:rsidR="007A0D82" w:rsidRPr="007A0D82" w:rsidRDefault="007A0D82" w:rsidP="003834E5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45860081" w14:textId="706D42D8" w:rsidR="007A0D82" w:rsidRDefault="007A0D82" w:rsidP="00453209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 xml:space="preserve">There will be </w:t>
      </w:r>
      <w:r w:rsidR="000D2C33">
        <w:rPr>
          <w:sz w:val="28"/>
          <w:szCs w:val="28"/>
        </w:rPr>
        <w:t>5</w:t>
      </w:r>
      <w:r w:rsidRPr="007A0D82">
        <w:rPr>
          <w:sz w:val="28"/>
          <w:szCs w:val="28"/>
        </w:rPr>
        <w:t xml:space="preserve"> minutes in between speakers to allow the Assessors time to complete their assessment and to allow audience members to move to other presentation rooms</w:t>
      </w:r>
      <w:r w:rsidR="000D2C33">
        <w:rPr>
          <w:sz w:val="28"/>
          <w:szCs w:val="28"/>
        </w:rPr>
        <w:t>/streams</w:t>
      </w:r>
      <w:r w:rsidRPr="007A0D82">
        <w:rPr>
          <w:sz w:val="28"/>
          <w:szCs w:val="28"/>
        </w:rPr>
        <w:t>.</w:t>
      </w:r>
    </w:p>
    <w:p w14:paraId="31BF1543" w14:textId="77777777" w:rsidR="00E36EC2" w:rsidRPr="003834E5" w:rsidRDefault="00E36EC2" w:rsidP="003834E5">
      <w:pPr>
        <w:pStyle w:val="ListParagraph"/>
        <w:rPr>
          <w:sz w:val="28"/>
          <w:szCs w:val="28"/>
        </w:rPr>
      </w:pPr>
    </w:p>
    <w:p w14:paraId="00CF74C3" w14:textId="011D42EE" w:rsidR="00E36EC2" w:rsidRPr="003834E5" w:rsidRDefault="00E36EC2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 xml:space="preserve">Your presentation will be assessed using the criteria on the </w:t>
      </w:r>
      <w:hyperlink r:id="rId18" w:history="1">
        <w:r w:rsidRPr="00784ACA">
          <w:rPr>
            <w:rStyle w:val="Hyperlink"/>
            <w:color w:val="339966"/>
            <w:sz w:val="28"/>
            <w:szCs w:val="28"/>
          </w:rPr>
          <w:t>presentation assessment form</w:t>
        </w:r>
      </w:hyperlink>
      <w:r w:rsidRPr="00784ACA">
        <w:rPr>
          <w:color w:val="339966"/>
          <w:sz w:val="28"/>
          <w:szCs w:val="28"/>
        </w:rPr>
        <w:t xml:space="preserve">. </w:t>
      </w:r>
      <w:r w:rsidRPr="007A0D82">
        <w:rPr>
          <w:sz w:val="28"/>
          <w:szCs w:val="28"/>
        </w:rPr>
        <w:t>A copy of the completed form will be sent to you following the Symposium.</w:t>
      </w:r>
    </w:p>
    <w:p w14:paraId="40CE337F" w14:textId="77777777" w:rsidR="007A0D82" w:rsidRDefault="007A0D82" w:rsidP="00453209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509BA3D9" w14:textId="391C9C01" w:rsidR="00E36EC2" w:rsidRPr="003834E5" w:rsidRDefault="00E36EC2" w:rsidP="003834E5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b/>
          <w:bCs/>
          <w:sz w:val="28"/>
          <w:szCs w:val="28"/>
          <w:u w:val="single"/>
        </w:rPr>
      </w:pPr>
      <w:r w:rsidRPr="003834E5">
        <w:rPr>
          <w:b/>
          <w:bCs/>
          <w:sz w:val="28"/>
          <w:szCs w:val="28"/>
          <w:u w:val="single"/>
        </w:rPr>
        <w:t>Presenting in person</w:t>
      </w:r>
    </w:p>
    <w:p w14:paraId="5C15E697" w14:textId="77777777" w:rsidR="003834E5" w:rsidRDefault="007A0D82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>Arrive at the designated room</w:t>
      </w:r>
      <w:r w:rsidR="00F2362F">
        <w:rPr>
          <w:sz w:val="28"/>
          <w:szCs w:val="28"/>
        </w:rPr>
        <w:t>/stream</w:t>
      </w:r>
      <w:r w:rsidRPr="007A0D82">
        <w:rPr>
          <w:sz w:val="28"/>
          <w:szCs w:val="28"/>
        </w:rPr>
        <w:t xml:space="preserve"> at least </w:t>
      </w:r>
      <w:r w:rsidR="000D2C33" w:rsidRPr="002E6710">
        <w:rPr>
          <w:color w:val="FF0000"/>
          <w:sz w:val="28"/>
          <w:szCs w:val="28"/>
        </w:rPr>
        <w:t>5 -10</w:t>
      </w:r>
      <w:r w:rsidRPr="000D2C33">
        <w:rPr>
          <w:color w:val="FF0000"/>
          <w:sz w:val="28"/>
          <w:szCs w:val="28"/>
        </w:rPr>
        <w:t xml:space="preserve"> </w:t>
      </w:r>
      <w:r w:rsidRPr="007A0D82">
        <w:rPr>
          <w:sz w:val="28"/>
          <w:szCs w:val="28"/>
        </w:rPr>
        <w:t>minutes before the start of the session you are speaking in.</w:t>
      </w:r>
    </w:p>
    <w:p w14:paraId="58232C00" w14:textId="77777777" w:rsidR="00FD7EFC" w:rsidRDefault="007A0D82" w:rsidP="00FD7EFC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 xml:space="preserve">Check in with the Session Chair to let them know you have arrived. </w:t>
      </w:r>
    </w:p>
    <w:p w14:paraId="7778D50D" w14:textId="16445FFD" w:rsidR="00FD7EFC" w:rsidRPr="00633869" w:rsidRDefault="00FD7EFC" w:rsidP="00633869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633869">
        <w:rPr>
          <w:sz w:val="28"/>
          <w:szCs w:val="28"/>
        </w:rPr>
        <w:t xml:space="preserve">Ensure you check the final version of the program, </w:t>
      </w:r>
      <w:hyperlink r:id="rId19" w:history="1">
        <w:r w:rsidRPr="00FD7EFC">
          <w:rPr>
            <w:rStyle w:val="Hyperlink"/>
            <w:color w:val="339966"/>
            <w:sz w:val="28"/>
            <w:szCs w:val="32"/>
          </w:rPr>
          <w:t>https://science-health.csu.edu.au/research/hdr-honours-symposium</w:t>
        </w:r>
      </w:hyperlink>
      <w:r w:rsidRPr="00633869">
        <w:rPr>
          <w:sz w:val="28"/>
          <w:szCs w:val="28"/>
        </w:rPr>
        <w:t xml:space="preserve"> in case there have been any changes to your scheduled session.</w:t>
      </w:r>
    </w:p>
    <w:p w14:paraId="6C33AAB0" w14:textId="39DB6364" w:rsidR="007A0D82" w:rsidRPr="007A0D82" w:rsidRDefault="003834E5" w:rsidP="003834E5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7A0D82">
        <w:rPr>
          <w:sz w:val="28"/>
          <w:szCs w:val="28"/>
        </w:rPr>
        <w:t>Neat casual attire is recommended.</w:t>
      </w:r>
    </w:p>
    <w:p w14:paraId="58D8D83B" w14:textId="77777777" w:rsidR="007A0D82" w:rsidRDefault="007A0D82" w:rsidP="003834E5">
      <w:pPr>
        <w:pStyle w:val="ListParagraph"/>
        <w:ind w:left="0"/>
        <w:rPr>
          <w:sz w:val="28"/>
          <w:szCs w:val="28"/>
        </w:rPr>
      </w:pPr>
    </w:p>
    <w:p w14:paraId="54D56627" w14:textId="77777777" w:rsidR="003834E5" w:rsidRDefault="003834E5" w:rsidP="003834E5">
      <w:pPr>
        <w:pStyle w:val="ListParagraph"/>
        <w:ind w:left="0"/>
        <w:rPr>
          <w:sz w:val="28"/>
          <w:szCs w:val="28"/>
        </w:rPr>
      </w:pPr>
    </w:p>
    <w:p w14:paraId="714F6A8C" w14:textId="77777777" w:rsidR="003834E5" w:rsidRPr="007A0D82" w:rsidRDefault="003834E5" w:rsidP="003834E5">
      <w:pPr>
        <w:pStyle w:val="ListParagraph"/>
        <w:ind w:left="0"/>
        <w:rPr>
          <w:sz w:val="28"/>
          <w:szCs w:val="28"/>
        </w:rPr>
      </w:pPr>
    </w:p>
    <w:p w14:paraId="4E0132BE" w14:textId="7D5B81D3" w:rsidR="00F2362F" w:rsidRPr="00FD7EFC" w:rsidRDefault="00E36EC2" w:rsidP="003834E5">
      <w:pPr>
        <w:pStyle w:val="ListParagraph"/>
        <w:ind w:left="0" w:firstLine="360"/>
        <w:rPr>
          <w:sz w:val="28"/>
          <w:szCs w:val="28"/>
          <w:u w:val="single"/>
        </w:rPr>
      </w:pPr>
      <w:r w:rsidRPr="003834E5">
        <w:rPr>
          <w:b/>
          <w:bCs/>
          <w:sz w:val="28"/>
          <w:szCs w:val="28"/>
          <w:u w:val="single"/>
        </w:rPr>
        <w:t>Presenting online</w:t>
      </w:r>
    </w:p>
    <w:p w14:paraId="087A5551" w14:textId="77777777" w:rsidR="003834E5" w:rsidRPr="00FD7EFC" w:rsidRDefault="003834E5" w:rsidP="00FD7EFC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FD7EFC">
        <w:rPr>
          <w:sz w:val="28"/>
          <w:szCs w:val="28"/>
        </w:rPr>
        <w:t>As a presenter you will be asked to share your screen during your presentation timeslot so you can control the slides while speaking.</w:t>
      </w:r>
    </w:p>
    <w:p w14:paraId="20EDB88A" w14:textId="5F69F7DF" w:rsidR="003834E5" w:rsidRPr="00FD7EFC" w:rsidRDefault="003834E5" w:rsidP="00FD7EFC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FD7EFC">
        <w:rPr>
          <w:sz w:val="28"/>
          <w:szCs w:val="28"/>
        </w:rPr>
        <w:t>Please refer to the following information and ensure you follow all instructions:</w:t>
      </w:r>
    </w:p>
    <w:p w14:paraId="6471BCA3" w14:textId="77777777" w:rsidR="00FD7EFC" w:rsidRDefault="003834E5" w:rsidP="00FD7EFC">
      <w:pPr>
        <w:pStyle w:val="ListParagraph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before="92" w:after="0"/>
        <w:rPr>
          <w:sz w:val="28"/>
          <w:szCs w:val="28"/>
        </w:rPr>
      </w:pPr>
      <w:r w:rsidRPr="00FD7EFC">
        <w:rPr>
          <w:sz w:val="28"/>
          <w:szCs w:val="28"/>
        </w:rPr>
        <w:t xml:space="preserve">Log on to your session stream 5 - 10 minutes before the start of the session you are speaking in to ensure your video and audio are working and you can share your screen. </w:t>
      </w:r>
    </w:p>
    <w:p w14:paraId="5ACD5CD3" w14:textId="79A906AB" w:rsidR="003834E5" w:rsidRPr="00FD7EFC" w:rsidRDefault="003834E5" w:rsidP="00FD7EFC">
      <w:pPr>
        <w:pStyle w:val="ListParagraph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before="92" w:after="0"/>
        <w:rPr>
          <w:sz w:val="28"/>
          <w:szCs w:val="28"/>
        </w:rPr>
      </w:pPr>
      <w:r w:rsidRPr="00FD7EFC">
        <w:rPr>
          <w:sz w:val="28"/>
          <w:szCs w:val="28"/>
        </w:rPr>
        <w:t>Please make yourself known to the Chairperson.</w:t>
      </w:r>
    </w:p>
    <w:p w14:paraId="21295CF9" w14:textId="11A5B2AD" w:rsidR="003834E5" w:rsidRPr="00FD7EFC" w:rsidRDefault="003834E5" w:rsidP="00FD7EFC">
      <w:pPr>
        <w:pStyle w:val="ListParagraph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before="92" w:after="0"/>
        <w:rPr>
          <w:sz w:val="28"/>
          <w:szCs w:val="28"/>
        </w:rPr>
      </w:pPr>
      <w:r w:rsidRPr="00FD7EFC">
        <w:rPr>
          <w:sz w:val="28"/>
          <w:szCs w:val="28"/>
        </w:rPr>
        <w:t xml:space="preserve">Ensure you check the final version of the program, </w:t>
      </w:r>
      <w:hyperlink r:id="rId20" w:history="1">
        <w:r w:rsidRPr="00FD7EFC">
          <w:rPr>
            <w:rStyle w:val="Hyperlink"/>
            <w:color w:val="339966"/>
            <w:sz w:val="28"/>
            <w:szCs w:val="32"/>
          </w:rPr>
          <w:t>https://science-health.csu.edu.au/research/hdr-honours-symposium</w:t>
        </w:r>
      </w:hyperlink>
      <w:r w:rsidRPr="00FD7EFC">
        <w:rPr>
          <w:sz w:val="28"/>
          <w:szCs w:val="28"/>
        </w:rPr>
        <w:t xml:space="preserve"> </w:t>
      </w:r>
      <w:r w:rsidR="00FD7EFC" w:rsidRPr="007A0D82">
        <w:rPr>
          <w:sz w:val="28"/>
          <w:szCs w:val="28"/>
        </w:rPr>
        <w:t>in case there have been any changes to your scheduled session.</w:t>
      </w:r>
    </w:p>
    <w:p w14:paraId="4AE07AF2" w14:textId="77777777" w:rsidR="003834E5" w:rsidRPr="00FD7EFC" w:rsidRDefault="003834E5" w:rsidP="00FD7EFC">
      <w:pPr>
        <w:pStyle w:val="ListParagraph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before="92" w:after="0"/>
        <w:rPr>
          <w:sz w:val="28"/>
          <w:szCs w:val="28"/>
        </w:rPr>
      </w:pPr>
      <w:r w:rsidRPr="00FD7EFC">
        <w:rPr>
          <w:sz w:val="28"/>
          <w:szCs w:val="28"/>
        </w:rPr>
        <w:t>Ensure your PowerPoint presentation is clear and readable.</w:t>
      </w:r>
    </w:p>
    <w:p w14:paraId="20D9827D" w14:textId="77777777" w:rsidR="003834E5" w:rsidRPr="00FD7EFC" w:rsidRDefault="003834E5" w:rsidP="00FD7EFC">
      <w:pPr>
        <w:pStyle w:val="ListParagraph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before="92" w:after="0"/>
        <w:rPr>
          <w:sz w:val="28"/>
          <w:szCs w:val="28"/>
        </w:rPr>
      </w:pPr>
      <w:r w:rsidRPr="00FD7EFC">
        <w:rPr>
          <w:sz w:val="28"/>
          <w:szCs w:val="28"/>
        </w:rPr>
        <w:t xml:space="preserve">It is recommended you do a run through with your supervisors in advance to familiarise yourself with presenting online.  </w:t>
      </w:r>
    </w:p>
    <w:p w14:paraId="2B9CAF6F" w14:textId="77777777" w:rsidR="007A0D82" w:rsidRDefault="007A0D82" w:rsidP="007A0D82">
      <w:pPr>
        <w:pStyle w:val="BodyText"/>
        <w:rPr>
          <w:sz w:val="28"/>
        </w:rPr>
      </w:pPr>
    </w:p>
    <w:p w14:paraId="2F54920D" w14:textId="3DCA011C" w:rsidR="007A0D82" w:rsidRPr="007A0D82" w:rsidRDefault="00444E85" w:rsidP="007A0D82">
      <w:pPr>
        <w:pStyle w:val="TOCHeading"/>
        <w:rPr>
          <w:color w:val="339966"/>
          <w:sz w:val="56"/>
          <w:szCs w:val="24"/>
        </w:rPr>
      </w:pPr>
      <w:r>
        <w:rPr>
          <w:color w:val="339966"/>
          <w:sz w:val="56"/>
          <w:szCs w:val="24"/>
        </w:rPr>
        <w:t>Poster</w:t>
      </w:r>
      <w:r w:rsidR="007A0D82" w:rsidRPr="007A0D82">
        <w:rPr>
          <w:color w:val="339966"/>
          <w:sz w:val="56"/>
          <w:szCs w:val="24"/>
        </w:rPr>
        <w:t xml:space="preserve"> Presentations</w:t>
      </w:r>
    </w:p>
    <w:p w14:paraId="789CF36F" w14:textId="4857196E" w:rsidR="00453209" w:rsidRPr="00453209" w:rsidRDefault="00453209" w:rsidP="00FD7EFC">
      <w:pPr>
        <w:pStyle w:val="ListParagraph"/>
        <w:widowControl w:val="0"/>
        <w:numPr>
          <w:ilvl w:val="0"/>
          <w:numId w:val="38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 w:rsidRPr="00FD7EFC">
        <w:rPr>
          <w:sz w:val="28"/>
          <w:szCs w:val="32"/>
        </w:rPr>
        <w:t xml:space="preserve">All </w:t>
      </w:r>
      <w:r w:rsidR="000D2C33" w:rsidRPr="00FD7EFC">
        <w:rPr>
          <w:sz w:val="28"/>
          <w:szCs w:val="32"/>
        </w:rPr>
        <w:t xml:space="preserve">posters will be </w:t>
      </w:r>
      <w:r w:rsidRPr="00FD7EFC">
        <w:rPr>
          <w:sz w:val="28"/>
          <w:szCs w:val="32"/>
        </w:rPr>
        <w:t xml:space="preserve">made </w:t>
      </w:r>
      <w:r w:rsidR="000D2C33" w:rsidRPr="00FD7EFC">
        <w:rPr>
          <w:sz w:val="28"/>
          <w:szCs w:val="32"/>
        </w:rPr>
        <w:t>available for viewing online</w:t>
      </w:r>
      <w:r>
        <w:rPr>
          <w:sz w:val="28"/>
          <w:szCs w:val="32"/>
        </w:rPr>
        <w:t xml:space="preserve"> during the event.</w:t>
      </w:r>
    </w:p>
    <w:p w14:paraId="24EEBED1" w14:textId="77777777" w:rsidR="00453209" w:rsidRPr="00453209" w:rsidRDefault="00453209" w:rsidP="00FD7EFC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3D73342F" w14:textId="3F27561C" w:rsidR="00453209" w:rsidRPr="00453209" w:rsidRDefault="00453209" w:rsidP="00FD7EFC">
      <w:pPr>
        <w:pStyle w:val="ListParagraph"/>
        <w:widowControl w:val="0"/>
        <w:numPr>
          <w:ilvl w:val="0"/>
          <w:numId w:val="38"/>
        </w:numPr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  <w:r>
        <w:rPr>
          <w:sz w:val="28"/>
          <w:szCs w:val="32"/>
        </w:rPr>
        <w:t xml:space="preserve">Submit your poster using the following steps by </w:t>
      </w:r>
      <w:r w:rsidRPr="00FD7EFC">
        <w:rPr>
          <w:b/>
          <w:bCs/>
          <w:sz w:val="28"/>
          <w:szCs w:val="32"/>
        </w:rPr>
        <w:t>Friday 31</w:t>
      </w:r>
      <w:r w:rsidRPr="00FD7EFC">
        <w:rPr>
          <w:b/>
          <w:bCs/>
          <w:sz w:val="28"/>
          <w:szCs w:val="32"/>
          <w:vertAlign w:val="superscript"/>
        </w:rPr>
        <w:t>st</w:t>
      </w:r>
      <w:r w:rsidRPr="00FD7EFC">
        <w:rPr>
          <w:b/>
          <w:bCs/>
          <w:sz w:val="28"/>
          <w:szCs w:val="32"/>
        </w:rPr>
        <w:t xml:space="preserve"> October 2025</w:t>
      </w:r>
      <w:r>
        <w:rPr>
          <w:sz w:val="28"/>
          <w:szCs w:val="32"/>
        </w:rPr>
        <w:t>:</w:t>
      </w:r>
    </w:p>
    <w:p w14:paraId="07A5C459" w14:textId="77777777" w:rsidR="00453209" w:rsidRPr="00FD7EFC" w:rsidRDefault="00453209" w:rsidP="00FD7EFC">
      <w:pPr>
        <w:pStyle w:val="ListParagraph"/>
        <w:ind w:left="0"/>
        <w:rPr>
          <w:sz w:val="28"/>
          <w:szCs w:val="32"/>
        </w:rPr>
      </w:pPr>
    </w:p>
    <w:p w14:paraId="58600990" w14:textId="77777777" w:rsidR="007120CB" w:rsidRDefault="00453209" w:rsidP="00B45E3E">
      <w:pPr>
        <w:pStyle w:val="ListParagraph"/>
        <w:widowControl w:val="0"/>
        <w:numPr>
          <w:ilvl w:val="1"/>
          <w:numId w:val="35"/>
        </w:numPr>
        <w:tabs>
          <w:tab w:val="left" w:pos="564"/>
        </w:tabs>
        <w:autoSpaceDE w:val="0"/>
        <w:autoSpaceDN w:val="0"/>
        <w:spacing w:before="92" w:after="0"/>
        <w:ind w:left="1087"/>
        <w:rPr>
          <w:sz w:val="28"/>
          <w:szCs w:val="28"/>
        </w:rPr>
      </w:pPr>
      <w:r w:rsidRPr="007120CB">
        <w:rPr>
          <w:sz w:val="28"/>
          <w:szCs w:val="32"/>
        </w:rPr>
        <w:t xml:space="preserve">Save a pdf version of your </w:t>
      </w:r>
      <w:r w:rsidR="000D2C33" w:rsidRPr="007120CB">
        <w:rPr>
          <w:sz w:val="28"/>
          <w:szCs w:val="28"/>
        </w:rPr>
        <w:t xml:space="preserve">poster </w:t>
      </w:r>
      <w:r w:rsidRPr="007120CB">
        <w:rPr>
          <w:sz w:val="28"/>
          <w:szCs w:val="28"/>
        </w:rPr>
        <w:t xml:space="preserve">to the </w:t>
      </w:r>
      <w:r w:rsidR="007120CB">
        <w:rPr>
          <w:sz w:val="28"/>
          <w:szCs w:val="28"/>
        </w:rPr>
        <w:t xml:space="preserve">shared drive </w:t>
      </w:r>
      <w:hyperlink r:id="rId21" w:history="1">
        <w:r w:rsidR="007120CB" w:rsidRPr="008366D8">
          <w:rPr>
            <w:rStyle w:val="Hyperlink"/>
            <w:i/>
            <w:iCs/>
            <w:color w:val="339966"/>
            <w:sz w:val="28"/>
            <w:szCs w:val="28"/>
          </w:rPr>
          <w:t>through this link</w:t>
        </w:r>
      </w:hyperlink>
      <w:r w:rsidR="007120CB" w:rsidRPr="007A0D82">
        <w:rPr>
          <w:sz w:val="28"/>
          <w:szCs w:val="28"/>
        </w:rPr>
        <w:t xml:space="preserve">, </w:t>
      </w:r>
    </w:p>
    <w:p w14:paraId="3E67EADA" w14:textId="3956F775" w:rsidR="00453209" w:rsidRPr="007120CB" w:rsidRDefault="00453209" w:rsidP="00B45E3E">
      <w:pPr>
        <w:pStyle w:val="ListParagraph"/>
        <w:widowControl w:val="0"/>
        <w:numPr>
          <w:ilvl w:val="1"/>
          <w:numId w:val="35"/>
        </w:numPr>
        <w:tabs>
          <w:tab w:val="left" w:pos="564"/>
        </w:tabs>
        <w:autoSpaceDE w:val="0"/>
        <w:autoSpaceDN w:val="0"/>
        <w:spacing w:before="92" w:after="0"/>
        <w:ind w:left="1087"/>
        <w:rPr>
          <w:sz w:val="28"/>
          <w:szCs w:val="28"/>
        </w:rPr>
      </w:pPr>
      <w:r w:rsidRPr="007120CB">
        <w:rPr>
          <w:sz w:val="28"/>
          <w:szCs w:val="28"/>
        </w:rPr>
        <w:t>E</w:t>
      </w:r>
      <w:r w:rsidR="000D2C33" w:rsidRPr="007120CB">
        <w:rPr>
          <w:sz w:val="28"/>
          <w:szCs w:val="28"/>
        </w:rPr>
        <w:t>mail</w:t>
      </w:r>
      <w:r w:rsidRPr="007120CB">
        <w:rPr>
          <w:sz w:val="28"/>
          <w:szCs w:val="28"/>
        </w:rPr>
        <w:t xml:space="preserve"> </w:t>
      </w:r>
      <w:hyperlink r:id="rId22" w:history="1">
        <w:r w:rsidRPr="007120CB">
          <w:rPr>
            <w:rStyle w:val="Hyperlink"/>
            <w:color w:val="339966"/>
            <w:sz w:val="28"/>
            <w:szCs w:val="28"/>
          </w:rPr>
          <w:t>FOSH-Ops-Admin@csu.edu.au</w:t>
        </w:r>
      </w:hyperlink>
      <w:r w:rsidRPr="007120CB">
        <w:rPr>
          <w:sz w:val="28"/>
          <w:szCs w:val="28"/>
        </w:rPr>
        <w:t xml:space="preserve"> to </w:t>
      </w:r>
      <w:r w:rsidR="000D2C33" w:rsidRPr="007120CB">
        <w:rPr>
          <w:sz w:val="28"/>
          <w:szCs w:val="28"/>
        </w:rPr>
        <w:t>advise it has been submitted.</w:t>
      </w:r>
    </w:p>
    <w:p w14:paraId="3BBF782D" w14:textId="77777777" w:rsidR="00FD7EFC" w:rsidRPr="00FD7EFC" w:rsidRDefault="00FD7EFC" w:rsidP="00FD7EFC">
      <w:pPr>
        <w:pStyle w:val="ListParagraph"/>
        <w:widowControl w:val="0"/>
        <w:numPr>
          <w:ilvl w:val="0"/>
          <w:numId w:val="35"/>
        </w:numPr>
        <w:tabs>
          <w:tab w:val="left" w:pos="564"/>
        </w:tabs>
        <w:autoSpaceDE w:val="0"/>
        <w:autoSpaceDN w:val="0"/>
        <w:spacing w:before="92" w:after="0"/>
        <w:jc w:val="center"/>
        <w:rPr>
          <w:i/>
          <w:iCs/>
          <w:sz w:val="24"/>
          <w:szCs w:val="24"/>
        </w:rPr>
      </w:pPr>
      <w:r w:rsidRPr="00FD7EFC">
        <w:rPr>
          <w:i/>
          <w:iCs/>
          <w:sz w:val="24"/>
          <w:szCs w:val="24"/>
        </w:rPr>
        <w:t xml:space="preserve">If you have any issues accessing the </w:t>
      </w:r>
      <w:proofErr w:type="gramStart"/>
      <w:r w:rsidRPr="00FD7EFC">
        <w:rPr>
          <w:i/>
          <w:iCs/>
          <w:sz w:val="24"/>
          <w:szCs w:val="24"/>
        </w:rPr>
        <w:t>S:Drive</w:t>
      </w:r>
      <w:proofErr w:type="gramEnd"/>
      <w:r w:rsidRPr="00FD7EFC">
        <w:rPr>
          <w:i/>
          <w:iCs/>
          <w:sz w:val="24"/>
          <w:szCs w:val="24"/>
        </w:rPr>
        <w:t xml:space="preserve"> folder please email </w:t>
      </w:r>
      <w:hyperlink r:id="rId23" w:history="1">
        <w:r w:rsidRPr="00FD7EFC">
          <w:rPr>
            <w:rStyle w:val="Hyperlink"/>
            <w:i/>
            <w:iCs/>
            <w:color w:val="339966"/>
            <w:sz w:val="24"/>
            <w:szCs w:val="24"/>
          </w:rPr>
          <w:t>FOSH-OPS-Admin@csu.edu.au</w:t>
        </w:r>
      </w:hyperlink>
      <w:r w:rsidRPr="00FD7EFC">
        <w:rPr>
          <w:i/>
          <w:iCs/>
          <w:sz w:val="24"/>
          <w:szCs w:val="24"/>
        </w:rPr>
        <w:t xml:space="preserve"> and we will advise of an alternate submission method.</w:t>
      </w:r>
    </w:p>
    <w:p w14:paraId="0A323AEC" w14:textId="77777777" w:rsidR="000D2C33" w:rsidRPr="007A0D82" w:rsidRDefault="000D2C33" w:rsidP="00FD7EFC">
      <w:pPr>
        <w:pStyle w:val="ListParagraph"/>
        <w:widowControl w:val="0"/>
        <w:tabs>
          <w:tab w:val="left" w:pos="564"/>
        </w:tabs>
        <w:autoSpaceDE w:val="0"/>
        <w:autoSpaceDN w:val="0"/>
        <w:spacing w:before="92" w:after="0"/>
        <w:ind w:left="360"/>
        <w:rPr>
          <w:sz w:val="28"/>
          <w:szCs w:val="28"/>
        </w:rPr>
      </w:pPr>
    </w:p>
    <w:p w14:paraId="6A13B9B9" w14:textId="7AF08F90" w:rsidR="00EC0BAF" w:rsidRDefault="00EC0BAF" w:rsidP="00EC0BAF">
      <w:pPr>
        <w:pStyle w:val="ListParagraph"/>
        <w:numPr>
          <w:ilvl w:val="0"/>
          <w:numId w:val="38"/>
        </w:numPr>
        <w:ind w:left="360"/>
        <w:rPr>
          <w:sz w:val="28"/>
          <w:szCs w:val="32"/>
        </w:rPr>
      </w:pPr>
      <w:r>
        <w:rPr>
          <w:sz w:val="28"/>
          <w:szCs w:val="32"/>
        </w:rPr>
        <w:t>On campus events will have p</w:t>
      </w:r>
      <w:r w:rsidRPr="007A0D82">
        <w:rPr>
          <w:sz w:val="28"/>
          <w:szCs w:val="32"/>
        </w:rPr>
        <w:t>oster boards provided at the Symposium venue</w:t>
      </w:r>
      <w:r w:rsidR="001044B4">
        <w:rPr>
          <w:sz w:val="28"/>
          <w:szCs w:val="32"/>
        </w:rPr>
        <w:t>s</w:t>
      </w:r>
      <w:r w:rsidRPr="007A0D82">
        <w:rPr>
          <w:sz w:val="28"/>
          <w:szCs w:val="32"/>
        </w:rPr>
        <w:t>. Instructions on how to display your poster will be provided when you check in at the registration desk.</w:t>
      </w:r>
    </w:p>
    <w:p w14:paraId="195A19AB" w14:textId="1DA13364" w:rsidR="001044B4" w:rsidRPr="001044B4" w:rsidRDefault="001044B4" w:rsidP="001044B4">
      <w:pPr>
        <w:pStyle w:val="ListParagraph"/>
        <w:ind w:left="360"/>
        <w:rPr>
          <w:sz w:val="24"/>
          <w:szCs w:val="28"/>
        </w:rPr>
      </w:pPr>
      <w:r w:rsidRPr="001044B4">
        <w:rPr>
          <w:i/>
          <w:iCs/>
          <w:sz w:val="24"/>
          <w:szCs w:val="28"/>
        </w:rPr>
        <w:t>It is an expectation that if you are presenting in person and submitting a Poster you will also display your Poster at your attending venue.</w:t>
      </w:r>
    </w:p>
    <w:p w14:paraId="22687D76" w14:textId="77777777" w:rsidR="00EC0BAF" w:rsidRDefault="00EC0BAF" w:rsidP="00EC0BAF">
      <w:pPr>
        <w:pStyle w:val="ListParagraph"/>
        <w:ind w:left="360"/>
        <w:rPr>
          <w:sz w:val="28"/>
          <w:szCs w:val="32"/>
        </w:rPr>
      </w:pPr>
    </w:p>
    <w:p w14:paraId="18434CC7" w14:textId="77777777" w:rsidR="001113D7" w:rsidRDefault="000D2C33" w:rsidP="001113D7">
      <w:pPr>
        <w:pStyle w:val="ListParagraph"/>
        <w:numPr>
          <w:ilvl w:val="0"/>
          <w:numId w:val="38"/>
        </w:numPr>
        <w:ind w:left="360"/>
        <w:rPr>
          <w:sz w:val="28"/>
          <w:szCs w:val="32"/>
        </w:rPr>
      </w:pPr>
      <w:r>
        <w:rPr>
          <w:sz w:val="28"/>
          <w:szCs w:val="32"/>
        </w:rPr>
        <w:t>Physical p</w:t>
      </w:r>
      <w:r w:rsidR="007A0D82" w:rsidRPr="007A0D82">
        <w:rPr>
          <w:sz w:val="28"/>
          <w:szCs w:val="32"/>
        </w:rPr>
        <w:t xml:space="preserve">osters must be </w:t>
      </w:r>
      <w:r w:rsidR="00453209">
        <w:rPr>
          <w:sz w:val="28"/>
          <w:szCs w:val="32"/>
        </w:rPr>
        <w:t xml:space="preserve">printed on </w:t>
      </w:r>
      <w:r w:rsidR="007A0D82" w:rsidRPr="007A0D82">
        <w:rPr>
          <w:sz w:val="28"/>
          <w:szCs w:val="32"/>
        </w:rPr>
        <w:t xml:space="preserve">AO paper </w:t>
      </w:r>
      <w:r w:rsidR="001C555B" w:rsidRPr="007A0D82">
        <w:rPr>
          <w:sz w:val="28"/>
          <w:szCs w:val="32"/>
        </w:rPr>
        <w:t>size</w:t>
      </w:r>
      <w:r w:rsidR="001C555B">
        <w:rPr>
          <w:sz w:val="28"/>
          <w:szCs w:val="32"/>
        </w:rPr>
        <w:t>;</w:t>
      </w:r>
      <w:r w:rsidR="007174D1">
        <w:rPr>
          <w:sz w:val="28"/>
          <w:szCs w:val="32"/>
        </w:rPr>
        <w:t xml:space="preserve"> portrait orientation is preferred.</w:t>
      </w:r>
    </w:p>
    <w:p w14:paraId="68E524EA" w14:textId="77777777" w:rsidR="001113D7" w:rsidRPr="001113D7" w:rsidRDefault="001113D7" w:rsidP="001113D7">
      <w:pPr>
        <w:pStyle w:val="ListParagraph"/>
        <w:rPr>
          <w:sz w:val="28"/>
          <w:szCs w:val="32"/>
        </w:rPr>
      </w:pPr>
    </w:p>
    <w:p w14:paraId="2B13F6B9" w14:textId="04619771" w:rsidR="00AA4671" w:rsidRPr="001113D7" w:rsidRDefault="007A0D82" w:rsidP="001113D7">
      <w:pPr>
        <w:pStyle w:val="ListParagraph"/>
        <w:numPr>
          <w:ilvl w:val="0"/>
          <w:numId w:val="38"/>
        </w:numPr>
        <w:ind w:left="360"/>
        <w:rPr>
          <w:sz w:val="28"/>
          <w:szCs w:val="32"/>
        </w:rPr>
      </w:pPr>
      <w:r w:rsidRPr="001113D7">
        <w:rPr>
          <w:sz w:val="28"/>
          <w:szCs w:val="32"/>
        </w:rPr>
        <w:lastRenderedPageBreak/>
        <w:t xml:space="preserve">Your poster will be assessed using the criteria on the </w:t>
      </w:r>
      <w:hyperlink r:id="rId24" w:history="1">
        <w:r w:rsidRPr="001113D7">
          <w:rPr>
            <w:rStyle w:val="Hyperlink"/>
            <w:color w:val="339966"/>
            <w:sz w:val="28"/>
            <w:szCs w:val="32"/>
          </w:rPr>
          <w:t>poster assessment form</w:t>
        </w:r>
      </w:hyperlink>
      <w:r w:rsidRPr="001113D7">
        <w:rPr>
          <w:color w:val="339966"/>
          <w:sz w:val="28"/>
          <w:szCs w:val="32"/>
        </w:rPr>
        <w:t xml:space="preserve">. </w:t>
      </w:r>
      <w:r w:rsidRPr="001113D7">
        <w:rPr>
          <w:sz w:val="28"/>
          <w:szCs w:val="32"/>
        </w:rPr>
        <w:t>A copy of the completed form will be sent to you following the Symposium.</w:t>
      </w:r>
    </w:p>
    <w:sectPr w:rsidR="00AA4671" w:rsidRPr="001113D7" w:rsidSect="00A01CE6">
      <w:headerReference w:type="default" r:id="rId25"/>
      <w:footerReference w:type="default" r:id="rId26"/>
      <w:pgSz w:w="11906" w:h="16838" w:code="9"/>
      <w:pgMar w:top="1134" w:right="1134" w:bottom="1134" w:left="1134" w:header="1134" w:footer="964" w:gutter="0"/>
      <w:pgBorders w:offsetFrom="page">
        <w:top w:val="single" w:sz="18" w:space="24" w:color="0E3A32" w:themeColor="accent5"/>
        <w:left w:val="single" w:sz="18" w:space="24" w:color="0E3A32" w:themeColor="accent5"/>
        <w:bottom w:val="single" w:sz="18" w:space="24" w:color="0E3A32" w:themeColor="accent5"/>
        <w:right w:val="single" w:sz="18" w:space="24" w:color="0E3A32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E925" w14:textId="77777777" w:rsidR="007A0D82" w:rsidRDefault="007A0D82" w:rsidP="00C37A29">
      <w:pPr>
        <w:spacing w:after="0"/>
      </w:pPr>
      <w:r>
        <w:separator/>
      </w:r>
    </w:p>
  </w:endnote>
  <w:endnote w:type="continuationSeparator" w:id="0">
    <w:p w14:paraId="460CC8E6" w14:textId="77777777" w:rsidR="007A0D82" w:rsidRDefault="007A0D82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D6B7" w14:textId="77777777" w:rsidR="002511EA" w:rsidRDefault="00251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228502"/>
      <w:docPartObj>
        <w:docPartGallery w:val="Page Numbers (Bottom of Page)"/>
        <w:docPartUnique/>
      </w:docPartObj>
    </w:sdtPr>
    <w:sdtEndPr/>
    <w:sdtContent>
      <w:sdt>
        <w:sdtPr>
          <w:id w:val="-210114861"/>
          <w:docPartObj>
            <w:docPartGallery w:val="Page Numbers (Top of Page)"/>
            <w:docPartUnique/>
          </w:docPartObj>
        </w:sdtPr>
        <w:sdtEndPr/>
        <w:sdtContent>
          <w:p w14:paraId="63F0C3DD" w14:textId="77777777" w:rsidR="00734B0E" w:rsidRPr="0063029C" w:rsidRDefault="00734B0E" w:rsidP="0063029C">
            <w:pPr>
              <w:pStyle w:val="Footer"/>
            </w:pPr>
          </w:p>
          <w:p w14:paraId="2696EF6C" w14:textId="77777777" w:rsidR="007A057E" w:rsidRDefault="007A057E" w:rsidP="00CD426F">
            <w:pPr>
              <w:pStyle w:val="Footer"/>
            </w:pPr>
          </w:p>
          <w:p w14:paraId="076BB890" w14:textId="77777777" w:rsidR="007A057E" w:rsidRDefault="007A057E" w:rsidP="00CD426F">
            <w:pPr>
              <w:pStyle w:val="Footer"/>
            </w:pPr>
            <w:r>
              <w:t xml:space="preserve"> </w:t>
            </w:r>
          </w:p>
          <w:p w14:paraId="4A9413E0" w14:textId="77777777" w:rsidR="00246BCF" w:rsidRPr="0063029C" w:rsidRDefault="00DD5251" w:rsidP="00CD426F">
            <w:pPr>
              <w:pStyle w:val="Footer"/>
            </w:pPr>
            <w:r w:rsidRPr="0063029C">
              <w:t xml:space="preserve">  |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49D" w14:textId="77777777" w:rsidR="002511EA" w:rsidRDefault="002511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730109"/>
      <w:docPartObj>
        <w:docPartGallery w:val="Page Numbers (Bottom of Page)"/>
        <w:docPartUnique/>
      </w:docPartObj>
    </w:sdtPr>
    <w:sdtEndPr/>
    <w:sdtContent>
      <w:sdt>
        <w:sdtPr>
          <w:id w:val="-138264131"/>
          <w:docPartObj>
            <w:docPartGallery w:val="Page Numbers (Top of Page)"/>
            <w:docPartUnique/>
          </w:docPartObj>
        </w:sdtPr>
        <w:sdtEndPr/>
        <w:sdtContent>
          <w:p w14:paraId="4673544E" w14:textId="77777777" w:rsidR="00BC1E22" w:rsidRPr="0063029C" w:rsidRDefault="00BC1E22" w:rsidP="0063029C">
            <w:pPr>
              <w:pStyle w:val="Footer"/>
            </w:pPr>
            <w:r w:rsidRPr="0063029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0B550ACE" wp14:editId="588C28B2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align>bottom</wp:align>
                      </wp:positionV>
                      <wp:extent cx="1299600" cy="770400"/>
                      <wp:effectExtent l="0" t="0" r="0" b="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9600" cy="77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226C8" w14:textId="77777777" w:rsidR="00BC1E22" w:rsidRDefault="00BC1E22" w:rsidP="0063029C">
                                  <w:pPr>
                                    <w:pStyle w:val="Footer"/>
                                  </w:pPr>
                                  <w:r w:rsidRPr="00CE7292">
                                    <w:t xml:space="preserve">Page </w:t>
                                  </w:r>
                                  <w:r w:rsidRPr="00CE7292">
                                    <w:fldChar w:fldCharType="begin"/>
                                  </w:r>
                                  <w:r w:rsidRPr="00CE7292">
                                    <w:instrText xml:space="preserve"> PAGE </w:instrText>
                                  </w:r>
                                  <w:r w:rsidRPr="00CE7292">
                                    <w:fldChar w:fldCharType="separate"/>
                                  </w:r>
                                  <w:r w:rsidR="00FA68B0">
                                    <w:rPr>
                                      <w:noProof/>
                                    </w:rPr>
                                    <w:t>2</w:t>
                                  </w:r>
                                  <w:r w:rsidRPr="00CE7292">
                                    <w:fldChar w:fldCharType="end"/>
                                  </w:r>
                                  <w:r w:rsidRPr="00CE7292">
                                    <w:t xml:space="preserve"> of </w:t>
                                  </w:r>
                                  <w:r w:rsidR="00FA68B0"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 w:rsidR="00FA68B0">
                                    <w:rPr>
                                      <w:noProof/>
                                    </w:rPr>
                                    <w:instrText xml:space="preserve"> NUMPAGES  </w:instrText>
                                  </w:r>
                                  <w:r w:rsidR="00FA68B0"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 w:rsidR="00FA68B0">
                                    <w:rPr>
                                      <w:noProof/>
                                    </w:rPr>
                                    <w:t>7</w:t>
                                  </w:r>
                                  <w:r w:rsidR="00FA68B0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50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style="position:absolute;margin-left:51.15pt;margin-top:0;width:102.35pt;height:60.6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" filled="f" stroked="f" strokeweight=".5pt">
                      <v:textbox>
                        <w:txbxContent>
                          <w:p w14:paraId="140226C8" w14:textId="77777777" w:rsidR="00BC1E22" w:rsidRDefault="00BC1E22" w:rsidP="0063029C">
                            <w:pPr>
                              <w:pStyle w:val="Footer"/>
                            </w:pPr>
                            <w:r w:rsidRPr="00CE7292">
                              <w:t xml:space="preserve">Page </w:t>
                            </w:r>
                            <w:r w:rsidRPr="00CE7292">
                              <w:fldChar w:fldCharType="begin"/>
                            </w:r>
                            <w:r w:rsidRPr="00CE7292">
                              <w:instrText xml:space="preserve"> PAGE </w:instrText>
                            </w:r>
                            <w:r w:rsidRPr="00CE7292">
                              <w:fldChar w:fldCharType="separate"/>
                            </w:r>
                            <w:r w:rsidR="00FA68B0">
                              <w:rPr>
                                <w:noProof/>
                              </w:rPr>
                              <w:t>2</w:t>
                            </w:r>
                            <w:r w:rsidRPr="00CE7292">
                              <w:fldChar w:fldCharType="end"/>
                            </w:r>
                            <w:r w:rsidRPr="00CE7292">
                              <w:t xml:space="preserve"> of </w:t>
                            </w:r>
                            <w:r w:rsidR="00FA68B0">
                              <w:rPr>
                                <w:noProof/>
                              </w:rPr>
                              <w:fldChar w:fldCharType="begin"/>
                            </w:r>
                            <w:r w:rsidR="00FA68B0">
                              <w:rPr>
                                <w:noProof/>
                              </w:rPr>
                              <w:instrText xml:space="preserve"> NUMPAGES  </w:instrText>
                            </w:r>
                            <w:r w:rsidR="00FA68B0">
                              <w:rPr>
                                <w:noProof/>
                              </w:rPr>
                              <w:fldChar w:fldCharType="separate"/>
                            </w:r>
                            <w:r w:rsidR="00FA68B0">
                              <w:rPr>
                                <w:noProof/>
                              </w:rPr>
                              <w:t>7</w:t>
                            </w:r>
                            <w:r w:rsidR="00FA68B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14:paraId="51760868" w14:textId="77777777" w:rsidR="00BC1E22" w:rsidRDefault="00BC1E22" w:rsidP="00CD426F">
            <w:pPr>
              <w:pStyle w:val="Footer"/>
            </w:pPr>
          </w:p>
          <w:p w14:paraId="3D620DA0" w14:textId="65087A31" w:rsidR="00BC1E22" w:rsidRPr="0063029C" w:rsidRDefault="007120CB" w:rsidP="00CD426F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F211" w14:textId="77777777" w:rsidR="007A0D82" w:rsidRDefault="007A0D82" w:rsidP="00C37A29">
      <w:pPr>
        <w:spacing w:after="0"/>
      </w:pPr>
      <w:r>
        <w:separator/>
      </w:r>
    </w:p>
  </w:footnote>
  <w:footnote w:type="continuationSeparator" w:id="0">
    <w:p w14:paraId="50EAF17C" w14:textId="77777777" w:rsidR="007A0D82" w:rsidRDefault="007A0D82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A462" w14:textId="77777777" w:rsidR="002511EA" w:rsidRDefault="00251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93D7" w14:textId="77777777" w:rsidR="00985207" w:rsidRDefault="00985207" w:rsidP="00985207">
    <w:pPr>
      <w:pStyle w:val="Header"/>
    </w:pPr>
  </w:p>
  <w:p w14:paraId="1EA66D1C" w14:textId="77777777" w:rsidR="00985207" w:rsidRDefault="00985207" w:rsidP="00985207">
    <w:pPr>
      <w:pStyle w:val="Header"/>
    </w:pPr>
  </w:p>
  <w:p w14:paraId="71B48204" w14:textId="77777777" w:rsidR="00985207" w:rsidRPr="00AA4671" w:rsidRDefault="00985207" w:rsidP="00985207">
    <w:pPr>
      <w:pStyle w:val="Header"/>
    </w:pPr>
  </w:p>
  <w:p w14:paraId="34ECD228" w14:textId="77777777" w:rsidR="00D77FC0" w:rsidRDefault="00D77FC0">
    <w:pPr>
      <w:pStyle w:val="Header"/>
    </w:pPr>
  </w:p>
  <w:p w14:paraId="7C47285C" w14:textId="77777777" w:rsidR="00D77FC0" w:rsidRDefault="00D77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DFDC" w14:textId="77777777" w:rsidR="00AA4671" w:rsidRPr="00E2767F" w:rsidRDefault="00E2767F" w:rsidP="00E2767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6672" behindDoc="1" locked="1" layoutInCell="1" allowOverlap="1" wp14:anchorId="42E40105" wp14:editId="4007EE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3" name="Picture 3" descr="A circuit 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Corporate Template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C504" w14:textId="77777777" w:rsidR="009A3B48" w:rsidRDefault="009A3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A0932"/>
    <w:multiLevelType w:val="hybridMultilevel"/>
    <w:tmpl w:val="09ECD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43676"/>
    <w:multiLevelType w:val="multilevel"/>
    <w:tmpl w:val="97DAEA0E"/>
    <w:numStyleLink w:val="Numbering"/>
  </w:abstractNum>
  <w:abstractNum w:abstractNumId="12" w15:restartNumberingAfterBreak="0">
    <w:nsid w:val="06180347"/>
    <w:multiLevelType w:val="hybridMultilevel"/>
    <w:tmpl w:val="6BAAEDDA"/>
    <w:lvl w:ilvl="0" w:tplc="0C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3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35014FE"/>
    <w:multiLevelType w:val="hybridMultilevel"/>
    <w:tmpl w:val="46A243F8"/>
    <w:lvl w:ilvl="0" w:tplc="0C09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206D2CB1"/>
    <w:multiLevelType w:val="hybridMultilevel"/>
    <w:tmpl w:val="6682E262"/>
    <w:lvl w:ilvl="0" w:tplc="761C8BF2">
      <w:numFmt w:val="bullet"/>
      <w:lvlText w:val="•"/>
      <w:lvlJc w:val="left"/>
      <w:pPr>
        <w:ind w:left="563" w:hanging="272"/>
      </w:pPr>
      <w:rPr>
        <w:rFonts w:ascii="Arial" w:eastAsia="Arial" w:hAnsi="Arial" w:cs="Arial" w:hint="default"/>
        <w:color w:val="212121"/>
        <w:spacing w:val="-25"/>
        <w:w w:val="100"/>
        <w:sz w:val="24"/>
        <w:szCs w:val="24"/>
        <w:lang w:val="en-AU" w:eastAsia="en-AU" w:bidi="en-AU"/>
      </w:rPr>
    </w:lvl>
    <w:lvl w:ilvl="1" w:tplc="44AA890E">
      <w:numFmt w:val="bullet"/>
      <w:lvlText w:val="•"/>
      <w:lvlJc w:val="left"/>
      <w:pPr>
        <w:ind w:left="1856" w:hanging="272"/>
      </w:pPr>
      <w:rPr>
        <w:rFonts w:hint="default"/>
        <w:lang w:val="en-AU" w:eastAsia="en-AU" w:bidi="en-AU"/>
      </w:rPr>
    </w:lvl>
    <w:lvl w:ilvl="2" w:tplc="4154AD66">
      <w:numFmt w:val="bullet"/>
      <w:lvlText w:val="•"/>
      <w:lvlJc w:val="left"/>
      <w:pPr>
        <w:ind w:left="3152" w:hanging="272"/>
      </w:pPr>
      <w:rPr>
        <w:rFonts w:hint="default"/>
        <w:lang w:val="en-AU" w:eastAsia="en-AU" w:bidi="en-AU"/>
      </w:rPr>
    </w:lvl>
    <w:lvl w:ilvl="3" w:tplc="D7A8F1E8">
      <w:numFmt w:val="bullet"/>
      <w:lvlText w:val="•"/>
      <w:lvlJc w:val="left"/>
      <w:pPr>
        <w:ind w:left="4448" w:hanging="272"/>
      </w:pPr>
      <w:rPr>
        <w:rFonts w:hint="default"/>
        <w:lang w:val="en-AU" w:eastAsia="en-AU" w:bidi="en-AU"/>
      </w:rPr>
    </w:lvl>
    <w:lvl w:ilvl="4" w:tplc="185C0A2A">
      <w:numFmt w:val="bullet"/>
      <w:lvlText w:val="•"/>
      <w:lvlJc w:val="left"/>
      <w:pPr>
        <w:ind w:left="5744" w:hanging="272"/>
      </w:pPr>
      <w:rPr>
        <w:rFonts w:hint="default"/>
        <w:lang w:val="en-AU" w:eastAsia="en-AU" w:bidi="en-AU"/>
      </w:rPr>
    </w:lvl>
    <w:lvl w:ilvl="5" w:tplc="3364004C">
      <w:numFmt w:val="bullet"/>
      <w:lvlText w:val="•"/>
      <w:lvlJc w:val="left"/>
      <w:pPr>
        <w:ind w:left="7040" w:hanging="272"/>
      </w:pPr>
      <w:rPr>
        <w:rFonts w:hint="default"/>
        <w:lang w:val="en-AU" w:eastAsia="en-AU" w:bidi="en-AU"/>
      </w:rPr>
    </w:lvl>
    <w:lvl w:ilvl="6" w:tplc="A550653E">
      <w:numFmt w:val="bullet"/>
      <w:lvlText w:val="•"/>
      <w:lvlJc w:val="left"/>
      <w:pPr>
        <w:ind w:left="8336" w:hanging="272"/>
      </w:pPr>
      <w:rPr>
        <w:rFonts w:hint="default"/>
        <w:lang w:val="en-AU" w:eastAsia="en-AU" w:bidi="en-AU"/>
      </w:rPr>
    </w:lvl>
    <w:lvl w:ilvl="7" w:tplc="65166A5C">
      <w:numFmt w:val="bullet"/>
      <w:lvlText w:val="•"/>
      <w:lvlJc w:val="left"/>
      <w:pPr>
        <w:ind w:left="9632" w:hanging="272"/>
      </w:pPr>
      <w:rPr>
        <w:rFonts w:hint="default"/>
        <w:lang w:val="en-AU" w:eastAsia="en-AU" w:bidi="en-AU"/>
      </w:rPr>
    </w:lvl>
    <w:lvl w:ilvl="8" w:tplc="B094BC74">
      <w:numFmt w:val="bullet"/>
      <w:lvlText w:val="•"/>
      <w:lvlJc w:val="left"/>
      <w:pPr>
        <w:ind w:left="10928" w:hanging="272"/>
      </w:pPr>
      <w:rPr>
        <w:rFonts w:hint="default"/>
        <w:lang w:val="en-AU" w:eastAsia="en-AU" w:bidi="en-AU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BAD10B6"/>
    <w:multiLevelType w:val="hybridMultilevel"/>
    <w:tmpl w:val="109804C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00A0617"/>
    <w:multiLevelType w:val="hybridMultilevel"/>
    <w:tmpl w:val="946A4142"/>
    <w:lvl w:ilvl="0" w:tplc="CE46F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0A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81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6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A8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4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6C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E1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397427"/>
    <w:multiLevelType w:val="multilevel"/>
    <w:tmpl w:val="97DAEA0E"/>
    <w:numStyleLink w:val="Numbering"/>
  </w:abstractNum>
  <w:abstractNum w:abstractNumId="29" w15:restartNumberingAfterBreak="0">
    <w:nsid w:val="4E7F1CD0"/>
    <w:multiLevelType w:val="multilevel"/>
    <w:tmpl w:val="97DAEA0E"/>
    <w:numStyleLink w:val="Numbering"/>
  </w:abstractNum>
  <w:abstractNum w:abstractNumId="30" w15:restartNumberingAfterBreak="0">
    <w:nsid w:val="58B73D84"/>
    <w:multiLevelType w:val="multilevel"/>
    <w:tmpl w:val="7DA45DC0"/>
    <w:numStyleLink w:val="ListHeadings"/>
  </w:abstractNum>
  <w:abstractNum w:abstractNumId="31" w15:restartNumberingAfterBreak="0">
    <w:nsid w:val="596A0C8C"/>
    <w:multiLevelType w:val="multilevel"/>
    <w:tmpl w:val="97DAEA0E"/>
    <w:numStyleLink w:val="Numbering"/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6D5B059C"/>
    <w:multiLevelType w:val="hybridMultilevel"/>
    <w:tmpl w:val="A9966C0E"/>
    <w:lvl w:ilvl="0" w:tplc="C59A4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EC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44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E6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86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A7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E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5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DF657B"/>
    <w:multiLevelType w:val="multilevel"/>
    <w:tmpl w:val="7DA45DC0"/>
    <w:numStyleLink w:val="ListHeadings"/>
  </w:abstractNum>
  <w:abstractNum w:abstractNumId="37" w15:restartNumberingAfterBreak="0">
    <w:nsid w:val="744D0736"/>
    <w:multiLevelType w:val="multilevel"/>
    <w:tmpl w:val="97DAEA0E"/>
    <w:numStyleLink w:val="Numbering"/>
  </w:abstractNum>
  <w:abstractNum w:abstractNumId="38" w15:restartNumberingAfterBreak="0">
    <w:nsid w:val="754C376D"/>
    <w:multiLevelType w:val="multilevel"/>
    <w:tmpl w:val="7DA45DC0"/>
    <w:numStyleLink w:val="ListHeadings"/>
  </w:abstractNum>
  <w:abstractNum w:abstractNumId="39" w15:restartNumberingAfterBreak="0">
    <w:nsid w:val="7F6C2C6C"/>
    <w:multiLevelType w:val="multilevel"/>
    <w:tmpl w:val="7DA45DC0"/>
    <w:numStyleLink w:val="ListHeadings"/>
  </w:abstractNum>
  <w:num w:numId="1" w16cid:durableId="528571285">
    <w:abstractNumId w:val="9"/>
  </w:num>
  <w:num w:numId="2" w16cid:durableId="119421960">
    <w:abstractNumId w:val="7"/>
  </w:num>
  <w:num w:numId="3" w16cid:durableId="2073036520">
    <w:abstractNumId w:val="6"/>
  </w:num>
  <w:num w:numId="4" w16cid:durableId="1777410256">
    <w:abstractNumId w:val="5"/>
  </w:num>
  <w:num w:numId="5" w16cid:durableId="615870848">
    <w:abstractNumId w:val="4"/>
  </w:num>
  <w:num w:numId="6" w16cid:durableId="344594445">
    <w:abstractNumId w:val="8"/>
  </w:num>
  <w:num w:numId="7" w16cid:durableId="1747268345">
    <w:abstractNumId w:val="3"/>
  </w:num>
  <w:num w:numId="8" w16cid:durableId="865827630">
    <w:abstractNumId w:val="2"/>
  </w:num>
  <w:num w:numId="9" w16cid:durableId="763767267">
    <w:abstractNumId w:val="1"/>
  </w:num>
  <w:num w:numId="10" w16cid:durableId="1698196872">
    <w:abstractNumId w:val="0"/>
  </w:num>
  <w:num w:numId="11" w16cid:durableId="1346206282">
    <w:abstractNumId w:val="32"/>
  </w:num>
  <w:num w:numId="12" w16cid:durableId="621033285">
    <w:abstractNumId w:val="33"/>
  </w:num>
  <w:num w:numId="13" w16cid:durableId="777145018">
    <w:abstractNumId w:val="25"/>
  </w:num>
  <w:num w:numId="14" w16cid:durableId="15812806">
    <w:abstractNumId w:val="17"/>
  </w:num>
  <w:num w:numId="15" w16cid:durableId="1613125275">
    <w:abstractNumId w:val="37"/>
  </w:num>
  <w:num w:numId="16" w16cid:durableId="983852869">
    <w:abstractNumId w:val="29"/>
  </w:num>
  <w:num w:numId="17" w16cid:durableId="198127614">
    <w:abstractNumId w:val="34"/>
  </w:num>
  <w:num w:numId="18" w16cid:durableId="1476406797">
    <w:abstractNumId w:val="11"/>
  </w:num>
  <w:num w:numId="19" w16cid:durableId="906189344">
    <w:abstractNumId w:val="14"/>
  </w:num>
  <w:num w:numId="20" w16cid:durableId="205260235">
    <w:abstractNumId w:val="28"/>
  </w:num>
  <w:num w:numId="21" w16cid:durableId="344864319">
    <w:abstractNumId w:val="18"/>
  </w:num>
  <w:num w:numId="22" w16cid:durableId="776410974">
    <w:abstractNumId w:val="13"/>
  </w:num>
  <w:num w:numId="23" w16cid:durableId="1537112021">
    <w:abstractNumId w:val="15"/>
  </w:num>
  <w:num w:numId="24" w16cid:durableId="441531583">
    <w:abstractNumId w:val="22"/>
  </w:num>
  <w:num w:numId="25" w16cid:durableId="27073112">
    <w:abstractNumId w:val="31"/>
  </w:num>
  <w:num w:numId="26" w16cid:durableId="1494222610">
    <w:abstractNumId w:val="30"/>
  </w:num>
  <w:num w:numId="27" w16cid:durableId="1373921844">
    <w:abstractNumId w:val="24"/>
  </w:num>
  <w:num w:numId="28" w16cid:durableId="105731325">
    <w:abstractNumId w:val="20"/>
  </w:num>
  <w:num w:numId="29" w16cid:durableId="1923416273">
    <w:abstractNumId w:val="21"/>
  </w:num>
  <w:num w:numId="30" w16cid:durableId="289632462">
    <w:abstractNumId w:val="16"/>
  </w:num>
  <w:num w:numId="31" w16cid:durableId="1011908170">
    <w:abstractNumId w:val="38"/>
  </w:num>
  <w:num w:numId="32" w16cid:durableId="2057655512">
    <w:abstractNumId w:val="36"/>
  </w:num>
  <w:num w:numId="33" w16cid:durableId="35396778">
    <w:abstractNumId w:val="39"/>
  </w:num>
  <w:num w:numId="34" w16cid:durableId="1598443162">
    <w:abstractNumId w:val="23"/>
  </w:num>
  <w:num w:numId="35" w16cid:durableId="919676226">
    <w:abstractNumId w:val="12"/>
  </w:num>
  <w:num w:numId="36" w16cid:durableId="194540389">
    <w:abstractNumId w:val="27"/>
  </w:num>
  <w:num w:numId="37" w16cid:durableId="1297638458">
    <w:abstractNumId w:val="35"/>
  </w:num>
  <w:num w:numId="38" w16cid:durableId="2056271089">
    <w:abstractNumId w:val="26"/>
  </w:num>
  <w:num w:numId="39" w16cid:durableId="1010988795">
    <w:abstractNumId w:val="10"/>
  </w:num>
  <w:num w:numId="40" w16cid:durableId="1271634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2"/>
    <w:rsid w:val="000015E1"/>
    <w:rsid w:val="00036265"/>
    <w:rsid w:val="000724AE"/>
    <w:rsid w:val="0008067C"/>
    <w:rsid w:val="000929CB"/>
    <w:rsid w:val="000C156E"/>
    <w:rsid w:val="000C2639"/>
    <w:rsid w:val="000D2C33"/>
    <w:rsid w:val="000E7A37"/>
    <w:rsid w:val="000F68B0"/>
    <w:rsid w:val="000F6917"/>
    <w:rsid w:val="001044B4"/>
    <w:rsid w:val="001113D7"/>
    <w:rsid w:val="00112E8F"/>
    <w:rsid w:val="00113775"/>
    <w:rsid w:val="001268BC"/>
    <w:rsid w:val="00140FFF"/>
    <w:rsid w:val="00156958"/>
    <w:rsid w:val="00180BA5"/>
    <w:rsid w:val="001A0D77"/>
    <w:rsid w:val="001C555B"/>
    <w:rsid w:val="001C7835"/>
    <w:rsid w:val="001D3AFD"/>
    <w:rsid w:val="001D4CBE"/>
    <w:rsid w:val="001F13C1"/>
    <w:rsid w:val="001F3B8A"/>
    <w:rsid w:val="001F446D"/>
    <w:rsid w:val="00221AB7"/>
    <w:rsid w:val="00222F8C"/>
    <w:rsid w:val="00246435"/>
    <w:rsid w:val="00246BCF"/>
    <w:rsid w:val="002511EA"/>
    <w:rsid w:val="00255CDA"/>
    <w:rsid w:val="00270834"/>
    <w:rsid w:val="0027605E"/>
    <w:rsid w:val="002C2358"/>
    <w:rsid w:val="002D0628"/>
    <w:rsid w:val="002E6710"/>
    <w:rsid w:val="002F19A5"/>
    <w:rsid w:val="002F6B72"/>
    <w:rsid w:val="002F7B35"/>
    <w:rsid w:val="00305171"/>
    <w:rsid w:val="00307A86"/>
    <w:rsid w:val="0034680A"/>
    <w:rsid w:val="00351AFE"/>
    <w:rsid w:val="00351C1E"/>
    <w:rsid w:val="00355EBD"/>
    <w:rsid w:val="00357625"/>
    <w:rsid w:val="00363FF8"/>
    <w:rsid w:val="00365DA0"/>
    <w:rsid w:val="0037721D"/>
    <w:rsid w:val="0038102A"/>
    <w:rsid w:val="003834E5"/>
    <w:rsid w:val="003B67D3"/>
    <w:rsid w:val="003B6CED"/>
    <w:rsid w:val="003D23A3"/>
    <w:rsid w:val="003D5856"/>
    <w:rsid w:val="00404E4F"/>
    <w:rsid w:val="00420E97"/>
    <w:rsid w:val="0042339A"/>
    <w:rsid w:val="0042508F"/>
    <w:rsid w:val="00444E85"/>
    <w:rsid w:val="00445422"/>
    <w:rsid w:val="00450A20"/>
    <w:rsid w:val="00453209"/>
    <w:rsid w:val="004635FD"/>
    <w:rsid w:val="004978AC"/>
    <w:rsid w:val="004A15F8"/>
    <w:rsid w:val="004B609E"/>
    <w:rsid w:val="004C188B"/>
    <w:rsid w:val="004E04DC"/>
    <w:rsid w:val="004E28C6"/>
    <w:rsid w:val="004F138F"/>
    <w:rsid w:val="005141E8"/>
    <w:rsid w:val="0051497F"/>
    <w:rsid w:val="00515AAB"/>
    <w:rsid w:val="005216B6"/>
    <w:rsid w:val="00550598"/>
    <w:rsid w:val="00550C99"/>
    <w:rsid w:val="00553413"/>
    <w:rsid w:val="0058369E"/>
    <w:rsid w:val="00587E04"/>
    <w:rsid w:val="00593314"/>
    <w:rsid w:val="00594496"/>
    <w:rsid w:val="005C4ABE"/>
    <w:rsid w:val="005C6618"/>
    <w:rsid w:val="005E1F0A"/>
    <w:rsid w:val="00603FD5"/>
    <w:rsid w:val="0063029C"/>
    <w:rsid w:val="00633869"/>
    <w:rsid w:val="00672D85"/>
    <w:rsid w:val="0068724F"/>
    <w:rsid w:val="006B59DF"/>
    <w:rsid w:val="006C4AF4"/>
    <w:rsid w:val="006C75BD"/>
    <w:rsid w:val="006D3F2F"/>
    <w:rsid w:val="006E3536"/>
    <w:rsid w:val="007120CB"/>
    <w:rsid w:val="00714488"/>
    <w:rsid w:val="007174D1"/>
    <w:rsid w:val="00725D4C"/>
    <w:rsid w:val="00734B0E"/>
    <w:rsid w:val="00750E61"/>
    <w:rsid w:val="0078339F"/>
    <w:rsid w:val="00784ACA"/>
    <w:rsid w:val="007A0363"/>
    <w:rsid w:val="007A057E"/>
    <w:rsid w:val="007A0D82"/>
    <w:rsid w:val="007C1348"/>
    <w:rsid w:val="007F0D88"/>
    <w:rsid w:val="008366D8"/>
    <w:rsid w:val="0085439B"/>
    <w:rsid w:val="00873513"/>
    <w:rsid w:val="00877980"/>
    <w:rsid w:val="008A0598"/>
    <w:rsid w:val="008B2ABB"/>
    <w:rsid w:val="008B4965"/>
    <w:rsid w:val="008D1ABD"/>
    <w:rsid w:val="008E351C"/>
    <w:rsid w:val="0092788E"/>
    <w:rsid w:val="00936068"/>
    <w:rsid w:val="00944083"/>
    <w:rsid w:val="0094613E"/>
    <w:rsid w:val="009517CC"/>
    <w:rsid w:val="009615D4"/>
    <w:rsid w:val="00974677"/>
    <w:rsid w:val="0097665A"/>
    <w:rsid w:val="00985207"/>
    <w:rsid w:val="009945B0"/>
    <w:rsid w:val="009A2F17"/>
    <w:rsid w:val="009A3B48"/>
    <w:rsid w:val="009C03B0"/>
    <w:rsid w:val="009D24F5"/>
    <w:rsid w:val="009D753D"/>
    <w:rsid w:val="009F00C5"/>
    <w:rsid w:val="00A01CE6"/>
    <w:rsid w:val="00A04CEA"/>
    <w:rsid w:val="00A065B1"/>
    <w:rsid w:val="00A13664"/>
    <w:rsid w:val="00A145DA"/>
    <w:rsid w:val="00A2095A"/>
    <w:rsid w:val="00A22DA9"/>
    <w:rsid w:val="00A437A2"/>
    <w:rsid w:val="00A56CB2"/>
    <w:rsid w:val="00A850C5"/>
    <w:rsid w:val="00A90151"/>
    <w:rsid w:val="00A91F48"/>
    <w:rsid w:val="00A9359B"/>
    <w:rsid w:val="00AA409D"/>
    <w:rsid w:val="00AA4671"/>
    <w:rsid w:val="00AB6EC5"/>
    <w:rsid w:val="00AC411C"/>
    <w:rsid w:val="00AC51B2"/>
    <w:rsid w:val="00AD1F93"/>
    <w:rsid w:val="00AD5259"/>
    <w:rsid w:val="00AD55BC"/>
    <w:rsid w:val="00AF6FB1"/>
    <w:rsid w:val="00B020ED"/>
    <w:rsid w:val="00B135DC"/>
    <w:rsid w:val="00B2302D"/>
    <w:rsid w:val="00B23603"/>
    <w:rsid w:val="00B3749D"/>
    <w:rsid w:val="00B4315C"/>
    <w:rsid w:val="00B52D57"/>
    <w:rsid w:val="00B56B76"/>
    <w:rsid w:val="00B65DAA"/>
    <w:rsid w:val="00B66B2F"/>
    <w:rsid w:val="00B87859"/>
    <w:rsid w:val="00B91D47"/>
    <w:rsid w:val="00B92332"/>
    <w:rsid w:val="00BA7623"/>
    <w:rsid w:val="00BB17CE"/>
    <w:rsid w:val="00BC1E22"/>
    <w:rsid w:val="00BF68C8"/>
    <w:rsid w:val="00C01E68"/>
    <w:rsid w:val="00C11924"/>
    <w:rsid w:val="00C129F6"/>
    <w:rsid w:val="00C321E7"/>
    <w:rsid w:val="00C326F9"/>
    <w:rsid w:val="00C37A29"/>
    <w:rsid w:val="00C51900"/>
    <w:rsid w:val="00C90222"/>
    <w:rsid w:val="00C93FB5"/>
    <w:rsid w:val="00CD426F"/>
    <w:rsid w:val="00CD61EB"/>
    <w:rsid w:val="00CE7292"/>
    <w:rsid w:val="00CF02F0"/>
    <w:rsid w:val="00CF1D7C"/>
    <w:rsid w:val="00D16F74"/>
    <w:rsid w:val="00D32CFE"/>
    <w:rsid w:val="00D53FE4"/>
    <w:rsid w:val="00D60649"/>
    <w:rsid w:val="00D77FC0"/>
    <w:rsid w:val="00D83923"/>
    <w:rsid w:val="00D92935"/>
    <w:rsid w:val="00D9419D"/>
    <w:rsid w:val="00DB502B"/>
    <w:rsid w:val="00DC0B7C"/>
    <w:rsid w:val="00DD5251"/>
    <w:rsid w:val="00DE2E59"/>
    <w:rsid w:val="00DF4E3E"/>
    <w:rsid w:val="00E13764"/>
    <w:rsid w:val="00E25EDF"/>
    <w:rsid w:val="00E2767F"/>
    <w:rsid w:val="00E32F93"/>
    <w:rsid w:val="00E36EC2"/>
    <w:rsid w:val="00E40DCC"/>
    <w:rsid w:val="00E434A6"/>
    <w:rsid w:val="00E54B2B"/>
    <w:rsid w:val="00E916D1"/>
    <w:rsid w:val="00EA1943"/>
    <w:rsid w:val="00EB098E"/>
    <w:rsid w:val="00EB537B"/>
    <w:rsid w:val="00EC0BAF"/>
    <w:rsid w:val="00EE35D0"/>
    <w:rsid w:val="00EE6F14"/>
    <w:rsid w:val="00F162D4"/>
    <w:rsid w:val="00F2362F"/>
    <w:rsid w:val="00F4702C"/>
    <w:rsid w:val="00F505B8"/>
    <w:rsid w:val="00F634F6"/>
    <w:rsid w:val="00F84020"/>
    <w:rsid w:val="00F8443F"/>
    <w:rsid w:val="00F87B07"/>
    <w:rsid w:val="00FA2CF2"/>
    <w:rsid w:val="00FA68B0"/>
    <w:rsid w:val="00FC2D8B"/>
    <w:rsid w:val="00FC42AB"/>
    <w:rsid w:val="00FC50D4"/>
    <w:rsid w:val="00FC79B5"/>
    <w:rsid w:val="00FD3306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8A091"/>
  <w15:chartTrackingRefBased/>
  <w15:docId w15:val="{82B2CD65-328F-4A08-9CA9-EE3B23FF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A9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13"/>
    <w:pPr>
      <w:keepNext/>
      <w:keepLines/>
      <w:spacing w:before="600" w:after="480" w:line="216" w:lineRule="auto"/>
      <w:outlineLvl w:val="0"/>
    </w:pPr>
    <w:rPr>
      <w:rFonts w:asciiTheme="majorHAnsi" w:eastAsiaTheme="majorEastAsia" w:hAnsiTheme="majorHAnsi" w:cstheme="majorBidi"/>
      <w:color w:val="0E3A32" w:themeColor="accent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B7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519674" w:themeColor="accent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5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DA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519674" w:themeColor="accent4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A22DA9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C42AB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C42AB"/>
    <w:pPr>
      <w:numPr>
        <w:ilvl w:val="1"/>
        <w:numId w:val="3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FC42A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73513"/>
    <w:rPr>
      <w:rFonts w:asciiTheme="majorHAnsi" w:eastAsiaTheme="majorEastAsia" w:hAnsiTheme="majorHAnsi" w:cstheme="majorBidi"/>
      <w:color w:val="0E3A32" w:themeColor="accent5"/>
      <w:sz w:val="52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B72"/>
    <w:rPr>
      <w:rFonts w:asciiTheme="majorHAnsi" w:eastAsiaTheme="majorEastAsia" w:hAnsiTheme="majorHAnsi" w:cstheme="majorBidi"/>
      <w:b/>
      <w:color w:val="519674" w:themeColor="accent4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3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5DA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2DA9"/>
    <w:rPr>
      <w:rFonts w:asciiTheme="majorHAnsi" w:eastAsiaTheme="majorEastAsia" w:hAnsiTheme="majorHAnsi" w:cstheme="majorBidi"/>
      <w:iCs/>
      <w:caps/>
      <w:color w:val="519674" w:themeColor="accent4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6B59DF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A04CEA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CEA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A56CB2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qFormat/>
    <w:rsid w:val="00AC411C"/>
    <w:rPr>
      <w:b/>
      <w:sz w:val="22"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A22DA9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A22DA9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6B59DF"/>
    <w:pPr>
      <w:numPr>
        <w:numId w:val="33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6B59DF"/>
    <w:pPr>
      <w:numPr>
        <w:ilvl w:val="1"/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rsid w:val="00EB537B"/>
    <w:rPr>
      <w:rFonts w:asciiTheme="majorHAnsi" w:eastAsiaTheme="majorEastAsia" w:hAnsiTheme="majorHAnsi" w:cstheme="majorBidi"/>
      <w:color w:val="0E3A32" w:themeColor="accent5"/>
      <w:sz w:val="52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EB537B"/>
    <w:rPr>
      <w:rFonts w:asciiTheme="majorHAnsi" w:eastAsiaTheme="majorEastAsia" w:hAnsiTheme="majorHAnsi" w:cstheme="majorBidi"/>
      <w:b/>
      <w:color w:val="519674" w:themeColor="accent4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04CEA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04CEA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365DA0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365DA0"/>
    <w:pPr>
      <w:numPr>
        <w:ilvl w:val="1"/>
        <w:numId w:val="27"/>
      </w:numPr>
      <w:contextualSpacing/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2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1F3B8A"/>
    <w:pPr>
      <w:pageBreakBefore/>
      <w:numPr>
        <w:numId w:val="29"/>
      </w:numPr>
    </w:pPr>
  </w:style>
  <w:style w:type="numbering" w:customStyle="1" w:styleId="AppendixList">
    <w:name w:val="Appendix List"/>
    <w:uiPriority w:val="99"/>
    <w:rsid w:val="00113775"/>
    <w:pPr>
      <w:numPr>
        <w:numId w:val="2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B56B76"/>
    <w:rPr>
      <w:rFonts w:asciiTheme="majorHAnsi" w:eastAsiaTheme="majorEastAsia" w:hAnsiTheme="majorHAnsi" w:cstheme="majorBidi"/>
      <w:color w:val="0E3A32" w:themeColor="accent5"/>
      <w:sz w:val="5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F68B0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D753D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52D57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52D57"/>
    <w:rPr>
      <w:color w:val="567DC3" w:themeColor="hyperlink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0E3A32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5E1F0A"/>
    <w:pPr>
      <w:spacing w:after="0" w:line="240" w:lineRule="auto"/>
    </w:pPr>
    <w:tblPr>
      <w:tblStyleRowBandSize w:val="1"/>
      <w:tblBorders>
        <w:bottom w:val="single" w:sz="12" w:space="0" w:color="519674" w:themeColor="accent4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519674" w:themeColor="accent4"/>
      </w:rPr>
      <w:tblPr/>
      <w:tcPr>
        <w:tcBorders>
          <w:top w:val="nil"/>
          <w:left w:val="nil"/>
          <w:bottom w:val="single" w:sz="12" w:space="0" w:color="519674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7A0D82"/>
    <w:pPr>
      <w:widowControl w:val="0"/>
      <w:autoSpaceDE w:val="0"/>
      <w:autoSpaceDN w:val="0"/>
      <w:spacing w:after="0"/>
    </w:pPr>
    <w:rPr>
      <w:rFonts w:ascii="Arial" w:eastAsia="Arial" w:hAnsi="Arial" w:cs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A0D82"/>
    <w:rPr>
      <w:rFonts w:ascii="Arial" w:eastAsia="Arial" w:hAnsi="Arial" w:cs="Arial"/>
      <w:sz w:val="24"/>
      <w:szCs w:val="24"/>
      <w:lang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A0D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0D88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3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2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9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91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76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570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4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74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68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7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17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dn.csu.edu.au/__data/assets/pdf_file/0010/4074364/2025-HDR-Assessment-Form-Presentation.pdf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file:///S:\Common\FOSH%20HDR%20&amp;%20Honours%20Symposium%20Presentation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FOSH-OPS-Admin@csu.edu.a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FOSH-Ops-Admin@csu.edu.au" TargetMode="External"/><Relationship Id="rId20" Type="http://schemas.openxmlformats.org/officeDocument/2006/relationships/hyperlink" Target="https://science-health.csu.edu.au/research/hdr-honours-symposi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dn.csu.edu.au/__data/assets/pdf_file/0011/4074365/2025-Assessment-Form-Pos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Common\FOSH%20HDR%20&amp;%20Honours%20Symposium%20Presentations" TargetMode="External"/><Relationship Id="rId23" Type="http://schemas.openxmlformats.org/officeDocument/2006/relationships/hyperlink" Target="mailto:FOSH-OPS-Admin@csu.edu.a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cience-health.csu.edu.au/research/hdr-honours-symposiu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dn.csu.edu.au/__data/assets/word_doc/0010/4077217/Abstract-Template.docx" TargetMode="External"/><Relationship Id="rId22" Type="http://schemas.openxmlformats.org/officeDocument/2006/relationships/hyperlink" Target="mailto:FOSH-Ops-Admin@csu.edu.au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CSU-Corporate-Document-template-green.dotx" TargetMode="External"/></Relationship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F435-1ACF-45D1-8C61-3C4FA47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CSU-Corporate-Document-template-green.dotx</Template>
  <TotalTime>1198</TotalTime>
  <Pages>4</Pages>
  <Words>646</Words>
  <Characters>3926</Characters>
  <Application>Microsoft Office Word</Application>
  <DocSecurity>0</DocSecurity>
  <Lines>654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Melanie</dc:creator>
  <cp:keywords/>
  <dc:description/>
  <cp:lastModifiedBy>Hudson, Melanie</cp:lastModifiedBy>
  <cp:revision>25</cp:revision>
  <cp:lastPrinted>2019-07-02T03:49:00Z</cp:lastPrinted>
  <dcterms:created xsi:type="dcterms:W3CDTF">2024-06-03T05:47:00Z</dcterms:created>
  <dcterms:modified xsi:type="dcterms:W3CDTF">2025-06-11T02:01:00Z</dcterms:modified>
  <cp:contentStatus/>
</cp:coreProperties>
</file>