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D99" w14:textId="1C299F02" w:rsidR="0070497E" w:rsidRPr="001205C2" w:rsidRDefault="0070497E" w:rsidP="00B42133">
      <w:pPr>
        <w:pStyle w:val="Smallspace"/>
        <w:rPr>
          <w:color w:val="002060"/>
        </w:rPr>
      </w:pPr>
    </w:p>
    <w:p w14:paraId="145EE242" w14:textId="77777777" w:rsidR="00B42133" w:rsidRPr="001205C2" w:rsidRDefault="00B42133" w:rsidP="00C11924">
      <w:pPr>
        <w:rPr>
          <w:color w:val="002060"/>
        </w:rPr>
        <w:sectPr w:rsidR="00B42133" w:rsidRPr="001205C2" w:rsidSect="00B4213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1418" w:footer="709" w:gutter="0"/>
          <w:cols w:space="708"/>
          <w:titlePg/>
          <w:docGrid w:linePitch="360"/>
        </w:sectPr>
      </w:pPr>
    </w:p>
    <w:p w14:paraId="78E5E3BA" w14:textId="63E397E7" w:rsidR="00513762" w:rsidRPr="001205C2" w:rsidRDefault="00D71B73" w:rsidP="00F32693">
      <w:pPr>
        <w:pStyle w:val="Heading1"/>
        <w:spacing w:before="240"/>
        <w:jc w:val="center"/>
        <w:rPr>
          <w:b w:val="0"/>
          <w:color w:val="002060"/>
          <w:sz w:val="52"/>
        </w:rPr>
      </w:pPr>
      <w:r w:rsidRPr="001205C2">
        <w:rPr>
          <w:b w:val="0"/>
          <w:color w:val="002060"/>
          <w:sz w:val="52"/>
        </w:rPr>
        <w:t>Teaching Academy</w:t>
      </w:r>
      <w:r w:rsidR="00513762" w:rsidRPr="001205C2">
        <w:rPr>
          <w:b w:val="0"/>
          <w:color w:val="002060"/>
          <w:sz w:val="52"/>
        </w:rPr>
        <w:t xml:space="preserve"> </w:t>
      </w:r>
      <w:r w:rsidRPr="001205C2">
        <w:rPr>
          <w:b w:val="0"/>
          <w:color w:val="002060"/>
          <w:sz w:val="52"/>
        </w:rPr>
        <w:t>202</w:t>
      </w:r>
      <w:r w:rsidR="00305797">
        <w:rPr>
          <w:b w:val="0"/>
          <w:color w:val="002060"/>
          <w:sz w:val="52"/>
        </w:rPr>
        <w:t>6</w:t>
      </w:r>
      <w:r w:rsidRPr="001205C2">
        <w:rPr>
          <w:b w:val="0"/>
          <w:color w:val="002060"/>
          <w:sz w:val="52"/>
        </w:rPr>
        <w:t xml:space="preserve"> Grant</w:t>
      </w:r>
      <w:r w:rsidR="00B653B8" w:rsidRPr="001205C2">
        <w:rPr>
          <w:b w:val="0"/>
          <w:color w:val="002060"/>
          <w:sz w:val="52"/>
        </w:rPr>
        <w:t xml:space="preserve"> </w:t>
      </w:r>
    </w:p>
    <w:p w14:paraId="1B1CF813" w14:textId="0B67A4CA" w:rsidR="00D71B73" w:rsidRPr="001205C2" w:rsidRDefault="00B653B8" w:rsidP="00F32693">
      <w:pPr>
        <w:pStyle w:val="Heading1"/>
        <w:spacing w:before="240"/>
        <w:jc w:val="center"/>
        <w:rPr>
          <w:b w:val="0"/>
          <w:color w:val="002060"/>
          <w:sz w:val="52"/>
        </w:rPr>
      </w:pPr>
      <w:r w:rsidRPr="001205C2">
        <w:rPr>
          <w:b w:val="0"/>
          <w:color w:val="002060"/>
          <w:sz w:val="52"/>
        </w:rPr>
        <w:t>End of Grant Report</w:t>
      </w:r>
      <w:r w:rsidR="00D71B73" w:rsidRPr="001205C2">
        <w:rPr>
          <w:b w:val="0"/>
          <w:color w:val="002060"/>
          <w:sz w:val="52"/>
        </w:rPr>
        <w:t xml:space="preserve"> </w:t>
      </w:r>
    </w:p>
    <w:p w14:paraId="33F894EB" w14:textId="497E4294" w:rsidR="00F32693" w:rsidRPr="001205C2" w:rsidRDefault="00F32693" w:rsidP="00DF0858">
      <w:pPr>
        <w:jc w:val="center"/>
        <w:rPr>
          <w:b/>
          <w:bCs/>
          <w:color w:val="002060"/>
          <w:sz w:val="22"/>
        </w:rPr>
      </w:pPr>
      <w:r w:rsidRPr="001205C2">
        <w:rPr>
          <w:b/>
          <w:bCs/>
          <w:color w:val="002060"/>
          <w:sz w:val="22"/>
        </w:rPr>
        <w:t xml:space="preserve">Completed reports due by </w:t>
      </w:r>
      <w:r w:rsidR="00305797">
        <w:rPr>
          <w:b/>
          <w:bCs/>
          <w:color w:val="002060"/>
          <w:sz w:val="22"/>
        </w:rPr>
        <w:t>29</w:t>
      </w:r>
      <w:r w:rsidRPr="001205C2">
        <w:rPr>
          <w:b/>
          <w:bCs/>
          <w:color w:val="002060"/>
          <w:sz w:val="22"/>
        </w:rPr>
        <w:t xml:space="preserve"> Jan 202</w:t>
      </w:r>
      <w:r w:rsidR="00305797">
        <w:rPr>
          <w:b/>
          <w:bCs/>
          <w:color w:val="002060"/>
          <w:sz w:val="22"/>
        </w:rPr>
        <w:t>7</w:t>
      </w:r>
    </w:p>
    <w:p w14:paraId="7C77F092" w14:textId="77777777" w:rsidR="00EB45AB" w:rsidRPr="001205C2" w:rsidRDefault="00EB45AB" w:rsidP="00F32693">
      <w:pPr>
        <w:rPr>
          <w:b/>
          <w:bCs/>
          <w:color w:val="002060"/>
          <w:sz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2"/>
        <w:gridCol w:w="6043"/>
      </w:tblGrid>
      <w:tr w:rsidR="001205C2" w:rsidRPr="001205C2" w14:paraId="1B357063" w14:textId="77777777" w:rsidTr="0039159A">
        <w:trPr>
          <w:trHeight w:val="397"/>
        </w:trPr>
        <w:tc>
          <w:tcPr>
            <w:tcW w:w="2972" w:type="dxa"/>
          </w:tcPr>
          <w:p w14:paraId="1339BF02" w14:textId="7BAD0BC6" w:rsidR="00D71B73" w:rsidRPr="0039159A" w:rsidRDefault="006D1F11" w:rsidP="0078708F">
            <w:pPr>
              <w:rPr>
                <w:b/>
                <w:color w:val="002060"/>
                <w:sz w:val="22"/>
              </w:rPr>
            </w:pPr>
            <w:r w:rsidRPr="0039159A">
              <w:rPr>
                <w:b/>
                <w:color w:val="002060"/>
                <w:sz w:val="22"/>
              </w:rPr>
              <w:t>Main applicant</w:t>
            </w:r>
            <w:r w:rsidR="00D71B73" w:rsidRPr="0039159A">
              <w:rPr>
                <w:b/>
                <w:color w:val="002060"/>
                <w:sz w:val="22"/>
              </w:rPr>
              <w:t xml:space="preserve">: </w:t>
            </w:r>
          </w:p>
        </w:tc>
        <w:tc>
          <w:tcPr>
            <w:tcW w:w="6043" w:type="dxa"/>
          </w:tcPr>
          <w:p w14:paraId="29617796" w14:textId="0BCD04AE" w:rsidR="00D71B73" w:rsidRPr="001205C2" w:rsidRDefault="00D71B73" w:rsidP="0078708F">
            <w:pPr>
              <w:rPr>
                <w:color w:val="002060"/>
                <w:sz w:val="22"/>
              </w:rPr>
            </w:pPr>
          </w:p>
        </w:tc>
      </w:tr>
      <w:tr w:rsidR="00B31B0E" w:rsidRPr="001205C2" w14:paraId="6B87598A" w14:textId="77777777" w:rsidTr="0039159A">
        <w:trPr>
          <w:trHeight w:val="397"/>
        </w:trPr>
        <w:tc>
          <w:tcPr>
            <w:tcW w:w="2972" w:type="dxa"/>
          </w:tcPr>
          <w:p w14:paraId="0B1C001F" w14:textId="113AEA13" w:rsidR="00825544" w:rsidRPr="0039159A" w:rsidRDefault="00825544" w:rsidP="0078708F">
            <w:pPr>
              <w:rPr>
                <w:b/>
                <w:color w:val="002060"/>
                <w:sz w:val="22"/>
              </w:rPr>
            </w:pPr>
            <w:r w:rsidRPr="0039159A">
              <w:rPr>
                <w:b/>
                <w:color w:val="002060"/>
                <w:sz w:val="22"/>
              </w:rPr>
              <w:t>School/Division</w:t>
            </w:r>
            <w:r w:rsidR="0039159A">
              <w:rPr>
                <w:b/>
                <w:color w:val="002060"/>
                <w:sz w:val="22"/>
              </w:rPr>
              <w:t>:</w:t>
            </w:r>
            <w:r w:rsidRPr="0039159A">
              <w:rPr>
                <w:b/>
                <w:color w:val="002060"/>
                <w:sz w:val="22"/>
              </w:rPr>
              <w:t xml:space="preserve"> </w:t>
            </w:r>
          </w:p>
        </w:tc>
        <w:tc>
          <w:tcPr>
            <w:tcW w:w="6043" w:type="dxa"/>
          </w:tcPr>
          <w:p w14:paraId="4C3D6CE5" w14:textId="533943AD" w:rsidR="00825544" w:rsidRPr="001205C2" w:rsidRDefault="00825544" w:rsidP="0078708F">
            <w:pPr>
              <w:rPr>
                <w:color w:val="002060"/>
                <w:sz w:val="22"/>
              </w:rPr>
            </w:pPr>
          </w:p>
        </w:tc>
      </w:tr>
      <w:tr w:rsidR="00B461C3" w:rsidRPr="001205C2" w14:paraId="7BD754EE" w14:textId="77777777" w:rsidTr="0039159A">
        <w:trPr>
          <w:trHeight w:val="397"/>
        </w:trPr>
        <w:tc>
          <w:tcPr>
            <w:tcW w:w="2972" w:type="dxa"/>
          </w:tcPr>
          <w:p w14:paraId="1CFC6657" w14:textId="316ECE6C" w:rsidR="00B461C3" w:rsidRPr="0039159A" w:rsidRDefault="00B461C3" w:rsidP="0078708F">
            <w:pPr>
              <w:rPr>
                <w:b/>
                <w:color w:val="002060"/>
                <w:sz w:val="22"/>
              </w:rPr>
            </w:pPr>
            <w:r w:rsidRPr="0039159A">
              <w:rPr>
                <w:b/>
                <w:color w:val="002060"/>
                <w:sz w:val="22"/>
              </w:rPr>
              <w:t>Email:</w:t>
            </w:r>
          </w:p>
        </w:tc>
        <w:tc>
          <w:tcPr>
            <w:tcW w:w="6043" w:type="dxa"/>
          </w:tcPr>
          <w:p w14:paraId="19EEDE6A" w14:textId="56E63417" w:rsidR="00B461C3" w:rsidRPr="001205C2" w:rsidRDefault="00B461C3" w:rsidP="0078708F">
            <w:pPr>
              <w:rPr>
                <w:color w:val="002060"/>
                <w:sz w:val="22"/>
              </w:rPr>
            </w:pPr>
          </w:p>
        </w:tc>
      </w:tr>
      <w:tr w:rsidR="001205C2" w:rsidRPr="001205C2" w14:paraId="0DA2967D" w14:textId="77777777" w:rsidTr="0039159A">
        <w:trPr>
          <w:trHeight w:val="397"/>
        </w:trPr>
        <w:tc>
          <w:tcPr>
            <w:tcW w:w="2972" w:type="dxa"/>
          </w:tcPr>
          <w:p w14:paraId="73FB2732" w14:textId="7C0C820B" w:rsidR="00824A88" w:rsidRPr="0039159A" w:rsidRDefault="00B461C3" w:rsidP="0078708F">
            <w:pPr>
              <w:rPr>
                <w:b/>
                <w:color w:val="002060"/>
                <w:sz w:val="22"/>
              </w:rPr>
            </w:pPr>
            <w:r w:rsidRPr="0039159A">
              <w:rPr>
                <w:b/>
                <w:color w:val="002060"/>
                <w:sz w:val="22"/>
              </w:rPr>
              <w:t>Project title:</w:t>
            </w:r>
          </w:p>
        </w:tc>
        <w:tc>
          <w:tcPr>
            <w:tcW w:w="6043" w:type="dxa"/>
          </w:tcPr>
          <w:p w14:paraId="051B9151" w14:textId="586933F1" w:rsidR="00824A88" w:rsidRPr="001205C2" w:rsidRDefault="00824A88" w:rsidP="0078708F">
            <w:pPr>
              <w:rPr>
                <w:color w:val="002060"/>
                <w:sz w:val="22"/>
              </w:rPr>
            </w:pPr>
          </w:p>
        </w:tc>
      </w:tr>
      <w:tr w:rsidR="001205C2" w:rsidRPr="001205C2" w14:paraId="03250C86" w14:textId="77777777" w:rsidTr="0039159A">
        <w:trPr>
          <w:trHeight w:val="397"/>
        </w:trPr>
        <w:tc>
          <w:tcPr>
            <w:tcW w:w="2972" w:type="dxa"/>
          </w:tcPr>
          <w:p w14:paraId="6C2556F6" w14:textId="49932B45" w:rsidR="00D71B73" w:rsidRPr="0039159A" w:rsidRDefault="00B461C3" w:rsidP="0078708F">
            <w:pPr>
              <w:rPr>
                <w:b/>
                <w:color w:val="002060"/>
                <w:sz w:val="22"/>
              </w:rPr>
            </w:pPr>
            <w:r w:rsidRPr="0039159A">
              <w:rPr>
                <w:b/>
                <w:color w:val="002060"/>
                <w:sz w:val="22"/>
              </w:rPr>
              <w:t>Total funded amount:</w:t>
            </w:r>
          </w:p>
        </w:tc>
        <w:tc>
          <w:tcPr>
            <w:tcW w:w="6043" w:type="dxa"/>
          </w:tcPr>
          <w:p w14:paraId="6F8602C4" w14:textId="56FA795E" w:rsidR="00D71B73" w:rsidRPr="001205C2" w:rsidRDefault="00D71B73" w:rsidP="0078708F">
            <w:pPr>
              <w:rPr>
                <w:color w:val="002060"/>
                <w:sz w:val="22"/>
              </w:rPr>
            </w:pPr>
          </w:p>
        </w:tc>
      </w:tr>
    </w:tbl>
    <w:p w14:paraId="1CE0CD4F" w14:textId="77777777" w:rsidR="00D71B73" w:rsidRPr="001205C2" w:rsidRDefault="00D71B73" w:rsidP="00D71B73">
      <w:pPr>
        <w:rPr>
          <w:rFonts w:cstheme="minorHAnsi"/>
          <w:b/>
          <w:bCs/>
          <w:color w:val="002060"/>
          <w:sz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05C2" w:rsidRPr="001205C2" w14:paraId="1AFDF542" w14:textId="77777777" w:rsidTr="00DC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D94BCEE" w14:textId="77777777" w:rsidR="00465022" w:rsidRDefault="005E1263" w:rsidP="00DC05A6">
            <w:pPr>
              <w:spacing w:after="160" w:line="259" w:lineRule="auto"/>
              <w:rPr>
                <w:rFonts w:cstheme="minorHAnsi"/>
                <w:b w:val="0"/>
                <w:bCs w:val="0"/>
                <w:color w:val="002060"/>
                <w:sz w:val="22"/>
              </w:rPr>
            </w:pPr>
            <w:r w:rsidRPr="001205C2">
              <w:rPr>
                <w:rFonts w:cstheme="minorHAnsi"/>
                <w:color w:val="002060"/>
                <w:sz w:val="22"/>
              </w:rPr>
              <w:t xml:space="preserve">Project outputs </w:t>
            </w:r>
          </w:p>
          <w:p w14:paraId="2B37E94D" w14:textId="2C1FF73B" w:rsidR="00BE5AA4" w:rsidRPr="00465022" w:rsidRDefault="001E587D" w:rsidP="00DC05A6">
            <w:pPr>
              <w:spacing w:after="160" w:line="259" w:lineRule="auto"/>
              <w:rPr>
                <w:rFonts w:cstheme="minorHAnsi"/>
                <w:color w:val="002060"/>
                <w:sz w:val="22"/>
              </w:rPr>
            </w:pPr>
            <w:r w:rsidRPr="00465022">
              <w:rPr>
                <w:rFonts w:cstheme="minorHAnsi"/>
                <w:b w:val="0"/>
                <w:color w:val="002060"/>
                <w:sz w:val="22"/>
              </w:rPr>
              <w:t>List the</w:t>
            </w:r>
            <w:r w:rsidR="000F5956" w:rsidRPr="00465022">
              <w:rPr>
                <w:rFonts w:cstheme="minorHAnsi"/>
                <w:b w:val="0"/>
                <w:color w:val="002060"/>
                <w:sz w:val="22"/>
              </w:rPr>
              <w:t xml:space="preserve"> key outputs</w:t>
            </w:r>
            <w:r w:rsidR="004E3EB7">
              <w:rPr>
                <w:rFonts w:cstheme="minorHAnsi"/>
                <w:b w:val="0"/>
                <w:color w:val="002060"/>
                <w:sz w:val="22"/>
              </w:rPr>
              <w:t>/outcomes</w:t>
            </w:r>
            <w:r w:rsidR="000F5956" w:rsidRPr="00465022">
              <w:rPr>
                <w:rFonts w:cstheme="minorHAnsi"/>
                <w:b w:val="0"/>
                <w:color w:val="002060"/>
                <w:sz w:val="22"/>
              </w:rPr>
              <w:t xml:space="preserve"> of your project</w:t>
            </w:r>
            <w:r w:rsidR="00A40E92" w:rsidRPr="00465022">
              <w:rPr>
                <w:rFonts w:cstheme="minorHAnsi"/>
                <w:b w:val="0"/>
                <w:color w:val="002060"/>
                <w:sz w:val="22"/>
              </w:rPr>
              <w:t>,</w:t>
            </w:r>
            <w:r w:rsidR="000F5956" w:rsidRPr="00465022">
              <w:rPr>
                <w:rFonts w:cstheme="minorHAnsi"/>
                <w:b w:val="0"/>
                <w:color w:val="002060"/>
                <w:sz w:val="22"/>
              </w:rPr>
              <w:t xml:space="preserve"> including </w:t>
            </w:r>
            <w:r w:rsidR="007F4C93" w:rsidRPr="00465022">
              <w:rPr>
                <w:rFonts w:cstheme="minorHAnsi"/>
                <w:b w:val="0"/>
                <w:color w:val="002060"/>
                <w:sz w:val="22"/>
              </w:rPr>
              <w:t>all completed, in-progress</w:t>
            </w:r>
            <w:r w:rsidRPr="00465022">
              <w:rPr>
                <w:rFonts w:cstheme="minorHAnsi"/>
                <w:b w:val="0"/>
                <w:color w:val="002060"/>
                <w:sz w:val="22"/>
              </w:rPr>
              <w:t>, upcoming outputs</w:t>
            </w:r>
            <w:r w:rsidR="00385ADA" w:rsidRPr="00465022">
              <w:rPr>
                <w:rFonts w:cstheme="minorHAnsi"/>
                <w:b w:val="0"/>
                <w:color w:val="002060"/>
                <w:sz w:val="22"/>
              </w:rPr>
              <w:t xml:space="preserve"> </w:t>
            </w:r>
            <w:r w:rsidR="00DF0858" w:rsidRPr="00465022">
              <w:rPr>
                <w:rFonts w:cstheme="minorHAnsi"/>
                <w:b w:val="0"/>
                <w:bCs w:val="0"/>
                <w:color w:val="002060"/>
                <w:sz w:val="22"/>
              </w:rPr>
              <w:t>such as</w:t>
            </w:r>
            <w:r w:rsidR="002D2651" w:rsidRPr="00465022">
              <w:rPr>
                <w:rFonts w:cstheme="minorHAnsi"/>
                <w:b w:val="0"/>
                <w:bCs w:val="0"/>
                <w:color w:val="002060"/>
                <w:sz w:val="22"/>
              </w:rPr>
              <w:t xml:space="preserve"> </w:t>
            </w:r>
            <w:r w:rsidR="002D2651" w:rsidRPr="00465022">
              <w:rPr>
                <w:rFonts w:cstheme="minorHAnsi"/>
                <w:b w:val="0"/>
                <w:color w:val="002060"/>
                <w:sz w:val="22"/>
              </w:rPr>
              <w:t xml:space="preserve">papers, presentations, blogs, curriculum resources/artefacts etc) </w:t>
            </w:r>
            <w:r w:rsidR="000F5956" w:rsidRPr="00465022">
              <w:rPr>
                <w:rFonts w:cstheme="minorHAnsi"/>
                <w:b w:val="0"/>
                <w:color w:val="002060"/>
                <w:sz w:val="22"/>
              </w:rPr>
              <w:t xml:space="preserve">(maximum </w:t>
            </w:r>
            <w:r w:rsidR="00F32343" w:rsidRPr="00465022">
              <w:rPr>
                <w:rFonts w:cstheme="minorHAnsi"/>
                <w:b w:val="0"/>
                <w:color w:val="002060"/>
                <w:sz w:val="22"/>
              </w:rPr>
              <w:t>3</w:t>
            </w:r>
            <w:r w:rsidR="000F5956" w:rsidRPr="00465022">
              <w:rPr>
                <w:rFonts w:cstheme="minorHAnsi"/>
                <w:b w:val="0"/>
                <w:color w:val="002060"/>
                <w:sz w:val="22"/>
              </w:rPr>
              <w:t>00 words)</w:t>
            </w:r>
          </w:p>
        </w:tc>
      </w:tr>
      <w:tr w:rsidR="001205C2" w:rsidRPr="001205C2" w14:paraId="1F499D34" w14:textId="77777777" w:rsidTr="00D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DAA13E3" w14:textId="77777777" w:rsidR="00305797" w:rsidRDefault="00305797" w:rsidP="00305797">
            <w:pPr>
              <w:spacing w:after="160" w:line="259" w:lineRule="auto"/>
              <w:rPr>
                <w:rFonts w:cstheme="minorHAnsi"/>
                <w:b w:val="0"/>
                <w:bCs w:val="0"/>
                <w:color w:val="002060"/>
                <w:sz w:val="22"/>
              </w:rPr>
            </w:pPr>
          </w:p>
          <w:p w14:paraId="7AA822BD" w14:textId="77777777" w:rsidR="00305797" w:rsidRPr="001205C2" w:rsidRDefault="00305797" w:rsidP="00305797">
            <w:pPr>
              <w:spacing w:after="160" w:line="259" w:lineRule="auto"/>
              <w:rPr>
                <w:rFonts w:cstheme="minorHAnsi"/>
                <w:color w:val="002060"/>
                <w:sz w:val="22"/>
              </w:rPr>
            </w:pPr>
          </w:p>
        </w:tc>
      </w:tr>
      <w:tr w:rsidR="001205C2" w:rsidRPr="001205C2" w14:paraId="03109D53" w14:textId="77777777" w:rsidTr="00DC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2BADE6F" w14:textId="77777777" w:rsidR="00465022" w:rsidRDefault="000F5956" w:rsidP="00DC05A6">
            <w:pPr>
              <w:spacing w:after="160" w:line="259" w:lineRule="auto"/>
              <w:rPr>
                <w:rFonts w:cstheme="minorHAnsi"/>
                <w:b w:val="0"/>
                <w:bCs w:val="0"/>
                <w:color w:val="002060"/>
                <w:sz w:val="22"/>
              </w:rPr>
            </w:pPr>
            <w:r w:rsidRPr="001205C2">
              <w:rPr>
                <w:rFonts w:cstheme="minorHAnsi"/>
                <w:color w:val="002060"/>
                <w:sz w:val="22"/>
              </w:rPr>
              <w:t xml:space="preserve">Budget acquittal </w:t>
            </w:r>
          </w:p>
          <w:p w14:paraId="0DB8BBFD" w14:textId="127AF94E" w:rsidR="000F5956" w:rsidRPr="00465022" w:rsidRDefault="000F5956" w:rsidP="00DC05A6">
            <w:pPr>
              <w:spacing w:after="160" w:line="259" w:lineRule="auto"/>
              <w:rPr>
                <w:rFonts w:cstheme="minorHAnsi"/>
                <w:color w:val="002060"/>
                <w:sz w:val="22"/>
              </w:rPr>
            </w:pPr>
            <w:r w:rsidRPr="00465022">
              <w:rPr>
                <w:rFonts w:cstheme="minorHAnsi"/>
                <w:b w:val="0"/>
                <w:color w:val="002060"/>
                <w:sz w:val="22"/>
              </w:rPr>
              <w:t xml:space="preserve">Describe </w:t>
            </w:r>
            <w:r w:rsidR="00441980" w:rsidRPr="00465022">
              <w:rPr>
                <w:rFonts w:cstheme="minorHAnsi"/>
                <w:b w:val="0"/>
                <w:color w:val="002060"/>
                <w:sz w:val="22"/>
              </w:rPr>
              <w:t>how the funding</w:t>
            </w:r>
            <w:r w:rsidR="00CC7798" w:rsidRPr="00465022">
              <w:rPr>
                <w:rFonts w:cstheme="minorHAnsi"/>
                <w:b w:val="0"/>
                <w:color w:val="002060"/>
                <w:sz w:val="22"/>
              </w:rPr>
              <w:t xml:space="preserve"> was spent</w:t>
            </w:r>
            <w:r w:rsidR="00441980" w:rsidRPr="00465022">
              <w:rPr>
                <w:rFonts w:cstheme="minorHAnsi"/>
                <w:b w:val="0"/>
                <w:color w:val="002060"/>
                <w:sz w:val="22"/>
              </w:rPr>
              <w:t xml:space="preserve"> relative to what was approved </w:t>
            </w:r>
            <w:r w:rsidRPr="00465022">
              <w:rPr>
                <w:rFonts w:cstheme="minorHAnsi"/>
                <w:b w:val="0"/>
                <w:color w:val="002060"/>
                <w:sz w:val="22"/>
              </w:rPr>
              <w:t>(maximum 300 words)</w:t>
            </w:r>
          </w:p>
        </w:tc>
      </w:tr>
      <w:tr w:rsidR="001205C2" w:rsidRPr="001205C2" w14:paraId="2CA35A4A" w14:textId="77777777" w:rsidTr="00D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086D8AC" w14:textId="77777777" w:rsidR="00DF0858" w:rsidRDefault="00DF0858" w:rsidP="000F5956">
            <w:pPr>
              <w:spacing w:after="160" w:line="259" w:lineRule="auto"/>
              <w:rPr>
                <w:rFonts w:cstheme="minorHAnsi"/>
                <w:bCs w:val="0"/>
                <w:color w:val="002060"/>
                <w:sz w:val="22"/>
              </w:rPr>
            </w:pPr>
          </w:p>
          <w:p w14:paraId="1625365D" w14:textId="77777777" w:rsidR="00D23E7C" w:rsidRPr="001205C2" w:rsidRDefault="00D23E7C" w:rsidP="000F5956">
            <w:pPr>
              <w:spacing w:after="160" w:line="259" w:lineRule="auto"/>
              <w:rPr>
                <w:rFonts w:cstheme="minorHAnsi"/>
                <w:color w:val="002060"/>
                <w:sz w:val="22"/>
              </w:rPr>
            </w:pPr>
          </w:p>
        </w:tc>
      </w:tr>
      <w:tr w:rsidR="00DC05A6" w:rsidRPr="001205C2" w14:paraId="22FD0E68" w14:textId="77777777" w:rsidTr="00DC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E6B5DFD" w14:textId="77777777" w:rsidR="00465022" w:rsidRDefault="00DC05A6" w:rsidP="00DC05A6">
            <w:pPr>
              <w:spacing w:after="160" w:line="259" w:lineRule="auto"/>
              <w:rPr>
                <w:rFonts w:cstheme="minorHAnsi"/>
                <w:b w:val="0"/>
                <w:bCs w:val="0"/>
                <w:color w:val="002060"/>
                <w:sz w:val="22"/>
              </w:rPr>
            </w:pPr>
            <w:r w:rsidRPr="001205C2">
              <w:rPr>
                <w:rFonts w:cstheme="minorHAnsi"/>
                <w:color w:val="002060"/>
                <w:sz w:val="22"/>
              </w:rPr>
              <w:t>Reflections on the project and future plans</w:t>
            </w:r>
            <w:r>
              <w:rPr>
                <w:rFonts w:cstheme="minorHAnsi"/>
                <w:color w:val="002060"/>
                <w:sz w:val="22"/>
              </w:rPr>
              <w:t xml:space="preserve"> </w:t>
            </w:r>
          </w:p>
          <w:p w14:paraId="2A2D32A8" w14:textId="25F40B89" w:rsidR="00DC05A6" w:rsidRPr="00465022" w:rsidRDefault="00DC05A6" w:rsidP="00DC05A6">
            <w:pPr>
              <w:spacing w:after="160" w:line="259" w:lineRule="auto"/>
              <w:rPr>
                <w:rFonts w:cstheme="minorHAnsi"/>
                <w:b w:val="0"/>
                <w:color w:val="002060"/>
                <w:sz w:val="22"/>
              </w:rPr>
            </w:pPr>
            <w:r w:rsidRPr="00465022">
              <w:rPr>
                <w:rFonts w:cstheme="minorHAnsi"/>
                <w:b w:val="0"/>
                <w:color w:val="002060"/>
                <w:sz w:val="22"/>
              </w:rPr>
              <w:t xml:space="preserve">Describe any insights gained or lessons learned through this project and </w:t>
            </w:r>
            <w:r w:rsidRPr="00465022">
              <w:rPr>
                <w:rFonts w:cstheme="minorHAnsi"/>
                <w:b w:val="0"/>
                <w:bCs w:val="0"/>
                <w:color w:val="002060"/>
                <w:sz w:val="22"/>
              </w:rPr>
              <w:t xml:space="preserve">any </w:t>
            </w:r>
            <w:r w:rsidRPr="00465022">
              <w:rPr>
                <w:rFonts w:cstheme="minorHAnsi"/>
                <w:b w:val="0"/>
                <w:color w:val="002060"/>
                <w:sz w:val="22"/>
              </w:rPr>
              <w:t>future plans (maximum 300 words)</w:t>
            </w:r>
          </w:p>
        </w:tc>
      </w:tr>
      <w:tr w:rsidR="00DC05A6" w:rsidRPr="001205C2" w14:paraId="7B490D5C" w14:textId="77777777" w:rsidTr="00D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5F35C7E" w14:textId="77777777" w:rsidR="00DF0858" w:rsidRDefault="00DF0858" w:rsidP="000F5956">
            <w:pPr>
              <w:spacing w:after="160" w:line="259" w:lineRule="auto"/>
              <w:rPr>
                <w:rFonts w:cstheme="minorHAnsi"/>
                <w:b w:val="0"/>
                <w:color w:val="002060"/>
                <w:sz w:val="22"/>
              </w:rPr>
            </w:pPr>
          </w:p>
          <w:p w14:paraId="67413A23" w14:textId="77777777" w:rsidR="00DF0858" w:rsidRDefault="00DF0858" w:rsidP="000F5956">
            <w:pPr>
              <w:spacing w:after="160" w:line="259" w:lineRule="auto"/>
              <w:rPr>
                <w:rFonts w:cstheme="minorHAnsi"/>
                <w:b w:val="0"/>
                <w:color w:val="002060"/>
                <w:sz w:val="22"/>
              </w:rPr>
            </w:pPr>
          </w:p>
          <w:p w14:paraId="5C6A764B" w14:textId="77777777" w:rsidR="00DF0858" w:rsidRDefault="00DF0858" w:rsidP="000F5956">
            <w:pPr>
              <w:spacing w:after="160" w:line="259" w:lineRule="auto"/>
              <w:rPr>
                <w:rFonts w:cstheme="minorHAnsi"/>
                <w:bCs w:val="0"/>
                <w:color w:val="002060"/>
                <w:sz w:val="22"/>
              </w:rPr>
            </w:pPr>
          </w:p>
        </w:tc>
      </w:tr>
    </w:tbl>
    <w:p w14:paraId="01F3B55F" w14:textId="77777777" w:rsidR="00DC05A6" w:rsidRDefault="00DC05A6">
      <w:pPr>
        <w:spacing w:after="160" w:line="259" w:lineRule="auto"/>
        <w:rPr>
          <w:color w:val="002060"/>
          <w:sz w:val="22"/>
        </w:rPr>
      </w:pPr>
    </w:p>
    <w:p w14:paraId="0789D974" w14:textId="0EB397D1" w:rsidR="00D71B73" w:rsidRPr="001205C2" w:rsidRDefault="00D23E7C">
      <w:pPr>
        <w:spacing w:after="160" w:line="259" w:lineRule="auto"/>
        <w:rPr>
          <w:color w:val="002060"/>
          <w:sz w:val="22"/>
        </w:rPr>
      </w:pPr>
      <w:r w:rsidRPr="001205C2">
        <w:rPr>
          <w:color w:val="002060"/>
          <w:sz w:val="22"/>
        </w:rPr>
        <w:t>E</w:t>
      </w:r>
      <w:r w:rsidR="00D71B73" w:rsidRPr="001205C2">
        <w:rPr>
          <w:color w:val="002060"/>
          <w:sz w:val="22"/>
        </w:rPr>
        <w:t xml:space="preserve">mail your completed </w:t>
      </w:r>
      <w:r w:rsidR="00F42C8D" w:rsidRPr="001205C2">
        <w:rPr>
          <w:color w:val="002060"/>
          <w:sz w:val="22"/>
        </w:rPr>
        <w:t>report by</w:t>
      </w:r>
      <w:r w:rsidR="00785253">
        <w:rPr>
          <w:color w:val="002060"/>
          <w:sz w:val="22"/>
        </w:rPr>
        <w:t xml:space="preserve"> </w:t>
      </w:r>
      <w:r w:rsidR="00785253" w:rsidRPr="00785253">
        <w:rPr>
          <w:b/>
          <w:bCs/>
          <w:color w:val="002060"/>
          <w:sz w:val="22"/>
        </w:rPr>
        <w:t>29</w:t>
      </w:r>
      <w:r w:rsidR="00F42C8D" w:rsidRPr="00785253">
        <w:rPr>
          <w:b/>
          <w:bCs/>
          <w:color w:val="002060"/>
          <w:sz w:val="22"/>
        </w:rPr>
        <w:t xml:space="preserve"> Jan </w:t>
      </w:r>
      <w:r w:rsidR="004316D6" w:rsidRPr="00785253">
        <w:rPr>
          <w:b/>
          <w:bCs/>
          <w:color w:val="002060"/>
          <w:sz w:val="22"/>
        </w:rPr>
        <w:t>202</w:t>
      </w:r>
      <w:r w:rsidR="00785253" w:rsidRPr="00785253">
        <w:rPr>
          <w:b/>
          <w:bCs/>
          <w:color w:val="002060"/>
          <w:sz w:val="22"/>
        </w:rPr>
        <w:t>7</w:t>
      </w:r>
      <w:r w:rsidR="00D71B73" w:rsidRPr="001205C2">
        <w:rPr>
          <w:color w:val="002060"/>
          <w:sz w:val="22"/>
        </w:rPr>
        <w:t xml:space="preserve"> to:</w:t>
      </w:r>
      <w:r w:rsidR="00B63897" w:rsidRPr="001205C2">
        <w:rPr>
          <w:color w:val="002060"/>
          <w:sz w:val="22"/>
        </w:rPr>
        <w:t xml:space="preserve"> </w:t>
      </w:r>
      <w:hyperlink r:id="rId15" w:history="1">
        <w:r w:rsidR="00D71B73" w:rsidRPr="001205C2">
          <w:rPr>
            <w:rStyle w:val="Hyperlink"/>
            <w:color w:val="002060"/>
            <w:sz w:val="22"/>
          </w:rPr>
          <w:t>teachingacademy@csu.edu.au</w:t>
        </w:r>
      </w:hyperlink>
      <w:r w:rsidR="00D71B73" w:rsidRPr="001205C2">
        <w:rPr>
          <w:color w:val="002060"/>
          <w:sz w:val="22"/>
        </w:rPr>
        <w:t xml:space="preserve"> </w:t>
      </w:r>
    </w:p>
    <w:sectPr w:rsidR="00D71B73" w:rsidRPr="001205C2" w:rsidSect="0049725B">
      <w:type w:val="continuous"/>
      <w:pgSz w:w="11906" w:h="16838" w:code="9"/>
      <w:pgMar w:top="1134" w:right="1134" w:bottom="1134" w:left="113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97D0" w14:textId="77777777" w:rsidR="00C95FF2" w:rsidRDefault="00C95FF2" w:rsidP="00C37A29">
      <w:pPr>
        <w:spacing w:after="0"/>
      </w:pPr>
      <w:r>
        <w:separator/>
      </w:r>
    </w:p>
    <w:p w14:paraId="0EB1B446" w14:textId="77777777" w:rsidR="00C95FF2" w:rsidRDefault="00C95FF2"/>
  </w:endnote>
  <w:endnote w:type="continuationSeparator" w:id="0">
    <w:p w14:paraId="6A012724" w14:textId="77777777" w:rsidR="00C95FF2" w:rsidRDefault="00C95FF2" w:rsidP="00C37A29">
      <w:pPr>
        <w:spacing w:after="0"/>
      </w:pPr>
      <w:r>
        <w:continuationSeparator/>
      </w:r>
    </w:p>
    <w:p w14:paraId="49478E2F" w14:textId="77777777" w:rsidR="00C95FF2" w:rsidRDefault="00C95FF2"/>
  </w:endnote>
  <w:endnote w:type="continuationNotice" w:id="1">
    <w:p w14:paraId="328E6878" w14:textId="77777777" w:rsidR="00C95FF2" w:rsidRDefault="00C95F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628369545"/>
      <w:lock w:val="contentLocked"/>
      <w:placeholder>
        <w:docPart w:val="E3393265A4FD4532894A2C38D3A5BCC2"/>
      </w:placeholder>
      <w:group/>
    </w:sdtPr>
    <w:sdtContent>
      <w:p w14:paraId="1CE57B82" w14:textId="77777777"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1D4AD1F" wp14:editId="47024239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A9DEB04FA5F94F3EBC6CD0D749785284"/>
                                </w:placeholder>
                                <w:showingPlcHdr/>
                                <w15:appearance w15:val="hidden"/>
                              </w:sdtPr>
                              <w:sdtContent>
                                <w:p w14:paraId="381DADE7" w14:textId="77777777"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1D4AD1F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margin-left:53.05pt;margin-top:-13pt;width:70.1pt;height:39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XLA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A9DEB04FA5F94F3EBC6CD0D749785284"/>
                          </w:placeholder>
                          <w:showingPlcHdr/>
                          <w15:appearance w15:val="hidden"/>
                        </w:sdtPr>
                        <w:sdtContent>
                          <w:p w14:paraId="381DADE7" w14:textId="77777777"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CB354E1" wp14:editId="46CC2337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DB5AC2" id="Group 5" o:spid="_x0000_s1026" style="position:absolute;margin-left:56.7pt;margin-top:0;width:26.65pt;height:62.1pt;z-index:251658240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">
                    <v:imagedata r:id="rId2" o:title=""/>
                  </v:shape>
                  <v:rect id="Rectangle 8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Content>
          <w:p w14:paraId="587FD148" w14:textId="233D155B" w:rsidR="00B30A88" w:rsidRPr="00B94DCA" w:rsidRDefault="00B30A88" w:rsidP="00B30A88">
            <w:pPr>
              <w:pStyle w:val="FooterPageNumber"/>
              <w:framePr w:wrap="around"/>
              <w:rPr>
                <w:noProof w:val="0"/>
                <w:color w:val="002060"/>
                <w:sz w:val="16"/>
                <w:szCs w:val="16"/>
              </w:rPr>
            </w:pPr>
            <w:r w:rsidRPr="001D13AB">
              <w:t xml:space="preserve"> </w:t>
            </w:r>
            <w:r w:rsidRPr="00B94DCA">
              <w:rPr>
                <w:color w:val="002060"/>
                <w:sz w:val="16"/>
                <w:szCs w:val="16"/>
              </w:rPr>
              <w:t xml:space="preserve">Page </w:t>
            </w:r>
            <w:r w:rsidRPr="00B94DCA">
              <w:rPr>
                <w:color w:val="002060"/>
                <w:sz w:val="16"/>
                <w:szCs w:val="16"/>
              </w:rPr>
              <w:fldChar w:fldCharType="begin"/>
            </w:r>
            <w:r w:rsidRPr="00B94DCA">
              <w:rPr>
                <w:color w:val="002060"/>
                <w:sz w:val="16"/>
                <w:szCs w:val="16"/>
              </w:rPr>
              <w:instrText xml:space="preserve"> PAGE </w:instrText>
            </w:r>
            <w:r w:rsidRPr="00B94DCA">
              <w:rPr>
                <w:color w:val="002060"/>
                <w:sz w:val="16"/>
                <w:szCs w:val="16"/>
              </w:rPr>
              <w:fldChar w:fldCharType="separate"/>
            </w:r>
            <w:r>
              <w:rPr>
                <w:color w:val="002060"/>
                <w:sz w:val="16"/>
                <w:szCs w:val="16"/>
              </w:rPr>
              <w:t>1</w:t>
            </w:r>
            <w:r w:rsidRPr="00B94DCA">
              <w:rPr>
                <w:color w:val="002060"/>
                <w:sz w:val="16"/>
                <w:szCs w:val="16"/>
              </w:rPr>
              <w:fldChar w:fldCharType="end"/>
            </w:r>
            <w:r w:rsidRPr="00B94DCA">
              <w:rPr>
                <w:color w:val="002060"/>
                <w:sz w:val="16"/>
                <w:szCs w:val="16"/>
              </w:rPr>
              <w:t xml:space="preserve"> of </w:t>
            </w:r>
            <w:r w:rsidRPr="00B94DCA">
              <w:rPr>
                <w:color w:val="002060"/>
                <w:sz w:val="16"/>
                <w:szCs w:val="16"/>
              </w:rPr>
              <w:fldChar w:fldCharType="begin"/>
            </w:r>
            <w:r w:rsidRPr="00B94DCA">
              <w:rPr>
                <w:color w:val="002060"/>
                <w:sz w:val="16"/>
                <w:szCs w:val="16"/>
              </w:rPr>
              <w:instrText xml:space="preserve"> NUMPAGES  </w:instrText>
            </w:r>
            <w:r w:rsidRPr="00B94DCA">
              <w:rPr>
                <w:color w:val="002060"/>
                <w:sz w:val="16"/>
                <w:szCs w:val="16"/>
              </w:rPr>
              <w:fldChar w:fldCharType="separate"/>
            </w:r>
            <w:r>
              <w:rPr>
                <w:color w:val="002060"/>
                <w:sz w:val="16"/>
                <w:szCs w:val="16"/>
              </w:rPr>
              <w:t>2</w:t>
            </w:r>
            <w:r w:rsidRPr="00B94DCA">
              <w:rPr>
                <w:color w:val="002060"/>
                <w:sz w:val="16"/>
                <w:szCs w:val="16"/>
              </w:rPr>
              <w:fldChar w:fldCharType="end"/>
            </w:r>
          </w:p>
          <w:p w14:paraId="3A8CAA52" w14:textId="77777777" w:rsidR="00B30A88" w:rsidRPr="00B94DCA" w:rsidRDefault="00B30A88" w:rsidP="00B30A88">
            <w:pPr>
              <w:pStyle w:val="Footer"/>
              <w:framePr w:h="851" w:wrap="around" w:vAnchor="page" w:hAnchor="margin" w:xAlign="right" w:yAlign="bottom" w:anchorLock="1"/>
              <w:rPr>
                <w:color w:val="002060"/>
                <w:sz w:val="16"/>
                <w:szCs w:val="16"/>
              </w:rPr>
            </w:pPr>
          </w:p>
          <w:p w14:paraId="416EEC99" w14:textId="77777777" w:rsidR="00B30A88" w:rsidRPr="00B94DCA" w:rsidRDefault="00B30A88" w:rsidP="00B30A88">
            <w:pPr>
              <w:pStyle w:val="Footer"/>
              <w:framePr w:h="851" w:wrap="around" w:vAnchor="page" w:hAnchor="margin" w:xAlign="right" w:yAlign="bottom" w:anchorLock="1"/>
              <w:rPr>
                <w:color w:val="002060"/>
                <w:sz w:val="16"/>
                <w:szCs w:val="16"/>
              </w:rPr>
            </w:pPr>
          </w:p>
          <w:p w14:paraId="2ABFED5D" w14:textId="722D65DA" w:rsidR="00A11DC6" w:rsidRDefault="00B30A88" w:rsidP="00B30A88">
            <w:pPr>
              <w:pStyle w:val="FooterPageNumber"/>
              <w:framePr w:wrap="around"/>
              <w:rPr>
                <w:noProof w:val="0"/>
              </w:rPr>
            </w:pPr>
            <w:r w:rsidRPr="00B94DCA">
              <w:rPr>
                <w:color w:val="002060"/>
                <w:sz w:val="16"/>
                <w:szCs w:val="16"/>
              </w:rPr>
              <w:t>Charles Sturt University - TEQSA Provider Identification: PRV12018 (Australian University). CRICOS Provider: 00005F.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1B2B" w14:textId="77777777" w:rsidR="00F93875" w:rsidRPr="00B94DCA" w:rsidRDefault="00000000" w:rsidP="00B53079">
    <w:pPr>
      <w:pStyle w:val="FooterPageNumber"/>
      <w:framePr w:h="300" w:wrap="around" w:y="15596"/>
      <w:rPr>
        <w:noProof w:val="0"/>
        <w:color w:val="002060"/>
        <w:sz w:val="16"/>
        <w:szCs w:val="16"/>
      </w:rPr>
    </w:pPr>
    <w:sdt>
      <w:sdtPr>
        <w:id w:val="-1098250080"/>
        <w:docPartObj>
          <w:docPartGallery w:val="Page Numbers (Bottom of Page)"/>
          <w:docPartUnique/>
        </w:docPartObj>
      </w:sdtPr>
      <w:sdtEndPr>
        <w:rPr>
          <w:color w:val="002060"/>
          <w:sz w:val="16"/>
          <w:szCs w:val="16"/>
        </w:rPr>
      </w:sdtEndPr>
      <w:sdtContent>
        <w:r w:rsidR="00F93875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EndPr>
            <w:rPr>
              <w:color w:val="002060"/>
              <w:sz w:val="16"/>
              <w:szCs w:val="16"/>
            </w:rPr>
          </w:sdtEndPr>
          <w:sdtContent>
            <w:r w:rsidR="00F93875" w:rsidRPr="00B94DCA">
              <w:rPr>
                <w:color w:val="002060"/>
                <w:sz w:val="16"/>
                <w:szCs w:val="16"/>
              </w:rPr>
              <w:t xml:space="preserve">Page </w:t>
            </w:r>
            <w:r w:rsidR="00F93875" w:rsidRPr="00B94DCA">
              <w:rPr>
                <w:color w:val="002060"/>
                <w:sz w:val="16"/>
                <w:szCs w:val="16"/>
              </w:rPr>
              <w:fldChar w:fldCharType="begin"/>
            </w:r>
            <w:r w:rsidR="00F93875" w:rsidRPr="00B94DCA">
              <w:rPr>
                <w:color w:val="002060"/>
                <w:sz w:val="16"/>
                <w:szCs w:val="16"/>
              </w:rPr>
              <w:instrText xml:space="preserve"> PAGE </w:instrText>
            </w:r>
            <w:r w:rsidR="00F93875" w:rsidRPr="00B94DCA">
              <w:rPr>
                <w:color w:val="002060"/>
                <w:sz w:val="16"/>
                <w:szCs w:val="16"/>
              </w:rPr>
              <w:fldChar w:fldCharType="separate"/>
            </w:r>
            <w:r w:rsidR="00C30CDB" w:rsidRPr="00B94DCA">
              <w:rPr>
                <w:color w:val="002060"/>
                <w:sz w:val="16"/>
                <w:szCs w:val="16"/>
              </w:rPr>
              <w:t>1</w:t>
            </w:r>
            <w:r w:rsidR="00F93875" w:rsidRPr="00B94DCA">
              <w:rPr>
                <w:color w:val="002060"/>
                <w:sz w:val="16"/>
                <w:szCs w:val="16"/>
              </w:rPr>
              <w:fldChar w:fldCharType="end"/>
            </w:r>
            <w:r w:rsidR="00F93875" w:rsidRPr="00B94DCA">
              <w:rPr>
                <w:color w:val="002060"/>
                <w:sz w:val="16"/>
                <w:szCs w:val="16"/>
              </w:rPr>
              <w:t xml:space="preserve"> of </w:t>
            </w:r>
            <w:r w:rsidR="00F93875" w:rsidRPr="00B94DCA">
              <w:rPr>
                <w:color w:val="002060"/>
                <w:sz w:val="16"/>
                <w:szCs w:val="16"/>
              </w:rPr>
              <w:fldChar w:fldCharType="begin"/>
            </w:r>
            <w:r w:rsidR="00F93875" w:rsidRPr="00B94DCA">
              <w:rPr>
                <w:color w:val="002060"/>
                <w:sz w:val="16"/>
                <w:szCs w:val="16"/>
              </w:rPr>
              <w:instrText xml:space="preserve"> NUMPAGES  </w:instrText>
            </w:r>
            <w:r w:rsidR="00F93875" w:rsidRPr="00B94DCA">
              <w:rPr>
                <w:color w:val="002060"/>
                <w:sz w:val="16"/>
                <w:szCs w:val="16"/>
              </w:rPr>
              <w:fldChar w:fldCharType="separate"/>
            </w:r>
            <w:r w:rsidR="00C30CDB" w:rsidRPr="00B94DCA">
              <w:rPr>
                <w:color w:val="002060"/>
                <w:sz w:val="16"/>
                <w:szCs w:val="16"/>
              </w:rPr>
              <w:t>1</w:t>
            </w:r>
            <w:r w:rsidR="00F93875" w:rsidRPr="00B94DCA">
              <w:rPr>
                <w:color w:val="002060"/>
                <w:sz w:val="16"/>
                <w:szCs w:val="16"/>
              </w:rPr>
              <w:fldChar w:fldCharType="end"/>
            </w:r>
          </w:sdtContent>
        </w:sdt>
      </w:sdtContent>
    </w:sdt>
  </w:p>
  <w:p w14:paraId="5A9C2746" w14:textId="77777777" w:rsidR="002D6827" w:rsidRPr="00B94DCA" w:rsidRDefault="002D6827">
    <w:pPr>
      <w:pStyle w:val="Footer"/>
      <w:rPr>
        <w:color w:val="002060"/>
        <w:sz w:val="16"/>
        <w:szCs w:val="16"/>
      </w:rPr>
    </w:pPr>
  </w:p>
  <w:p w14:paraId="339B7C6D" w14:textId="77777777" w:rsidR="00B53079" w:rsidRPr="00B94DCA" w:rsidRDefault="00B53079">
    <w:pPr>
      <w:pStyle w:val="Footer"/>
      <w:rPr>
        <w:color w:val="002060"/>
        <w:sz w:val="16"/>
        <w:szCs w:val="16"/>
      </w:rPr>
    </w:pPr>
  </w:p>
  <w:p w14:paraId="6F012CD3" w14:textId="77777777" w:rsidR="00B53079" w:rsidRPr="00B94DCA" w:rsidRDefault="00B53079" w:rsidP="00B53079">
    <w:pPr>
      <w:pStyle w:val="Footer"/>
      <w:rPr>
        <w:color w:val="002060"/>
        <w:sz w:val="16"/>
        <w:szCs w:val="16"/>
      </w:rPr>
    </w:pPr>
    <w:r w:rsidRPr="00B94DCA">
      <w:rPr>
        <w:color w:val="002060"/>
        <w:sz w:val="16"/>
        <w:szCs w:val="16"/>
      </w:rPr>
      <w:t>Charles Sturt University - TEQSA Provider Identification: PRV12018 (Australian University). CRICOS Provider: 00005F.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38CD" w14:textId="77777777" w:rsidR="00C95FF2" w:rsidRDefault="00C95FF2" w:rsidP="00C37A29">
      <w:pPr>
        <w:spacing w:after="0"/>
      </w:pPr>
      <w:r>
        <w:separator/>
      </w:r>
    </w:p>
    <w:p w14:paraId="3A78D7F4" w14:textId="77777777" w:rsidR="00C95FF2" w:rsidRDefault="00C95FF2"/>
  </w:footnote>
  <w:footnote w:type="continuationSeparator" w:id="0">
    <w:p w14:paraId="5C0E3E79" w14:textId="77777777" w:rsidR="00C95FF2" w:rsidRDefault="00C95FF2" w:rsidP="00C37A29">
      <w:pPr>
        <w:spacing w:after="0"/>
      </w:pPr>
      <w:r>
        <w:continuationSeparator/>
      </w:r>
    </w:p>
    <w:p w14:paraId="297F8D7D" w14:textId="77777777" w:rsidR="00C95FF2" w:rsidRDefault="00C95FF2"/>
  </w:footnote>
  <w:footnote w:type="continuationNotice" w:id="1">
    <w:p w14:paraId="13E198FE" w14:textId="77777777" w:rsidR="00C95FF2" w:rsidRDefault="00C95F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4EE9" w14:textId="77777777" w:rsidR="00DA25FB" w:rsidRDefault="001C434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F65B" w14:textId="794E4B5E" w:rsidR="0070497E" w:rsidRDefault="001205C2" w:rsidP="008D1AB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AE58F2" wp14:editId="0D34DCD4">
          <wp:simplePos x="0" y="0"/>
          <wp:positionH relativeFrom="page">
            <wp:posOffset>28326</wp:posOffset>
          </wp:positionH>
          <wp:positionV relativeFrom="paragraph">
            <wp:posOffset>-954736</wp:posOffset>
          </wp:positionV>
          <wp:extent cx="7534275" cy="1804670"/>
          <wp:effectExtent l="0" t="0" r="0" b="5080"/>
          <wp:wrapTight wrapText="bothSides">
            <wp:wrapPolygon edited="0">
              <wp:start x="0" y="0"/>
              <wp:lineTo x="0" y="21433"/>
              <wp:lineTo x="21518" y="21433"/>
              <wp:lineTo x="2151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0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AAA7E" w14:textId="0B0D50F9" w:rsidR="005141E8" w:rsidRDefault="005141E8" w:rsidP="008D1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0B0652"/>
    <w:multiLevelType w:val="hybridMultilevel"/>
    <w:tmpl w:val="2FA2D3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7DAEA0E"/>
    <w:numStyleLink w:val="Numbering"/>
  </w:abstractNum>
  <w:abstractNum w:abstractNumId="15" w15:restartNumberingAfterBreak="0">
    <w:nsid w:val="0D5A5E93"/>
    <w:multiLevelType w:val="multilevel"/>
    <w:tmpl w:val="D77AE808"/>
    <w:numStyleLink w:val="Bullets"/>
  </w:abstractNum>
  <w:abstractNum w:abstractNumId="16" w15:restartNumberingAfterBreak="0">
    <w:nsid w:val="0E0178A6"/>
    <w:multiLevelType w:val="multilevel"/>
    <w:tmpl w:val="D77AE808"/>
    <w:numStyleLink w:val="Bullets"/>
  </w:abstractNum>
  <w:abstractNum w:abstractNumId="17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97DAEA0E"/>
    <w:numStyleLink w:val="Numbering"/>
  </w:abstractNum>
  <w:abstractNum w:abstractNumId="1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8D142E1"/>
    <w:multiLevelType w:val="multilevel"/>
    <w:tmpl w:val="13EE19C0"/>
    <w:numStyleLink w:val="AppendixList"/>
  </w:abstractNum>
  <w:abstractNum w:abstractNumId="21" w15:restartNumberingAfterBreak="0">
    <w:nsid w:val="190458F8"/>
    <w:multiLevelType w:val="hybridMultilevel"/>
    <w:tmpl w:val="678E49DE"/>
    <w:lvl w:ilvl="0" w:tplc="B58066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22B09"/>
    <w:multiLevelType w:val="multilevel"/>
    <w:tmpl w:val="97DAEA0E"/>
    <w:numStyleLink w:val="Numbering"/>
  </w:abstractNum>
  <w:abstractNum w:abstractNumId="23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21F1D0F"/>
    <w:multiLevelType w:val="multilevel"/>
    <w:tmpl w:val="D77AE808"/>
    <w:numStyleLink w:val="Bullets"/>
  </w:abstractNum>
  <w:abstractNum w:abstractNumId="25" w15:restartNumberingAfterBreak="0">
    <w:nsid w:val="41397427"/>
    <w:multiLevelType w:val="multilevel"/>
    <w:tmpl w:val="97DAEA0E"/>
    <w:numStyleLink w:val="Numbering"/>
  </w:abstractNum>
  <w:abstractNum w:abstractNumId="26" w15:restartNumberingAfterBreak="0">
    <w:nsid w:val="4E7F1CD0"/>
    <w:multiLevelType w:val="multilevel"/>
    <w:tmpl w:val="97DAEA0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97DAEA0E"/>
    <w:numStyleLink w:val="Numbering"/>
  </w:abstractNum>
  <w:abstractNum w:abstractNumId="29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D77AE808"/>
    <w:numStyleLink w:val="Bullets"/>
  </w:abstractNum>
  <w:abstractNum w:abstractNumId="31" w15:restartNumberingAfterBreak="0">
    <w:nsid w:val="660D51AD"/>
    <w:multiLevelType w:val="multilevel"/>
    <w:tmpl w:val="97DAEA0E"/>
    <w:numStyleLink w:val="Numbering"/>
  </w:abstractNum>
  <w:abstractNum w:abstractNumId="32" w15:restartNumberingAfterBreak="0">
    <w:nsid w:val="744D0736"/>
    <w:multiLevelType w:val="multilevel"/>
    <w:tmpl w:val="97DAEA0E"/>
    <w:numStyleLink w:val="Numbering"/>
  </w:abstractNum>
  <w:abstractNum w:abstractNumId="33" w15:restartNumberingAfterBreak="0">
    <w:nsid w:val="7EA01E89"/>
    <w:multiLevelType w:val="hybridMultilevel"/>
    <w:tmpl w:val="34AC2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7656">
    <w:abstractNumId w:val="9"/>
  </w:num>
  <w:num w:numId="2" w16cid:durableId="299656696">
    <w:abstractNumId w:val="7"/>
  </w:num>
  <w:num w:numId="3" w16cid:durableId="1150249875">
    <w:abstractNumId w:val="6"/>
  </w:num>
  <w:num w:numId="4" w16cid:durableId="2059623027">
    <w:abstractNumId w:val="5"/>
  </w:num>
  <w:num w:numId="5" w16cid:durableId="274404150">
    <w:abstractNumId w:val="4"/>
  </w:num>
  <w:num w:numId="6" w16cid:durableId="1138910975">
    <w:abstractNumId w:val="8"/>
  </w:num>
  <w:num w:numId="7" w16cid:durableId="459306599">
    <w:abstractNumId w:val="3"/>
  </w:num>
  <w:num w:numId="8" w16cid:durableId="139688969">
    <w:abstractNumId w:val="2"/>
  </w:num>
  <w:num w:numId="9" w16cid:durableId="1957254719">
    <w:abstractNumId w:val="1"/>
  </w:num>
  <w:num w:numId="10" w16cid:durableId="803813813">
    <w:abstractNumId w:val="0"/>
  </w:num>
  <w:num w:numId="11" w16cid:durableId="1007563993">
    <w:abstractNumId w:val="29"/>
  </w:num>
  <w:num w:numId="12" w16cid:durableId="1849522701">
    <w:abstractNumId w:val="30"/>
  </w:num>
  <w:num w:numId="13" w16cid:durableId="288627797">
    <w:abstractNumId w:val="24"/>
  </w:num>
  <w:num w:numId="14" w16cid:durableId="1840347609">
    <w:abstractNumId w:val="17"/>
  </w:num>
  <w:num w:numId="15" w16cid:durableId="1918906109">
    <w:abstractNumId w:val="32"/>
  </w:num>
  <w:num w:numId="16" w16cid:durableId="827133755">
    <w:abstractNumId w:val="26"/>
  </w:num>
  <w:num w:numId="17" w16cid:durableId="1962565522">
    <w:abstractNumId w:val="31"/>
  </w:num>
  <w:num w:numId="18" w16cid:durableId="216015462">
    <w:abstractNumId w:val="10"/>
  </w:num>
  <w:num w:numId="19" w16cid:durableId="721750236">
    <w:abstractNumId w:val="14"/>
  </w:num>
  <w:num w:numId="20" w16cid:durableId="1438870212">
    <w:abstractNumId w:val="25"/>
  </w:num>
  <w:num w:numId="21" w16cid:durableId="217403290">
    <w:abstractNumId w:val="18"/>
  </w:num>
  <w:num w:numId="22" w16cid:durableId="1516647052">
    <w:abstractNumId w:val="11"/>
  </w:num>
  <w:num w:numId="23" w16cid:durableId="195435205">
    <w:abstractNumId w:val="15"/>
  </w:num>
  <w:num w:numId="24" w16cid:durableId="1833792170">
    <w:abstractNumId w:val="13"/>
  </w:num>
  <w:num w:numId="25" w16cid:durableId="1813326776">
    <w:abstractNumId w:val="22"/>
  </w:num>
  <w:num w:numId="26" w16cid:durableId="1820804079">
    <w:abstractNumId w:val="28"/>
  </w:num>
  <w:num w:numId="27" w16cid:durableId="344013417">
    <w:abstractNumId w:val="27"/>
  </w:num>
  <w:num w:numId="28" w16cid:durableId="707685518">
    <w:abstractNumId w:val="23"/>
  </w:num>
  <w:num w:numId="29" w16cid:durableId="1606885317">
    <w:abstractNumId w:val="19"/>
  </w:num>
  <w:num w:numId="30" w16cid:durableId="1011495523">
    <w:abstractNumId w:val="20"/>
  </w:num>
  <w:num w:numId="31" w16cid:durableId="221714669">
    <w:abstractNumId w:val="16"/>
  </w:num>
  <w:num w:numId="32" w16cid:durableId="190151823">
    <w:abstractNumId w:val="21"/>
  </w:num>
  <w:num w:numId="33" w16cid:durableId="520362208">
    <w:abstractNumId w:val="33"/>
  </w:num>
  <w:num w:numId="34" w16cid:durableId="1381781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73"/>
    <w:rsid w:val="00016F49"/>
    <w:rsid w:val="000637B4"/>
    <w:rsid w:val="000724AE"/>
    <w:rsid w:val="000755DF"/>
    <w:rsid w:val="00093238"/>
    <w:rsid w:val="000A522C"/>
    <w:rsid w:val="000C11A8"/>
    <w:rsid w:val="000C667E"/>
    <w:rsid w:val="000D2DEF"/>
    <w:rsid w:val="000F2E1E"/>
    <w:rsid w:val="000F5956"/>
    <w:rsid w:val="00100991"/>
    <w:rsid w:val="00101189"/>
    <w:rsid w:val="001205C2"/>
    <w:rsid w:val="00120E86"/>
    <w:rsid w:val="001268BC"/>
    <w:rsid w:val="001466B1"/>
    <w:rsid w:val="0016124D"/>
    <w:rsid w:val="001666AD"/>
    <w:rsid w:val="00173A7F"/>
    <w:rsid w:val="00184324"/>
    <w:rsid w:val="001A0D77"/>
    <w:rsid w:val="001C4343"/>
    <w:rsid w:val="001C618A"/>
    <w:rsid w:val="001D13AB"/>
    <w:rsid w:val="001E587D"/>
    <w:rsid w:val="001E7515"/>
    <w:rsid w:val="001F13C1"/>
    <w:rsid w:val="001F446D"/>
    <w:rsid w:val="00202652"/>
    <w:rsid w:val="00210224"/>
    <w:rsid w:val="00246435"/>
    <w:rsid w:val="00246BCF"/>
    <w:rsid w:val="0027717E"/>
    <w:rsid w:val="00281CEC"/>
    <w:rsid w:val="00285AB5"/>
    <w:rsid w:val="002B3AF6"/>
    <w:rsid w:val="002D2651"/>
    <w:rsid w:val="002D6827"/>
    <w:rsid w:val="002E3DEC"/>
    <w:rsid w:val="002F4988"/>
    <w:rsid w:val="00300277"/>
    <w:rsid w:val="00305171"/>
    <w:rsid w:val="00305797"/>
    <w:rsid w:val="00324A59"/>
    <w:rsid w:val="003311FE"/>
    <w:rsid w:val="0034680A"/>
    <w:rsid w:val="00363FF8"/>
    <w:rsid w:val="0037324D"/>
    <w:rsid w:val="003739D8"/>
    <w:rsid w:val="003758ED"/>
    <w:rsid w:val="00376E6C"/>
    <w:rsid w:val="0037721D"/>
    <w:rsid w:val="00385ADA"/>
    <w:rsid w:val="0039097F"/>
    <w:rsid w:val="0039159A"/>
    <w:rsid w:val="003928A9"/>
    <w:rsid w:val="003D23A3"/>
    <w:rsid w:val="003D5856"/>
    <w:rsid w:val="003E5204"/>
    <w:rsid w:val="00404E4F"/>
    <w:rsid w:val="00414BA8"/>
    <w:rsid w:val="00420999"/>
    <w:rsid w:val="00423115"/>
    <w:rsid w:val="0042339A"/>
    <w:rsid w:val="004316D6"/>
    <w:rsid w:val="0043270A"/>
    <w:rsid w:val="004417E8"/>
    <w:rsid w:val="00441980"/>
    <w:rsid w:val="004635FD"/>
    <w:rsid w:val="00465022"/>
    <w:rsid w:val="0047445B"/>
    <w:rsid w:val="00480DCB"/>
    <w:rsid w:val="0049725B"/>
    <w:rsid w:val="004B6CAF"/>
    <w:rsid w:val="004E28C6"/>
    <w:rsid w:val="004E3EB7"/>
    <w:rsid w:val="004F138F"/>
    <w:rsid w:val="00502B03"/>
    <w:rsid w:val="00504F82"/>
    <w:rsid w:val="00510C44"/>
    <w:rsid w:val="00513762"/>
    <w:rsid w:val="005141E8"/>
    <w:rsid w:val="00537003"/>
    <w:rsid w:val="00577480"/>
    <w:rsid w:val="0058369E"/>
    <w:rsid w:val="005837AE"/>
    <w:rsid w:val="00587E1D"/>
    <w:rsid w:val="00594496"/>
    <w:rsid w:val="005B2340"/>
    <w:rsid w:val="005B4846"/>
    <w:rsid w:val="005C6BEA"/>
    <w:rsid w:val="005E1263"/>
    <w:rsid w:val="005E3B37"/>
    <w:rsid w:val="005E582C"/>
    <w:rsid w:val="005F7EB1"/>
    <w:rsid w:val="00601215"/>
    <w:rsid w:val="00603005"/>
    <w:rsid w:val="00603FD5"/>
    <w:rsid w:val="00611E6D"/>
    <w:rsid w:val="0066139E"/>
    <w:rsid w:val="00677398"/>
    <w:rsid w:val="006A0DAB"/>
    <w:rsid w:val="006A1FAF"/>
    <w:rsid w:val="006C40E6"/>
    <w:rsid w:val="006C4AF4"/>
    <w:rsid w:val="006C6AF0"/>
    <w:rsid w:val="006D1F11"/>
    <w:rsid w:val="006D3F2F"/>
    <w:rsid w:val="006E3536"/>
    <w:rsid w:val="006E74E3"/>
    <w:rsid w:val="006F4C20"/>
    <w:rsid w:val="0070497E"/>
    <w:rsid w:val="007127B9"/>
    <w:rsid w:val="00714488"/>
    <w:rsid w:val="007220ED"/>
    <w:rsid w:val="007305AA"/>
    <w:rsid w:val="00752E81"/>
    <w:rsid w:val="007618BE"/>
    <w:rsid w:val="007638B2"/>
    <w:rsid w:val="00765EDD"/>
    <w:rsid w:val="00783E40"/>
    <w:rsid w:val="00784910"/>
    <w:rsid w:val="00785253"/>
    <w:rsid w:val="0078530C"/>
    <w:rsid w:val="00796589"/>
    <w:rsid w:val="007A0363"/>
    <w:rsid w:val="007A664B"/>
    <w:rsid w:val="007B6823"/>
    <w:rsid w:val="007C59E3"/>
    <w:rsid w:val="007E7397"/>
    <w:rsid w:val="007F041A"/>
    <w:rsid w:val="007F4C93"/>
    <w:rsid w:val="007F52CF"/>
    <w:rsid w:val="008110E9"/>
    <w:rsid w:val="008175E4"/>
    <w:rsid w:val="00820380"/>
    <w:rsid w:val="00824A88"/>
    <w:rsid w:val="00825544"/>
    <w:rsid w:val="008272D6"/>
    <w:rsid w:val="0085439B"/>
    <w:rsid w:val="0085504F"/>
    <w:rsid w:val="00862524"/>
    <w:rsid w:val="008647BC"/>
    <w:rsid w:val="00866EBE"/>
    <w:rsid w:val="00867233"/>
    <w:rsid w:val="00881837"/>
    <w:rsid w:val="00893A8C"/>
    <w:rsid w:val="008B0B22"/>
    <w:rsid w:val="008B4965"/>
    <w:rsid w:val="008D1ABD"/>
    <w:rsid w:val="008F0C0C"/>
    <w:rsid w:val="008F4DDA"/>
    <w:rsid w:val="008F728C"/>
    <w:rsid w:val="00911988"/>
    <w:rsid w:val="009227C7"/>
    <w:rsid w:val="00923EA2"/>
    <w:rsid w:val="009315DB"/>
    <w:rsid w:val="00936068"/>
    <w:rsid w:val="009517FB"/>
    <w:rsid w:val="009564A0"/>
    <w:rsid w:val="009615D4"/>
    <w:rsid w:val="00974677"/>
    <w:rsid w:val="00975E88"/>
    <w:rsid w:val="009A2F17"/>
    <w:rsid w:val="009A72A7"/>
    <w:rsid w:val="009B51BE"/>
    <w:rsid w:val="009F1A6D"/>
    <w:rsid w:val="009F39E3"/>
    <w:rsid w:val="00A07995"/>
    <w:rsid w:val="00A07A94"/>
    <w:rsid w:val="00A11DC6"/>
    <w:rsid w:val="00A1230F"/>
    <w:rsid w:val="00A13664"/>
    <w:rsid w:val="00A35DEA"/>
    <w:rsid w:val="00A40E92"/>
    <w:rsid w:val="00A57244"/>
    <w:rsid w:val="00A6092E"/>
    <w:rsid w:val="00A6105C"/>
    <w:rsid w:val="00A66097"/>
    <w:rsid w:val="00A709BC"/>
    <w:rsid w:val="00A76E0E"/>
    <w:rsid w:val="00A90151"/>
    <w:rsid w:val="00A92D81"/>
    <w:rsid w:val="00A9359B"/>
    <w:rsid w:val="00AA5E4F"/>
    <w:rsid w:val="00AC1685"/>
    <w:rsid w:val="00AD3F0A"/>
    <w:rsid w:val="00AE0C87"/>
    <w:rsid w:val="00AE3DD6"/>
    <w:rsid w:val="00AF0BF2"/>
    <w:rsid w:val="00AF3022"/>
    <w:rsid w:val="00B131BD"/>
    <w:rsid w:val="00B23603"/>
    <w:rsid w:val="00B30A88"/>
    <w:rsid w:val="00B31B0E"/>
    <w:rsid w:val="00B32183"/>
    <w:rsid w:val="00B3749D"/>
    <w:rsid w:val="00B40C41"/>
    <w:rsid w:val="00B41827"/>
    <w:rsid w:val="00B42133"/>
    <w:rsid w:val="00B429E6"/>
    <w:rsid w:val="00B45C22"/>
    <w:rsid w:val="00B461C3"/>
    <w:rsid w:val="00B53079"/>
    <w:rsid w:val="00B63897"/>
    <w:rsid w:val="00B653B8"/>
    <w:rsid w:val="00B65DAA"/>
    <w:rsid w:val="00B66B2F"/>
    <w:rsid w:val="00B87859"/>
    <w:rsid w:val="00B91D47"/>
    <w:rsid w:val="00B94DCA"/>
    <w:rsid w:val="00BA5A04"/>
    <w:rsid w:val="00BA7623"/>
    <w:rsid w:val="00BE5AA4"/>
    <w:rsid w:val="00BE5AF4"/>
    <w:rsid w:val="00BF68C8"/>
    <w:rsid w:val="00C01E68"/>
    <w:rsid w:val="00C02AB0"/>
    <w:rsid w:val="00C11924"/>
    <w:rsid w:val="00C2316F"/>
    <w:rsid w:val="00C2470D"/>
    <w:rsid w:val="00C25CB4"/>
    <w:rsid w:val="00C268AA"/>
    <w:rsid w:val="00C30CDB"/>
    <w:rsid w:val="00C30CFA"/>
    <w:rsid w:val="00C326F9"/>
    <w:rsid w:val="00C37A29"/>
    <w:rsid w:val="00C47D20"/>
    <w:rsid w:val="00C60D5B"/>
    <w:rsid w:val="00C61F96"/>
    <w:rsid w:val="00C66DD7"/>
    <w:rsid w:val="00C70853"/>
    <w:rsid w:val="00C75D5E"/>
    <w:rsid w:val="00C845CC"/>
    <w:rsid w:val="00C85E52"/>
    <w:rsid w:val="00C95FF2"/>
    <w:rsid w:val="00CC7798"/>
    <w:rsid w:val="00CD61EB"/>
    <w:rsid w:val="00CE5859"/>
    <w:rsid w:val="00CF02F0"/>
    <w:rsid w:val="00D15E88"/>
    <w:rsid w:val="00D172D6"/>
    <w:rsid w:val="00D23E7C"/>
    <w:rsid w:val="00D26ABD"/>
    <w:rsid w:val="00D40B92"/>
    <w:rsid w:val="00D52679"/>
    <w:rsid w:val="00D54D5B"/>
    <w:rsid w:val="00D60649"/>
    <w:rsid w:val="00D6771D"/>
    <w:rsid w:val="00D71B73"/>
    <w:rsid w:val="00D72934"/>
    <w:rsid w:val="00D83923"/>
    <w:rsid w:val="00D9419D"/>
    <w:rsid w:val="00DA04A5"/>
    <w:rsid w:val="00DA2236"/>
    <w:rsid w:val="00DA25FB"/>
    <w:rsid w:val="00DB0FA4"/>
    <w:rsid w:val="00DC05A6"/>
    <w:rsid w:val="00DD6735"/>
    <w:rsid w:val="00DF0858"/>
    <w:rsid w:val="00DF4E3E"/>
    <w:rsid w:val="00E021A3"/>
    <w:rsid w:val="00E03AE9"/>
    <w:rsid w:val="00E16FB0"/>
    <w:rsid w:val="00E32F93"/>
    <w:rsid w:val="00E346D4"/>
    <w:rsid w:val="00E44C56"/>
    <w:rsid w:val="00E4642A"/>
    <w:rsid w:val="00E4662F"/>
    <w:rsid w:val="00E54B2B"/>
    <w:rsid w:val="00E60C6D"/>
    <w:rsid w:val="00E61164"/>
    <w:rsid w:val="00E61C1A"/>
    <w:rsid w:val="00E6228D"/>
    <w:rsid w:val="00E76CB6"/>
    <w:rsid w:val="00E83B1B"/>
    <w:rsid w:val="00EB45AB"/>
    <w:rsid w:val="00EB52BD"/>
    <w:rsid w:val="00EC0AF1"/>
    <w:rsid w:val="00EC1AD1"/>
    <w:rsid w:val="00ED5576"/>
    <w:rsid w:val="00ED67C5"/>
    <w:rsid w:val="00EE6F14"/>
    <w:rsid w:val="00EF0206"/>
    <w:rsid w:val="00EF2D9A"/>
    <w:rsid w:val="00F025ED"/>
    <w:rsid w:val="00F1629B"/>
    <w:rsid w:val="00F162D4"/>
    <w:rsid w:val="00F21A5A"/>
    <w:rsid w:val="00F26251"/>
    <w:rsid w:val="00F32118"/>
    <w:rsid w:val="00F32343"/>
    <w:rsid w:val="00F32693"/>
    <w:rsid w:val="00F42C8D"/>
    <w:rsid w:val="00F43FE4"/>
    <w:rsid w:val="00F4702C"/>
    <w:rsid w:val="00F565CA"/>
    <w:rsid w:val="00F70BD6"/>
    <w:rsid w:val="00F80B32"/>
    <w:rsid w:val="00F87B07"/>
    <w:rsid w:val="00F9326D"/>
    <w:rsid w:val="00F93875"/>
    <w:rsid w:val="00F958D5"/>
    <w:rsid w:val="00FC2D8B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A847"/>
  <w15:chartTrackingRefBased/>
  <w15:docId w15:val="{3AB1BB66-0B33-429D-8807-02207D3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F2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BF2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BF2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BF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0BF2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F0BF2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BF2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AF0BF2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AF0BF2"/>
    <w:rPr>
      <w:sz w:val="20"/>
    </w:rPr>
  </w:style>
  <w:style w:type="paragraph" w:styleId="NoSpacing">
    <w:name w:val="No Spacing"/>
    <w:uiPriority w:val="1"/>
    <w:qFormat/>
    <w:rsid w:val="00AF0BF2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AF0BF2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AF0BF2"/>
    <w:rPr>
      <w:b/>
    </w:rPr>
  </w:style>
  <w:style w:type="paragraph" w:styleId="ListBullet">
    <w:name w:val="List Bullet"/>
    <w:basedOn w:val="Normal"/>
    <w:uiPriority w:val="99"/>
    <w:unhideWhenUsed/>
    <w:qFormat/>
    <w:rsid w:val="00AF0BF2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AF0BF2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F0BF2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AF0BF2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F0BF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AF0BF2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0BF2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AF0BF2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AF0B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F2"/>
    <w:rPr>
      <w:sz w:val="20"/>
    </w:rPr>
  </w:style>
  <w:style w:type="paragraph" w:styleId="Footer">
    <w:name w:val="footer"/>
    <w:basedOn w:val="Normal"/>
    <w:link w:val="FooterChar"/>
    <w:uiPriority w:val="99"/>
    <w:rsid w:val="00AF0BF2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F0BF2"/>
    <w:rPr>
      <w:color w:val="F0572A" w:themeColor="text2"/>
      <w:sz w:val="18"/>
    </w:rPr>
  </w:style>
  <w:style w:type="numbering" w:customStyle="1" w:styleId="Numbering">
    <w:name w:val="Numbering"/>
    <w:uiPriority w:val="99"/>
    <w:rsid w:val="00AF0BF2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F0BF2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AF0BF2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AF0BF2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AF0BF2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AF0BF2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AF0BF2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AF0BF2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AF0BF2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F0BF2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0BF2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F2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AF0BF2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AF0BF2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AF0BF2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AF0BF2"/>
    <w:rPr>
      <w:b w:val="0"/>
    </w:rPr>
  </w:style>
  <w:style w:type="table" w:styleId="TableGrid">
    <w:name w:val="Table Grid"/>
    <w:basedOn w:val="TableNormal"/>
    <w:uiPriority w:val="39"/>
    <w:rsid w:val="00AF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AF0BF2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AF0BF2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AF0BF2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BF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AF0BF2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AF0BF2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AF0BF2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AF0BF2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AF0BF2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AF0BF2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AF0BF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AF0BF2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AF0BF2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AF0BF2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F0BF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AF0BF2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AF0BF2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AF0BF2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BF2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AF0BF2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AF0BF2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AF0BF2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AF0BF2"/>
    <w:pPr>
      <w:ind w:left="849" w:hanging="283"/>
      <w:contextualSpacing/>
    </w:pPr>
  </w:style>
  <w:style w:type="numbering" w:customStyle="1" w:styleId="LetteredList">
    <w:name w:val="Lettered List"/>
    <w:uiPriority w:val="99"/>
    <w:rsid w:val="00AF0BF2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AF0BF2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AF0BF2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AF0BF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F0BF2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F0BF2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F0BF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AF0BF2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AF0BF2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AF0BF2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AF0BF2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AF0BF2"/>
    <w:rPr>
      <w:sz w:val="10"/>
    </w:rPr>
  </w:style>
  <w:style w:type="paragraph" w:customStyle="1" w:styleId="FooterPageNumber">
    <w:name w:val="Footer Page Number"/>
    <w:basedOn w:val="Footer"/>
    <w:rsid w:val="00AF0BF2"/>
    <w:pPr>
      <w:framePr w:h="851" w:wrap="around" w:vAnchor="page" w:hAnchor="margin" w:xAlign="right" w:yAlign="bottom" w:anchorLock="1"/>
      <w:spacing w:after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E61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4A0"/>
    <w:rPr>
      <w:color w:val="73685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23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36"/>
    <w:rPr>
      <w:b/>
      <w:bCs/>
      <w:sz w:val="20"/>
      <w:szCs w:val="20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5E582C"/>
    <w:rPr>
      <w:sz w:val="20"/>
    </w:rPr>
  </w:style>
  <w:style w:type="table" w:styleId="PlainTable1">
    <w:name w:val="Plain Table 1"/>
    <w:basedOn w:val="TableNormal"/>
    <w:uiPriority w:val="41"/>
    <w:rsid w:val="00DC05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teachingacademy@csu.edu.au?subject=2023%20grant%20applic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oal\Downloads\Simple-Document-template%20(1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393265A4FD4532894A2C38D3A5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0002-8909-40D5-A124-AE4077A27E17}"/>
      </w:docPartPr>
      <w:docPartBody>
        <w:p w:rsidR="00E813B3" w:rsidRDefault="00E813B3">
          <w:pPr>
            <w:pStyle w:val="E3393265A4FD4532894A2C38D3A5BCC2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A9DEB04FA5F94F3EBC6CD0D74978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448D-8945-4EA5-9475-2D7075139CA3}"/>
      </w:docPartPr>
      <w:docPartBody>
        <w:p w:rsidR="00E813B3" w:rsidRDefault="00E813B3">
          <w:pPr>
            <w:pStyle w:val="A9DEB04FA5F94F3EBC6CD0D749785284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E"/>
    <w:rsid w:val="0018205F"/>
    <w:rsid w:val="00187A7E"/>
    <w:rsid w:val="002F0BDF"/>
    <w:rsid w:val="003311FE"/>
    <w:rsid w:val="00376E6C"/>
    <w:rsid w:val="004417E8"/>
    <w:rsid w:val="004F734B"/>
    <w:rsid w:val="006F2E49"/>
    <w:rsid w:val="00842F88"/>
    <w:rsid w:val="00944F55"/>
    <w:rsid w:val="009965AA"/>
    <w:rsid w:val="00A37934"/>
    <w:rsid w:val="00AA5E4F"/>
    <w:rsid w:val="00B54D1E"/>
    <w:rsid w:val="00BE5AF4"/>
    <w:rsid w:val="00C30706"/>
    <w:rsid w:val="00E346D4"/>
    <w:rsid w:val="00E813B3"/>
    <w:rsid w:val="00F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393265A4FD4532894A2C38D3A5BCC2">
    <w:name w:val="E3393265A4FD4532894A2C38D3A5BCC2"/>
  </w:style>
  <w:style w:type="paragraph" w:customStyle="1" w:styleId="A9DEB04FA5F94F3EBC6CD0D749785284">
    <w:name w:val="A9DEB04FA5F94F3EBC6CD0D749785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7062A1245294C9A596965BA6D58D5" ma:contentTypeVersion="16" ma:contentTypeDescription="Create a new document." ma:contentTypeScope="" ma:versionID="f50155f01582ff19a92ba33dca14743f">
  <xsd:schema xmlns:xsd="http://www.w3.org/2001/XMLSchema" xmlns:xs="http://www.w3.org/2001/XMLSchema" xmlns:p="http://schemas.microsoft.com/office/2006/metadata/properties" xmlns:ns2="c57eaae5-1f6e-41c2-992c-239697b4c6a2" xmlns:ns3="9c86002f-4703-4412-98f8-01e9e339812e" targetNamespace="http://schemas.microsoft.com/office/2006/metadata/properties" ma:root="true" ma:fieldsID="b46735ad808fc0ea7bb5842f058fab1f" ns2:_="" ns3:_="">
    <xsd:import namespace="c57eaae5-1f6e-41c2-992c-239697b4c6a2"/>
    <xsd:import namespace="9c86002f-4703-4412-98f8-01e9e339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aae5-1f6e-41c2-992c-239697b4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c26c16-d8da-4c0a-97f4-62b4595cc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6002f-4703-4412-98f8-01e9e33981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21e520-f74b-4738-b101-39bff470dd43}" ma:internalName="TaxCatchAll" ma:showField="CatchAllData" ma:web="9c86002f-4703-4412-98f8-01e9e339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7eaae5-1f6e-41c2-992c-239697b4c6a2">
      <Terms xmlns="http://schemas.microsoft.com/office/infopath/2007/PartnerControls"/>
    </lcf76f155ced4ddcb4097134ff3c332f>
    <TaxCatchAll xmlns="9c86002f-4703-4412-98f8-01e9e339812e" xsi:nil="true"/>
    <SharedWithUsers xmlns="9c86002f-4703-4412-98f8-01e9e339812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C91536-B451-4163-BFDF-670043FF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eaae5-1f6e-41c2-992c-239697b4c6a2"/>
    <ds:schemaRef ds:uri="9c86002f-4703-4412-98f8-01e9e339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10E8F-BFBE-417D-9484-3CE66AAA0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EDADA9-C40F-4704-BEFE-B49FB3144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5664E-7F36-4BAF-8A3F-1861BB496B34}">
  <ds:schemaRefs>
    <ds:schemaRef ds:uri="http://schemas.microsoft.com/office/2006/metadata/properties"/>
    <ds:schemaRef ds:uri="http://schemas.microsoft.com/office/infopath/2007/PartnerControls"/>
    <ds:schemaRef ds:uri="c57eaae5-1f6e-41c2-992c-239697b4c6a2"/>
    <ds:schemaRef ds:uri="9c86002f-4703-4412-98f8-01e9e3398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Simple-Document-template (15).dotx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Toal, Kerrilyn</dc:creator>
  <cp:keywords/>
  <dc:description/>
  <cp:lastModifiedBy>Toal, Kerrilyn</cp:lastModifiedBy>
  <cp:revision>4</cp:revision>
  <cp:lastPrinted>2023-06-01T01:20:00Z</cp:lastPrinted>
  <dcterms:created xsi:type="dcterms:W3CDTF">2026-05-14T03:23:00Z</dcterms:created>
  <dcterms:modified xsi:type="dcterms:W3CDTF">2026-05-14T03:25:00Z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0x010100CAB7062A1245294C9A596965BA6D58D5</vt:lpwstr>
  </property>
  <property fmtid="{D5CDD505-2E9C-101B-9397-08002B2CF9AE}" pid="3" name="Order">
    <vt:r8>213200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