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19027145" w14:textId="77777777" w:rsidTr="00C60D5B">
        <w:tc>
          <w:tcPr>
            <w:tcW w:w="9629" w:type="dxa"/>
            <w:vAlign w:val="bottom"/>
          </w:tcPr>
          <w:p w14:paraId="681BFAC3" w14:textId="26542A73" w:rsidR="00C60D5B" w:rsidRPr="00710361" w:rsidRDefault="004E57CF" w:rsidP="00C60D5B">
            <w:pPr>
              <w:pStyle w:val="Footercontactdetails"/>
              <w:framePr w:vSpace="0" w:wrap="around"/>
            </w:pPr>
            <w:sdt>
              <w:sdtPr>
                <w:id w:val="1023129210"/>
                <w:placeholder>
                  <w:docPart w:val="B03D81C521144CE09458FD3DF644C810"/>
                </w:placeholder>
                <w15:appearance w15:val="hidden"/>
              </w:sdtPr>
              <w:sdtEndPr/>
              <w:sdtContent>
                <w:r w:rsidR="00FE7476" w:rsidRPr="00FE7476">
                  <w:rPr>
                    <w:color w:val="FFFFFF" w:themeColor="background1"/>
                  </w:rPr>
                  <w:t>d</w:t>
                </w:r>
              </w:sdtContent>
            </w:sdt>
          </w:p>
          <w:p w14:paraId="146FF82A" w14:textId="62EE2FBB" w:rsidR="00C60D5B" w:rsidRPr="00710361" w:rsidRDefault="004E57CF" w:rsidP="0085504F">
            <w:pPr>
              <w:pStyle w:val="Footercontactdetails"/>
              <w:framePr w:vSpace="0" w:wrap="around"/>
            </w:pPr>
            <w:sdt>
              <w:sdtPr>
                <w:id w:val="-1979291318"/>
                <w:placeholder>
                  <w:docPart w:val="BA8F6F972673493EA252FE437B62E285"/>
                </w:placeholder>
                <w15:appearance w15:val="hidden"/>
              </w:sdtPr>
              <w:sdtEndPr/>
              <w:sdtContent>
                <w:r w:rsidR="004D6EEF">
                  <w:t>psychology-wpl</w:t>
                </w:r>
              </w:sdtContent>
            </w:sdt>
            <w:r w:rsidR="00C60D5B" w:rsidRPr="00710361">
              <w:t xml:space="preserve">@csu.edu.au  |  </w:t>
            </w:r>
            <w:r w:rsidR="00FE7476">
              <w:t>bjbs.csu.edu.au/workplace-learning/psychology</w:t>
            </w:r>
            <w:r w:rsidR="0085504F" w:rsidRPr="00710361">
              <w:t xml:space="preserve"> </w:t>
            </w:r>
          </w:p>
          <w:p w14:paraId="26901743" w14:textId="77777777" w:rsidR="00184324" w:rsidRDefault="004E57CF" w:rsidP="0085504F">
            <w:pPr>
              <w:pStyle w:val="Footerdetails"/>
              <w:framePr w:wrap="around"/>
            </w:pPr>
            <w:sdt>
              <w:sdtPr>
                <w:id w:val="-1254348926"/>
                <w:lock w:val="sdtLocked"/>
                <w:placeholder>
                  <w:docPart w:val="E62324DABC3B4DE181D0721DE7F02860"/>
                </w:placeholder>
                <w:showingPlcHdr/>
                <w15:appearance w15:val="hidden"/>
                <w:text/>
              </w:sdtPr>
              <w:sdtEndPr/>
              <w:sdtContent>
                <w:r w:rsidR="00184324">
                  <w:t xml:space="preserve">  </w:t>
                </w:r>
              </w:sdtContent>
            </w:sdt>
            <w:r w:rsidR="003026BD" w:rsidRPr="003026BD">
              <w:t>Charles Sturt University - TEQSA Provider Identification: PRV12018 (Australian University). CRICOS Provider: 00005F</w:t>
            </w:r>
            <w:r w:rsidR="00AE3EA7">
              <w:t xml:space="preserve">. </w:t>
            </w:r>
            <w:r w:rsidR="00AE3EA7" w:rsidRPr="00710361">
              <w:t>ABN: 83 878 708 55</w:t>
            </w:r>
            <w:r w:rsidR="00AE3EA7">
              <w:t>1</w:t>
            </w:r>
            <w:r w:rsidR="003026BD" w:rsidRPr="003026BD">
              <w:t>.</w:t>
            </w:r>
          </w:p>
          <w:p w14:paraId="00D91B11" w14:textId="77777777" w:rsidR="00C60D5B" w:rsidRDefault="00C60D5B" w:rsidP="0085504F">
            <w:pPr>
              <w:pStyle w:val="Footerdetails"/>
              <w:framePr w:wrap="around"/>
            </w:pPr>
          </w:p>
          <w:p w14:paraId="23F017B8" w14:textId="77777777" w:rsidR="00184324" w:rsidRDefault="00184324" w:rsidP="0085504F">
            <w:pPr>
              <w:pStyle w:val="Footerdetails"/>
              <w:framePr w:wrap="around"/>
            </w:pPr>
          </w:p>
          <w:p w14:paraId="4CCABEB1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0DC02183" w14:textId="77777777" w:rsidR="0070497E" w:rsidRDefault="004E57CF" w:rsidP="00B42133">
      <w:pPr>
        <w:pStyle w:val="Smallspace"/>
      </w:pPr>
      <w:sdt>
        <w:sdtPr>
          <w:id w:val="-502045429"/>
          <w:lock w:val="sdtLocked"/>
          <w:placeholder>
            <w:docPart w:val="5324D887D04647CA9657CFBD082E6F4D"/>
          </w:placeholder>
          <w:showingPlcHdr/>
          <w15:appearance w15:val="hidden"/>
          <w:text/>
        </w:sdtPr>
        <w:sdtEndPr/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B642F7" wp14:editId="2133BF12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D8D6F18B3C4F47348A04F65B85B39158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76823E8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71367663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51689E96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598CC9D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1EE80FF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5D787E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6886B8BC" w14:textId="70A93DC0" w:rsidR="00B429E6" w:rsidRDefault="004E57CF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4F7639D8270F48F8944EF4873EB2A406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CC4FB1">
                                  <w:t>Work-integrated Learning</w:t>
                                </w:r>
                              </w:sdtContent>
                            </w:sdt>
                          </w:p>
                          <w:p w14:paraId="1369E721" w14:textId="590CA19E" w:rsidR="00C85E52" w:rsidRDefault="004E57CF" w:rsidP="001C4343">
                            <w:pPr>
                              <w:pStyle w:val="Faculty"/>
                            </w:pPr>
                            <w:sdt>
                              <w:sdtPr>
                                <w:id w:val="1836648965"/>
                                <w:placeholder>
                                  <w:docPart w:val="A78CC11DCAE145938F70BB92E1E01CAE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CC4FB1">
                                  <w:t>Faculty of Business, Justice &amp; Behavioural Sciences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642F7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D8D6F18B3C4F47348A04F65B85B3915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776823E8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71367663" w14:textId="77777777" w:rsidR="00B429E6" w:rsidRDefault="00B429E6" w:rsidP="00B429E6">
                      <w:pPr>
                        <w:pStyle w:val="School-Division"/>
                      </w:pPr>
                    </w:p>
                    <w:p w14:paraId="51689E96" w14:textId="77777777" w:rsidR="00B429E6" w:rsidRDefault="00B429E6" w:rsidP="00B429E6">
                      <w:pPr>
                        <w:pStyle w:val="School-Division"/>
                      </w:pPr>
                    </w:p>
                    <w:p w14:paraId="3598CC9D" w14:textId="77777777" w:rsidR="00B429E6" w:rsidRDefault="00B429E6" w:rsidP="00B429E6">
                      <w:pPr>
                        <w:pStyle w:val="School-Division"/>
                      </w:pPr>
                    </w:p>
                    <w:p w14:paraId="41EE80FF" w14:textId="77777777" w:rsidR="00B429E6" w:rsidRDefault="00B429E6" w:rsidP="00B429E6">
                      <w:pPr>
                        <w:pStyle w:val="School-Division"/>
                      </w:pPr>
                    </w:p>
                    <w:p w14:paraId="75D787EE" w14:textId="77777777" w:rsidR="00B429E6" w:rsidRDefault="00B429E6" w:rsidP="00B429E6">
                      <w:pPr>
                        <w:pStyle w:val="School-Division"/>
                      </w:pPr>
                    </w:p>
                    <w:p w14:paraId="6886B8BC" w14:textId="70A93DC0" w:rsidR="00B429E6" w:rsidRDefault="004E57CF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4F7639D8270F48F8944EF4873EB2A406"/>
                          </w:placeholder>
                          <w15:appearance w15:val="hidden"/>
                        </w:sdtPr>
                        <w:sdtEndPr/>
                        <w:sdtContent>
                          <w:r w:rsidR="00CC4FB1">
                            <w:t>Work-integrated Learning</w:t>
                          </w:r>
                        </w:sdtContent>
                      </w:sdt>
                    </w:p>
                    <w:p w14:paraId="1369E721" w14:textId="590CA19E" w:rsidR="00C85E52" w:rsidRDefault="004E57CF" w:rsidP="001C4343">
                      <w:pPr>
                        <w:pStyle w:val="Faculty"/>
                      </w:pPr>
                      <w:sdt>
                        <w:sdtPr>
                          <w:id w:val="1836648965"/>
                          <w:placeholder>
                            <w:docPart w:val="A78CC11DCAE145938F70BB92E1E01CAE"/>
                          </w:placeholder>
                          <w15:appearance w15:val="hidden"/>
                        </w:sdtPr>
                        <w:sdtEndPr/>
                        <w:sdtContent>
                          <w:r w:rsidR="00CC4FB1">
                            <w:t>Faculty of Business, Justice &amp; Behavioural Sciences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1ED24FF8" w14:textId="77777777" w:rsidR="007E469F" w:rsidRPr="007E469F" w:rsidRDefault="007E469F" w:rsidP="007E469F"/>
    <w:p w14:paraId="0552AB79" w14:textId="77777777" w:rsidR="00B42133" w:rsidRDefault="00B42133" w:rsidP="00C11924">
      <w:pPr>
        <w:sectPr w:rsidR="00B42133" w:rsidSect="00B42133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7500DF51" w14:textId="77777777" w:rsidR="00CC4FB1" w:rsidRDefault="00CC4FB1" w:rsidP="00CC4FB1">
      <w:pPr>
        <w:pStyle w:val="Heading1"/>
      </w:pPr>
      <w:r>
        <w:t>Placement forms submission checklist</w:t>
      </w:r>
    </w:p>
    <w:p w14:paraId="3D841745" w14:textId="77777777" w:rsidR="00CC4FB1" w:rsidRDefault="00CC4FB1" w:rsidP="00CC4FB1">
      <w:pPr>
        <w:jc w:val="both"/>
      </w:pPr>
      <w:r>
        <w:t>Submit this checklist with your Mid-Placement Review (MPR) forms and again with your post-placement forms (PPF). Acknowledge that you’ve checked the following and verified as complete with your initials in relevant boxes: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272"/>
        <w:gridCol w:w="1273"/>
      </w:tblGrid>
      <w:tr w:rsidR="00CC4FB1" w:rsidRPr="00D4336F" w14:paraId="792EC8E6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0F7D7AD3" w14:textId="77777777" w:rsidR="00CC4FB1" w:rsidRPr="00252505" w:rsidRDefault="00CC4FB1" w:rsidP="00A60FB7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252505">
              <w:rPr>
                <w:b/>
                <w:bCs/>
                <w:szCs w:val="20"/>
              </w:rPr>
              <w:sym w:font="Wingdings 2" w:char="F050"/>
            </w:r>
          </w:p>
        </w:tc>
        <w:tc>
          <w:tcPr>
            <w:tcW w:w="6662" w:type="dxa"/>
            <w:vAlign w:val="center"/>
          </w:tcPr>
          <w:p w14:paraId="5BDDB270" w14:textId="77777777" w:rsidR="00CC4FB1" w:rsidRPr="00D4336F" w:rsidRDefault="00CC4FB1" w:rsidP="00A60FB7">
            <w:pPr>
              <w:spacing w:after="0"/>
              <w:jc w:val="center"/>
              <w:rPr>
                <w:b/>
                <w:bCs/>
              </w:rPr>
            </w:pPr>
            <w:r w:rsidRPr="00D4336F">
              <w:rPr>
                <w:b/>
                <w:bCs/>
              </w:rPr>
              <w:t>Check</w:t>
            </w:r>
            <w:r>
              <w:rPr>
                <w:b/>
                <w:bCs/>
              </w:rPr>
              <w:t>list items</w:t>
            </w:r>
          </w:p>
        </w:tc>
        <w:tc>
          <w:tcPr>
            <w:tcW w:w="2545" w:type="dxa"/>
            <w:gridSpan w:val="2"/>
            <w:vAlign w:val="center"/>
          </w:tcPr>
          <w:p w14:paraId="63135EF5" w14:textId="77777777" w:rsidR="00CC4FB1" w:rsidRPr="00D4336F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Initials</w:t>
            </w:r>
          </w:p>
        </w:tc>
      </w:tr>
      <w:tr w:rsidR="00CC4FB1" w14:paraId="0DB9A703" w14:textId="77777777" w:rsidTr="00A60FB7">
        <w:trPr>
          <w:trHeight w:val="340"/>
        </w:trPr>
        <w:tc>
          <w:tcPr>
            <w:tcW w:w="7083" w:type="dxa"/>
            <w:gridSpan w:val="2"/>
            <w:vAlign w:val="center"/>
          </w:tcPr>
          <w:p w14:paraId="12DE0EFA" w14:textId="77777777" w:rsidR="00CC4FB1" w:rsidRDefault="00CC4FB1" w:rsidP="00A60FB7">
            <w:pPr>
              <w:spacing w:after="0"/>
            </w:pPr>
            <w:r w:rsidRPr="00F37884">
              <w:rPr>
                <w:b/>
                <w:bCs/>
              </w:rPr>
              <w:t>Mid-Placement Review</w:t>
            </w:r>
            <w:r>
              <w:t xml:space="preserve"> </w:t>
            </w:r>
            <w:r w:rsidRPr="00F37884">
              <w:rPr>
                <w:i/>
                <w:iCs/>
              </w:rPr>
              <w:t>(provide</w:t>
            </w:r>
            <w:r>
              <w:rPr>
                <w:i/>
                <w:iCs/>
              </w:rPr>
              <w:t xml:space="preserve"> the</w:t>
            </w:r>
            <w:r w:rsidRPr="00F37884">
              <w:rPr>
                <w:i/>
                <w:iCs/>
              </w:rPr>
              <w:t xml:space="preserve"> following):</w:t>
            </w:r>
          </w:p>
        </w:tc>
        <w:tc>
          <w:tcPr>
            <w:tcW w:w="1272" w:type="dxa"/>
            <w:vAlign w:val="center"/>
          </w:tcPr>
          <w:p w14:paraId="6BF14431" w14:textId="77777777" w:rsidR="00CC4FB1" w:rsidRPr="00D81314" w:rsidRDefault="00CC4FB1" w:rsidP="00A60FB7">
            <w:pPr>
              <w:spacing w:after="0"/>
              <w:jc w:val="center"/>
              <w:rPr>
                <w:b/>
                <w:bCs/>
              </w:rPr>
            </w:pPr>
            <w:r w:rsidRPr="00D81314">
              <w:rPr>
                <w:b/>
                <w:bCs/>
              </w:rPr>
              <w:t>MPR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1D1EE8F" w14:textId="77777777" w:rsidR="00CC4FB1" w:rsidRPr="00D81314" w:rsidRDefault="00CC4FB1" w:rsidP="00A60FB7">
            <w:pPr>
              <w:spacing w:after="0"/>
              <w:jc w:val="center"/>
              <w:rPr>
                <w:b/>
                <w:bCs/>
              </w:rPr>
            </w:pPr>
            <w:r w:rsidRPr="00D81314">
              <w:rPr>
                <w:b/>
                <w:bCs/>
              </w:rPr>
              <w:t>PPF</w:t>
            </w:r>
          </w:p>
        </w:tc>
      </w:tr>
      <w:tr w:rsidR="00CC4FB1" w14:paraId="498D8D74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2648E75F" w14:textId="77777777" w:rsidR="00CC4FB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14:paraId="55E0F3B6" w14:textId="77777777" w:rsidR="00CC4FB1" w:rsidRPr="00A65736" w:rsidRDefault="00CC4FB1" w:rsidP="00A60FB7">
            <w:pPr>
              <w:spacing w:after="0"/>
            </w:pPr>
            <w:r w:rsidRPr="00A65736">
              <w:t>- Mid-Placement Review: Ensure this form is completed.</w:t>
            </w:r>
          </w:p>
        </w:tc>
        <w:tc>
          <w:tcPr>
            <w:tcW w:w="1272" w:type="dxa"/>
            <w:vAlign w:val="center"/>
          </w:tcPr>
          <w:p w14:paraId="31F282E8" w14:textId="77777777" w:rsidR="00CC4FB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Merge w:val="restart"/>
            <w:shd w:val="clear" w:color="auto" w:fill="222222" w:themeFill="text1"/>
            <w:vAlign w:val="center"/>
          </w:tcPr>
          <w:p w14:paraId="3F94C670" w14:textId="77777777" w:rsidR="00CC4FB1" w:rsidRPr="00853171" w:rsidRDefault="00CC4FB1" w:rsidP="00A60FB7">
            <w:pPr>
              <w:spacing w:after="0"/>
              <w:jc w:val="center"/>
              <w:rPr>
                <w:color w:val="FFFFFF" w:themeColor="background1"/>
              </w:rPr>
            </w:pPr>
            <w:r w:rsidRPr="00853171">
              <w:rPr>
                <w:color w:val="FFFFFF" w:themeColor="background1"/>
              </w:rPr>
              <w:t>N/A</w:t>
            </w:r>
          </w:p>
        </w:tc>
      </w:tr>
      <w:tr w:rsidR="00CC4FB1" w14:paraId="55EF2ED2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56788204" w14:textId="77777777" w:rsidR="00CC4FB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6820BC5A" w14:textId="77777777" w:rsidR="00CC4FB1" w:rsidRPr="00A65736" w:rsidRDefault="00CC4FB1" w:rsidP="00A60FB7">
            <w:pPr>
              <w:spacing w:after="0"/>
            </w:pPr>
            <w:r w:rsidRPr="00A65736">
              <w:t>- Log Book: Make sure entries are up-to-date.</w:t>
            </w:r>
          </w:p>
        </w:tc>
        <w:tc>
          <w:tcPr>
            <w:tcW w:w="1272" w:type="dxa"/>
            <w:vAlign w:val="center"/>
          </w:tcPr>
          <w:p w14:paraId="4AE6ADEC" w14:textId="77777777" w:rsidR="00CC4FB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Merge/>
            <w:shd w:val="clear" w:color="auto" w:fill="222222" w:themeFill="text1"/>
            <w:vAlign w:val="center"/>
          </w:tcPr>
          <w:p w14:paraId="0EAB1FCA" w14:textId="77777777" w:rsidR="00CC4FB1" w:rsidRDefault="00CC4FB1" w:rsidP="00A60FB7">
            <w:pPr>
              <w:spacing w:after="0"/>
              <w:jc w:val="center"/>
            </w:pPr>
          </w:p>
        </w:tc>
      </w:tr>
      <w:tr w:rsidR="00CC4FB1" w14:paraId="71D835B2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53E40F18" w14:textId="77777777" w:rsidR="00CC4FB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6F23FFA1" w14:textId="77777777" w:rsidR="00CC4FB1" w:rsidRPr="00A65736" w:rsidRDefault="00CC4FB1" w:rsidP="00A60FB7">
            <w:pPr>
              <w:spacing w:after="0"/>
            </w:pPr>
            <w:r w:rsidRPr="00A65736">
              <w:t>- Supervision sessions (SC): Verify all sessions are recorded.</w:t>
            </w:r>
          </w:p>
        </w:tc>
        <w:tc>
          <w:tcPr>
            <w:tcW w:w="1272" w:type="dxa"/>
            <w:vAlign w:val="center"/>
          </w:tcPr>
          <w:p w14:paraId="5312C39D" w14:textId="77777777" w:rsidR="00CC4FB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Merge/>
            <w:shd w:val="clear" w:color="auto" w:fill="222222" w:themeFill="text1"/>
            <w:vAlign w:val="center"/>
          </w:tcPr>
          <w:p w14:paraId="11E74F41" w14:textId="77777777" w:rsidR="00CC4FB1" w:rsidRDefault="00CC4FB1" w:rsidP="00A60FB7">
            <w:pPr>
              <w:spacing w:after="0"/>
              <w:jc w:val="center"/>
            </w:pPr>
          </w:p>
        </w:tc>
      </w:tr>
      <w:tr w:rsidR="00CC4FB1" w14:paraId="65FA1250" w14:textId="77777777" w:rsidTr="00A60FB7">
        <w:trPr>
          <w:trHeight w:val="340"/>
        </w:trPr>
        <w:tc>
          <w:tcPr>
            <w:tcW w:w="9628" w:type="dxa"/>
            <w:gridSpan w:val="4"/>
            <w:vAlign w:val="center"/>
          </w:tcPr>
          <w:p w14:paraId="0E90D9A4" w14:textId="77777777" w:rsidR="00CC4FB1" w:rsidRDefault="00CC4FB1" w:rsidP="00A60FB7">
            <w:pPr>
              <w:spacing w:after="0"/>
              <w:jc w:val="center"/>
            </w:pPr>
            <w:r w:rsidRPr="00574153">
              <w:rPr>
                <w:i/>
                <w:iCs/>
              </w:rPr>
              <w:t>Note:</w:t>
            </w:r>
            <w:r>
              <w:rPr>
                <w:i/>
                <w:iCs/>
              </w:rPr>
              <w:t xml:space="preserve"> F</w:t>
            </w:r>
            <w:r w:rsidRPr="00574153">
              <w:rPr>
                <w:i/>
                <w:iCs/>
              </w:rPr>
              <w:t xml:space="preserve">or DoE students </w:t>
            </w:r>
            <w:r w:rsidRPr="005A510B">
              <w:rPr>
                <w:i/>
                <w:iCs/>
              </w:rPr>
              <w:t xml:space="preserve">only, confirm that the Placement Evaluation has </w:t>
            </w:r>
            <w:r>
              <w:rPr>
                <w:i/>
                <w:iCs/>
              </w:rPr>
              <w:t>been</w:t>
            </w:r>
            <w:r w:rsidRPr="005A510B">
              <w:rPr>
                <w:i/>
                <w:iCs/>
              </w:rPr>
              <w:t xml:space="preserve"> submitted by supervisor 1</w:t>
            </w:r>
            <w:r>
              <w:rPr>
                <w:i/>
                <w:iCs/>
              </w:rPr>
              <w:t>.</w:t>
            </w:r>
          </w:p>
        </w:tc>
      </w:tr>
      <w:tr w:rsidR="00CC4FB1" w:rsidRPr="00024A91" w14:paraId="429B2414" w14:textId="77777777" w:rsidTr="00A60FB7">
        <w:trPr>
          <w:trHeight w:hRule="exact" w:val="57"/>
        </w:trPr>
        <w:tc>
          <w:tcPr>
            <w:tcW w:w="9628" w:type="dxa"/>
            <w:gridSpan w:val="4"/>
            <w:vAlign w:val="center"/>
          </w:tcPr>
          <w:p w14:paraId="459D6792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12C79189" w14:textId="77777777" w:rsidTr="00A60FB7">
        <w:trPr>
          <w:trHeight w:val="340"/>
        </w:trPr>
        <w:tc>
          <w:tcPr>
            <w:tcW w:w="7083" w:type="dxa"/>
            <w:gridSpan w:val="2"/>
            <w:vAlign w:val="center"/>
          </w:tcPr>
          <w:p w14:paraId="54C3FD83" w14:textId="77777777" w:rsidR="00CC4FB1" w:rsidRPr="00024A91" w:rsidRDefault="00CC4FB1" w:rsidP="00A60FB7">
            <w:pPr>
              <w:spacing w:after="0"/>
            </w:pPr>
            <w:r w:rsidRPr="00F37884">
              <w:rPr>
                <w:b/>
                <w:bCs/>
              </w:rPr>
              <w:t>Post-placement forms</w:t>
            </w:r>
            <w:r>
              <w:t xml:space="preserve"> </w:t>
            </w:r>
            <w:r w:rsidRPr="00F37884">
              <w:rPr>
                <w:i/>
                <w:iCs/>
              </w:rPr>
              <w:t>(provide</w:t>
            </w:r>
            <w:r>
              <w:rPr>
                <w:i/>
                <w:iCs/>
              </w:rPr>
              <w:t xml:space="preserve"> the</w:t>
            </w:r>
            <w:r w:rsidRPr="00F37884">
              <w:rPr>
                <w:i/>
                <w:iCs/>
              </w:rPr>
              <w:t xml:space="preserve"> following):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DE17A28" w14:textId="77777777" w:rsidR="00CC4FB1" w:rsidRPr="006E555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MPR</w:t>
            </w:r>
          </w:p>
        </w:tc>
        <w:tc>
          <w:tcPr>
            <w:tcW w:w="1273" w:type="dxa"/>
            <w:vAlign w:val="center"/>
          </w:tcPr>
          <w:p w14:paraId="4E183C21" w14:textId="77777777" w:rsidR="00CC4FB1" w:rsidRPr="006E555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PPF</w:t>
            </w:r>
          </w:p>
        </w:tc>
      </w:tr>
      <w:tr w:rsidR="00CC4FB1" w:rsidRPr="00024A91" w14:paraId="182D4022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0D26FC8E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14:paraId="2BB38783" w14:textId="77777777" w:rsidR="00CC4FB1" w:rsidRPr="00024A91" w:rsidRDefault="00CC4FB1" w:rsidP="00A60FB7">
            <w:pPr>
              <w:spacing w:after="0"/>
            </w:pPr>
            <w:r>
              <w:t>- Log Book</w:t>
            </w:r>
          </w:p>
        </w:tc>
        <w:tc>
          <w:tcPr>
            <w:tcW w:w="1272" w:type="dxa"/>
            <w:vMerge w:val="restart"/>
            <w:shd w:val="clear" w:color="auto" w:fill="222222" w:themeFill="text1"/>
            <w:vAlign w:val="center"/>
          </w:tcPr>
          <w:p w14:paraId="216281B6" w14:textId="77777777" w:rsidR="00CC4FB1" w:rsidRPr="00853171" w:rsidRDefault="00CC4FB1" w:rsidP="00A60FB7">
            <w:pPr>
              <w:spacing w:after="0"/>
              <w:jc w:val="center"/>
              <w:rPr>
                <w:color w:val="FFFFFF" w:themeColor="background1"/>
              </w:rPr>
            </w:pPr>
            <w:r w:rsidRPr="00853171">
              <w:rPr>
                <w:color w:val="FFFFFF" w:themeColor="background1"/>
              </w:rPr>
              <w:t>N/A</w:t>
            </w:r>
          </w:p>
        </w:tc>
        <w:tc>
          <w:tcPr>
            <w:tcW w:w="1273" w:type="dxa"/>
            <w:vAlign w:val="center"/>
          </w:tcPr>
          <w:p w14:paraId="5B16E3C7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5AA59846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1B020EFA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39055042" w14:textId="77777777" w:rsidR="00CC4FB1" w:rsidRDefault="00CC4FB1" w:rsidP="00A60FB7">
            <w:pPr>
              <w:spacing w:after="0"/>
            </w:pPr>
            <w:r>
              <w:t>- Supervision sessions (SC)</w:t>
            </w:r>
          </w:p>
        </w:tc>
        <w:tc>
          <w:tcPr>
            <w:tcW w:w="1272" w:type="dxa"/>
            <w:vMerge/>
            <w:shd w:val="clear" w:color="auto" w:fill="222222" w:themeFill="text1"/>
            <w:vAlign w:val="center"/>
          </w:tcPr>
          <w:p w14:paraId="1BE4B9BD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30B63F42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0C4F872A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1DCF9258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3F2DF670" w14:textId="77777777" w:rsidR="00CC4FB1" w:rsidRDefault="00CC4FB1" w:rsidP="00A60FB7">
            <w:pPr>
              <w:spacing w:after="0"/>
            </w:pPr>
            <w:r>
              <w:t>- Completed Placement Hours Summary</w:t>
            </w:r>
          </w:p>
        </w:tc>
        <w:tc>
          <w:tcPr>
            <w:tcW w:w="1272" w:type="dxa"/>
            <w:vMerge/>
            <w:shd w:val="clear" w:color="auto" w:fill="222222" w:themeFill="text1"/>
            <w:vAlign w:val="center"/>
          </w:tcPr>
          <w:p w14:paraId="6153F091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6C40C842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307300DC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6200FB0C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AABDC51" w14:textId="77777777" w:rsidR="00CC4FB1" w:rsidRDefault="00CC4FB1" w:rsidP="00A60FB7">
            <w:pPr>
              <w:spacing w:after="0"/>
            </w:pPr>
            <w:r>
              <w:t>- Student Review (submitted through InPlace)</w:t>
            </w:r>
          </w:p>
        </w:tc>
        <w:tc>
          <w:tcPr>
            <w:tcW w:w="1272" w:type="dxa"/>
            <w:vMerge/>
            <w:shd w:val="clear" w:color="auto" w:fill="222222" w:themeFill="text1"/>
            <w:vAlign w:val="center"/>
          </w:tcPr>
          <w:p w14:paraId="0E2FEAEB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5F53E487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4633284B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46F4CE64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389E9D55" w14:textId="77777777" w:rsidR="00CC4FB1" w:rsidRDefault="00CC4FB1" w:rsidP="00A60FB7">
            <w:pPr>
              <w:spacing w:after="0"/>
            </w:pPr>
            <w:r>
              <w:t>- Placement Evaluation (submitted by supervisor 1 through InPlace)</w:t>
            </w:r>
          </w:p>
        </w:tc>
        <w:tc>
          <w:tcPr>
            <w:tcW w:w="1272" w:type="dxa"/>
            <w:vMerge/>
            <w:shd w:val="clear" w:color="auto" w:fill="222222" w:themeFill="text1"/>
            <w:vAlign w:val="center"/>
          </w:tcPr>
          <w:p w14:paraId="380698E6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70249348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3FD8ED14" w14:textId="77777777" w:rsidTr="00A60FB7">
        <w:trPr>
          <w:trHeight w:hRule="exact" w:val="57"/>
        </w:trPr>
        <w:tc>
          <w:tcPr>
            <w:tcW w:w="9628" w:type="dxa"/>
            <w:gridSpan w:val="4"/>
            <w:vAlign w:val="center"/>
          </w:tcPr>
          <w:p w14:paraId="339D97E5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6E5551" w14:paraId="77B75AFD" w14:textId="77777777" w:rsidTr="00A60FB7">
        <w:trPr>
          <w:trHeight w:val="340"/>
        </w:trPr>
        <w:tc>
          <w:tcPr>
            <w:tcW w:w="7083" w:type="dxa"/>
            <w:gridSpan w:val="2"/>
            <w:vAlign w:val="center"/>
          </w:tcPr>
          <w:p w14:paraId="000BFDA6" w14:textId="77777777" w:rsidR="00CC4FB1" w:rsidRPr="001B183C" w:rsidRDefault="00CC4FB1" w:rsidP="00A60F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General review for both stages:</w:t>
            </w:r>
          </w:p>
        </w:tc>
        <w:tc>
          <w:tcPr>
            <w:tcW w:w="1272" w:type="dxa"/>
            <w:vAlign w:val="center"/>
          </w:tcPr>
          <w:p w14:paraId="670E7390" w14:textId="77777777" w:rsidR="00CC4FB1" w:rsidRPr="006E555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MPR</w:t>
            </w:r>
          </w:p>
        </w:tc>
        <w:tc>
          <w:tcPr>
            <w:tcW w:w="1273" w:type="dxa"/>
            <w:vAlign w:val="center"/>
          </w:tcPr>
          <w:p w14:paraId="3074463D" w14:textId="77777777" w:rsidR="00CC4FB1" w:rsidRPr="006E555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PPF</w:t>
            </w:r>
          </w:p>
        </w:tc>
      </w:tr>
      <w:tr w:rsidR="00CC4FB1" w:rsidRPr="00024A91" w14:paraId="1E19ED73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502A8B07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14:paraId="0B2473C6" w14:textId="77777777" w:rsidR="00CC4FB1" w:rsidRDefault="00CC4FB1" w:rsidP="00A60FB7">
            <w:pPr>
              <w:spacing w:after="0"/>
            </w:pPr>
            <w:r>
              <w:t>- Ensure all student and relevant supervisor signatures and dates completed on forms.</w:t>
            </w:r>
          </w:p>
        </w:tc>
        <w:tc>
          <w:tcPr>
            <w:tcW w:w="1272" w:type="dxa"/>
            <w:vAlign w:val="center"/>
          </w:tcPr>
          <w:p w14:paraId="107A1972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372EEBD4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083A701D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63B7088D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7FCFF6C4" w14:textId="77777777" w:rsidR="00CC4FB1" w:rsidRDefault="00CC4FB1" w:rsidP="00A60FB7">
            <w:pPr>
              <w:spacing w:after="0"/>
            </w:pPr>
            <w:r>
              <w:t>- Log Book entries are numbered chronologically.</w:t>
            </w:r>
          </w:p>
        </w:tc>
        <w:tc>
          <w:tcPr>
            <w:tcW w:w="1272" w:type="dxa"/>
            <w:vAlign w:val="center"/>
          </w:tcPr>
          <w:p w14:paraId="683AAC78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2DF76DC2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1A72E679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44EBCAB2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24CBF76A" w14:textId="77777777" w:rsidR="00CC4FB1" w:rsidRDefault="00CC4FB1" w:rsidP="00A60FB7">
            <w:pPr>
              <w:spacing w:after="0"/>
            </w:pPr>
            <w:r>
              <w:t xml:space="preserve">- Log Book entries are unique. </w:t>
            </w:r>
            <w:r w:rsidRPr="00FE2347">
              <w:rPr>
                <w:i/>
                <w:iCs/>
              </w:rPr>
              <w:t>Note: ensure there are no combined / multiple activities or SC sessions on the one Log Book entry.</w:t>
            </w:r>
          </w:p>
        </w:tc>
        <w:tc>
          <w:tcPr>
            <w:tcW w:w="1272" w:type="dxa"/>
            <w:vAlign w:val="center"/>
          </w:tcPr>
          <w:p w14:paraId="3FDF74CD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7A90A766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09254EB2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45007185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3D0FD2AF" w14:textId="77777777" w:rsidR="00CC4FB1" w:rsidRDefault="00CC4FB1" w:rsidP="00A60FB7">
            <w:pPr>
              <w:spacing w:after="0"/>
            </w:pPr>
            <w:r>
              <w:t>- Individual totals are correct.</w:t>
            </w:r>
          </w:p>
        </w:tc>
        <w:tc>
          <w:tcPr>
            <w:tcW w:w="1272" w:type="dxa"/>
            <w:vAlign w:val="center"/>
          </w:tcPr>
          <w:p w14:paraId="23125579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1165CAE4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6E0E5D24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7748A92D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398F0B20" w14:textId="77777777" w:rsidR="00CC4FB1" w:rsidRDefault="00CC4FB1" w:rsidP="00A60FB7">
            <w:pPr>
              <w:spacing w:after="0"/>
            </w:pPr>
            <w:r>
              <w:t>- Cumulative totals are correct.</w:t>
            </w:r>
          </w:p>
        </w:tc>
        <w:tc>
          <w:tcPr>
            <w:tcW w:w="1272" w:type="dxa"/>
            <w:vAlign w:val="center"/>
          </w:tcPr>
          <w:p w14:paraId="3FAA9421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0E019719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216FC36A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38181DB9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10390E90" w14:textId="77777777" w:rsidR="00CC4FB1" w:rsidRDefault="00CC4FB1" w:rsidP="00A60FB7">
            <w:pPr>
              <w:spacing w:after="0"/>
            </w:pPr>
            <w:r>
              <w:t xml:space="preserve">- Supervision Session and Activity Log Book forms match the SC entries on the Log Book for date, time and duration. </w:t>
            </w:r>
            <w:r w:rsidRPr="00FE2347">
              <w:rPr>
                <w:i/>
                <w:iCs/>
              </w:rPr>
              <w:t>Tip: Get someone to audit your Log Book and supervision session forms before submitting</w:t>
            </w:r>
            <w:r>
              <w:t>.</w:t>
            </w:r>
          </w:p>
        </w:tc>
        <w:tc>
          <w:tcPr>
            <w:tcW w:w="1272" w:type="dxa"/>
            <w:vAlign w:val="center"/>
          </w:tcPr>
          <w:p w14:paraId="77F0614F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5BD1F9FA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2CE5F703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57A879F2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14:paraId="755B1AD8" w14:textId="77777777" w:rsidR="00CC4FB1" w:rsidRDefault="00CC4FB1" w:rsidP="00A60FB7">
            <w:pPr>
              <w:spacing w:after="0"/>
            </w:pPr>
            <w:r>
              <w:t>- All entries within each form being submitted are accurate, correct and have been checked by yourself.</w:t>
            </w:r>
          </w:p>
        </w:tc>
        <w:tc>
          <w:tcPr>
            <w:tcW w:w="1272" w:type="dxa"/>
            <w:vAlign w:val="center"/>
          </w:tcPr>
          <w:p w14:paraId="4321B9D1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7FE26FBF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3662A7B9" w14:textId="77777777" w:rsidTr="00A60FB7">
        <w:trPr>
          <w:trHeight w:hRule="exact" w:val="57"/>
        </w:trPr>
        <w:tc>
          <w:tcPr>
            <w:tcW w:w="9628" w:type="dxa"/>
            <w:gridSpan w:val="4"/>
            <w:vAlign w:val="center"/>
          </w:tcPr>
          <w:p w14:paraId="0D41F50D" w14:textId="77777777" w:rsidR="00CC4FB1" w:rsidRPr="00024A91" w:rsidRDefault="00CC4FB1" w:rsidP="00A60FB7">
            <w:pPr>
              <w:spacing w:after="0"/>
              <w:jc w:val="center"/>
            </w:pPr>
          </w:p>
        </w:tc>
      </w:tr>
      <w:tr w:rsidR="00CC4FB1" w:rsidRPr="00024A91" w14:paraId="2E6A4EEC" w14:textId="77777777" w:rsidTr="00A60FB7">
        <w:trPr>
          <w:trHeight w:val="340"/>
        </w:trPr>
        <w:tc>
          <w:tcPr>
            <w:tcW w:w="7083" w:type="dxa"/>
            <w:gridSpan w:val="2"/>
            <w:vAlign w:val="center"/>
          </w:tcPr>
          <w:p w14:paraId="01C9404C" w14:textId="77777777" w:rsidR="00CC4FB1" w:rsidRPr="00AF0659" w:rsidRDefault="00CC4FB1" w:rsidP="00A60F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AF0659">
              <w:rPr>
                <w:b/>
                <w:bCs/>
              </w:rPr>
              <w:t>eneral checks:</w:t>
            </w:r>
          </w:p>
        </w:tc>
        <w:tc>
          <w:tcPr>
            <w:tcW w:w="1272" w:type="dxa"/>
            <w:vAlign w:val="center"/>
          </w:tcPr>
          <w:p w14:paraId="20B46027" w14:textId="77777777" w:rsidR="00CC4FB1" w:rsidRPr="008E1F1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MPR</w:t>
            </w:r>
          </w:p>
        </w:tc>
        <w:tc>
          <w:tcPr>
            <w:tcW w:w="1273" w:type="dxa"/>
            <w:vAlign w:val="center"/>
          </w:tcPr>
          <w:p w14:paraId="42D98905" w14:textId="77777777" w:rsidR="00CC4FB1" w:rsidRPr="008E1F11" w:rsidRDefault="00CC4FB1" w:rsidP="00A60FB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PPF</w:t>
            </w:r>
          </w:p>
        </w:tc>
      </w:tr>
      <w:tr w:rsidR="00CC4FB1" w:rsidRPr="00024A91" w14:paraId="0DA61430" w14:textId="77777777" w:rsidTr="00A60FB7">
        <w:trPr>
          <w:trHeight w:val="340"/>
        </w:trPr>
        <w:tc>
          <w:tcPr>
            <w:tcW w:w="421" w:type="dxa"/>
            <w:vAlign w:val="center"/>
          </w:tcPr>
          <w:p w14:paraId="3F627FDD" w14:textId="77777777" w:rsidR="00CC4FB1" w:rsidRPr="00024A91" w:rsidRDefault="00CC4FB1" w:rsidP="00A60FB7">
            <w:pPr>
              <w:spacing w:after="0"/>
              <w:ind w:right="32"/>
              <w:jc w:val="center"/>
            </w:pPr>
          </w:p>
        </w:tc>
        <w:tc>
          <w:tcPr>
            <w:tcW w:w="6662" w:type="dxa"/>
            <w:vAlign w:val="center"/>
          </w:tcPr>
          <w:p w14:paraId="40D009BE" w14:textId="77777777" w:rsidR="00CC4FB1" w:rsidRDefault="00CC4FB1" w:rsidP="00A60FB7">
            <w:pPr>
              <w:spacing w:after="0"/>
            </w:pPr>
            <w:r>
              <w:t>- Ensure all required forms have been provided for the stage of placement.</w:t>
            </w:r>
          </w:p>
        </w:tc>
        <w:tc>
          <w:tcPr>
            <w:tcW w:w="1272" w:type="dxa"/>
            <w:vAlign w:val="center"/>
          </w:tcPr>
          <w:p w14:paraId="08128A4E" w14:textId="77777777" w:rsidR="00CC4FB1" w:rsidRPr="00024A91" w:rsidRDefault="00CC4FB1" w:rsidP="00A60FB7">
            <w:pPr>
              <w:spacing w:after="0"/>
              <w:jc w:val="center"/>
            </w:pPr>
          </w:p>
        </w:tc>
        <w:tc>
          <w:tcPr>
            <w:tcW w:w="1273" w:type="dxa"/>
            <w:vAlign w:val="center"/>
          </w:tcPr>
          <w:p w14:paraId="4A50825D" w14:textId="77777777" w:rsidR="00CC4FB1" w:rsidRPr="00024A91" w:rsidRDefault="00CC4FB1" w:rsidP="00A60FB7">
            <w:pPr>
              <w:spacing w:after="0"/>
              <w:jc w:val="center"/>
            </w:pPr>
          </w:p>
        </w:tc>
      </w:tr>
    </w:tbl>
    <w:p w14:paraId="37612637" w14:textId="0D7DC3D8" w:rsidR="00CC4FB1" w:rsidRDefault="00CC4FB1" w:rsidP="00CC4FB1">
      <w:r>
        <w:t>Need help? Visit th</w:t>
      </w:r>
      <w:r w:rsidR="004E57CF">
        <w:t xml:space="preserve">e </w:t>
      </w:r>
      <w:r>
        <w:t>website for resources including guidebooks and forms.</w:t>
      </w:r>
    </w:p>
    <w:sectPr w:rsidR="00CC4FB1" w:rsidSect="00CC4FB1">
      <w:headerReference w:type="default" r:id="rId11"/>
      <w:type w:val="continuous"/>
      <w:pgSz w:w="11906" w:h="16838" w:code="9"/>
      <w:pgMar w:top="1134" w:right="1134" w:bottom="1134" w:left="1134" w:header="14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D6FD" w14:textId="77777777" w:rsidR="00CC4FB1" w:rsidRDefault="00CC4FB1" w:rsidP="00C37A29">
      <w:pPr>
        <w:spacing w:after="0"/>
      </w:pPr>
      <w:r>
        <w:separator/>
      </w:r>
    </w:p>
    <w:p w14:paraId="71E19920" w14:textId="77777777" w:rsidR="00CC4FB1" w:rsidRDefault="00CC4FB1"/>
  </w:endnote>
  <w:endnote w:type="continuationSeparator" w:id="0">
    <w:p w14:paraId="30BF3AA9" w14:textId="77777777" w:rsidR="00CC4FB1" w:rsidRDefault="00CC4FB1" w:rsidP="00C37A29">
      <w:pPr>
        <w:spacing w:after="0"/>
      </w:pPr>
      <w:r>
        <w:continuationSeparator/>
      </w:r>
    </w:p>
    <w:p w14:paraId="333A436E" w14:textId="77777777" w:rsidR="00CC4FB1" w:rsidRDefault="00CC4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4F7639D8270F48F8944EF4873EB2A406"/>
      </w:placeholder>
      <w:group/>
    </w:sdtPr>
    <w:sdtEndPr/>
    <w:sdtContent>
      <w:p w14:paraId="7B022F58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94E77DB" wp14:editId="2258B58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9DB5B1731A0C4E3895128594D2C23339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368829E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94E77DB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9DB5B1731A0C4E3895128594D2C23339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3368829E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40397D0C" wp14:editId="787F103F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01E0A65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1DDF3264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AE3EA7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AE3EA7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F13D" w14:textId="77777777" w:rsidR="00CC4FB1" w:rsidRDefault="00CC4FB1" w:rsidP="00C37A29">
      <w:pPr>
        <w:spacing w:after="0"/>
      </w:pPr>
      <w:r>
        <w:separator/>
      </w:r>
    </w:p>
    <w:p w14:paraId="49465FC4" w14:textId="77777777" w:rsidR="00CC4FB1" w:rsidRDefault="00CC4FB1"/>
  </w:footnote>
  <w:footnote w:type="continuationSeparator" w:id="0">
    <w:p w14:paraId="1B2204F7" w14:textId="77777777" w:rsidR="00CC4FB1" w:rsidRDefault="00CC4FB1" w:rsidP="00C37A29">
      <w:pPr>
        <w:spacing w:after="0"/>
      </w:pPr>
      <w:r>
        <w:continuationSeparator/>
      </w:r>
    </w:p>
    <w:p w14:paraId="03252D9C" w14:textId="77777777" w:rsidR="00CC4FB1" w:rsidRDefault="00CC4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DD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FEC9" w14:textId="2C381310" w:rsidR="0070497E" w:rsidRDefault="001C4343" w:rsidP="008D1AB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F2764" wp14:editId="1DB6ED63">
              <wp:simplePos x="0" y="0"/>
              <wp:positionH relativeFrom="column">
                <wp:posOffset>1805</wp:posOffset>
              </wp:positionH>
              <wp:positionV relativeFrom="paragraph">
                <wp:posOffset>-786130</wp:posOffset>
              </wp:positionV>
              <wp:extent cx="890337" cy="505326"/>
              <wp:effectExtent l="0" t="0" r="508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86790530"/>
                            <w:lock w:val="sdtLocked"/>
                            <w:showingPlcHdr/>
                            <w15:appearance w15:val="hidden"/>
                          </w:sdtPr>
                          <w:sdtEndPr/>
                          <w:sdtContent>
                            <w:p w14:paraId="6439AC2E" w14:textId="77777777" w:rsidR="001C4343" w:rsidRDefault="001C4343">
                              <w:r>
                                <w:t xml:space="preserve">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F27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.15pt;margin-top:-61.9pt;width:70.1pt;height:3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UhLgIAAFo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" fillcolor="white [3201]" stroked="f" strokeweight=".5pt">
              <v:textbox>
                <w:txbxContent>
                  <w:sdt>
                    <w:sdtPr>
                      <w:id w:val="1686790530"/>
                      <w:lock w:val="sdtLocked"/>
                      <w:showingPlcHdr/>
                      <w15:appearance w15:val="hidden"/>
                    </w:sdtPr>
                    <w:sdtEndPr/>
                    <w:sdtContent>
                      <w:p w14:paraId="6439AC2E" w14:textId="77777777" w:rsidR="001C4343" w:rsidRDefault="001C4343">
                        <w:r>
                          <w:t xml:space="preserve">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50C827EE" w14:textId="088136A8" w:rsidR="005141E8" w:rsidRDefault="005141E8" w:rsidP="008D1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EF56" w14:textId="77777777" w:rsidR="00CC4FB1" w:rsidRDefault="00CC4FB1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91008" behindDoc="1" locked="1" layoutInCell="1" allowOverlap="1" wp14:anchorId="0D2C90E0" wp14:editId="01BE9275">
              <wp:simplePos x="0" y="0"/>
              <wp:positionH relativeFrom="margin">
                <wp:posOffset>4305</wp:posOffset>
              </wp:positionH>
              <wp:positionV relativeFrom="page">
                <wp:posOffset>356260</wp:posOffset>
              </wp:positionV>
              <wp:extent cx="1555200" cy="450000"/>
              <wp:effectExtent l="0" t="0" r="45085" b="7620"/>
              <wp:wrapTopAndBottom/>
              <wp:docPr id="5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55200" cy="450000"/>
                        <a:chOff x="732454" y="475614"/>
                        <a:chExt cx="1404" cy="405"/>
                      </a:xfrm>
                      <a:solidFill>
                        <a:schemeClr val="tx2"/>
                      </a:solidFill>
                    </wpg:grpSpPr>
                    <wps:wsp>
                      <wps:cNvPr id="54" name="Freeform 5"/>
                      <wps:cNvSpPr>
                        <a:spLocks/>
                      </wps:cNvSpPr>
                      <wps:spPr bwMode="auto">
                        <a:xfrm>
                          <a:off x="732932" y="475678"/>
                          <a:ext cx="93" cy="115"/>
                        </a:xfrm>
                        <a:custGeom>
                          <a:avLst/>
                          <a:gdLst>
                            <a:gd name="T0" fmla="*/ 403 w 419"/>
                            <a:gd name="T1" fmla="*/ 42 h 520"/>
                            <a:gd name="T2" fmla="*/ 404 w 419"/>
                            <a:gd name="T3" fmla="*/ 152 h 520"/>
                            <a:gd name="T4" fmla="*/ 381 w 419"/>
                            <a:gd name="T5" fmla="*/ 152 h 520"/>
                            <a:gd name="T6" fmla="*/ 247 w 419"/>
                            <a:gd name="T7" fmla="*/ 26 h 520"/>
                            <a:gd name="T8" fmla="*/ 92 w 419"/>
                            <a:gd name="T9" fmla="*/ 251 h 520"/>
                            <a:gd name="T10" fmla="*/ 253 w 419"/>
                            <a:gd name="T11" fmla="*/ 492 h 520"/>
                            <a:gd name="T12" fmla="*/ 394 w 419"/>
                            <a:gd name="T13" fmla="*/ 348 h 520"/>
                            <a:gd name="T14" fmla="*/ 419 w 419"/>
                            <a:gd name="T15" fmla="*/ 348 h 520"/>
                            <a:gd name="T16" fmla="*/ 409 w 419"/>
                            <a:gd name="T17" fmla="*/ 479 h 520"/>
                            <a:gd name="T18" fmla="*/ 249 w 419"/>
                            <a:gd name="T19" fmla="*/ 520 h 520"/>
                            <a:gd name="T20" fmla="*/ 0 w 419"/>
                            <a:gd name="T21" fmla="*/ 271 h 520"/>
                            <a:gd name="T22" fmla="*/ 246 w 419"/>
                            <a:gd name="T23" fmla="*/ 0 h 520"/>
                            <a:gd name="T24" fmla="*/ 403 w 419"/>
                            <a:gd name="T25" fmla="*/ 42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9" h="520">
                              <a:moveTo>
                                <a:pt x="403" y="42"/>
                              </a:moveTo>
                              <a:cubicBezTo>
                                <a:pt x="404" y="152"/>
                                <a:pt x="404" y="152"/>
                                <a:pt x="404" y="152"/>
                              </a:cubicBezTo>
                              <a:cubicBezTo>
                                <a:pt x="381" y="152"/>
                                <a:pt x="381" y="152"/>
                                <a:pt x="381" y="152"/>
                              </a:cubicBezTo>
                              <a:cubicBezTo>
                                <a:pt x="364" y="70"/>
                                <a:pt x="319" y="26"/>
                                <a:pt x="247" y="26"/>
                              </a:cubicBezTo>
                              <a:cubicBezTo>
                                <a:pt x="142" y="26"/>
                                <a:pt x="92" y="128"/>
                                <a:pt x="92" y="251"/>
                              </a:cubicBezTo>
                              <a:cubicBezTo>
                                <a:pt x="92" y="386"/>
                                <a:pt x="149" y="492"/>
                                <a:pt x="253" y="492"/>
                              </a:cubicBezTo>
                              <a:cubicBezTo>
                                <a:pt x="325" y="492"/>
                                <a:pt x="371" y="450"/>
                                <a:pt x="394" y="348"/>
                              </a:cubicBezTo>
                              <a:cubicBezTo>
                                <a:pt x="419" y="348"/>
                                <a:pt x="419" y="348"/>
                                <a:pt x="419" y="348"/>
                              </a:cubicBezTo>
                              <a:cubicBezTo>
                                <a:pt x="409" y="479"/>
                                <a:pt x="409" y="479"/>
                                <a:pt x="409" y="479"/>
                              </a:cubicBezTo>
                              <a:cubicBezTo>
                                <a:pt x="367" y="504"/>
                                <a:pt x="315" y="520"/>
                                <a:pt x="249" y="520"/>
                              </a:cubicBezTo>
                              <a:cubicBezTo>
                                <a:pt x="96" y="520"/>
                                <a:pt x="0" y="419"/>
                                <a:pt x="0" y="271"/>
                              </a:cubicBezTo>
                              <a:cubicBezTo>
                                <a:pt x="0" y="106"/>
                                <a:pt x="106" y="0"/>
                                <a:pt x="246" y="0"/>
                              </a:cubicBezTo>
                              <a:cubicBezTo>
                                <a:pt x="309" y="0"/>
                                <a:pt x="362" y="16"/>
                                <a:pt x="403" y="42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6"/>
                      <wps:cNvSpPr>
                        <a:spLocks/>
                      </wps:cNvSpPr>
                      <wps:spPr bwMode="auto">
                        <a:xfrm>
                          <a:off x="733031" y="475667"/>
                          <a:ext cx="90" cy="124"/>
                        </a:xfrm>
                        <a:custGeom>
                          <a:avLst/>
                          <a:gdLst>
                            <a:gd name="T0" fmla="*/ 47 w 407"/>
                            <a:gd name="T1" fmla="*/ 70 h 563"/>
                            <a:gd name="T2" fmla="*/ 2 w 407"/>
                            <a:gd name="T3" fmla="*/ 46 h 563"/>
                            <a:gd name="T4" fmla="*/ 2 w 407"/>
                            <a:gd name="T5" fmla="*/ 35 h 563"/>
                            <a:gd name="T6" fmla="*/ 116 w 407"/>
                            <a:gd name="T7" fmla="*/ 0 h 563"/>
                            <a:gd name="T8" fmla="*/ 128 w 407"/>
                            <a:gd name="T9" fmla="*/ 0 h 563"/>
                            <a:gd name="T10" fmla="*/ 128 w 407"/>
                            <a:gd name="T11" fmla="*/ 248 h 563"/>
                            <a:gd name="T12" fmla="*/ 260 w 407"/>
                            <a:gd name="T13" fmla="*/ 179 h 563"/>
                            <a:gd name="T14" fmla="*/ 360 w 407"/>
                            <a:gd name="T15" fmla="*/ 297 h 563"/>
                            <a:gd name="T16" fmla="*/ 360 w 407"/>
                            <a:gd name="T17" fmla="*/ 509 h 563"/>
                            <a:gd name="T18" fmla="*/ 407 w 407"/>
                            <a:gd name="T19" fmla="*/ 543 h 563"/>
                            <a:gd name="T20" fmla="*/ 407 w 407"/>
                            <a:gd name="T21" fmla="*/ 563 h 563"/>
                            <a:gd name="T22" fmla="*/ 232 w 407"/>
                            <a:gd name="T23" fmla="*/ 563 h 563"/>
                            <a:gd name="T24" fmla="*/ 232 w 407"/>
                            <a:gd name="T25" fmla="*/ 543 h 563"/>
                            <a:gd name="T26" fmla="*/ 279 w 407"/>
                            <a:gd name="T27" fmla="*/ 509 h 563"/>
                            <a:gd name="T28" fmla="*/ 279 w 407"/>
                            <a:gd name="T29" fmla="*/ 298 h 563"/>
                            <a:gd name="T30" fmla="*/ 219 w 407"/>
                            <a:gd name="T31" fmla="*/ 229 h 563"/>
                            <a:gd name="T32" fmla="*/ 128 w 407"/>
                            <a:gd name="T33" fmla="*/ 266 h 563"/>
                            <a:gd name="T34" fmla="*/ 128 w 407"/>
                            <a:gd name="T35" fmla="*/ 509 h 563"/>
                            <a:gd name="T36" fmla="*/ 175 w 407"/>
                            <a:gd name="T37" fmla="*/ 543 h 563"/>
                            <a:gd name="T38" fmla="*/ 175 w 407"/>
                            <a:gd name="T39" fmla="*/ 563 h 563"/>
                            <a:gd name="T40" fmla="*/ 0 w 407"/>
                            <a:gd name="T41" fmla="*/ 563 h 563"/>
                            <a:gd name="T42" fmla="*/ 0 w 407"/>
                            <a:gd name="T43" fmla="*/ 543 h 563"/>
                            <a:gd name="T44" fmla="*/ 47 w 407"/>
                            <a:gd name="T45" fmla="*/ 509 h 563"/>
                            <a:gd name="T46" fmla="*/ 47 w 407"/>
                            <a:gd name="T47" fmla="*/ 70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563">
                              <a:moveTo>
                                <a:pt x="47" y="70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128" y="248"/>
                                <a:pt x="128" y="248"/>
                                <a:pt x="128" y="248"/>
                              </a:cubicBezTo>
                              <a:cubicBezTo>
                                <a:pt x="160" y="211"/>
                                <a:pt x="202" y="179"/>
                                <a:pt x="260" y="179"/>
                              </a:cubicBezTo>
                              <a:cubicBezTo>
                                <a:pt x="327" y="179"/>
                                <a:pt x="360" y="219"/>
                                <a:pt x="360" y="297"/>
                              </a:cubicBezTo>
                              <a:cubicBezTo>
                                <a:pt x="360" y="509"/>
                                <a:pt x="360" y="509"/>
                                <a:pt x="360" y="509"/>
                              </a:cubicBezTo>
                              <a:cubicBezTo>
                                <a:pt x="360" y="535"/>
                                <a:pt x="371" y="540"/>
                                <a:pt x="407" y="543"/>
                              </a:cubicBezTo>
                              <a:cubicBezTo>
                                <a:pt x="407" y="563"/>
                                <a:pt x="407" y="563"/>
                                <a:pt x="407" y="563"/>
                              </a:cubicBezTo>
                              <a:cubicBezTo>
                                <a:pt x="232" y="563"/>
                                <a:pt x="232" y="563"/>
                                <a:pt x="232" y="563"/>
                              </a:cubicBezTo>
                              <a:cubicBezTo>
                                <a:pt x="232" y="543"/>
                                <a:pt x="232" y="543"/>
                                <a:pt x="232" y="543"/>
                              </a:cubicBezTo>
                              <a:cubicBezTo>
                                <a:pt x="268" y="540"/>
                                <a:pt x="279" y="535"/>
                                <a:pt x="279" y="509"/>
                              </a:cubicBezTo>
                              <a:cubicBezTo>
                                <a:pt x="279" y="298"/>
                                <a:pt x="279" y="298"/>
                                <a:pt x="279" y="298"/>
                              </a:cubicBezTo>
                              <a:cubicBezTo>
                                <a:pt x="279" y="250"/>
                                <a:pt x="260" y="229"/>
                                <a:pt x="219" y="229"/>
                              </a:cubicBezTo>
                              <a:cubicBezTo>
                                <a:pt x="185" y="229"/>
                                <a:pt x="153" y="246"/>
                                <a:pt x="128" y="266"/>
                              </a:cubicBezTo>
                              <a:cubicBezTo>
                                <a:pt x="128" y="509"/>
                                <a:pt x="128" y="509"/>
                                <a:pt x="128" y="509"/>
                              </a:cubicBezTo>
                              <a:cubicBezTo>
                                <a:pt x="128" y="535"/>
                                <a:pt x="139" y="540"/>
                                <a:pt x="175" y="543"/>
                              </a:cubicBezTo>
                              <a:cubicBezTo>
                                <a:pt x="175" y="563"/>
                                <a:pt x="175" y="563"/>
                                <a:pt x="175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7" y="535"/>
                                <a:pt x="47" y="509"/>
                              </a:cubicBezTo>
                              <a:lnTo>
                                <a:pt x="47" y="7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7"/>
                      <wps:cNvSpPr>
                        <a:spLocks noEditPoints="1"/>
                      </wps:cNvSpPr>
                      <wps:spPr bwMode="auto">
                        <a:xfrm>
                          <a:off x="733129" y="475706"/>
                          <a:ext cx="77" cy="87"/>
                        </a:xfrm>
                        <a:custGeom>
                          <a:avLst/>
                          <a:gdLst>
                            <a:gd name="T0" fmla="*/ 206 w 348"/>
                            <a:gd name="T1" fmla="*/ 311 h 392"/>
                            <a:gd name="T2" fmla="*/ 206 w 348"/>
                            <a:gd name="T3" fmla="*/ 176 h 392"/>
                            <a:gd name="T4" fmla="*/ 131 w 348"/>
                            <a:gd name="T5" fmla="*/ 207 h 392"/>
                            <a:gd name="T6" fmla="*/ 77 w 348"/>
                            <a:gd name="T7" fmla="*/ 277 h 392"/>
                            <a:gd name="T8" fmla="*/ 137 w 348"/>
                            <a:gd name="T9" fmla="*/ 343 h 392"/>
                            <a:gd name="T10" fmla="*/ 206 w 348"/>
                            <a:gd name="T11" fmla="*/ 311 h 392"/>
                            <a:gd name="T12" fmla="*/ 287 w 348"/>
                            <a:gd name="T13" fmla="*/ 304 h 392"/>
                            <a:gd name="T14" fmla="*/ 313 w 348"/>
                            <a:gd name="T15" fmla="*/ 348 h 392"/>
                            <a:gd name="T16" fmla="*/ 344 w 348"/>
                            <a:gd name="T17" fmla="*/ 340 h 392"/>
                            <a:gd name="T18" fmla="*/ 348 w 348"/>
                            <a:gd name="T19" fmla="*/ 353 h 392"/>
                            <a:gd name="T20" fmla="*/ 273 w 348"/>
                            <a:gd name="T21" fmla="*/ 392 h 392"/>
                            <a:gd name="T22" fmla="*/ 208 w 348"/>
                            <a:gd name="T23" fmla="*/ 328 h 392"/>
                            <a:gd name="T24" fmla="*/ 94 w 348"/>
                            <a:gd name="T25" fmla="*/ 391 h 392"/>
                            <a:gd name="T26" fmla="*/ 0 w 348"/>
                            <a:gd name="T27" fmla="*/ 299 h 392"/>
                            <a:gd name="T28" fmla="*/ 100 w 348"/>
                            <a:gd name="T29" fmla="*/ 192 h 392"/>
                            <a:gd name="T30" fmla="*/ 206 w 348"/>
                            <a:gd name="T31" fmla="*/ 153 h 392"/>
                            <a:gd name="T32" fmla="*/ 206 w 348"/>
                            <a:gd name="T33" fmla="*/ 99 h 392"/>
                            <a:gd name="T34" fmla="*/ 147 w 348"/>
                            <a:gd name="T35" fmla="*/ 20 h 392"/>
                            <a:gd name="T36" fmla="*/ 93 w 348"/>
                            <a:gd name="T37" fmla="*/ 83 h 392"/>
                            <a:gd name="T38" fmla="*/ 98 w 348"/>
                            <a:gd name="T39" fmla="*/ 123 h 392"/>
                            <a:gd name="T40" fmla="*/ 51 w 348"/>
                            <a:gd name="T41" fmla="*/ 130 h 392"/>
                            <a:gd name="T42" fmla="*/ 21 w 348"/>
                            <a:gd name="T43" fmla="*/ 88 h 392"/>
                            <a:gd name="T44" fmla="*/ 155 w 348"/>
                            <a:gd name="T45" fmla="*/ 0 h 392"/>
                            <a:gd name="T46" fmla="*/ 287 w 348"/>
                            <a:gd name="T47" fmla="*/ 114 h 392"/>
                            <a:gd name="T48" fmla="*/ 287 w 348"/>
                            <a:gd name="T49" fmla="*/ 304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8" h="392">
                              <a:moveTo>
                                <a:pt x="206" y="311"/>
                              </a:moveTo>
                              <a:cubicBezTo>
                                <a:pt x="206" y="176"/>
                                <a:pt x="206" y="176"/>
                                <a:pt x="206" y="176"/>
                              </a:cubicBezTo>
                              <a:cubicBezTo>
                                <a:pt x="131" y="207"/>
                                <a:pt x="131" y="207"/>
                                <a:pt x="131" y="207"/>
                              </a:cubicBezTo>
                              <a:cubicBezTo>
                                <a:pt x="97" y="220"/>
                                <a:pt x="77" y="238"/>
                                <a:pt x="77" y="277"/>
                              </a:cubicBezTo>
                              <a:cubicBezTo>
                                <a:pt x="77" y="316"/>
                                <a:pt x="97" y="343"/>
                                <a:pt x="137" y="343"/>
                              </a:cubicBezTo>
                              <a:cubicBezTo>
                                <a:pt x="162" y="343"/>
                                <a:pt x="181" y="331"/>
                                <a:pt x="206" y="311"/>
                              </a:cubicBezTo>
                              <a:moveTo>
                                <a:pt x="287" y="304"/>
                              </a:moveTo>
                              <a:cubicBezTo>
                                <a:pt x="287" y="333"/>
                                <a:pt x="293" y="348"/>
                                <a:pt x="313" y="348"/>
                              </a:cubicBezTo>
                              <a:cubicBezTo>
                                <a:pt x="324" y="348"/>
                                <a:pt x="334" y="345"/>
                                <a:pt x="344" y="340"/>
                              </a:cubicBezTo>
                              <a:cubicBezTo>
                                <a:pt x="348" y="353"/>
                                <a:pt x="348" y="353"/>
                                <a:pt x="348" y="353"/>
                              </a:cubicBezTo>
                              <a:cubicBezTo>
                                <a:pt x="329" y="379"/>
                                <a:pt x="304" y="392"/>
                                <a:pt x="273" y="392"/>
                              </a:cubicBezTo>
                              <a:cubicBezTo>
                                <a:pt x="236" y="392"/>
                                <a:pt x="214" y="367"/>
                                <a:pt x="208" y="328"/>
                              </a:cubicBezTo>
                              <a:cubicBezTo>
                                <a:pt x="183" y="357"/>
                                <a:pt x="144" y="391"/>
                                <a:pt x="94" y="391"/>
                              </a:cubicBezTo>
                              <a:cubicBezTo>
                                <a:pt x="36" y="391"/>
                                <a:pt x="0" y="355"/>
                                <a:pt x="0" y="299"/>
                              </a:cubicBezTo>
                              <a:cubicBezTo>
                                <a:pt x="0" y="238"/>
                                <a:pt x="44" y="213"/>
                                <a:pt x="100" y="192"/>
                              </a:cubicBezTo>
                              <a:cubicBezTo>
                                <a:pt x="206" y="153"/>
                                <a:pt x="206" y="153"/>
                                <a:pt x="206" y="153"/>
                              </a:cubicBezTo>
                              <a:cubicBezTo>
                                <a:pt x="206" y="99"/>
                                <a:pt x="206" y="99"/>
                                <a:pt x="206" y="99"/>
                              </a:cubicBezTo>
                              <a:cubicBezTo>
                                <a:pt x="206" y="53"/>
                                <a:pt x="190" y="20"/>
                                <a:pt x="147" y="20"/>
                              </a:cubicBezTo>
                              <a:cubicBezTo>
                                <a:pt x="108" y="20"/>
                                <a:pt x="93" y="47"/>
                                <a:pt x="93" y="83"/>
                              </a:cubicBezTo>
                              <a:cubicBezTo>
                                <a:pt x="93" y="96"/>
                                <a:pt x="95" y="108"/>
                                <a:pt x="98" y="123"/>
                              </a:cubicBezTo>
                              <a:cubicBezTo>
                                <a:pt x="51" y="130"/>
                                <a:pt x="51" y="130"/>
                                <a:pt x="51" y="130"/>
                              </a:cubicBezTo>
                              <a:cubicBezTo>
                                <a:pt x="32" y="124"/>
                                <a:pt x="21" y="109"/>
                                <a:pt x="21" y="88"/>
                              </a:cubicBezTo>
                              <a:cubicBezTo>
                                <a:pt x="21" y="31"/>
                                <a:pt x="80" y="0"/>
                                <a:pt x="155" y="0"/>
                              </a:cubicBezTo>
                              <a:cubicBezTo>
                                <a:pt x="242" y="0"/>
                                <a:pt x="287" y="35"/>
                                <a:pt x="287" y="114"/>
                              </a:cubicBezTo>
                              <a:lnTo>
                                <a:pt x="287" y="30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8"/>
                      <wps:cNvSpPr>
                        <a:spLocks/>
                      </wps:cNvSpPr>
                      <wps:spPr bwMode="auto">
                        <a:xfrm>
                          <a:off x="733210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9"/>
                      <wps:cNvSpPr>
                        <a:spLocks/>
                      </wps:cNvSpPr>
                      <wps:spPr bwMode="auto">
                        <a:xfrm>
                          <a:off x="733272" y="475667"/>
                          <a:ext cx="40" cy="124"/>
                        </a:xfrm>
                        <a:custGeom>
                          <a:avLst/>
                          <a:gdLst>
                            <a:gd name="T0" fmla="*/ 128 w 176"/>
                            <a:gd name="T1" fmla="*/ 509 h 563"/>
                            <a:gd name="T2" fmla="*/ 176 w 176"/>
                            <a:gd name="T3" fmla="*/ 543 h 563"/>
                            <a:gd name="T4" fmla="*/ 176 w 176"/>
                            <a:gd name="T5" fmla="*/ 563 h 563"/>
                            <a:gd name="T6" fmla="*/ 0 w 176"/>
                            <a:gd name="T7" fmla="*/ 563 h 563"/>
                            <a:gd name="T8" fmla="*/ 0 w 176"/>
                            <a:gd name="T9" fmla="*/ 543 h 563"/>
                            <a:gd name="T10" fmla="*/ 48 w 176"/>
                            <a:gd name="T11" fmla="*/ 509 h 563"/>
                            <a:gd name="T12" fmla="*/ 48 w 176"/>
                            <a:gd name="T13" fmla="*/ 70 h 563"/>
                            <a:gd name="T14" fmla="*/ 2 w 176"/>
                            <a:gd name="T15" fmla="*/ 46 h 563"/>
                            <a:gd name="T16" fmla="*/ 2 w 176"/>
                            <a:gd name="T17" fmla="*/ 35 h 563"/>
                            <a:gd name="T18" fmla="*/ 116 w 176"/>
                            <a:gd name="T19" fmla="*/ 0 h 563"/>
                            <a:gd name="T20" fmla="*/ 128 w 176"/>
                            <a:gd name="T21" fmla="*/ 0 h 563"/>
                            <a:gd name="T22" fmla="*/ 128 w 176"/>
                            <a:gd name="T23" fmla="*/ 509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6" h="563">
                              <a:moveTo>
                                <a:pt x="128" y="509"/>
                              </a:moveTo>
                              <a:cubicBezTo>
                                <a:pt x="128" y="535"/>
                                <a:pt x="140" y="540"/>
                                <a:pt x="176" y="543"/>
                              </a:cubicBezTo>
                              <a:cubicBezTo>
                                <a:pt x="176" y="563"/>
                                <a:pt x="176" y="563"/>
                                <a:pt x="176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8" y="535"/>
                                <a:pt x="48" y="509"/>
                              </a:cubicBezTo>
                              <a:cubicBezTo>
                                <a:pt x="48" y="70"/>
                                <a:pt x="48" y="70"/>
                                <a:pt x="48" y="70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lnTo>
                                <a:pt x="128" y="50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0"/>
                      <wps:cNvSpPr>
                        <a:spLocks noEditPoints="1"/>
                      </wps:cNvSpPr>
                      <wps:spPr bwMode="auto">
                        <a:xfrm>
                          <a:off x="733319" y="475706"/>
                          <a:ext cx="69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5 w 314"/>
                            <a:gd name="T3" fmla="*/ 138 h 392"/>
                            <a:gd name="T4" fmla="*/ 163 w 314"/>
                            <a:gd name="T5" fmla="*/ 24 h 392"/>
                            <a:gd name="T6" fmla="*/ 75 w 314"/>
                            <a:gd name="T7" fmla="*/ 138 h 392"/>
                            <a:gd name="T8" fmla="*/ 310 w 314"/>
                            <a:gd name="T9" fmla="*/ 146 h 392"/>
                            <a:gd name="T10" fmla="*/ 310 w 314"/>
                            <a:gd name="T11" fmla="*/ 161 h 392"/>
                            <a:gd name="T12" fmla="*/ 73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10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5" y="138"/>
                                <a:pt x="235" y="138"/>
                                <a:pt x="235" y="138"/>
                              </a:cubicBezTo>
                              <a:cubicBezTo>
                                <a:pt x="235" y="72"/>
                                <a:pt x="214" y="24"/>
                                <a:pt x="163" y="24"/>
                              </a:cubicBezTo>
                              <a:cubicBezTo>
                                <a:pt x="111" y="24"/>
                                <a:pt x="81" y="73"/>
                                <a:pt x="75" y="138"/>
                              </a:cubicBezTo>
                              <a:moveTo>
                                <a:pt x="310" y="146"/>
                              </a:moveTo>
                              <a:cubicBezTo>
                                <a:pt x="310" y="161"/>
                                <a:pt x="310" y="161"/>
                                <a:pt x="310" y="161"/>
                              </a:cubicBezTo>
                              <a:cubicBezTo>
                                <a:pt x="73" y="161"/>
                                <a:pt x="73" y="161"/>
                                <a:pt x="73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9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7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10" y="63"/>
                                <a:pt x="310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11"/>
                      <wps:cNvSpPr>
                        <a:spLocks/>
                      </wps:cNvSpPr>
                      <wps:spPr bwMode="auto">
                        <a:xfrm>
                          <a:off x="733400" y="475706"/>
                          <a:ext cx="59" cy="87"/>
                        </a:xfrm>
                        <a:custGeom>
                          <a:avLst/>
                          <a:gdLst>
                            <a:gd name="T0" fmla="*/ 4 w 267"/>
                            <a:gd name="T1" fmla="*/ 356 h 392"/>
                            <a:gd name="T2" fmla="*/ 0 w 267"/>
                            <a:gd name="T3" fmla="*/ 257 h 392"/>
                            <a:gd name="T4" fmla="*/ 23 w 267"/>
                            <a:gd name="T5" fmla="*/ 257 h 392"/>
                            <a:gd name="T6" fmla="*/ 131 w 267"/>
                            <a:gd name="T7" fmla="*/ 369 h 392"/>
                            <a:gd name="T8" fmla="*/ 204 w 267"/>
                            <a:gd name="T9" fmla="*/ 306 h 392"/>
                            <a:gd name="T10" fmla="*/ 116 w 267"/>
                            <a:gd name="T11" fmla="*/ 226 h 392"/>
                            <a:gd name="T12" fmla="*/ 5 w 267"/>
                            <a:gd name="T13" fmla="*/ 107 h 392"/>
                            <a:gd name="T14" fmla="*/ 130 w 267"/>
                            <a:gd name="T15" fmla="*/ 0 h 392"/>
                            <a:gd name="T16" fmla="*/ 243 w 267"/>
                            <a:gd name="T17" fmla="*/ 30 h 392"/>
                            <a:gd name="T18" fmla="*/ 243 w 267"/>
                            <a:gd name="T19" fmla="*/ 117 h 392"/>
                            <a:gd name="T20" fmla="*/ 222 w 267"/>
                            <a:gd name="T21" fmla="*/ 117 h 392"/>
                            <a:gd name="T22" fmla="*/ 128 w 267"/>
                            <a:gd name="T23" fmla="*/ 22 h 392"/>
                            <a:gd name="T24" fmla="*/ 67 w 267"/>
                            <a:gd name="T25" fmla="*/ 78 h 392"/>
                            <a:gd name="T26" fmla="*/ 150 w 267"/>
                            <a:gd name="T27" fmla="*/ 154 h 392"/>
                            <a:gd name="T28" fmla="*/ 267 w 267"/>
                            <a:gd name="T29" fmla="*/ 276 h 392"/>
                            <a:gd name="T30" fmla="*/ 130 w 267"/>
                            <a:gd name="T31" fmla="*/ 392 h 392"/>
                            <a:gd name="T32" fmla="*/ 4 w 267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92">
                              <a:moveTo>
                                <a:pt x="4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0" y="321"/>
                                <a:pt x="76" y="369"/>
                                <a:pt x="131" y="369"/>
                              </a:cubicBezTo>
                              <a:cubicBezTo>
                                <a:pt x="172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7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0" y="0"/>
                              </a:cubicBezTo>
                              <a:cubicBezTo>
                                <a:pt x="176" y="0"/>
                                <a:pt x="213" y="11"/>
                                <a:pt x="243" y="30"/>
                              </a:cubicBezTo>
                              <a:cubicBezTo>
                                <a:pt x="243" y="117"/>
                                <a:pt x="243" y="117"/>
                                <a:pt x="243" y="117"/>
                              </a:cubicBezTo>
                              <a:cubicBezTo>
                                <a:pt x="222" y="117"/>
                                <a:pt x="222" y="117"/>
                                <a:pt x="222" y="117"/>
                              </a:cubicBezTo>
                              <a:cubicBezTo>
                                <a:pt x="209" y="64"/>
                                <a:pt x="180" y="22"/>
                                <a:pt x="128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89" y="132"/>
                                <a:pt x="150" y="154"/>
                              </a:cubicBezTo>
                              <a:cubicBezTo>
                                <a:pt x="223" y="181"/>
                                <a:pt x="267" y="210"/>
                                <a:pt x="267" y="276"/>
                              </a:cubicBezTo>
                              <a:cubicBezTo>
                                <a:pt x="267" y="348"/>
                                <a:pt x="212" y="392"/>
                                <a:pt x="130" y="392"/>
                              </a:cubicBezTo>
                              <a:cubicBezTo>
                                <a:pt x="78" y="392"/>
                                <a:pt x="32" y="377"/>
                                <a:pt x="4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2"/>
                      <wps:cNvSpPr>
                        <a:spLocks/>
                      </wps:cNvSpPr>
                      <wps:spPr bwMode="auto">
                        <a:xfrm>
                          <a:off x="733506" y="475678"/>
                          <a:ext cx="74" cy="115"/>
                        </a:xfrm>
                        <a:custGeom>
                          <a:avLst/>
                          <a:gdLst>
                            <a:gd name="T0" fmla="*/ 5 w 334"/>
                            <a:gd name="T1" fmla="*/ 473 h 520"/>
                            <a:gd name="T2" fmla="*/ 0 w 334"/>
                            <a:gd name="T3" fmla="*/ 350 h 520"/>
                            <a:gd name="T4" fmla="*/ 26 w 334"/>
                            <a:gd name="T5" fmla="*/ 350 h 520"/>
                            <a:gd name="T6" fmla="*/ 160 w 334"/>
                            <a:gd name="T7" fmla="*/ 494 h 520"/>
                            <a:gd name="T8" fmla="*/ 262 w 334"/>
                            <a:gd name="T9" fmla="*/ 405 h 520"/>
                            <a:gd name="T10" fmla="*/ 139 w 334"/>
                            <a:gd name="T11" fmla="*/ 290 h 520"/>
                            <a:gd name="T12" fmla="*/ 5 w 334"/>
                            <a:gd name="T13" fmla="*/ 140 h 520"/>
                            <a:gd name="T14" fmla="*/ 164 w 334"/>
                            <a:gd name="T15" fmla="*/ 0 h 520"/>
                            <a:gd name="T16" fmla="*/ 311 w 334"/>
                            <a:gd name="T17" fmla="*/ 42 h 520"/>
                            <a:gd name="T18" fmla="*/ 311 w 334"/>
                            <a:gd name="T19" fmla="*/ 149 h 520"/>
                            <a:gd name="T20" fmla="*/ 287 w 334"/>
                            <a:gd name="T21" fmla="*/ 149 h 520"/>
                            <a:gd name="T22" fmla="*/ 164 w 334"/>
                            <a:gd name="T23" fmla="*/ 26 h 520"/>
                            <a:gd name="T24" fmla="*/ 77 w 334"/>
                            <a:gd name="T25" fmla="*/ 107 h 520"/>
                            <a:gd name="T26" fmla="*/ 182 w 334"/>
                            <a:gd name="T27" fmla="*/ 212 h 520"/>
                            <a:gd name="T28" fmla="*/ 334 w 334"/>
                            <a:gd name="T29" fmla="*/ 373 h 520"/>
                            <a:gd name="T30" fmla="*/ 160 w 334"/>
                            <a:gd name="T31" fmla="*/ 520 h 520"/>
                            <a:gd name="T32" fmla="*/ 5 w 334"/>
                            <a:gd name="T33" fmla="*/ 473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34" h="520">
                              <a:moveTo>
                                <a:pt x="5" y="473"/>
                              </a:moveTo>
                              <a:cubicBezTo>
                                <a:pt x="0" y="350"/>
                                <a:pt x="0" y="350"/>
                                <a:pt x="0" y="350"/>
                              </a:cubicBezTo>
                              <a:cubicBezTo>
                                <a:pt x="26" y="350"/>
                                <a:pt x="26" y="350"/>
                                <a:pt x="26" y="350"/>
                              </a:cubicBezTo>
                              <a:cubicBezTo>
                                <a:pt x="42" y="440"/>
                                <a:pt x="87" y="494"/>
                                <a:pt x="160" y="494"/>
                              </a:cubicBezTo>
                              <a:cubicBezTo>
                                <a:pt x="224" y="494"/>
                                <a:pt x="262" y="458"/>
                                <a:pt x="262" y="405"/>
                              </a:cubicBezTo>
                              <a:cubicBezTo>
                                <a:pt x="262" y="348"/>
                                <a:pt x="230" y="326"/>
                                <a:pt x="139" y="290"/>
                              </a:cubicBezTo>
                              <a:cubicBezTo>
                                <a:pt x="61" y="259"/>
                                <a:pt x="5" y="224"/>
                                <a:pt x="5" y="140"/>
                              </a:cubicBezTo>
                              <a:cubicBezTo>
                                <a:pt x="5" y="60"/>
                                <a:pt x="67" y="0"/>
                                <a:pt x="164" y="0"/>
                              </a:cubicBezTo>
                              <a:cubicBezTo>
                                <a:pt x="222" y="0"/>
                                <a:pt x="275" y="16"/>
                                <a:pt x="311" y="42"/>
                              </a:cubicBezTo>
                              <a:cubicBezTo>
                                <a:pt x="311" y="149"/>
                                <a:pt x="311" y="149"/>
                                <a:pt x="311" y="149"/>
                              </a:cubicBezTo>
                              <a:cubicBezTo>
                                <a:pt x="287" y="149"/>
                                <a:pt x="287" y="149"/>
                                <a:pt x="287" y="149"/>
                              </a:cubicBezTo>
                              <a:cubicBezTo>
                                <a:pt x="275" y="69"/>
                                <a:pt x="233" y="26"/>
                                <a:pt x="164" y="26"/>
                              </a:cubicBezTo>
                              <a:cubicBezTo>
                                <a:pt x="110" y="26"/>
                                <a:pt x="77" y="60"/>
                                <a:pt x="77" y="107"/>
                              </a:cubicBezTo>
                              <a:cubicBezTo>
                                <a:pt x="77" y="160"/>
                                <a:pt x="103" y="181"/>
                                <a:pt x="182" y="212"/>
                              </a:cubicBezTo>
                              <a:cubicBezTo>
                                <a:pt x="280" y="251"/>
                                <a:pt x="334" y="288"/>
                                <a:pt x="334" y="373"/>
                              </a:cubicBezTo>
                              <a:cubicBezTo>
                                <a:pt x="334" y="468"/>
                                <a:pt x="255" y="520"/>
                                <a:pt x="160" y="520"/>
                              </a:cubicBezTo>
                              <a:cubicBezTo>
                                <a:pt x="94" y="520"/>
                                <a:pt x="37" y="499"/>
                                <a:pt x="5" y="47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3"/>
                      <wps:cNvSpPr>
                        <a:spLocks/>
                      </wps:cNvSpPr>
                      <wps:spPr bwMode="auto">
                        <a:xfrm>
                          <a:off x="733588" y="475688"/>
                          <a:ext cx="54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5 w 246"/>
                            <a:gd name="T3" fmla="*/ 91 h 476"/>
                            <a:gd name="T4" fmla="*/ 225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2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3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2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3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4"/>
                      <wps:cNvSpPr>
                        <a:spLocks/>
                      </wps:cNvSpPr>
                      <wps:spPr bwMode="auto">
                        <a:xfrm>
                          <a:off x="733645" y="475706"/>
                          <a:ext cx="89" cy="87"/>
                        </a:xfrm>
                        <a:custGeom>
                          <a:avLst/>
                          <a:gdLst>
                            <a:gd name="T0" fmla="*/ 353 w 404"/>
                            <a:gd name="T1" fmla="*/ 311 h 391"/>
                            <a:gd name="T2" fmla="*/ 385 w 404"/>
                            <a:gd name="T3" fmla="*/ 345 h 391"/>
                            <a:gd name="T4" fmla="*/ 404 w 404"/>
                            <a:gd name="T5" fmla="*/ 346 h 391"/>
                            <a:gd name="T6" fmla="*/ 404 w 404"/>
                            <a:gd name="T7" fmla="*/ 365 h 391"/>
                            <a:gd name="T8" fmla="*/ 285 w 404"/>
                            <a:gd name="T9" fmla="*/ 391 h 391"/>
                            <a:gd name="T10" fmla="*/ 270 w 404"/>
                            <a:gd name="T11" fmla="*/ 391 h 391"/>
                            <a:gd name="T12" fmla="*/ 273 w 404"/>
                            <a:gd name="T13" fmla="*/ 322 h 391"/>
                            <a:gd name="T14" fmla="*/ 149 w 404"/>
                            <a:gd name="T15" fmla="*/ 391 h 391"/>
                            <a:gd name="T16" fmla="*/ 48 w 404"/>
                            <a:gd name="T17" fmla="*/ 276 h 391"/>
                            <a:gd name="T18" fmla="*/ 48 w 404"/>
                            <a:gd name="T19" fmla="*/ 82 h 391"/>
                            <a:gd name="T20" fmla="*/ 11 w 404"/>
                            <a:gd name="T21" fmla="*/ 44 h 391"/>
                            <a:gd name="T22" fmla="*/ 0 w 404"/>
                            <a:gd name="T23" fmla="*/ 42 h 391"/>
                            <a:gd name="T24" fmla="*/ 0 w 404"/>
                            <a:gd name="T25" fmla="*/ 23 h 391"/>
                            <a:gd name="T26" fmla="*/ 120 w 404"/>
                            <a:gd name="T27" fmla="*/ 0 h 391"/>
                            <a:gd name="T28" fmla="*/ 131 w 404"/>
                            <a:gd name="T29" fmla="*/ 0 h 391"/>
                            <a:gd name="T30" fmla="*/ 128 w 404"/>
                            <a:gd name="T31" fmla="*/ 82 h 391"/>
                            <a:gd name="T32" fmla="*/ 128 w 404"/>
                            <a:gd name="T33" fmla="*/ 263 h 391"/>
                            <a:gd name="T34" fmla="*/ 188 w 404"/>
                            <a:gd name="T35" fmla="*/ 340 h 391"/>
                            <a:gd name="T36" fmla="*/ 273 w 404"/>
                            <a:gd name="T37" fmla="*/ 306 h 391"/>
                            <a:gd name="T38" fmla="*/ 273 w 404"/>
                            <a:gd name="T39" fmla="*/ 82 h 391"/>
                            <a:gd name="T40" fmla="*/ 237 w 404"/>
                            <a:gd name="T41" fmla="*/ 44 h 391"/>
                            <a:gd name="T42" fmla="*/ 226 w 404"/>
                            <a:gd name="T43" fmla="*/ 42 h 391"/>
                            <a:gd name="T44" fmla="*/ 226 w 404"/>
                            <a:gd name="T45" fmla="*/ 23 h 391"/>
                            <a:gd name="T46" fmla="*/ 345 w 404"/>
                            <a:gd name="T47" fmla="*/ 0 h 391"/>
                            <a:gd name="T48" fmla="*/ 356 w 404"/>
                            <a:gd name="T49" fmla="*/ 0 h 391"/>
                            <a:gd name="T50" fmla="*/ 353 w 404"/>
                            <a:gd name="T51" fmla="*/ 79 h 391"/>
                            <a:gd name="T52" fmla="*/ 353 w 404"/>
                            <a:gd name="T53" fmla="*/ 311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4" h="391">
                              <a:moveTo>
                                <a:pt x="353" y="311"/>
                              </a:moveTo>
                              <a:cubicBezTo>
                                <a:pt x="353" y="335"/>
                                <a:pt x="355" y="342"/>
                                <a:pt x="385" y="345"/>
                              </a:cubicBezTo>
                              <a:cubicBezTo>
                                <a:pt x="404" y="346"/>
                                <a:pt x="404" y="346"/>
                                <a:pt x="404" y="346"/>
                              </a:cubicBezTo>
                              <a:cubicBezTo>
                                <a:pt x="404" y="365"/>
                                <a:pt x="404" y="365"/>
                                <a:pt x="404" y="365"/>
                              </a:cubicBez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70" y="391"/>
                                <a:pt x="270" y="391"/>
                                <a:pt x="270" y="391"/>
                              </a:cubicBezTo>
                              <a:cubicBezTo>
                                <a:pt x="273" y="322"/>
                                <a:pt x="273" y="322"/>
                                <a:pt x="273" y="322"/>
                              </a:cubicBezTo>
                              <a:cubicBezTo>
                                <a:pt x="240" y="357"/>
                                <a:pt x="202" y="391"/>
                                <a:pt x="149" y="391"/>
                              </a:cubicBezTo>
                              <a:cubicBezTo>
                                <a:pt x="86" y="391"/>
                                <a:pt x="48" y="356"/>
                                <a:pt x="48" y="276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cubicBezTo>
                                <a:pt x="48" y="57"/>
                                <a:pt x="42" y="49"/>
                                <a:pt x="11" y="44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82"/>
                                <a:pt x="128" y="82"/>
                                <a:pt x="128" y="82"/>
                              </a:cubicBezTo>
                              <a:cubicBezTo>
                                <a:pt x="128" y="263"/>
                                <a:pt x="128" y="263"/>
                                <a:pt x="128" y="263"/>
                              </a:cubicBezTo>
                              <a:cubicBezTo>
                                <a:pt x="128" y="312"/>
                                <a:pt x="146" y="340"/>
                                <a:pt x="188" y="340"/>
                              </a:cubicBezTo>
                              <a:cubicBezTo>
                                <a:pt x="222" y="340"/>
                                <a:pt x="247" y="324"/>
                                <a:pt x="273" y="306"/>
                              </a:cubicBezTo>
                              <a:cubicBezTo>
                                <a:pt x="273" y="82"/>
                                <a:pt x="273" y="82"/>
                                <a:pt x="273" y="82"/>
                              </a:cubicBezTo>
                              <a:cubicBezTo>
                                <a:pt x="273" y="57"/>
                                <a:pt x="268" y="49"/>
                                <a:pt x="237" y="44"/>
                              </a:cubicBezTo>
                              <a:cubicBezTo>
                                <a:pt x="226" y="42"/>
                                <a:pt x="226" y="42"/>
                                <a:pt x="226" y="42"/>
                              </a:cubicBezTo>
                              <a:cubicBezTo>
                                <a:pt x="226" y="23"/>
                                <a:pt x="226" y="23"/>
                                <a:pt x="226" y="23"/>
                              </a:cubicBezTo>
                              <a:cubicBezTo>
                                <a:pt x="345" y="0"/>
                                <a:pt x="345" y="0"/>
                                <a:pt x="345" y="0"/>
                              </a:cubicBezTo>
                              <a:cubicBezTo>
                                <a:pt x="356" y="0"/>
                                <a:pt x="356" y="0"/>
                                <a:pt x="356" y="0"/>
                              </a:cubicBezTo>
                              <a:cubicBezTo>
                                <a:pt x="353" y="79"/>
                                <a:pt x="353" y="79"/>
                                <a:pt x="353" y="79"/>
                              </a:cubicBezTo>
                              <a:lnTo>
                                <a:pt x="353" y="3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5"/>
                      <wps:cNvSpPr>
                        <a:spLocks/>
                      </wps:cNvSpPr>
                      <wps:spPr bwMode="auto">
                        <a:xfrm>
                          <a:off x="733741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6"/>
                      <wps:cNvSpPr>
                        <a:spLocks/>
                      </wps:cNvSpPr>
                      <wps:spPr bwMode="auto">
                        <a:xfrm>
                          <a:off x="733803" y="475688"/>
                          <a:ext cx="55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6 w 246"/>
                            <a:gd name="T3" fmla="*/ 91 h 476"/>
                            <a:gd name="T4" fmla="*/ 226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3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4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6" y="91"/>
                                <a:pt x="226" y="91"/>
                                <a:pt x="226" y="91"/>
                              </a:cubicBezTo>
                              <a:cubicBezTo>
                                <a:pt x="226" y="121"/>
                                <a:pt x="226" y="121"/>
                                <a:pt x="226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3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4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17"/>
                      <wps:cNvSpPr>
                        <a:spLocks/>
                      </wps:cNvSpPr>
                      <wps:spPr bwMode="auto">
                        <a:xfrm>
                          <a:off x="732928" y="475839"/>
                          <a:ext cx="112" cy="114"/>
                        </a:xfrm>
                        <a:custGeom>
                          <a:avLst/>
                          <a:gdLst>
                            <a:gd name="T0" fmla="*/ 146 w 504"/>
                            <a:gd name="T1" fmla="*/ 325 h 513"/>
                            <a:gd name="T2" fmla="*/ 267 w 504"/>
                            <a:gd name="T3" fmla="*/ 470 h 513"/>
                            <a:gd name="T4" fmla="*/ 411 w 504"/>
                            <a:gd name="T5" fmla="*/ 320 h 513"/>
                            <a:gd name="T6" fmla="*/ 411 w 504"/>
                            <a:gd name="T7" fmla="*/ 73 h 513"/>
                            <a:gd name="T8" fmla="*/ 341 w 504"/>
                            <a:gd name="T9" fmla="*/ 22 h 513"/>
                            <a:gd name="T10" fmla="*/ 341 w 504"/>
                            <a:gd name="T11" fmla="*/ 0 h 513"/>
                            <a:gd name="T12" fmla="*/ 504 w 504"/>
                            <a:gd name="T13" fmla="*/ 0 h 513"/>
                            <a:gd name="T14" fmla="*/ 504 w 504"/>
                            <a:gd name="T15" fmla="*/ 22 h 513"/>
                            <a:gd name="T16" fmla="*/ 443 w 504"/>
                            <a:gd name="T17" fmla="*/ 73 h 513"/>
                            <a:gd name="T18" fmla="*/ 443 w 504"/>
                            <a:gd name="T19" fmla="*/ 333 h 513"/>
                            <a:gd name="T20" fmla="*/ 258 w 504"/>
                            <a:gd name="T21" fmla="*/ 513 h 513"/>
                            <a:gd name="T22" fmla="*/ 61 w 504"/>
                            <a:gd name="T23" fmla="*/ 331 h 513"/>
                            <a:gd name="T24" fmla="*/ 61 w 504"/>
                            <a:gd name="T25" fmla="*/ 73 h 513"/>
                            <a:gd name="T26" fmla="*/ 0 w 504"/>
                            <a:gd name="T27" fmla="*/ 22 h 513"/>
                            <a:gd name="T28" fmla="*/ 0 w 504"/>
                            <a:gd name="T29" fmla="*/ 0 h 513"/>
                            <a:gd name="T30" fmla="*/ 207 w 504"/>
                            <a:gd name="T31" fmla="*/ 0 h 513"/>
                            <a:gd name="T32" fmla="*/ 207 w 504"/>
                            <a:gd name="T33" fmla="*/ 22 h 513"/>
                            <a:gd name="T34" fmla="*/ 146 w 504"/>
                            <a:gd name="T35" fmla="*/ 73 h 513"/>
                            <a:gd name="T36" fmla="*/ 146 w 504"/>
                            <a:gd name="T37" fmla="*/ 325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4" h="513">
                              <a:moveTo>
                                <a:pt x="146" y="325"/>
                              </a:moveTo>
                              <a:cubicBezTo>
                                <a:pt x="146" y="416"/>
                                <a:pt x="188" y="470"/>
                                <a:pt x="267" y="470"/>
                              </a:cubicBezTo>
                              <a:cubicBezTo>
                                <a:pt x="355" y="470"/>
                                <a:pt x="411" y="426"/>
                                <a:pt x="411" y="320"/>
                              </a:cubicBezTo>
                              <a:cubicBezTo>
                                <a:pt x="411" y="73"/>
                                <a:pt x="411" y="73"/>
                                <a:pt x="411" y="73"/>
                              </a:cubicBezTo>
                              <a:cubicBezTo>
                                <a:pt x="411" y="33"/>
                                <a:pt x="401" y="27"/>
                                <a:pt x="341" y="22"/>
                              </a:cubicBezTo>
                              <a:cubicBezTo>
                                <a:pt x="341" y="0"/>
                                <a:pt x="341" y="0"/>
                                <a:pt x="341" y="0"/>
                              </a:cubicBezTo>
                              <a:cubicBezTo>
                                <a:pt x="504" y="0"/>
                                <a:pt x="504" y="0"/>
                                <a:pt x="504" y="0"/>
                              </a:cubicBezTo>
                              <a:cubicBezTo>
                                <a:pt x="504" y="22"/>
                                <a:pt x="504" y="22"/>
                                <a:pt x="504" y="22"/>
                              </a:cubicBezTo>
                              <a:cubicBezTo>
                                <a:pt x="452" y="28"/>
                                <a:pt x="443" y="33"/>
                                <a:pt x="443" y="73"/>
                              </a:cubicBezTo>
                              <a:cubicBezTo>
                                <a:pt x="443" y="333"/>
                                <a:pt x="443" y="333"/>
                                <a:pt x="443" y="333"/>
                              </a:cubicBezTo>
                              <a:cubicBezTo>
                                <a:pt x="443" y="455"/>
                                <a:pt x="361" y="513"/>
                                <a:pt x="258" y="513"/>
                              </a:cubicBezTo>
                              <a:cubicBezTo>
                                <a:pt x="137" y="513"/>
                                <a:pt x="61" y="455"/>
                                <a:pt x="61" y="331"/>
                              </a:cubicBezTo>
                              <a:cubicBezTo>
                                <a:pt x="61" y="73"/>
                                <a:pt x="61" y="73"/>
                                <a:pt x="61" y="73"/>
                              </a:cubicBezTo>
                              <a:cubicBezTo>
                                <a:pt x="61" y="32"/>
                                <a:pt x="52" y="28"/>
                                <a:pt x="0" y="2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07" y="0"/>
                                <a:pt x="207" y="0"/>
                                <a:pt x="207" y="0"/>
                              </a:cubicBezTo>
                              <a:cubicBezTo>
                                <a:pt x="207" y="22"/>
                                <a:pt x="207" y="22"/>
                                <a:pt x="207" y="22"/>
                              </a:cubicBezTo>
                              <a:cubicBezTo>
                                <a:pt x="154" y="28"/>
                                <a:pt x="146" y="32"/>
                                <a:pt x="146" y="73"/>
                              </a:cubicBezTo>
                              <a:lnTo>
                                <a:pt x="146" y="3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18"/>
                      <wps:cNvSpPr>
                        <a:spLocks/>
                      </wps:cNvSpPr>
                      <wps:spPr bwMode="auto">
                        <a:xfrm>
                          <a:off x="733044" y="475866"/>
                          <a:ext cx="90" cy="85"/>
                        </a:xfrm>
                        <a:custGeom>
                          <a:avLst/>
                          <a:gdLst>
                            <a:gd name="T0" fmla="*/ 279 w 407"/>
                            <a:gd name="T1" fmla="*/ 119 h 384"/>
                            <a:gd name="T2" fmla="*/ 219 w 407"/>
                            <a:gd name="T3" fmla="*/ 50 h 384"/>
                            <a:gd name="T4" fmla="*/ 128 w 407"/>
                            <a:gd name="T5" fmla="*/ 87 h 384"/>
                            <a:gd name="T6" fmla="*/ 128 w 407"/>
                            <a:gd name="T7" fmla="*/ 330 h 384"/>
                            <a:gd name="T8" fmla="*/ 175 w 407"/>
                            <a:gd name="T9" fmla="*/ 364 h 384"/>
                            <a:gd name="T10" fmla="*/ 175 w 407"/>
                            <a:gd name="T11" fmla="*/ 384 h 384"/>
                            <a:gd name="T12" fmla="*/ 0 w 407"/>
                            <a:gd name="T13" fmla="*/ 384 h 384"/>
                            <a:gd name="T14" fmla="*/ 0 w 407"/>
                            <a:gd name="T15" fmla="*/ 364 h 384"/>
                            <a:gd name="T16" fmla="*/ 47 w 407"/>
                            <a:gd name="T17" fmla="*/ 330 h 384"/>
                            <a:gd name="T18" fmla="*/ 47 w 407"/>
                            <a:gd name="T19" fmla="*/ 73 h 384"/>
                            <a:gd name="T20" fmla="*/ 2 w 407"/>
                            <a:gd name="T21" fmla="*/ 47 h 384"/>
                            <a:gd name="T22" fmla="*/ 2 w 407"/>
                            <a:gd name="T23" fmla="*/ 37 h 384"/>
                            <a:gd name="T24" fmla="*/ 119 w 407"/>
                            <a:gd name="T25" fmla="*/ 0 h 384"/>
                            <a:gd name="T26" fmla="*/ 131 w 407"/>
                            <a:gd name="T27" fmla="*/ 0 h 384"/>
                            <a:gd name="T28" fmla="*/ 128 w 407"/>
                            <a:gd name="T29" fmla="*/ 69 h 384"/>
                            <a:gd name="T30" fmla="*/ 260 w 407"/>
                            <a:gd name="T31" fmla="*/ 0 h 384"/>
                            <a:gd name="T32" fmla="*/ 360 w 407"/>
                            <a:gd name="T33" fmla="*/ 116 h 384"/>
                            <a:gd name="T34" fmla="*/ 360 w 407"/>
                            <a:gd name="T35" fmla="*/ 330 h 384"/>
                            <a:gd name="T36" fmla="*/ 407 w 407"/>
                            <a:gd name="T37" fmla="*/ 364 h 384"/>
                            <a:gd name="T38" fmla="*/ 407 w 407"/>
                            <a:gd name="T39" fmla="*/ 384 h 384"/>
                            <a:gd name="T40" fmla="*/ 232 w 407"/>
                            <a:gd name="T41" fmla="*/ 384 h 384"/>
                            <a:gd name="T42" fmla="*/ 232 w 407"/>
                            <a:gd name="T43" fmla="*/ 364 h 384"/>
                            <a:gd name="T44" fmla="*/ 279 w 407"/>
                            <a:gd name="T45" fmla="*/ 330 h 384"/>
                            <a:gd name="T46" fmla="*/ 279 w 407"/>
                            <a:gd name="T47" fmla="*/ 119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384">
                              <a:moveTo>
                                <a:pt x="279" y="119"/>
                              </a:moveTo>
                              <a:cubicBezTo>
                                <a:pt x="279" y="71"/>
                                <a:pt x="260" y="50"/>
                                <a:pt x="219" y="50"/>
                              </a:cubicBezTo>
                              <a:cubicBezTo>
                                <a:pt x="185" y="50"/>
                                <a:pt x="153" y="67"/>
                                <a:pt x="128" y="87"/>
                              </a:cubicBezTo>
                              <a:cubicBezTo>
                                <a:pt x="128" y="330"/>
                                <a:pt x="128" y="330"/>
                                <a:pt x="128" y="330"/>
                              </a:cubicBezTo>
                              <a:cubicBezTo>
                                <a:pt x="128" y="356"/>
                                <a:pt x="140" y="361"/>
                                <a:pt x="175" y="364"/>
                              </a:cubicBezTo>
                              <a:cubicBezTo>
                                <a:pt x="175" y="384"/>
                                <a:pt x="175" y="384"/>
                                <a:pt x="175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69"/>
                                <a:pt x="128" y="69"/>
                                <a:pt x="128" y="69"/>
                              </a:cubicBezTo>
                              <a:cubicBezTo>
                                <a:pt x="160" y="32"/>
                                <a:pt x="202" y="0"/>
                                <a:pt x="260" y="0"/>
                              </a:cubicBezTo>
                              <a:cubicBezTo>
                                <a:pt x="327" y="0"/>
                                <a:pt x="360" y="38"/>
                                <a:pt x="360" y="116"/>
                              </a:cubicBezTo>
                              <a:cubicBezTo>
                                <a:pt x="360" y="330"/>
                                <a:pt x="360" y="330"/>
                                <a:pt x="360" y="330"/>
                              </a:cubicBezTo>
                              <a:cubicBezTo>
                                <a:pt x="360" y="356"/>
                                <a:pt x="371" y="361"/>
                                <a:pt x="407" y="364"/>
                              </a:cubicBezTo>
                              <a:cubicBezTo>
                                <a:pt x="407" y="384"/>
                                <a:pt x="407" y="384"/>
                                <a:pt x="407" y="384"/>
                              </a:cubicBezTo>
                              <a:cubicBezTo>
                                <a:pt x="232" y="384"/>
                                <a:pt x="232" y="384"/>
                                <a:pt x="232" y="384"/>
                              </a:cubicBezTo>
                              <a:cubicBezTo>
                                <a:pt x="232" y="364"/>
                                <a:pt x="232" y="364"/>
                                <a:pt x="232" y="364"/>
                              </a:cubicBezTo>
                              <a:cubicBezTo>
                                <a:pt x="268" y="361"/>
                                <a:pt x="279" y="356"/>
                                <a:pt x="279" y="330"/>
                              </a:cubicBezTo>
                              <a:lnTo>
                                <a:pt x="279" y="11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19"/>
                      <wps:cNvSpPr>
                        <a:spLocks noEditPoints="1"/>
                      </wps:cNvSpPr>
                      <wps:spPr bwMode="auto">
                        <a:xfrm>
                          <a:off x="733141" y="475832"/>
                          <a:ext cx="39" cy="119"/>
                        </a:xfrm>
                        <a:custGeom>
                          <a:avLst/>
                          <a:gdLst>
                            <a:gd name="T0" fmla="*/ 35 w 176"/>
                            <a:gd name="T1" fmla="*/ 51 h 537"/>
                            <a:gd name="T2" fmla="*/ 86 w 176"/>
                            <a:gd name="T3" fmla="*/ 0 h 537"/>
                            <a:gd name="T4" fmla="*/ 138 w 176"/>
                            <a:gd name="T5" fmla="*/ 51 h 537"/>
                            <a:gd name="T6" fmla="*/ 86 w 176"/>
                            <a:gd name="T7" fmla="*/ 102 h 537"/>
                            <a:gd name="T8" fmla="*/ 35 w 176"/>
                            <a:gd name="T9" fmla="*/ 51 h 537"/>
                            <a:gd name="T10" fmla="*/ 128 w 176"/>
                            <a:gd name="T11" fmla="*/ 483 h 537"/>
                            <a:gd name="T12" fmla="*/ 176 w 176"/>
                            <a:gd name="T13" fmla="*/ 517 h 537"/>
                            <a:gd name="T14" fmla="*/ 176 w 176"/>
                            <a:gd name="T15" fmla="*/ 537 h 537"/>
                            <a:gd name="T16" fmla="*/ 0 w 176"/>
                            <a:gd name="T17" fmla="*/ 537 h 537"/>
                            <a:gd name="T18" fmla="*/ 0 w 176"/>
                            <a:gd name="T19" fmla="*/ 517 h 537"/>
                            <a:gd name="T20" fmla="*/ 48 w 176"/>
                            <a:gd name="T21" fmla="*/ 483 h 537"/>
                            <a:gd name="T22" fmla="*/ 48 w 176"/>
                            <a:gd name="T23" fmla="*/ 226 h 537"/>
                            <a:gd name="T24" fmla="*/ 2 w 176"/>
                            <a:gd name="T25" fmla="*/ 200 h 537"/>
                            <a:gd name="T26" fmla="*/ 2 w 176"/>
                            <a:gd name="T27" fmla="*/ 190 h 537"/>
                            <a:gd name="T28" fmla="*/ 117 w 176"/>
                            <a:gd name="T29" fmla="*/ 153 h 537"/>
                            <a:gd name="T30" fmla="*/ 128 w 176"/>
                            <a:gd name="T31" fmla="*/ 153 h 537"/>
                            <a:gd name="T32" fmla="*/ 128 w 176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" h="537">
                              <a:moveTo>
                                <a:pt x="35" y="51"/>
                              </a:moveTo>
                              <a:cubicBezTo>
                                <a:pt x="35" y="23"/>
                                <a:pt x="56" y="0"/>
                                <a:pt x="86" y="0"/>
                              </a:cubicBezTo>
                              <a:cubicBezTo>
                                <a:pt x="115" y="0"/>
                                <a:pt x="138" y="23"/>
                                <a:pt x="138" y="51"/>
                              </a:cubicBezTo>
                              <a:cubicBezTo>
                                <a:pt x="138" y="79"/>
                                <a:pt x="115" y="102"/>
                                <a:pt x="86" y="102"/>
                              </a:cubicBezTo>
                              <a:cubicBezTo>
                                <a:pt x="56" y="102"/>
                                <a:pt x="35" y="79"/>
                                <a:pt x="35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40" y="514"/>
                                <a:pt x="176" y="517"/>
                              </a:cubicBezTo>
                              <a:cubicBezTo>
                                <a:pt x="176" y="537"/>
                                <a:pt x="176" y="537"/>
                                <a:pt x="176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8" y="509"/>
                                <a:pt x="48" y="483"/>
                              </a:cubicBezTo>
                              <a:cubicBezTo>
                                <a:pt x="48" y="226"/>
                                <a:pt x="48" y="226"/>
                                <a:pt x="48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7" y="153"/>
                                <a:pt x="117" y="153"/>
                                <a:pt x="117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20"/>
                      <wps:cNvSpPr>
                        <a:spLocks/>
                      </wps:cNvSpPr>
                      <wps:spPr bwMode="auto">
                        <a:xfrm>
                          <a:off x="733183" y="475867"/>
                          <a:ext cx="85" cy="86"/>
                        </a:xfrm>
                        <a:custGeom>
                          <a:avLst/>
                          <a:gdLst>
                            <a:gd name="T0" fmla="*/ 385 w 385"/>
                            <a:gd name="T1" fmla="*/ 21 h 384"/>
                            <a:gd name="T2" fmla="*/ 348 w 385"/>
                            <a:gd name="T3" fmla="*/ 48 h 384"/>
                            <a:gd name="T4" fmla="*/ 209 w 385"/>
                            <a:gd name="T5" fmla="*/ 384 h 384"/>
                            <a:gd name="T6" fmla="*/ 189 w 385"/>
                            <a:gd name="T7" fmla="*/ 384 h 384"/>
                            <a:gd name="T8" fmla="*/ 37 w 385"/>
                            <a:gd name="T9" fmla="*/ 48 h 384"/>
                            <a:gd name="T10" fmla="*/ 0 w 385"/>
                            <a:gd name="T11" fmla="*/ 21 h 384"/>
                            <a:gd name="T12" fmla="*/ 0 w 385"/>
                            <a:gd name="T13" fmla="*/ 0 h 384"/>
                            <a:gd name="T14" fmla="*/ 176 w 385"/>
                            <a:gd name="T15" fmla="*/ 0 h 384"/>
                            <a:gd name="T16" fmla="*/ 176 w 385"/>
                            <a:gd name="T17" fmla="*/ 21 h 384"/>
                            <a:gd name="T18" fmla="*/ 127 w 385"/>
                            <a:gd name="T19" fmla="*/ 45 h 384"/>
                            <a:gd name="T20" fmla="*/ 131 w 385"/>
                            <a:gd name="T21" fmla="*/ 65 h 384"/>
                            <a:gd name="T22" fmla="*/ 222 w 385"/>
                            <a:gd name="T23" fmla="*/ 284 h 384"/>
                            <a:gd name="T24" fmla="*/ 310 w 385"/>
                            <a:gd name="T25" fmla="*/ 64 h 384"/>
                            <a:gd name="T26" fmla="*/ 315 w 385"/>
                            <a:gd name="T27" fmla="*/ 45 h 384"/>
                            <a:gd name="T28" fmla="*/ 264 w 385"/>
                            <a:gd name="T29" fmla="*/ 21 h 384"/>
                            <a:gd name="T30" fmla="*/ 264 w 385"/>
                            <a:gd name="T31" fmla="*/ 0 h 384"/>
                            <a:gd name="T32" fmla="*/ 385 w 385"/>
                            <a:gd name="T33" fmla="*/ 0 h 384"/>
                            <a:gd name="T34" fmla="*/ 385 w 385"/>
                            <a:gd name="T35" fmla="*/ 21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85" h="384">
                              <a:moveTo>
                                <a:pt x="385" y="21"/>
                              </a:moveTo>
                              <a:cubicBezTo>
                                <a:pt x="358" y="28"/>
                                <a:pt x="355" y="33"/>
                                <a:pt x="348" y="48"/>
                              </a:cubicBezTo>
                              <a:cubicBezTo>
                                <a:pt x="209" y="384"/>
                                <a:pt x="209" y="384"/>
                                <a:pt x="209" y="384"/>
                              </a:cubicBezTo>
                              <a:cubicBezTo>
                                <a:pt x="189" y="384"/>
                                <a:pt x="189" y="384"/>
                                <a:pt x="189" y="384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40" y="25"/>
                                <a:pt x="127" y="28"/>
                                <a:pt x="127" y="45"/>
                              </a:cubicBezTo>
                              <a:cubicBezTo>
                                <a:pt x="127" y="51"/>
                                <a:pt x="128" y="56"/>
                                <a:pt x="131" y="65"/>
                              </a:cubicBezTo>
                              <a:cubicBezTo>
                                <a:pt x="222" y="284"/>
                                <a:pt x="222" y="284"/>
                                <a:pt x="222" y="284"/>
                              </a:cubicBezTo>
                              <a:cubicBezTo>
                                <a:pt x="310" y="64"/>
                                <a:pt x="310" y="64"/>
                                <a:pt x="310" y="64"/>
                              </a:cubicBezTo>
                              <a:cubicBezTo>
                                <a:pt x="313" y="55"/>
                                <a:pt x="315" y="51"/>
                                <a:pt x="315" y="45"/>
                              </a:cubicBezTo>
                              <a:cubicBezTo>
                                <a:pt x="315" y="28"/>
                                <a:pt x="301" y="26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5" y="0"/>
                                <a:pt x="385" y="0"/>
                                <a:pt x="385" y="0"/>
                              </a:cubicBezTo>
                              <a:lnTo>
                                <a:pt x="385" y="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21"/>
                      <wps:cNvSpPr>
                        <a:spLocks noEditPoints="1"/>
                      </wps:cNvSpPr>
                      <wps:spPr bwMode="auto">
                        <a:xfrm>
                          <a:off x="733270" y="475866"/>
                          <a:ext cx="70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4 w 314"/>
                            <a:gd name="T3" fmla="*/ 138 h 392"/>
                            <a:gd name="T4" fmla="*/ 162 w 314"/>
                            <a:gd name="T5" fmla="*/ 24 h 392"/>
                            <a:gd name="T6" fmla="*/ 75 w 314"/>
                            <a:gd name="T7" fmla="*/ 138 h 392"/>
                            <a:gd name="T8" fmla="*/ 309 w 314"/>
                            <a:gd name="T9" fmla="*/ 146 h 392"/>
                            <a:gd name="T10" fmla="*/ 309 w 314"/>
                            <a:gd name="T11" fmla="*/ 161 h 392"/>
                            <a:gd name="T12" fmla="*/ 72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09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4" y="138"/>
                                <a:pt x="234" y="138"/>
                                <a:pt x="234" y="138"/>
                              </a:cubicBezTo>
                              <a:cubicBezTo>
                                <a:pt x="234" y="72"/>
                                <a:pt x="214" y="24"/>
                                <a:pt x="162" y="24"/>
                              </a:cubicBezTo>
                              <a:cubicBezTo>
                                <a:pt x="111" y="24"/>
                                <a:pt x="80" y="73"/>
                                <a:pt x="75" y="138"/>
                              </a:cubicBezTo>
                              <a:moveTo>
                                <a:pt x="309" y="146"/>
                              </a:moveTo>
                              <a:cubicBezTo>
                                <a:pt x="309" y="161"/>
                                <a:pt x="309" y="161"/>
                                <a:pt x="309" y="161"/>
                              </a:cubicBezTo>
                              <a:cubicBezTo>
                                <a:pt x="72" y="161"/>
                                <a:pt x="72" y="161"/>
                                <a:pt x="72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8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6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09" y="63"/>
                                <a:pt x="309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22"/>
                      <wps:cNvSpPr>
                        <a:spLocks/>
                      </wps:cNvSpPr>
                      <wps:spPr bwMode="auto">
                        <a:xfrm>
                          <a:off x="733348" y="475866"/>
                          <a:ext cx="57" cy="85"/>
                        </a:xfrm>
                        <a:custGeom>
                          <a:avLst/>
                          <a:gdLst>
                            <a:gd name="T0" fmla="*/ 128 w 255"/>
                            <a:gd name="T1" fmla="*/ 327 h 384"/>
                            <a:gd name="T2" fmla="*/ 190 w 255"/>
                            <a:gd name="T3" fmla="*/ 364 h 384"/>
                            <a:gd name="T4" fmla="*/ 190 w 255"/>
                            <a:gd name="T5" fmla="*/ 384 h 384"/>
                            <a:gd name="T6" fmla="*/ 0 w 255"/>
                            <a:gd name="T7" fmla="*/ 384 h 384"/>
                            <a:gd name="T8" fmla="*/ 0 w 255"/>
                            <a:gd name="T9" fmla="*/ 364 h 384"/>
                            <a:gd name="T10" fmla="*/ 47 w 255"/>
                            <a:gd name="T11" fmla="*/ 330 h 384"/>
                            <a:gd name="T12" fmla="*/ 47 w 255"/>
                            <a:gd name="T13" fmla="*/ 73 h 384"/>
                            <a:gd name="T14" fmla="*/ 2 w 255"/>
                            <a:gd name="T15" fmla="*/ 47 h 384"/>
                            <a:gd name="T16" fmla="*/ 2 w 255"/>
                            <a:gd name="T17" fmla="*/ 37 h 384"/>
                            <a:gd name="T18" fmla="*/ 118 w 255"/>
                            <a:gd name="T19" fmla="*/ 0 h 384"/>
                            <a:gd name="T20" fmla="*/ 131 w 255"/>
                            <a:gd name="T21" fmla="*/ 0 h 384"/>
                            <a:gd name="T22" fmla="*/ 128 w 255"/>
                            <a:gd name="T23" fmla="*/ 104 h 384"/>
                            <a:gd name="T24" fmla="*/ 226 w 255"/>
                            <a:gd name="T25" fmla="*/ 0 h 384"/>
                            <a:gd name="T26" fmla="*/ 255 w 255"/>
                            <a:gd name="T27" fmla="*/ 11 h 384"/>
                            <a:gd name="T28" fmla="*/ 255 w 255"/>
                            <a:gd name="T29" fmla="*/ 76 h 384"/>
                            <a:gd name="T30" fmla="*/ 243 w 255"/>
                            <a:gd name="T31" fmla="*/ 76 h 384"/>
                            <a:gd name="T32" fmla="*/ 128 w 255"/>
                            <a:gd name="T33" fmla="*/ 122 h 384"/>
                            <a:gd name="T34" fmla="*/ 128 w 255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5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4" y="361"/>
                                <a:pt x="190" y="364"/>
                              </a:cubicBezTo>
                              <a:cubicBezTo>
                                <a:pt x="190" y="384"/>
                                <a:pt x="190" y="384"/>
                                <a:pt x="190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8" y="0"/>
                                <a:pt x="118" y="0"/>
                                <a:pt x="118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5" y="28"/>
                                <a:pt x="184" y="0"/>
                                <a:pt x="226" y="0"/>
                              </a:cubicBezTo>
                              <a:cubicBezTo>
                                <a:pt x="239" y="0"/>
                                <a:pt x="250" y="5"/>
                                <a:pt x="255" y="11"/>
                              </a:cubicBezTo>
                              <a:cubicBezTo>
                                <a:pt x="255" y="76"/>
                                <a:pt x="255" y="76"/>
                                <a:pt x="255" y="76"/>
                              </a:cubicBezTo>
                              <a:cubicBezTo>
                                <a:pt x="243" y="76"/>
                                <a:pt x="243" y="76"/>
                                <a:pt x="243" y="76"/>
                              </a:cubicBezTo>
                              <a:cubicBezTo>
                                <a:pt x="199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23"/>
                      <wps:cNvSpPr>
                        <a:spLocks/>
                      </wps:cNvSpPr>
                      <wps:spPr bwMode="auto">
                        <a:xfrm>
                          <a:off x="733413" y="475866"/>
                          <a:ext cx="60" cy="87"/>
                        </a:xfrm>
                        <a:custGeom>
                          <a:avLst/>
                          <a:gdLst>
                            <a:gd name="T0" fmla="*/ 5 w 268"/>
                            <a:gd name="T1" fmla="*/ 356 h 392"/>
                            <a:gd name="T2" fmla="*/ 0 w 268"/>
                            <a:gd name="T3" fmla="*/ 257 h 392"/>
                            <a:gd name="T4" fmla="*/ 23 w 268"/>
                            <a:gd name="T5" fmla="*/ 257 h 392"/>
                            <a:gd name="T6" fmla="*/ 132 w 268"/>
                            <a:gd name="T7" fmla="*/ 369 h 392"/>
                            <a:gd name="T8" fmla="*/ 204 w 268"/>
                            <a:gd name="T9" fmla="*/ 306 h 392"/>
                            <a:gd name="T10" fmla="*/ 116 w 268"/>
                            <a:gd name="T11" fmla="*/ 226 h 392"/>
                            <a:gd name="T12" fmla="*/ 5 w 268"/>
                            <a:gd name="T13" fmla="*/ 107 h 392"/>
                            <a:gd name="T14" fmla="*/ 131 w 268"/>
                            <a:gd name="T15" fmla="*/ 0 h 392"/>
                            <a:gd name="T16" fmla="*/ 244 w 268"/>
                            <a:gd name="T17" fmla="*/ 30 h 392"/>
                            <a:gd name="T18" fmla="*/ 244 w 268"/>
                            <a:gd name="T19" fmla="*/ 117 h 392"/>
                            <a:gd name="T20" fmla="*/ 223 w 268"/>
                            <a:gd name="T21" fmla="*/ 117 h 392"/>
                            <a:gd name="T22" fmla="*/ 129 w 268"/>
                            <a:gd name="T23" fmla="*/ 22 h 392"/>
                            <a:gd name="T24" fmla="*/ 67 w 268"/>
                            <a:gd name="T25" fmla="*/ 78 h 392"/>
                            <a:gd name="T26" fmla="*/ 150 w 268"/>
                            <a:gd name="T27" fmla="*/ 154 h 392"/>
                            <a:gd name="T28" fmla="*/ 268 w 268"/>
                            <a:gd name="T29" fmla="*/ 276 h 392"/>
                            <a:gd name="T30" fmla="*/ 130 w 268"/>
                            <a:gd name="T31" fmla="*/ 392 h 392"/>
                            <a:gd name="T32" fmla="*/ 5 w 268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8" h="392">
                              <a:moveTo>
                                <a:pt x="5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1" y="321"/>
                                <a:pt x="76" y="369"/>
                                <a:pt x="132" y="369"/>
                              </a:cubicBezTo>
                              <a:cubicBezTo>
                                <a:pt x="173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8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1" y="0"/>
                              </a:cubicBezTo>
                              <a:cubicBezTo>
                                <a:pt x="176" y="0"/>
                                <a:pt x="214" y="11"/>
                                <a:pt x="244" y="30"/>
                              </a:cubicBezTo>
                              <a:cubicBezTo>
                                <a:pt x="244" y="117"/>
                                <a:pt x="244" y="117"/>
                                <a:pt x="244" y="117"/>
                              </a:cubicBezTo>
                              <a:cubicBezTo>
                                <a:pt x="223" y="117"/>
                                <a:pt x="223" y="117"/>
                                <a:pt x="223" y="117"/>
                              </a:cubicBezTo>
                              <a:cubicBezTo>
                                <a:pt x="210" y="64"/>
                                <a:pt x="180" y="22"/>
                                <a:pt x="129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90" y="132"/>
                                <a:pt x="150" y="154"/>
                              </a:cubicBezTo>
                              <a:cubicBezTo>
                                <a:pt x="224" y="181"/>
                                <a:pt x="268" y="210"/>
                                <a:pt x="268" y="276"/>
                              </a:cubicBezTo>
                              <a:cubicBezTo>
                                <a:pt x="268" y="348"/>
                                <a:pt x="213" y="392"/>
                                <a:pt x="130" y="392"/>
                              </a:cubicBezTo>
                              <a:cubicBezTo>
                                <a:pt x="78" y="392"/>
                                <a:pt x="33" y="377"/>
                                <a:pt x="5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24"/>
                      <wps:cNvSpPr>
                        <a:spLocks noEditPoints="1"/>
                      </wps:cNvSpPr>
                      <wps:spPr bwMode="auto">
                        <a:xfrm>
                          <a:off x="733483" y="475832"/>
                          <a:ext cx="39" cy="119"/>
                        </a:xfrm>
                        <a:custGeom>
                          <a:avLst/>
                          <a:gdLst>
                            <a:gd name="T0" fmla="*/ 34 w 175"/>
                            <a:gd name="T1" fmla="*/ 51 h 537"/>
                            <a:gd name="T2" fmla="*/ 85 w 175"/>
                            <a:gd name="T3" fmla="*/ 0 h 537"/>
                            <a:gd name="T4" fmla="*/ 137 w 175"/>
                            <a:gd name="T5" fmla="*/ 51 h 537"/>
                            <a:gd name="T6" fmla="*/ 85 w 175"/>
                            <a:gd name="T7" fmla="*/ 102 h 537"/>
                            <a:gd name="T8" fmla="*/ 34 w 175"/>
                            <a:gd name="T9" fmla="*/ 51 h 537"/>
                            <a:gd name="T10" fmla="*/ 128 w 175"/>
                            <a:gd name="T11" fmla="*/ 483 h 537"/>
                            <a:gd name="T12" fmla="*/ 175 w 175"/>
                            <a:gd name="T13" fmla="*/ 517 h 537"/>
                            <a:gd name="T14" fmla="*/ 175 w 175"/>
                            <a:gd name="T15" fmla="*/ 537 h 537"/>
                            <a:gd name="T16" fmla="*/ 0 w 175"/>
                            <a:gd name="T17" fmla="*/ 537 h 537"/>
                            <a:gd name="T18" fmla="*/ 0 w 175"/>
                            <a:gd name="T19" fmla="*/ 517 h 537"/>
                            <a:gd name="T20" fmla="*/ 47 w 175"/>
                            <a:gd name="T21" fmla="*/ 483 h 537"/>
                            <a:gd name="T22" fmla="*/ 47 w 175"/>
                            <a:gd name="T23" fmla="*/ 226 h 537"/>
                            <a:gd name="T24" fmla="*/ 2 w 175"/>
                            <a:gd name="T25" fmla="*/ 200 h 537"/>
                            <a:gd name="T26" fmla="*/ 2 w 175"/>
                            <a:gd name="T27" fmla="*/ 190 h 537"/>
                            <a:gd name="T28" fmla="*/ 116 w 175"/>
                            <a:gd name="T29" fmla="*/ 153 h 537"/>
                            <a:gd name="T30" fmla="*/ 128 w 175"/>
                            <a:gd name="T31" fmla="*/ 153 h 537"/>
                            <a:gd name="T32" fmla="*/ 128 w 175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5" h="537">
                              <a:moveTo>
                                <a:pt x="34" y="51"/>
                              </a:moveTo>
                              <a:cubicBezTo>
                                <a:pt x="34" y="23"/>
                                <a:pt x="56" y="0"/>
                                <a:pt x="85" y="0"/>
                              </a:cubicBezTo>
                              <a:cubicBezTo>
                                <a:pt x="115" y="0"/>
                                <a:pt x="137" y="23"/>
                                <a:pt x="137" y="51"/>
                              </a:cubicBezTo>
                              <a:cubicBezTo>
                                <a:pt x="137" y="79"/>
                                <a:pt x="115" y="102"/>
                                <a:pt x="85" y="102"/>
                              </a:cubicBezTo>
                              <a:cubicBezTo>
                                <a:pt x="56" y="102"/>
                                <a:pt x="34" y="79"/>
                                <a:pt x="34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39" y="514"/>
                                <a:pt x="175" y="517"/>
                              </a:cubicBezTo>
                              <a:cubicBezTo>
                                <a:pt x="175" y="537"/>
                                <a:pt x="175" y="537"/>
                                <a:pt x="175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7" y="509"/>
                                <a:pt x="47" y="483"/>
                              </a:cubicBezTo>
                              <a:cubicBezTo>
                                <a:pt x="47" y="226"/>
                                <a:pt x="47" y="226"/>
                                <a:pt x="47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6" y="153"/>
                                <a:pt x="116" y="153"/>
                                <a:pt x="116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25"/>
                      <wps:cNvSpPr>
                        <a:spLocks/>
                      </wps:cNvSpPr>
                      <wps:spPr bwMode="auto">
                        <a:xfrm>
                          <a:off x="733527" y="475847"/>
                          <a:ext cx="55" cy="106"/>
                        </a:xfrm>
                        <a:custGeom>
                          <a:avLst/>
                          <a:gdLst>
                            <a:gd name="T0" fmla="*/ 126 w 245"/>
                            <a:gd name="T1" fmla="*/ 91 h 476"/>
                            <a:gd name="T2" fmla="*/ 225 w 245"/>
                            <a:gd name="T3" fmla="*/ 91 h 476"/>
                            <a:gd name="T4" fmla="*/ 225 w 245"/>
                            <a:gd name="T5" fmla="*/ 121 h 476"/>
                            <a:gd name="T6" fmla="*/ 126 w 245"/>
                            <a:gd name="T7" fmla="*/ 121 h 476"/>
                            <a:gd name="T8" fmla="*/ 126 w 245"/>
                            <a:gd name="T9" fmla="*/ 359 h 476"/>
                            <a:gd name="T10" fmla="*/ 182 w 245"/>
                            <a:gd name="T11" fmla="*/ 428 h 476"/>
                            <a:gd name="T12" fmla="*/ 237 w 245"/>
                            <a:gd name="T13" fmla="*/ 408 h 476"/>
                            <a:gd name="T14" fmla="*/ 245 w 245"/>
                            <a:gd name="T15" fmla="*/ 419 h 476"/>
                            <a:gd name="T16" fmla="*/ 143 w 245"/>
                            <a:gd name="T17" fmla="*/ 476 h 476"/>
                            <a:gd name="T18" fmla="*/ 46 w 245"/>
                            <a:gd name="T19" fmla="*/ 368 h 476"/>
                            <a:gd name="T20" fmla="*/ 46 w 245"/>
                            <a:gd name="T21" fmla="*/ 121 h 476"/>
                            <a:gd name="T22" fmla="*/ 0 w 245"/>
                            <a:gd name="T23" fmla="*/ 121 h 476"/>
                            <a:gd name="T24" fmla="*/ 0 w 245"/>
                            <a:gd name="T25" fmla="*/ 108 h 476"/>
                            <a:gd name="T26" fmla="*/ 109 w 245"/>
                            <a:gd name="T27" fmla="*/ 0 h 476"/>
                            <a:gd name="T28" fmla="*/ 126 w 245"/>
                            <a:gd name="T29" fmla="*/ 0 h 476"/>
                            <a:gd name="T30" fmla="*/ 126 w 245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5" h="476">
                              <a:moveTo>
                                <a:pt x="126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6" y="121"/>
                                <a:pt x="126" y="121"/>
                                <a:pt x="126" y="121"/>
                              </a:cubicBezTo>
                              <a:cubicBezTo>
                                <a:pt x="126" y="359"/>
                                <a:pt x="126" y="359"/>
                                <a:pt x="126" y="359"/>
                              </a:cubicBezTo>
                              <a:cubicBezTo>
                                <a:pt x="126" y="408"/>
                                <a:pt x="144" y="428"/>
                                <a:pt x="182" y="428"/>
                              </a:cubicBezTo>
                              <a:cubicBezTo>
                                <a:pt x="203" y="428"/>
                                <a:pt x="218" y="422"/>
                                <a:pt x="237" y="408"/>
                              </a:cubicBezTo>
                              <a:cubicBezTo>
                                <a:pt x="245" y="419"/>
                                <a:pt x="245" y="419"/>
                                <a:pt x="245" y="419"/>
                              </a:cubicBezTo>
                              <a:cubicBezTo>
                                <a:pt x="224" y="450"/>
                                <a:pt x="190" y="476"/>
                                <a:pt x="143" y="476"/>
                              </a:cubicBezTo>
                              <a:cubicBezTo>
                                <a:pt x="88" y="476"/>
                                <a:pt x="46" y="446"/>
                                <a:pt x="46" y="368"/>
                              </a:cubicBezTo>
                              <a:cubicBezTo>
                                <a:pt x="46" y="121"/>
                                <a:pt x="46" y="121"/>
                                <a:pt x="46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4" y="85"/>
                                <a:pt x="82" y="46"/>
                                <a:pt x="109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lnTo>
                                <a:pt x="126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26"/>
                      <wps:cNvSpPr>
                        <a:spLocks/>
                      </wps:cNvSpPr>
                      <wps:spPr bwMode="auto">
                        <a:xfrm>
                          <a:off x="733583" y="475867"/>
                          <a:ext cx="85" cy="119"/>
                        </a:xfrm>
                        <a:custGeom>
                          <a:avLst/>
                          <a:gdLst>
                            <a:gd name="T0" fmla="*/ 309 w 383"/>
                            <a:gd name="T1" fmla="*/ 65 h 535"/>
                            <a:gd name="T2" fmla="*/ 313 w 383"/>
                            <a:gd name="T3" fmla="*/ 45 h 535"/>
                            <a:gd name="T4" fmla="*/ 264 w 383"/>
                            <a:gd name="T5" fmla="*/ 21 h 535"/>
                            <a:gd name="T6" fmla="*/ 264 w 383"/>
                            <a:gd name="T7" fmla="*/ 0 h 535"/>
                            <a:gd name="T8" fmla="*/ 383 w 383"/>
                            <a:gd name="T9" fmla="*/ 0 h 535"/>
                            <a:gd name="T10" fmla="*/ 383 w 383"/>
                            <a:gd name="T11" fmla="*/ 21 h 535"/>
                            <a:gd name="T12" fmla="*/ 346 w 383"/>
                            <a:gd name="T13" fmla="*/ 48 h 535"/>
                            <a:gd name="T14" fmla="*/ 191 w 383"/>
                            <a:gd name="T15" fmla="*/ 449 h 535"/>
                            <a:gd name="T16" fmla="*/ 102 w 383"/>
                            <a:gd name="T17" fmla="*/ 535 h 535"/>
                            <a:gd name="T18" fmla="*/ 48 w 383"/>
                            <a:gd name="T19" fmla="*/ 501 h 535"/>
                            <a:gd name="T20" fmla="*/ 48 w 383"/>
                            <a:gd name="T21" fmla="*/ 472 h 535"/>
                            <a:gd name="T22" fmla="*/ 93 w 383"/>
                            <a:gd name="T23" fmla="*/ 479 h 535"/>
                            <a:gd name="T24" fmla="*/ 173 w 383"/>
                            <a:gd name="T25" fmla="*/ 424 h 535"/>
                            <a:gd name="T26" fmla="*/ 186 w 383"/>
                            <a:gd name="T27" fmla="*/ 389 h 535"/>
                            <a:gd name="T28" fmla="*/ 37 w 383"/>
                            <a:gd name="T29" fmla="*/ 48 h 535"/>
                            <a:gd name="T30" fmla="*/ 0 w 383"/>
                            <a:gd name="T31" fmla="*/ 21 h 535"/>
                            <a:gd name="T32" fmla="*/ 0 w 383"/>
                            <a:gd name="T33" fmla="*/ 0 h 535"/>
                            <a:gd name="T34" fmla="*/ 176 w 383"/>
                            <a:gd name="T35" fmla="*/ 0 h 535"/>
                            <a:gd name="T36" fmla="*/ 176 w 383"/>
                            <a:gd name="T37" fmla="*/ 21 h 535"/>
                            <a:gd name="T38" fmla="*/ 126 w 383"/>
                            <a:gd name="T39" fmla="*/ 45 h 535"/>
                            <a:gd name="T40" fmla="*/ 130 w 383"/>
                            <a:gd name="T41" fmla="*/ 65 h 535"/>
                            <a:gd name="T42" fmla="*/ 223 w 383"/>
                            <a:gd name="T43" fmla="*/ 295 h 535"/>
                            <a:gd name="T44" fmla="*/ 309 w 383"/>
                            <a:gd name="T45" fmla="*/ 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83" h="535">
                              <a:moveTo>
                                <a:pt x="309" y="65"/>
                              </a:moveTo>
                              <a:cubicBezTo>
                                <a:pt x="312" y="56"/>
                                <a:pt x="313" y="51"/>
                                <a:pt x="313" y="45"/>
                              </a:cubicBezTo>
                              <a:cubicBezTo>
                                <a:pt x="313" y="28"/>
                                <a:pt x="300" y="25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83" y="21"/>
                                <a:pt x="383" y="21"/>
                                <a:pt x="383" y="21"/>
                              </a:cubicBezTo>
                              <a:cubicBezTo>
                                <a:pt x="357" y="28"/>
                                <a:pt x="352" y="33"/>
                                <a:pt x="346" y="48"/>
                              </a:cubicBezTo>
                              <a:cubicBezTo>
                                <a:pt x="191" y="449"/>
                                <a:pt x="191" y="449"/>
                                <a:pt x="191" y="449"/>
                              </a:cubicBezTo>
                              <a:cubicBezTo>
                                <a:pt x="169" y="504"/>
                                <a:pt x="147" y="535"/>
                                <a:pt x="102" y="535"/>
                              </a:cubicBezTo>
                              <a:cubicBezTo>
                                <a:pt x="79" y="535"/>
                                <a:pt x="55" y="522"/>
                                <a:pt x="48" y="501"/>
                              </a:cubicBezTo>
                              <a:cubicBezTo>
                                <a:pt x="48" y="472"/>
                                <a:pt x="48" y="472"/>
                                <a:pt x="48" y="472"/>
                              </a:cubicBezTo>
                              <a:cubicBezTo>
                                <a:pt x="62" y="476"/>
                                <a:pt x="73" y="479"/>
                                <a:pt x="93" y="479"/>
                              </a:cubicBezTo>
                              <a:cubicBezTo>
                                <a:pt x="132" y="479"/>
                                <a:pt x="156" y="468"/>
                                <a:pt x="173" y="424"/>
                              </a:cubicBezTo>
                              <a:cubicBezTo>
                                <a:pt x="186" y="389"/>
                                <a:pt x="186" y="389"/>
                                <a:pt x="186" y="389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39" y="25"/>
                                <a:pt x="126" y="28"/>
                                <a:pt x="126" y="45"/>
                              </a:cubicBezTo>
                              <a:cubicBezTo>
                                <a:pt x="126" y="51"/>
                                <a:pt x="128" y="56"/>
                                <a:pt x="130" y="65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lnTo>
                                <a:pt x="309" y="6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27"/>
                      <wps:cNvSpPr>
                        <a:spLocks noEditPoints="1"/>
                      </wps:cNvSpPr>
                      <wps:spPr bwMode="auto">
                        <a:xfrm>
                          <a:off x="732454" y="475614"/>
                          <a:ext cx="358" cy="405"/>
                        </a:xfrm>
                        <a:custGeom>
                          <a:avLst/>
                          <a:gdLst>
                            <a:gd name="T0" fmla="*/ 1098 w 1615"/>
                            <a:gd name="T1" fmla="*/ 1547 h 1826"/>
                            <a:gd name="T2" fmla="*/ 861 w 1615"/>
                            <a:gd name="T3" fmla="*/ 1617 h 1826"/>
                            <a:gd name="T4" fmla="*/ 861 w 1615"/>
                            <a:gd name="T5" fmla="*/ 1325 h 1826"/>
                            <a:gd name="T6" fmla="*/ 1291 w 1615"/>
                            <a:gd name="T7" fmla="*/ 1380 h 1826"/>
                            <a:gd name="T8" fmla="*/ 1135 w 1615"/>
                            <a:gd name="T9" fmla="*/ 1328 h 1826"/>
                            <a:gd name="T10" fmla="*/ 861 w 1615"/>
                            <a:gd name="T11" fmla="*/ 960 h 1826"/>
                            <a:gd name="T12" fmla="*/ 1135 w 1615"/>
                            <a:gd name="T13" fmla="*/ 1210 h 1826"/>
                            <a:gd name="T14" fmla="*/ 1409 w 1615"/>
                            <a:gd name="T15" fmla="*/ 960 h 1826"/>
                            <a:gd name="T16" fmla="*/ 861 w 1615"/>
                            <a:gd name="T17" fmla="*/ 960 h 1826"/>
                            <a:gd name="T18" fmla="*/ 905 w 1615"/>
                            <a:gd name="T19" fmla="*/ 866 h 1826"/>
                            <a:gd name="T20" fmla="*/ 1362 w 1615"/>
                            <a:gd name="T21" fmla="*/ 866 h 1826"/>
                            <a:gd name="T22" fmla="*/ 540 w 1615"/>
                            <a:gd name="T23" fmla="*/ 1557 h 1826"/>
                            <a:gd name="T24" fmla="*/ 425 w 1615"/>
                            <a:gd name="T25" fmla="*/ 866 h 1826"/>
                            <a:gd name="T26" fmla="*/ 644 w 1615"/>
                            <a:gd name="T27" fmla="*/ 1596 h 1826"/>
                            <a:gd name="T28" fmla="*/ 756 w 1615"/>
                            <a:gd name="T29" fmla="*/ 866 h 1826"/>
                            <a:gd name="T30" fmla="*/ 644 w 1615"/>
                            <a:gd name="T31" fmla="*/ 1596 h 1826"/>
                            <a:gd name="T32" fmla="*/ 0 w 1615"/>
                            <a:gd name="T33" fmla="*/ 1020 h 1826"/>
                            <a:gd name="T34" fmla="*/ 1615 w 1615"/>
                            <a:gd name="T35" fmla="*/ 1020 h 1826"/>
                            <a:gd name="T36" fmla="*/ 0 w 1615"/>
                            <a:gd name="T37" fmla="*/ 0 h 1826"/>
                            <a:gd name="T38" fmla="*/ 208 w 1615"/>
                            <a:gd name="T39" fmla="*/ 866 h 1826"/>
                            <a:gd name="T40" fmla="*/ 321 w 1615"/>
                            <a:gd name="T41" fmla="*/ 1372 h 1826"/>
                            <a:gd name="T42" fmla="*/ 1513 w 1615"/>
                            <a:gd name="T43" fmla="*/ 1020 h 1826"/>
                            <a:gd name="T44" fmla="*/ 104 w 1615"/>
                            <a:gd name="T45" fmla="*/ 1020 h 1826"/>
                            <a:gd name="T46" fmla="*/ 1513 w 1615"/>
                            <a:gd name="T47" fmla="*/ 104 h 1826"/>
                            <a:gd name="T48" fmla="*/ 1409 w 1615"/>
                            <a:gd name="T49" fmla="*/ 336 h 1826"/>
                            <a:gd name="T50" fmla="*/ 795 w 1615"/>
                            <a:gd name="T51" fmla="*/ 435 h 1826"/>
                            <a:gd name="T52" fmla="*/ 208 w 1615"/>
                            <a:gd name="T53" fmla="*/ 527 h 1826"/>
                            <a:gd name="T54" fmla="*/ 381 w 1615"/>
                            <a:gd name="T55" fmla="*/ 430 h 1826"/>
                            <a:gd name="T56" fmla="*/ 1242 w 1615"/>
                            <a:gd name="T57" fmla="*/ 208 h 1826"/>
                            <a:gd name="T58" fmla="*/ 1409 w 1615"/>
                            <a:gd name="T59" fmla="*/ 336 h 1826"/>
                            <a:gd name="T60" fmla="*/ 1236 w 1615"/>
                            <a:gd name="T61" fmla="*/ 540 h 1826"/>
                            <a:gd name="T62" fmla="*/ 388 w 1615"/>
                            <a:gd name="T63" fmla="*/ 762 h 1826"/>
                            <a:gd name="T64" fmla="*/ 208 w 1615"/>
                            <a:gd name="T65" fmla="*/ 634 h 1826"/>
                            <a:gd name="T66" fmla="*/ 790 w 1615"/>
                            <a:gd name="T67" fmla="*/ 548 h 1826"/>
                            <a:gd name="T68" fmla="*/ 1409 w 1615"/>
                            <a:gd name="T69" fmla="*/ 443 h 1826"/>
                            <a:gd name="T70" fmla="*/ 1247 w 1615"/>
                            <a:gd name="T71" fmla="*/ 644 h 1826"/>
                            <a:gd name="T72" fmla="*/ 1409 w 1615"/>
                            <a:gd name="T73" fmla="*/ 762 h 1826"/>
                            <a:gd name="T74" fmla="*/ 1247 w 1615"/>
                            <a:gd name="T75" fmla="*/ 644 h 1826"/>
                            <a:gd name="T76" fmla="*/ 777 w 1615"/>
                            <a:gd name="T77" fmla="*/ 208 h 1826"/>
                            <a:gd name="T78" fmla="*/ 208 w 1615"/>
                            <a:gd name="T79" fmla="*/ 310 h 1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15" h="1826">
                              <a:moveTo>
                                <a:pt x="861" y="1617"/>
                              </a:moveTo>
                              <a:cubicBezTo>
                                <a:pt x="944" y="1609"/>
                                <a:pt x="1025" y="1589"/>
                                <a:pt x="1098" y="1547"/>
                              </a:cubicBezTo>
                              <a:cubicBezTo>
                                <a:pt x="861" y="1440"/>
                                <a:pt x="861" y="1440"/>
                                <a:pt x="861" y="1440"/>
                              </a:cubicBezTo>
                              <a:lnTo>
                                <a:pt x="861" y="1617"/>
                              </a:lnTo>
                              <a:close/>
                              <a:moveTo>
                                <a:pt x="861" y="1200"/>
                              </a:moveTo>
                              <a:cubicBezTo>
                                <a:pt x="861" y="1325"/>
                                <a:pt x="861" y="1325"/>
                                <a:pt x="861" y="1325"/>
                              </a:cubicBezTo>
                              <a:cubicBezTo>
                                <a:pt x="1135" y="1450"/>
                                <a:pt x="1135" y="1450"/>
                                <a:pt x="1135" y="1450"/>
                              </a:cubicBezTo>
                              <a:cubicBezTo>
                                <a:pt x="1291" y="1380"/>
                                <a:pt x="1291" y="1380"/>
                                <a:pt x="1291" y="1380"/>
                              </a:cubicBezTo>
                              <a:cubicBezTo>
                                <a:pt x="1328" y="1333"/>
                                <a:pt x="1359" y="1273"/>
                                <a:pt x="1380" y="1213"/>
                              </a:cubicBezTo>
                              <a:cubicBezTo>
                                <a:pt x="1135" y="1328"/>
                                <a:pt x="1135" y="1328"/>
                                <a:pt x="1135" y="1328"/>
                              </a:cubicBezTo>
                              <a:lnTo>
                                <a:pt x="861" y="1200"/>
                              </a:lnTo>
                              <a:close/>
                              <a:moveTo>
                                <a:pt x="861" y="960"/>
                              </a:moveTo>
                              <a:cubicBezTo>
                                <a:pt x="861" y="1085"/>
                                <a:pt x="861" y="1085"/>
                                <a:pt x="861" y="1085"/>
                              </a:cubicBezTo>
                              <a:cubicBezTo>
                                <a:pt x="1135" y="1210"/>
                                <a:pt x="1135" y="1210"/>
                                <a:pt x="1135" y="1210"/>
                              </a:cubicBezTo>
                              <a:cubicBezTo>
                                <a:pt x="1409" y="1088"/>
                                <a:pt x="1409" y="1088"/>
                                <a:pt x="1409" y="1088"/>
                              </a:cubicBezTo>
                              <a:cubicBezTo>
                                <a:pt x="1409" y="960"/>
                                <a:pt x="1409" y="960"/>
                                <a:pt x="1409" y="960"/>
                              </a:cubicBezTo>
                              <a:cubicBezTo>
                                <a:pt x="1135" y="1088"/>
                                <a:pt x="1135" y="1088"/>
                                <a:pt x="1135" y="1088"/>
                              </a:cubicBezTo>
                              <a:lnTo>
                                <a:pt x="861" y="960"/>
                              </a:lnTo>
                              <a:close/>
                              <a:moveTo>
                                <a:pt x="1362" y="866"/>
                              </a:moveTo>
                              <a:cubicBezTo>
                                <a:pt x="905" y="866"/>
                                <a:pt x="905" y="866"/>
                                <a:pt x="905" y="866"/>
                              </a:cubicBezTo>
                              <a:cubicBezTo>
                                <a:pt x="1135" y="973"/>
                                <a:pt x="1135" y="973"/>
                                <a:pt x="1135" y="973"/>
                              </a:cubicBezTo>
                              <a:lnTo>
                                <a:pt x="1362" y="866"/>
                              </a:lnTo>
                              <a:close/>
                              <a:moveTo>
                                <a:pt x="425" y="1484"/>
                              </a:moveTo>
                              <a:cubicBezTo>
                                <a:pt x="461" y="1513"/>
                                <a:pt x="498" y="1536"/>
                                <a:pt x="540" y="1557"/>
                              </a:cubicBezTo>
                              <a:cubicBezTo>
                                <a:pt x="540" y="866"/>
                                <a:pt x="540" y="866"/>
                                <a:pt x="540" y="866"/>
                              </a:cubicBezTo>
                              <a:cubicBezTo>
                                <a:pt x="425" y="866"/>
                                <a:pt x="425" y="866"/>
                                <a:pt x="425" y="866"/>
                              </a:cubicBezTo>
                              <a:lnTo>
                                <a:pt x="425" y="1484"/>
                              </a:lnTo>
                              <a:close/>
                              <a:moveTo>
                                <a:pt x="644" y="1596"/>
                              </a:moveTo>
                              <a:cubicBezTo>
                                <a:pt x="678" y="1609"/>
                                <a:pt x="715" y="1615"/>
                                <a:pt x="756" y="1617"/>
                              </a:cubicBezTo>
                              <a:cubicBezTo>
                                <a:pt x="756" y="866"/>
                                <a:pt x="756" y="866"/>
                                <a:pt x="756" y="866"/>
                              </a:cubicBezTo>
                              <a:cubicBezTo>
                                <a:pt x="644" y="866"/>
                                <a:pt x="644" y="866"/>
                                <a:pt x="644" y="866"/>
                              </a:cubicBezTo>
                              <a:lnTo>
                                <a:pt x="644" y="1596"/>
                              </a:lnTo>
                              <a:close/>
                              <a:moveTo>
                                <a:pt x="0" y="0"/>
                              </a:moveTo>
                              <a:cubicBezTo>
                                <a:pt x="0" y="1020"/>
                                <a:pt x="0" y="1020"/>
                                <a:pt x="0" y="1020"/>
                              </a:cubicBezTo>
                              <a:cubicBezTo>
                                <a:pt x="0" y="1469"/>
                                <a:pt x="357" y="1826"/>
                                <a:pt x="806" y="1826"/>
                              </a:cubicBezTo>
                              <a:cubicBezTo>
                                <a:pt x="1257" y="1826"/>
                                <a:pt x="1615" y="1469"/>
                                <a:pt x="1615" y="1020"/>
                              </a:cubicBezTo>
                              <a:cubicBezTo>
                                <a:pt x="1615" y="0"/>
                                <a:pt x="1615" y="0"/>
                                <a:pt x="1615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21" y="866"/>
                              </a:moveTo>
                              <a:cubicBezTo>
                                <a:pt x="208" y="866"/>
                                <a:pt x="208" y="866"/>
                                <a:pt x="208" y="866"/>
                              </a:cubicBezTo>
                              <a:cubicBezTo>
                                <a:pt x="208" y="1020"/>
                                <a:pt x="208" y="1020"/>
                                <a:pt x="208" y="1020"/>
                              </a:cubicBezTo>
                              <a:cubicBezTo>
                                <a:pt x="208" y="1150"/>
                                <a:pt x="248" y="1273"/>
                                <a:pt x="321" y="1372"/>
                              </a:cubicBezTo>
                              <a:lnTo>
                                <a:pt x="321" y="866"/>
                              </a:lnTo>
                              <a:close/>
                              <a:moveTo>
                                <a:pt x="1513" y="1020"/>
                              </a:moveTo>
                              <a:cubicBezTo>
                                <a:pt x="1513" y="1409"/>
                                <a:pt x="1197" y="1722"/>
                                <a:pt x="806" y="1722"/>
                              </a:cubicBezTo>
                              <a:cubicBezTo>
                                <a:pt x="417" y="1722"/>
                                <a:pt x="104" y="1409"/>
                                <a:pt x="104" y="1020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1513" y="104"/>
                                <a:pt x="1513" y="104"/>
                                <a:pt x="1513" y="104"/>
                              </a:cubicBezTo>
                              <a:lnTo>
                                <a:pt x="1513" y="1020"/>
                              </a:lnTo>
                              <a:close/>
                              <a:moveTo>
                                <a:pt x="1409" y="336"/>
                              </a:moveTo>
                              <a:cubicBezTo>
                                <a:pt x="1367" y="326"/>
                                <a:pt x="1294" y="321"/>
                                <a:pt x="1236" y="321"/>
                              </a:cubicBezTo>
                              <a:cubicBezTo>
                                <a:pt x="1054" y="321"/>
                                <a:pt x="928" y="378"/>
                                <a:pt x="795" y="435"/>
                              </a:cubicBezTo>
                              <a:cubicBezTo>
                                <a:pt x="683" y="485"/>
                                <a:pt x="563" y="545"/>
                                <a:pt x="388" y="545"/>
                              </a:cubicBezTo>
                              <a:cubicBezTo>
                                <a:pt x="334" y="545"/>
                                <a:pt x="274" y="540"/>
                                <a:pt x="208" y="527"/>
                              </a:cubicBezTo>
                              <a:cubicBezTo>
                                <a:pt x="208" y="415"/>
                                <a:pt x="208" y="415"/>
                                <a:pt x="208" y="415"/>
                              </a:cubicBezTo>
                              <a:cubicBezTo>
                                <a:pt x="268" y="425"/>
                                <a:pt x="326" y="430"/>
                                <a:pt x="381" y="430"/>
                              </a:cubicBezTo>
                              <a:cubicBezTo>
                                <a:pt x="550" y="430"/>
                                <a:pt x="670" y="368"/>
                                <a:pt x="780" y="318"/>
                              </a:cubicBezTo>
                              <a:cubicBezTo>
                                <a:pt x="918" y="258"/>
                                <a:pt x="1048" y="208"/>
                                <a:pt x="1242" y="208"/>
                              </a:cubicBezTo>
                              <a:cubicBezTo>
                                <a:pt x="1299" y="208"/>
                                <a:pt x="1364" y="216"/>
                                <a:pt x="1409" y="227"/>
                              </a:cubicBezTo>
                              <a:lnTo>
                                <a:pt x="1409" y="336"/>
                              </a:lnTo>
                              <a:close/>
                              <a:moveTo>
                                <a:pt x="1409" y="555"/>
                              </a:moveTo>
                              <a:cubicBezTo>
                                <a:pt x="1367" y="545"/>
                                <a:pt x="1296" y="540"/>
                                <a:pt x="1236" y="540"/>
                              </a:cubicBezTo>
                              <a:cubicBezTo>
                                <a:pt x="1059" y="540"/>
                                <a:pt x="934" y="608"/>
                                <a:pt x="806" y="665"/>
                              </a:cubicBezTo>
                              <a:cubicBezTo>
                                <a:pt x="691" y="712"/>
                                <a:pt x="568" y="762"/>
                                <a:pt x="388" y="762"/>
                              </a:cubicBezTo>
                              <a:cubicBezTo>
                                <a:pt x="334" y="762"/>
                                <a:pt x="274" y="756"/>
                                <a:pt x="208" y="743"/>
                              </a:cubicBezTo>
                              <a:cubicBezTo>
                                <a:pt x="208" y="634"/>
                                <a:pt x="208" y="634"/>
                                <a:pt x="208" y="634"/>
                              </a:cubicBezTo>
                              <a:cubicBezTo>
                                <a:pt x="268" y="644"/>
                                <a:pt x="326" y="649"/>
                                <a:pt x="381" y="649"/>
                              </a:cubicBezTo>
                              <a:cubicBezTo>
                                <a:pt x="581" y="649"/>
                                <a:pt x="678" y="597"/>
                                <a:pt x="790" y="548"/>
                              </a:cubicBezTo>
                              <a:cubicBezTo>
                                <a:pt x="926" y="490"/>
                                <a:pt x="1051" y="425"/>
                                <a:pt x="1242" y="425"/>
                              </a:cubicBezTo>
                              <a:cubicBezTo>
                                <a:pt x="1299" y="425"/>
                                <a:pt x="1364" y="433"/>
                                <a:pt x="1409" y="443"/>
                              </a:cubicBezTo>
                              <a:lnTo>
                                <a:pt x="1409" y="555"/>
                              </a:lnTo>
                              <a:close/>
                              <a:moveTo>
                                <a:pt x="1247" y="644"/>
                              </a:moveTo>
                              <a:cubicBezTo>
                                <a:pt x="1116" y="644"/>
                                <a:pt x="955" y="696"/>
                                <a:pt x="840" y="762"/>
                              </a:cubicBezTo>
                              <a:cubicBezTo>
                                <a:pt x="1409" y="762"/>
                                <a:pt x="1409" y="762"/>
                                <a:pt x="1409" y="762"/>
                              </a:cubicBezTo>
                              <a:cubicBezTo>
                                <a:pt x="1409" y="660"/>
                                <a:pt x="1409" y="660"/>
                                <a:pt x="1409" y="660"/>
                              </a:cubicBezTo>
                              <a:cubicBezTo>
                                <a:pt x="1362" y="647"/>
                                <a:pt x="1320" y="644"/>
                                <a:pt x="1247" y="644"/>
                              </a:cubicBezTo>
                              <a:moveTo>
                                <a:pt x="370" y="326"/>
                              </a:moveTo>
                              <a:cubicBezTo>
                                <a:pt x="501" y="326"/>
                                <a:pt x="662" y="274"/>
                                <a:pt x="777" y="208"/>
                              </a:cubicBezTo>
                              <a:cubicBezTo>
                                <a:pt x="208" y="208"/>
                                <a:pt x="208" y="208"/>
                                <a:pt x="208" y="208"/>
                              </a:cubicBezTo>
                              <a:cubicBezTo>
                                <a:pt x="208" y="310"/>
                                <a:pt x="208" y="310"/>
                                <a:pt x="208" y="310"/>
                              </a:cubicBezTo>
                              <a:cubicBezTo>
                                <a:pt x="255" y="323"/>
                                <a:pt x="297" y="326"/>
                                <a:pt x="370" y="32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A6DCF6" id="Group 4" o:spid="_x0000_s1026" style="position:absolute;margin-left:.35pt;margin-top:28.05pt;width:122.45pt;height:35.45pt;z-index:-251625472;mso-position-horizontal-relative:margin;mso-position-vertical-relative:page;mso-width-relative:margin;mso-height-relative:margin" coordorigin="7324,4756" coordsize="1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">
              <v:shape id="Freeform 5" o:spid="_x0000_s1027" style="position:absolute;left:7329;top:4756;width:1;height:1;visibility:visible;mso-wrap-style:square;v-text-anchor:top" coordsize="41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<v:path arrowok="t" o:connecttype="custom" o:connectlocs="89,9;90,34;85,34;55,6;20,56;56,109;87,77;93,77;91,106;55,115;0,60;55,0;89,9" o:connectangles="0,0,0,0,0,0,0,0,0,0,0,0,0"/>
              </v:shape>
              <v:shape id="Freeform 6" o:spid="_x0000_s1028" style="position:absolute;left:7330;top:4756;width:1;height:1;visibility:visible;mso-wrap-style:square;v-text-anchor:top" coordsize="40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</v:shape>
              <v:shape id="Freeform 7" o:spid="_x0000_s1029" style="position:absolute;left:7331;top:4757;width:1;height:0;visibility:visible;mso-wrap-style:square;v-text-anchor:top" coordsize="34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<o:lock v:ext="edit" verticies="t"/>
              </v:shape>
              <v:shape id="Freeform 8" o:spid="_x0000_s1030" style="position:absolute;left:7332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9" o:spid="_x0000_s1031" style="position:absolute;left:7332;top:4756;width:1;height:1;visibility:visible;mso-wrap-style:square;v-text-anchor:top" coordsize="17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" path="m128,509v,26,12,31,48,34c176,563,176,563,176,563,,563,,563,,563,,543,,543,,543v36,-3,48,-8,48,-34c48,70,48,70,48,70,2,46,2,46,2,46,2,35,2,35,2,35,116,,116,,116,v12,,12,,12,l128,509xe" filled="f" stroked="f">
                <v:path arrowok="t" o:connecttype="custom" o:connectlocs="29,112;40,120;40,124;0,124;0,120;11,112;11,15;0,10;0,8;26,0;29,0;29,112" o:connectangles="0,0,0,0,0,0,0,0,0,0,0,0"/>
              </v:shape>
              <v:shape id="Freeform 10" o:spid="_x0000_s1032" style="position:absolute;left:7333;top:4757;width:0;height:0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<v:path arrowok="t" o:connecttype="custom" o:connectlocs="16,31;52,31;36,5;16,31;68,32;68,36;16,36;43,74;67,61;69,62;37,87;0,46;37,0;68,32" o:connectangles="0,0,0,0,0,0,0,0,0,0,0,0,0,0"/>
                <o:lock v:ext="edit" verticies="t"/>
              </v:shape>
              <v:shape id="Freeform 11" o:spid="_x0000_s1033" style="position:absolute;left:7334;top:4757;width:0;height:0;visibility:visible;mso-wrap-style:square;v-text-anchor:top" coordsize="26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<v:path arrowok="t" o:connecttype="custom" o:connectlocs="1,79;0,57;5,57;29,82;45,68;26,50;1,24;29,0;54,7;54,26;49,26;28,5;15,17;33,34;59,61;29,87;1,79" o:connectangles="0,0,0,0,0,0,0,0,0,0,0,0,0,0,0,0,0"/>
              </v:shape>
              <v:shape id="Freeform 12" o:spid="_x0000_s1034" style="position:absolute;left:7335;top:4756;width:0;height:1;visibility:visible;mso-wrap-style:square;v-text-anchor:top" coordsize="33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<v:path arrowok="t" o:connecttype="custom" o:connectlocs="1,105;0,77;6,77;35,109;58,90;31,64;1,31;36,0;69,9;69,33;64,33;36,6;17,24;40,47;74,82;35,115;1,105" o:connectangles="0,0,0,0,0,0,0,0,0,0,0,0,0,0,0,0,0"/>
              </v:shape>
              <v:shape id="Freeform 13" o:spid="_x0000_s1035" style="position:absolute;left:7335;top:4756;width:1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<v:path arrowok="t" o:connecttype="custom" o:connectlocs="28,20;49,20;49,27;28,27;28,79;40,94;52,90;54,92;31,105;10,81;10,27;0,27;0,24;24,0;28,0;28,20" o:connectangles="0,0,0,0,0,0,0,0,0,0,0,0,0,0,0,0"/>
              </v:shape>
              <v:shape id="Freeform 14" o:spid="_x0000_s1036" style="position:absolute;left:7336;top:4757;width:1;height:0;visibility:visible;mso-wrap-style:square;v-text-anchor:top" coordsize="4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</v:shape>
              <v:shape id="Freeform 15" o:spid="_x0000_s1037" style="position:absolute;left:7337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l8wQAAANsAAAAPAAAAZHJzL2Rvd25yZXYueG1sRI9Ba8JA&#10;FITvBf/D8oTe6sZSpEZXCUJAvCUVvT6zz2ww+zZkt5r8e1co9DjMzDfMejvYVtyp941jBfNZAoK4&#10;crrhWsHxJ//4BuEDssbWMSkYycN2M3lbY6rdgwu6l6EWEcI+RQUmhC6V0leGLPqZ64ijd3W9xRBl&#10;X0vd4yPCbSs/k2Qh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OxnSXz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16" o:spid="_x0000_s1038" style="position:absolute;left:7338;top:4756;width:0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<v:path arrowok="t" o:connecttype="custom" o:connectlocs="28,20;51,20;51,27;28,27;28,79;41,94;53,90;55,92;32,105;11,81;11,27;0,27;0,24;25,0;28,0;28,20" o:connectangles="0,0,0,0,0,0,0,0,0,0,0,0,0,0,0,0"/>
              </v:shape>
              <v:shape id="Freeform 17" o:spid="_x0000_s1039" style="position:absolute;left:7329;top:4758;width:1;height:1;visibility:visible;mso-wrap-style:square;v-text-anchor:top" coordsize="50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<v:path arrowok="t" o:connecttype="custom" o:connectlocs="32,72;59,104;91,71;91,16;76,5;76,0;112,0;112,5;98,16;98,74;57,114;14,74;14,16;0,5;0,0;46,0;46,5;32,16;32,72" o:connectangles="0,0,0,0,0,0,0,0,0,0,0,0,0,0,0,0,0,0,0"/>
              </v:shape>
              <v:shape id="Freeform 18" o:spid="_x0000_s1040" style="position:absolute;left:7330;top:4758;width:1;height:1;visibility:visible;mso-wrap-style:square;v-text-anchor:top" coordsize="40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</v:shape>
              <v:shape id="Freeform 19" o:spid="_x0000_s1041" style="position:absolute;left:7331;top:4758;width:0;height:1;visibility:visible;mso-wrap-style:square;v-text-anchor:top" coordsize="17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<v:path arrowok="t" o:connecttype="custom" o:connectlocs="8,11;19,0;31,11;19,23;8,11;28,107;39,115;39,119;0,119;0,115;11,107;11,50;0,44;0,42;26,34;28,34;28,107" o:connectangles="0,0,0,0,0,0,0,0,0,0,0,0,0,0,0,0,0"/>
                <o:lock v:ext="edit" verticies="t"/>
              </v:shape>
              <v:shape id="Freeform 20" o:spid="_x0000_s1042" style="position:absolute;left:7331;top:4758;width:1;height:1;visibility:visible;mso-wrap-style:square;v-text-anchor:top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<v:path arrowok="t" o:connecttype="custom" o:connectlocs="85,5;77,11;46,86;42,86;8,11;0,5;0,0;39,0;39,5;28,10;29,15;49,64;68,14;70,10;58,5;58,0;85,0;85,5" o:connectangles="0,0,0,0,0,0,0,0,0,0,0,0,0,0,0,0,0,0"/>
              </v:shape>
              <v:shape id="Freeform 21" o:spid="_x0000_s1043" style="position:absolute;left:7332;top:4758;width:1;height:1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<v:path arrowok="t" o:connecttype="custom" o:connectlocs="17,31;52,31;36,5;17,31;69,32;69,36;16,36;44,74;68,61;70,62;37,87;0,46;38,0;69,32" o:connectangles="0,0,0,0,0,0,0,0,0,0,0,0,0,0"/>
                <o:lock v:ext="edit" verticies="t"/>
              </v:shape>
              <v:shape id="Freeform 22" o:spid="_x0000_s1044" style="position:absolute;left:7333;top:4758;width:1;height:1;visibility:visible;mso-wrap-style:square;v-text-anchor:top" coordsize="2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<v:path arrowok="t" o:connecttype="custom" o:connectlocs="29,72;42,81;42,85;0,85;0,81;11,73;11,16;0,10;0,8;26,0;29,0;29,23;51,0;57,2;57,17;54,17;29,27;29,72" o:connectangles="0,0,0,0,0,0,0,0,0,0,0,0,0,0,0,0,0,0"/>
              </v:shape>
              <v:shape id="Freeform 23" o:spid="_x0000_s1045" style="position:absolute;left:7334;top:4758;width:0;height:1;visibility:visible;mso-wrap-style:square;v-text-anchor:top" coordsize="26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<v:path arrowok="t" o:connecttype="custom" o:connectlocs="1,79;0,57;5,57;30,82;46,68;26,50;1,24;29,0;55,7;55,26;50,26;29,5;15,17;34,34;60,61;29,87;1,79" o:connectangles="0,0,0,0,0,0,0,0,0,0,0,0,0,0,0,0,0"/>
              </v:shape>
              <v:shape id="Freeform 24" o:spid="_x0000_s1046" style="position:absolute;left:7334;top:4758;width:1;height:1;visibility:visible;mso-wrap-style:square;v-text-anchor:top" coordsize="17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<v:path arrowok="t" o:connecttype="custom" o:connectlocs="8,11;19,0;31,11;19,23;8,11;29,107;39,115;39,119;0,119;0,115;10,107;10,50;0,44;0,42;26,34;29,34;29,107" o:connectangles="0,0,0,0,0,0,0,0,0,0,0,0,0,0,0,0,0"/>
                <o:lock v:ext="edit" verticies="t"/>
              </v:shape>
              <v:shape id="Freeform 25" o:spid="_x0000_s1047" style="position:absolute;left:7335;top:4758;width:0;height:1;visibility:visible;mso-wrap-style:square;v-text-anchor:top" coordsize="2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<v:path arrowok="t" o:connecttype="custom" o:connectlocs="28,20;51,20;51,27;28,27;28,80;41,95;53,91;55,93;32,106;10,82;10,27;0,27;0,24;24,0;28,0;28,20" o:connectangles="0,0,0,0,0,0,0,0,0,0,0,0,0,0,0,0"/>
              </v:shape>
              <v:shape id="Freeform 26" o:spid="_x0000_s1048" style="position:absolute;left:7335;top:4758;width:1;height:1;visibility:visible;mso-wrap-style:square;v-text-anchor:top" coordsize="383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</v:shape>
              <v:shape id="Freeform 27" o:spid="_x0000_s1049" style="position:absolute;left:7324;top:4756;width:4;height:4;visibility:visible;mso-wrap-style:square;v-text-anchor:top" coordsize="161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<o:lock v:ext="edit" verticies="t"/>
              </v:shape>
              <w10:wrap type="topAndBottom" anchorx="margin" anchory="page"/>
              <w10:anchorlock/>
            </v:group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054502" wp14:editId="70352189">
              <wp:simplePos x="0" y="0"/>
              <wp:positionH relativeFrom="column">
                <wp:posOffset>1268730</wp:posOffset>
              </wp:positionH>
              <wp:positionV relativeFrom="paragraph">
                <wp:posOffset>440055</wp:posOffset>
              </wp:positionV>
              <wp:extent cx="103082" cy="127379"/>
              <wp:effectExtent l="0" t="0" r="0" b="0"/>
              <wp:wrapNone/>
              <wp:docPr id="28350699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082" cy="127379"/>
                      </a:xfrm>
                      <a:custGeom>
                        <a:avLst/>
                        <a:gdLst>
                          <a:gd name="T0" fmla="*/ 403 w 419"/>
                          <a:gd name="T1" fmla="*/ 42 h 520"/>
                          <a:gd name="T2" fmla="*/ 404 w 419"/>
                          <a:gd name="T3" fmla="*/ 152 h 520"/>
                          <a:gd name="T4" fmla="*/ 381 w 419"/>
                          <a:gd name="T5" fmla="*/ 152 h 520"/>
                          <a:gd name="T6" fmla="*/ 247 w 419"/>
                          <a:gd name="T7" fmla="*/ 26 h 520"/>
                          <a:gd name="T8" fmla="*/ 92 w 419"/>
                          <a:gd name="T9" fmla="*/ 251 h 520"/>
                          <a:gd name="T10" fmla="*/ 253 w 419"/>
                          <a:gd name="T11" fmla="*/ 492 h 520"/>
                          <a:gd name="T12" fmla="*/ 394 w 419"/>
                          <a:gd name="T13" fmla="*/ 348 h 520"/>
                          <a:gd name="T14" fmla="*/ 419 w 419"/>
                          <a:gd name="T15" fmla="*/ 348 h 520"/>
                          <a:gd name="T16" fmla="*/ 409 w 419"/>
                          <a:gd name="T17" fmla="*/ 479 h 520"/>
                          <a:gd name="T18" fmla="*/ 249 w 419"/>
                          <a:gd name="T19" fmla="*/ 520 h 520"/>
                          <a:gd name="T20" fmla="*/ 0 w 419"/>
                          <a:gd name="T21" fmla="*/ 271 h 520"/>
                          <a:gd name="T22" fmla="*/ 246 w 419"/>
                          <a:gd name="T23" fmla="*/ 0 h 520"/>
                          <a:gd name="T24" fmla="*/ 403 w 419"/>
                          <a:gd name="T25" fmla="*/ 42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419" h="520">
                            <a:moveTo>
                              <a:pt x="403" y="42"/>
                            </a:moveTo>
                            <a:cubicBezTo>
                              <a:pt x="404" y="152"/>
                              <a:pt x="404" y="152"/>
                              <a:pt x="404" y="152"/>
                            </a:cubicBezTo>
                            <a:cubicBezTo>
                              <a:pt x="381" y="152"/>
                              <a:pt x="381" y="152"/>
                              <a:pt x="381" y="152"/>
                            </a:cubicBezTo>
                            <a:cubicBezTo>
                              <a:pt x="364" y="70"/>
                              <a:pt x="319" y="26"/>
                              <a:pt x="247" y="26"/>
                            </a:cubicBezTo>
                            <a:cubicBezTo>
                              <a:pt x="142" y="26"/>
                              <a:pt x="92" y="128"/>
                              <a:pt x="92" y="251"/>
                            </a:cubicBezTo>
                            <a:cubicBezTo>
                              <a:pt x="92" y="386"/>
                              <a:pt x="149" y="492"/>
                              <a:pt x="253" y="492"/>
                            </a:cubicBezTo>
                            <a:cubicBezTo>
                              <a:pt x="325" y="492"/>
                              <a:pt x="371" y="450"/>
                              <a:pt x="394" y="348"/>
                            </a:cubicBezTo>
                            <a:cubicBezTo>
                              <a:pt x="419" y="348"/>
                              <a:pt x="419" y="348"/>
                              <a:pt x="419" y="348"/>
                            </a:cubicBezTo>
                            <a:cubicBezTo>
                              <a:pt x="409" y="479"/>
                              <a:pt x="409" y="479"/>
                              <a:pt x="409" y="479"/>
                            </a:cubicBezTo>
                            <a:cubicBezTo>
                              <a:pt x="367" y="504"/>
                              <a:pt x="315" y="520"/>
                              <a:pt x="249" y="520"/>
                            </a:cubicBezTo>
                            <a:cubicBezTo>
                              <a:pt x="96" y="520"/>
                              <a:pt x="0" y="419"/>
                              <a:pt x="0" y="271"/>
                            </a:cubicBezTo>
                            <a:cubicBezTo>
                              <a:pt x="0" y="106"/>
                              <a:pt x="106" y="0"/>
                              <a:pt x="246" y="0"/>
                            </a:cubicBezTo>
                            <a:cubicBezTo>
                              <a:pt x="309" y="0"/>
                              <a:pt x="362" y="16"/>
                              <a:pt x="403" y="42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42BF759" id="Freeform 5" o:spid="_x0000_s1026" style="position:absolute;margin-left:99.9pt;margin-top:34.65pt;width:8.1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<v:path arrowok="t" o:connecttype="custom" o:connectlocs="99146,10288;99392,37234;93733,37234;60767,6369;22634,61485;62243,120520;96932,85246;103082,85246;100622,117336;61259,127379;0,66384;60521,0;99146,10288" o:connectangles="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54845D" wp14:editId="6266BB3A">
              <wp:simplePos x="0" y="0"/>
              <wp:positionH relativeFrom="column">
                <wp:posOffset>1378585</wp:posOffset>
              </wp:positionH>
              <wp:positionV relativeFrom="paragraph">
                <wp:posOffset>427990</wp:posOffset>
              </wp:positionV>
              <wp:extent cx="99757" cy="137348"/>
              <wp:effectExtent l="0" t="0" r="0" b="0"/>
              <wp:wrapNone/>
              <wp:docPr id="125455842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137348"/>
                      </a:xfrm>
                      <a:custGeom>
                        <a:avLst/>
                        <a:gdLst>
                          <a:gd name="T0" fmla="*/ 47 w 407"/>
                          <a:gd name="T1" fmla="*/ 70 h 563"/>
                          <a:gd name="T2" fmla="*/ 2 w 407"/>
                          <a:gd name="T3" fmla="*/ 46 h 563"/>
                          <a:gd name="T4" fmla="*/ 2 w 407"/>
                          <a:gd name="T5" fmla="*/ 35 h 563"/>
                          <a:gd name="T6" fmla="*/ 116 w 407"/>
                          <a:gd name="T7" fmla="*/ 0 h 563"/>
                          <a:gd name="T8" fmla="*/ 128 w 407"/>
                          <a:gd name="T9" fmla="*/ 0 h 563"/>
                          <a:gd name="T10" fmla="*/ 128 w 407"/>
                          <a:gd name="T11" fmla="*/ 248 h 563"/>
                          <a:gd name="T12" fmla="*/ 260 w 407"/>
                          <a:gd name="T13" fmla="*/ 179 h 563"/>
                          <a:gd name="T14" fmla="*/ 360 w 407"/>
                          <a:gd name="T15" fmla="*/ 297 h 563"/>
                          <a:gd name="T16" fmla="*/ 360 w 407"/>
                          <a:gd name="T17" fmla="*/ 509 h 563"/>
                          <a:gd name="T18" fmla="*/ 407 w 407"/>
                          <a:gd name="T19" fmla="*/ 543 h 563"/>
                          <a:gd name="T20" fmla="*/ 407 w 407"/>
                          <a:gd name="T21" fmla="*/ 563 h 563"/>
                          <a:gd name="T22" fmla="*/ 232 w 407"/>
                          <a:gd name="T23" fmla="*/ 563 h 563"/>
                          <a:gd name="T24" fmla="*/ 232 w 407"/>
                          <a:gd name="T25" fmla="*/ 543 h 563"/>
                          <a:gd name="T26" fmla="*/ 279 w 407"/>
                          <a:gd name="T27" fmla="*/ 509 h 563"/>
                          <a:gd name="T28" fmla="*/ 279 w 407"/>
                          <a:gd name="T29" fmla="*/ 298 h 563"/>
                          <a:gd name="T30" fmla="*/ 219 w 407"/>
                          <a:gd name="T31" fmla="*/ 229 h 563"/>
                          <a:gd name="T32" fmla="*/ 128 w 407"/>
                          <a:gd name="T33" fmla="*/ 266 h 563"/>
                          <a:gd name="T34" fmla="*/ 128 w 407"/>
                          <a:gd name="T35" fmla="*/ 509 h 563"/>
                          <a:gd name="T36" fmla="*/ 175 w 407"/>
                          <a:gd name="T37" fmla="*/ 543 h 563"/>
                          <a:gd name="T38" fmla="*/ 175 w 407"/>
                          <a:gd name="T39" fmla="*/ 563 h 563"/>
                          <a:gd name="T40" fmla="*/ 0 w 407"/>
                          <a:gd name="T41" fmla="*/ 563 h 563"/>
                          <a:gd name="T42" fmla="*/ 0 w 407"/>
                          <a:gd name="T43" fmla="*/ 543 h 563"/>
                          <a:gd name="T44" fmla="*/ 47 w 407"/>
                          <a:gd name="T45" fmla="*/ 509 h 563"/>
                          <a:gd name="T46" fmla="*/ 47 w 407"/>
                          <a:gd name="T47" fmla="*/ 70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563">
                            <a:moveTo>
                              <a:pt x="47" y="70"/>
                            </a:move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cubicBezTo>
                              <a:pt x="128" y="248"/>
                              <a:pt x="128" y="248"/>
                              <a:pt x="128" y="248"/>
                            </a:cubicBezTo>
                            <a:cubicBezTo>
                              <a:pt x="160" y="211"/>
                              <a:pt x="202" y="179"/>
                              <a:pt x="260" y="179"/>
                            </a:cubicBezTo>
                            <a:cubicBezTo>
                              <a:pt x="327" y="179"/>
                              <a:pt x="360" y="219"/>
                              <a:pt x="360" y="297"/>
                            </a:cubicBezTo>
                            <a:cubicBezTo>
                              <a:pt x="360" y="509"/>
                              <a:pt x="360" y="509"/>
                              <a:pt x="360" y="509"/>
                            </a:cubicBezTo>
                            <a:cubicBezTo>
                              <a:pt x="360" y="535"/>
                              <a:pt x="371" y="540"/>
                              <a:pt x="407" y="543"/>
                            </a:cubicBezTo>
                            <a:cubicBezTo>
                              <a:pt x="407" y="563"/>
                              <a:pt x="407" y="563"/>
                              <a:pt x="407" y="563"/>
                            </a:cubicBezTo>
                            <a:cubicBezTo>
                              <a:pt x="232" y="563"/>
                              <a:pt x="232" y="563"/>
                              <a:pt x="232" y="563"/>
                            </a:cubicBezTo>
                            <a:cubicBezTo>
                              <a:pt x="232" y="543"/>
                              <a:pt x="232" y="543"/>
                              <a:pt x="232" y="543"/>
                            </a:cubicBezTo>
                            <a:cubicBezTo>
                              <a:pt x="268" y="540"/>
                              <a:pt x="279" y="535"/>
                              <a:pt x="279" y="509"/>
                            </a:cubicBezTo>
                            <a:cubicBezTo>
                              <a:pt x="279" y="298"/>
                              <a:pt x="279" y="298"/>
                              <a:pt x="279" y="298"/>
                            </a:cubicBezTo>
                            <a:cubicBezTo>
                              <a:pt x="279" y="250"/>
                              <a:pt x="260" y="229"/>
                              <a:pt x="219" y="229"/>
                            </a:cubicBezTo>
                            <a:cubicBezTo>
                              <a:pt x="185" y="229"/>
                              <a:pt x="153" y="246"/>
                              <a:pt x="128" y="266"/>
                            </a:cubicBezTo>
                            <a:cubicBezTo>
                              <a:pt x="128" y="509"/>
                              <a:pt x="128" y="509"/>
                              <a:pt x="128" y="509"/>
                            </a:cubicBezTo>
                            <a:cubicBezTo>
                              <a:pt x="128" y="535"/>
                              <a:pt x="139" y="540"/>
                              <a:pt x="175" y="543"/>
                            </a:cubicBezTo>
                            <a:cubicBezTo>
                              <a:pt x="175" y="563"/>
                              <a:pt x="175" y="563"/>
                              <a:pt x="175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7" y="535"/>
                              <a:pt x="47" y="509"/>
                            </a:cubicBezTo>
                            <a:lnTo>
                              <a:pt x="47" y="70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2BADEF4" id="Freeform 6" o:spid="_x0000_s1026" style="position:absolute;margin-left:108.55pt;margin-top:33.7pt;width:7.85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<v:path arrowok="t" o:connecttype="custom" o:connectlocs="11520,17077;490,11222;490,8539;28432,0;31373,0;31373,60501;63727,43668;88237,72455;88237,124174;99757,132469;99757,137348;56864,137348;56864,132469;68384,124174;68384,72699;53678,55866;31373,64893;31373,124174;42893,132469;42893,137348;0,137348;0,132469;11520,124174;11520,170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2978F0" wp14:editId="441152FF">
              <wp:simplePos x="0" y="0"/>
              <wp:positionH relativeFrom="column">
                <wp:posOffset>1487170</wp:posOffset>
              </wp:positionH>
              <wp:positionV relativeFrom="paragraph">
                <wp:posOffset>471170</wp:posOffset>
              </wp:positionV>
              <wp:extent cx="85348" cy="96365"/>
              <wp:effectExtent l="0" t="0" r="0" b="0"/>
              <wp:wrapNone/>
              <wp:docPr id="163794535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5348" cy="96365"/>
                      </a:xfrm>
                      <a:custGeom>
                        <a:avLst/>
                        <a:gdLst>
                          <a:gd name="T0" fmla="*/ 206 w 348"/>
                          <a:gd name="T1" fmla="*/ 311 h 392"/>
                          <a:gd name="T2" fmla="*/ 206 w 348"/>
                          <a:gd name="T3" fmla="*/ 176 h 392"/>
                          <a:gd name="T4" fmla="*/ 131 w 348"/>
                          <a:gd name="T5" fmla="*/ 207 h 392"/>
                          <a:gd name="T6" fmla="*/ 77 w 348"/>
                          <a:gd name="T7" fmla="*/ 277 h 392"/>
                          <a:gd name="T8" fmla="*/ 137 w 348"/>
                          <a:gd name="T9" fmla="*/ 343 h 392"/>
                          <a:gd name="T10" fmla="*/ 206 w 348"/>
                          <a:gd name="T11" fmla="*/ 311 h 392"/>
                          <a:gd name="T12" fmla="*/ 287 w 348"/>
                          <a:gd name="T13" fmla="*/ 304 h 392"/>
                          <a:gd name="T14" fmla="*/ 313 w 348"/>
                          <a:gd name="T15" fmla="*/ 348 h 392"/>
                          <a:gd name="T16" fmla="*/ 344 w 348"/>
                          <a:gd name="T17" fmla="*/ 340 h 392"/>
                          <a:gd name="T18" fmla="*/ 348 w 348"/>
                          <a:gd name="T19" fmla="*/ 353 h 392"/>
                          <a:gd name="T20" fmla="*/ 273 w 348"/>
                          <a:gd name="T21" fmla="*/ 392 h 392"/>
                          <a:gd name="T22" fmla="*/ 208 w 348"/>
                          <a:gd name="T23" fmla="*/ 328 h 392"/>
                          <a:gd name="T24" fmla="*/ 94 w 348"/>
                          <a:gd name="T25" fmla="*/ 391 h 392"/>
                          <a:gd name="T26" fmla="*/ 0 w 348"/>
                          <a:gd name="T27" fmla="*/ 299 h 392"/>
                          <a:gd name="T28" fmla="*/ 100 w 348"/>
                          <a:gd name="T29" fmla="*/ 192 h 392"/>
                          <a:gd name="T30" fmla="*/ 206 w 348"/>
                          <a:gd name="T31" fmla="*/ 153 h 392"/>
                          <a:gd name="T32" fmla="*/ 206 w 348"/>
                          <a:gd name="T33" fmla="*/ 99 h 392"/>
                          <a:gd name="T34" fmla="*/ 147 w 348"/>
                          <a:gd name="T35" fmla="*/ 20 h 392"/>
                          <a:gd name="T36" fmla="*/ 93 w 348"/>
                          <a:gd name="T37" fmla="*/ 83 h 392"/>
                          <a:gd name="T38" fmla="*/ 98 w 348"/>
                          <a:gd name="T39" fmla="*/ 123 h 392"/>
                          <a:gd name="T40" fmla="*/ 51 w 348"/>
                          <a:gd name="T41" fmla="*/ 130 h 392"/>
                          <a:gd name="T42" fmla="*/ 21 w 348"/>
                          <a:gd name="T43" fmla="*/ 88 h 392"/>
                          <a:gd name="T44" fmla="*/ 155 w 348"/>
                          <a:gd name="T45" fmla="*/ 0 h 392"/>
                          <a:gd name="T46" fmla="*/ 287 w 348"/>
                          <a:gd name="T47" fmla="*/ 114 h 392"/>
                          <a:gd name="T48" fmla="*/ 287 w 348"/>
                          <a:gd name="T49" fmla="*/ 304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48" h="392">
                            <a:moveTo>
                              <a:pt x="206" y="311"/>
                            </a:moveTo>
                            <a:cubicBezTo>
                              <a:pt x="206" y="176"/>
                              <a:pt x="206" y="176"/>
                              <a:pt x="206" y="176"/>
                            </a:cubicBezTo>
                            <a:cubicBezTo>
                              <a:pt x="131" y="207"/>
                              <a:pt x="131" y="207"/>
                              <a:pt x="131" y="207"/>
                            </a:cubicBezTo>
                            <a:cubicBezTo>
                              <a:pt x="97" y="220"/>
                              <a:pt x="77" y="238"/>
                              <a:pt x="77" y="277"/>
                            </a:cubicBezTo>
                            <a:cubicBezTo>
                              <a:pt x="77" y="316"/>
                              <a:pt x="97" y="343"/>
                              <a:pt x="137" y="343"/>
                            </a:cubicBezTo>
                            <a:cubicBezTo>
                              <a:pt x="162" y="343"/>
                              <a:pt x="181" y="331"/>
                              <a:pt x="206" y="311"/>
                            </a:cubicBezTo>
                            <a:moveTo>
                              <a:pt x="287" y="304"/>
                            </a:moveTo>
                            <a:cubicBezTo>
                              <a:pt x="287" y="333"/>
                              <a:pt x="293" y="348"/>
                              <a:pt x="313" y="348"/>
                            </a:cubicBezTo>
                            <a:cubicBezTo>
                              <a:pt x="324" y="348"/>
                              <a:pt x="334" y="345"/>
                              <a:pt x="344" y="340"/>
                            </a:cubicBezTo>
                            <a:cubicBezTo>
                              <a:pt x="348" y="353"/>
                              <a:pt x="348" y="353"/>
                              <a:pt x="348" y="353"/>
                            </a:cubicBezTo>
                            <a:cubicBezTo>
                              <a:pt x="329" y="379"/>
                              <a:pt x="304" y="392"/>
                              <a:pt x="273" y="392"/>
                            </a:cubicBezTo>
                            <a:cubicBezTo>
                              <a:pt x="236" y="392"/>
                              <a:pt x="214" y="367"/>
                              <a:pt x="208" y="328"/>
                            </a:cubicBezTo>
                            <a:cubicBezTo>
                              <a:pt x="183" y="357"/>
                              <a:pt x="144" y="391"/>
                              <a:pt x="94" y="391"/>
                            </a:cubicBezTo>
                            <a:cubicBezTo>
                              <a:pt x="36" y="391"/>
                              <a:pt x="0" y="355"/>
                              <a:pt x="0" y="299"/>
                            </a:cubicBezTo>
                            <a:cubicBezTo>
                              <a:pt x="0" y="238"/>
                              <a:pt x="44" y="213"/>
                              <a:pt x="100" y="192"/>
                            </a:cubicBezTo>
                            <a:cubicBezTo>
                              <a:pt x="206" y="153"/>
                              <a:pt x="206" y="153"/>
                              <a:pt x="206" y="153"/>
                            </a:cubicBezTo>
                            <a:cubicBezTo>
                              <a:pt x="206" y="99"/>
                              <a:pt x="206" y="99"/>
                              <a:pt x="206" y="99"/>
                            </a:cubicBezTo>
                            <a:cubicBezTo>
                              <a:pt x="206" y="53"/>
                              <a:pt x="190" y="20"/>
                              <a:pt x="147" y="20"/>
                            </a:cubicBezTo>
                            <a:cubicBezTo>
                              <a:pt x="108" y="20"/>
                              <a:pt x="93" y="47"/>
                              <a:pt x="93" y="83"/>
                            </a:cubicBezTo>
                            <a:cubicBezTo>
                              <a:pt x="93" y="96"/>
                              <a:pt x="95" y="108"/>
                              <a:pt x="98" y="123"/>
                            </a:cubicBezTo>
                            <a:cubicBezTo>
                              <a:pt x="51" y="130"/>
                              <a:pt x="51" y="130"/>
                              <a:pt x="51" y="130"/>
                            </a:cubicBezTo>
                            <a:cubicBezTo>
                              <a:pt x="32" y="124"/>
                              <a:pt x="21" y="109"/>
                              <a:pt x="21" y="88"/>
                            </a:cubicBezTo>
                            <a:cubicBezTo>
                              <a:pt x="21" y="31"/>
                              <a:pt x="80" y="0"/>
                              <a:pt x="155" y="0"/>
                            </a:cubicBezTo>
                            <a:cubicBezTo>
                              <a:pt x="242" y="0"/>
                              <a:pt x="287" y="35"/>
                              <a:pt x="287" y="114"/>
                            </a:cubicBezTo>
                            <a:lnTo>
                              <a:pt x="287" y="304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870289E" id="Freeform 7" o:spid="_x0000_s1026" style="position:absolute;margin-left:117.1pt;margin-top:37.1pt;width:6.7pt;height: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<v:path arrowok="t" o:connecttype="custom" o:connectlocs="50522,76453;50522,43266;32128,50887;18884,68095;33600,84319;50522,76453;70388,74732;76764,85549;84367,83582;85348,86778;66954,96365;51013,80632;23054,96119;0,73503;24525,47199;50522,37612;50522,24337;36052,4917;22809,20404;24035,30237;12508,31958;5150,21633;38014,0;70388,28025;70388,74732" o:connectangles="0,0,0,0,0,0,0,0,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A9E93C" wp14:editId="7C659283">
              <wp:simplePos x="0" y="0"/>
              <wp:positionH relativeFrom="column">
                <wp:posOffset>1576705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125929360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69F6FA4" id="Freeform 8" o:spid="_x0000_s1026" style="position:absolute;margin-left:124.15pt;margin-top:37.1pt;width:4.95pt;height: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B2A51F" wp14:editId="63758813">
              <wp:simplePos x="0" y="0"/>
              <wp:positionH relativeFrom="column">
                <wp:posOffset>1645920</wp:posOffset>
              </wp:positionH>
              <wp:positionV relativeFrom="paragraph">
                <wp:posOffset>427990</wp:posOffset>
              </wp:positionV>
              <wp:extent cx="44336" cy="137348"/>
              <wp:effectExtent l="0" t="0" r="0" b="0"/>
              <wp:wrapNone/>
              <wp:docPr id="3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36" cy="137348"/>
                      </a:xfrm>
                      <a:custGeom>
                        <a:avLst/>
                        <a:gdLst>
                          <a:gd name="T0" fmla="*/ 128 w 176"/>
                          <a:gd name="T1" fmla="*/ 509 h 563"/>
                          <a:gd name="T2" fmla="*/ 176 w 176"/>
                          <a:gd name="T3" fmla="*/ 543 h 563"/>
                          <a:gd name="T4" fmla="*/ 176 w 176"/>
                          <a:gd name="T5" fmla="*/ 563 h 563"/>
                          <a:gd name="T6" fmla="*/ 0 w 176"/>
                          <a:gd name="T7" fmla="*/ 563 h 563"/>
                          <a:gd name="T8" fmla="*/ 0 w 176"/>
                          <a:gd name="T9" fmla="*/ 543 h 563"/>
                          <a:gd name="T10" fmla="*/ 48 w 176"/>
                          <a:gd name="T11" fmla="*/ 509 h 563"/>
                          <a:gd name="T12" fmla="*/ 48 w 176"/>
                          <a:gd name="T13" fmla="*/ 70 h 563"/>
                          <a:gd name="T14" fmla="*/ 2 w 176"/>
                          <a:gd name="T15" fmla="*/ 46 h 563"/>
                          <a:gd name="T16" fmla="*/ 2 w 176"/>
                          <a:gd name="T17" fmla="*/ 35 h 563"/>
                          <a:gd name="T18" fmla="*/ 116 w 176"/>
                          <a:gd name="T19" fmla="*/ 0 h 563"/>
                          <a:gd name="T20" fmla="*/ 128 w 176"/>
                          <a:gd name="T21" fmla="*/ 0 h 563"/>
                          <a:gd name="T22" fmla="*/ 128 w 176"/>
                          <a:gd name="T23" fmla="*/ 509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76" h="563">
                            <a:moveTo>
                              <a:pt x="128" y="509"/>
                            </a:moveTo>
                            <a:cubicBezTo>
                              <a:pt x="128" y="535"/>
                              <a:pt x="140" y="540"/>
                              <a:pt x="176" y="543"/>
                            </a:cubicBezTo>
                            <a:cubicBezTo>
                              <a:pt x="176" y="563"/>
                              <a:pt x="176" y="563"/>
                              <a:pt x="176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8" y="535"/>
                              <a:pt x="48" y="509"/>
                            </a:cubicBezTo>
                            <a:cubicBezTo>
                              <a:pt x="48" y="70"/>
                              <a:pt x="48" y="70"/>
                              <a:pt x="48" y="70"/>
                            </a:cubicBez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lnTo>
                              <a:pt x="128" y="50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5130CB" id="Freeform 9" o:spid="_x0000_s1026" style="position:absolute;margin-left:129.6pt;margin-top:33.7pt;width:3.5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" path="m128,509v,26,12,31,48,34c176,563,176,563,176,563,,563,,563,,563,,543,,543,,543v36,-3,48,-8,48,-34c48,70,48,70,48,70,2,46,2,46,2,46,2,35,2,35,2,35,116,,116,,116,v12,,12,,12,l128,509xe" filled="f" stroked="f">
              <v:path arrowok="t" o:connecttype="custom" o:connectlocs="32244,124174;44336,132469;44336,137348;0,137348;0,132469;12092,124174;12092,17077;504,11222;504,8539;29221,0;32244,0;32244,124174" o:connectangles="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F23DBC" wp14:editId="1E37204D">
              <wp:simplePos x="0" y="0"/>
              <wp:positionH relativeFrom="column">
                <wp:posOffset>1697990</wp:posOffset>
              </wp:positionH>
              <wp:positionV relativeFrom="paragraph">
                <wp:posOffset>471170</wp:posOffset>
              </wp:positionV>
              <wp:extent cx="76480" cy="96365"/>
              <wp:effectExtent l="0" t="0" r="0" b="0"/>
              <wp:wrapNone/>
              <wp:docPr id="3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6480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5 w 314"/>
                          <a:gd name="T3" fmla="*/ 138 h 392"/>
                          <a:gd name="T4" fmla="*/ 163 w 314"/>
                          <a:gd name="T5" fmla="*/ 24 h 392"/>
                          <a:gd name="T6" fmla="*/ 75 w 314"/>
                          <a:gd name="T7" fmla="*/ 138 h 392"/>
                          <a:gd name="T8" fmla="*/ 310 w 314"/>
                          <a:gd name="T9" fmla="*/ 146 h 392"/>
                          <a:gd name="T10" fmla="*/ 310 w 314"/>
                          <a:gd name="T11" fmla="*/ 161 h 392"/>
                          <a:gd name="T12" fmla="*/ 73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10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5" y="138"/>
                              <a:pt x="235" y="138"/>
                              <a:pt x="235" y="138"/>
                            </a:cubicBezTo>
                            <a:cubicBezTo>
                              <a:pt x="235" y="72"/>
                              <a:pt x="214" y="24"/>
                              <a:pt x="163" y="24"/>
                            </a:cubicBezTo>
                            <a:cubicBezTo>
                              <a:pt x="111" y="24"/>
                              <a:pt x="81" y="73"/>
                              <a:pt x="75" y="138"/>
                            </a:cubicBezTo>
                            <a:moveTo>
                              <a:pt x="310" y="146"/>
                            </a:moveTo>
                            <a:cubicBezTo>
                              <a:pt x="310" y="161"/>
                              <a:pt x="310" y="161"/>
                              <a:pt x="310" y="161"/>
                            </a:cubicBezTo>
                            <a:cubicBezTo>
                              <a:pt x="73" y="161"/>
                              <a:pt x="73" y="161"/>
                              <a:pt x="73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9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7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10" y="63"/>
                              <a:pt x="310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2ECC341" id="Freeform 10" o:spid="_x0000_s1026" style="position:absolute;margin-left:133.7pt;margin-top:37.1pt;width:6pt;height: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<v:path arrowok="t" o:connecttype="custom" o:connectlocs="18268,33924;57238,33924;39701,5900;18268,33924;75506,35891;75506,39578;17780,39578;47739,82107;74044,67111;76480,68340;40676,96365;0,50641;41163,0;75506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DEFCFE" wp14:editId="5C9C8000">
              <wp:simplePos x="0" y="0"/>
              <wp:positionH relativeFrom="column">
                <wp:posOffset>1787525</wp:posOffset>
              </wp:positionH>
              <wp:positionV relativeFrom="paragraph">
                <wp:posOffset>471170</wp:posOffset>
              </wp:positionV>
              <wp:extent cx="65396" cy="96365"/>
              <wp:effectExtent l="0" t="0" r="0" b="0"/>
              <wp:wrapNone/>
              <wp:docPr id="3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96" cy="96365"/>
                      </a:xfrm>
                      <a:custGeom>
                        <a:avLst/>
                        <a:gdLst>
                          <a:gd name="T0" fmla="*/ 4 w 267"/>
                          <a:gd name="T1" fmla="*/ 356 h 392"/>
                          <a:gd name="T2" fmla="*/ 0 w 267"/>
                          <a:gd name="T3" fmla="*/ 257 h 392"/>
                          <a:gd name="T4" fmla="*/ 23 w 267"/>
                          <a:gd name="T5" fmla="*/ 257 h 392"/>
                          <a:gd name="T6" fmla="*/ 131 w 267"/>
                          <a:gd name="T7" fmla="*/ 369 h 392"/>
                          <a:gd name="T8" fmla="*/ 204 w 267"/>
                          <a:gd name="T9" fmla="*/ 306 h 392"/>
                          <a:gd name="T10" fmla="*/ 116 w 267"/>
                          <a:gd name="T11" fmla="*/ 226 h 392"/>
                          <a:gd name="T12" fmla="*/ 5 w 267"/>
                          <a:gd name="T13" fmla="*/ 107 h 392"/>
                          <a:gd name="T14" fmla="*/ 130 w 267"/>
                          <a:gd name="T15" fmla="*/ 0 h 392"/>
                          <a:gd name="T16" fmla="*/ 243 w 267"/>
                          <a:gd name="T17" fmla="*/ 30 h 392"/>
                          <a:gd name="T18" fmla="*/ 243 w 267"/>
                          <a:gd name="T19" fmla="*/ 117 h 392"/>
                          <a:gd name="T20" fmla="*/ 222 w 267"/>
                          <a:gd name="T21" fmla="*/ 117 h 392"/>
                          <a:gd name="T22" fmla="*/ 128 w 267"/>
                          <a:gd name="T23" fmla="*/ 22 h 392"/>
                          <a:gd name="T24" fmla="*/ 67 w 267"/>
                          <a:gd name="T25" fmla="*/ 78 h 392"/>
                          <a:gd name="T26" fmla="*/ 150 w 267"/>
                          <a:gd name="T27" fmla="*/ 154 h 392"/>
                          <a:gd name="T28" fmla="*/ 267 w 267"/>
                          <a:gd name="T29" fmla="*/ 276 h 392"/>
                          <a:gd name="T30" fmla="*/ 130 w 267"/>
                          <a:gd name="T31" fmla="*/ 392 h 392"/>
                          <a:gd name="T32" fmla="*/ 4 w 267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7" h="392">
                            <a:moveTo>
                              <a:pt x="4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0" y="321"/>
                              <a:pt x="76" y="369"/>
                              <a:pt x="131" y="369"/>
                            </a:cubicBezTo>
                            <a:cubicBezTo>
                              <a:pt x="172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7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0" y="0"/>
                            </a:cubicBezTo>
                            <a:cubicBezTo>
                              <a:pt x="176" y="0"/>
                              <a:pt x="213" y="11"/>
                              <a:pt x="243" y="30"/>
                            </a:cubicBezTo>
                            <a:cubicBezTo>
                              <a:pt x="243" y="117"/>
                              <a:pt x="243" y="117"/>
                              <a:pt x="243" y="117"/>
                            </a:cubicBezTo>
                            <a:cubicBezTo>
                              <a:pt x="222" y="117"/>
                              <a:pt x="222" y="117"/>
                              <a:pt x="222" y="117"/>
                            </a:cubicBezTo>
                            <a:cubicBezTo>
                              <a:pt x="209" y="64"/>
                              <a:pt x="180" y="22"/>
                              <a:pt x="128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89" y="132"/>
                              <a:pt x="150" y="154"/>
                            </a:cubicBezTo>
                            <a:cubicBezTo>
                              <a:pt x="223" y="181"/>
                              <a:pt x="267" y="210"/>
                              <a:pt x="267" y="276"/>
                            </a:cubicBezTo>
                            <a:cubicBezTo>
                              <a:pt x="267" y="348"/>
                              <a:pt x="212" y="392"/>
                              <a:pt x="130" y="392"/>
                            </a:cubicBezTo>
                            <a:cubicBezTo>
                              <a:pt x="78" y="392"/>
                              <a:pt x="32" y="377"/>
                              <a:pt x="4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9D892E8" id="Freeform 11" o:spid="_x0000_s1026" style="position:absolute;margin-left:140.75pt;margin-top:37.1pt;width:5.15pt;height: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<v:path arrowok="t" o:connecttype="custom" o:connectlocs="980,87515;0,63178;5633,63178;32086,90711;49965,75224;28412,55557;1225,26304;31841,0;59518,7375;59518,28762;54374,28762;31351,5408;16410,19175;36739,37858;65396,67849;31841,96365;980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E77722" wp14:editId="1CD24C37">
              <wp:simplePos x="0" y="0"/>
              <wp:positionH relativeFrom="column">
                <wp:posOffset>1905000</wp:posOffset>
              </wp:positionH>
              <wp:positionV relativeFrom="paragraph">
                <wp:posOffset>440055</wp:posOffset>
              </wp:positionV>
              <wp:extent cx="82022" cy="127379"/>
              <wp:effectExtent l="0" t="0" r="0" b="0"/>
              <wp:wrapNone/>
              <wp:docPr id="3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22" cy="127379"/>
                      </a:xfrm>
                      <a:custGeom>
                        <a:avLst/>
                        <a:gdLst>
                          <a:gd name="T0" fmla="*/ 5 w 334"/>
                          <a:gd name="T1" fmla="*/ 473 h 520"/>
                          <a:gd name="T2" fmla="*/ 0 w 334"/>
                          <a:gd name="T3" fmla="*/ 350 h 520"/>
                          <a:gd name="T4" fmla="*/ 26 w 334"/>
                          <a:gd name="T5" fmla="*/ 350 h 520"/>
                          <a:gd name="T6" fmla="*/ 160 w 334"/>
                          <a:gd name="T7" fmla="*/ 494 h 520"/>
                          <a:gd name="T8" fmla="*/ 262 w 334"/>
                          <a:gd name="T9" fmla="*/ 405 h 520"/>
                          <a:gd name="T10" fmla="*/ 139 w 334"/>
                          <a:gd name="T11" fmla="*/ 290 h 520"/>
                          <a:gd name="T12" fmla="*/ 5 w 334"/>
                          <a:gd name="T13" fmla="*/ 140 h 520"/>
                          <a:gd name="T14" fmla="*/ 164 w 334"/>
                          <a:gd name="T15" fmla="*/ 0 h 520"/>
                          <a:gd name="T16" fmla="*/ 311 w 334"/>
                          <a:gd name="T17" fmla="*/ 42 h 520"/>
                          <a:gd name="T18" fmla="*/ 311 w 334"/>
                          <a:gd name="T19" fmla="*/ 149 h 520"/>
                          <a:gd name="T20" fmla="*/ 287 w 334"/>
                          <a:gd name="T21" fmla="*/ 149 h 520"/>
                          <a:gd name="T22" fmla="*/ 164 w 334"/>
                          <a:gd name="T23" fmla="*/ 26 h 520"/>
                          <a:gd name="T24" fmla="*/ 77 w 334"/>
                          <a:gd name="T25" fmla="*/ 107 h 520"/>
                          <a:gd name="T26" fmla="*/ 182 w 334"/>
                          <a:gd name="T27" fmla="*/ 212 h 520"/>
                          <a:gd name="T28" fmla="*/ 334 w 334"/>
                          <a:gd name="T29" fmla="*/ 373 h 520"/>
                          <a:gd name="T30" fmla="*/ 160 w 334"/>
                          <a:gd name="T31" fmla="*/ 520 h 520"/>
                          <a:gd name="T32" fmla="*/ 5 w 334"/>
                          <a:gd name="T33" fmla="*/ 473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334" h="520">
                            <a:moveTo>
                              <a:pt x="5" y="473"/>
                            </a:moveTo>
                            <a:cubicBezTo>
                              <a:pt x="0" y="350"/>
                              <a:pt x="0" y="350"/>
                              <a:pt x="0" y="350"/>
                            </a:cubicBezTo>
                            <a:cubicBezTo>
                              <a:pt x="26" y="350"/>
                              <a:pt x="26" y="350"/>
                              <a:pt x="26" y="350"/>
                            </a:cubicBezTo>
                            <a:cubicBezTo>
                              <a:pt x="42" y="440"/>
                              <a:pt x="87" y="494"/>
                              <a:pt x="160" y="494"/>
                            </a:cubicBezTo>
                            <a:cubicBezTo>
                              <a:pt x="224" y="494"/>
                              <a:pt x="262" y="458"/>
                              <a:pt x="262" y="405"/>
                            </a:cubicBezTo>
                            <a:cubicBezTo>
                              <a:pt x="262" y="348"/>
                              <a:pt x="230" y="326"/>
                              <a:pt x="139" y="290"/>
                            </a:cubicBezTo>
                            <a:cubicBezTo>
                              <a:pt x="61" y="259"/>
                              <a:pt x="5" y="224"/>
                              <a:pt x="5" y="140"/>
                            </a:cubicBezTo>
                            <a:cubicBezTo>
                              <a:pt x="5" y="60"/>
                              <a:pt x="67" y="0"/>
                              <a:pt x="164" y="0"/>
                            </a:cubicBezTo>
                            <a:cubicBezTo>
                              <a:pt x="222" y="0"/>
                              <a:pt x="275" y="16"/>
                              <a:pt x="311" y="42"/>
                            </a:cubicBezTo>
                            <a:cubicBezTo>
                              <a:pt x="311" y="149"/>
                              <a:pt x="311" y="149"/>
                              <a:pt x="311" y="149"/>
                            </a:cubicBezTo>
                            <a:cubicBezTo>
                              <a:pt x="287" y="149"/>
                              <a:pt x="287" y="149"/>
                              <a:pt x="287" y="149"/>
                            </a:cubicBezTo>
                            <a:cubicBezTo>
                              <a:pt x="275" y="69"/>
                              <a:pt x="233" y="26"/>
                              <a:pt x="164" y="26"/>
                            </a:cubicBezTo>
                            <a:cubicBezTo>
                              <a:pt x="110" y="26"/>
                              <a:pt x="77" y="60"/>
                              <a:pt x="77" y="107"/>
                            </a:cubicBezTo>
                            <a:cubicBezTo>
                              <a:pt x="77" y="160"/>
                              <a:pt x="103" y="181"/>
                              <a:pt x="182" y="212"/>
                            </a:cubicBezTo>
                            <a:cubicBezTo>
                              <a:pt x="280" y="251"/>
                              <a:pt x="334" y="288"/>
                              <a:pt x="334" y="373"/>
                            </a:cubicBezTo>
                            <a:cubicBezTo>
                              <a:pt x="334" y="468"/>
                              <a:pt x="255" y="520"/>
                              <a:pt x="160" y="520"/>
                            </a:cubicBezTo>
                            <a:cubicBezTo>
                              <a:pt x="94" y="520"/>
                              <a:pt x="37" y="499"/>
                              <a:pt x="5" y="473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6DBF8DA" id="Freeform 12" o:spid="_x0000_s1026" style="position:absolute;margin-left:150pt;margin-top:34.65pt;width:6.45pt;height:1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<v:path arrowok="t" o:connecttype="custom" o:connectlocs="1228,115866;0,85736;6385,85736;39292,121010;64341,99209;34135,71038;1228,34294;40274,0;76374,10288;76374,36499;70480,36499;40274,6369;18909,26211;44695,51931;82022,91370;39292,127379;1228,115866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C28D02" wp14:editId="24A853F4">
              <wp:simplePos x="0" y="0"/>
              <wp:positionH relativeFrom="column">
                <wp:posOffset>1995805</wp:posOffset>
              </wp:positionH>
              <wp:positionV relativeFrom="paragraph">
                <wp:posOffset>451485</wp:posOffset>
              </wp:positionV>
              <wp:extent cx="59854" cy="116303"/>
              <wp:effectExtent l="0" t="0" r="0" b="0"/>
              <wp:wrapNone/>
              <wp:docPr id="3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54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5 w 246"/>
                          <a:gd name="T3" fmla="*/ 91 h 476"/>
                          <a:gd name="T4" fmla="*/ 225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2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3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2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3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2F981DA" id="Freeform 13" o:spid="_x0000_s1026" style="position:absolute;margin-left:157.15pt;margin-top:35.55pt;width:4.7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<v:path arrowok="t" o:connecttype="custom" o:connectlocs="30900,22234;54745,22234;54745,29564;30900,29564;30900,87716;44282,104575;57908,99688;59854,102376;34793,116303;11436,89915;11436,29564;0,29564;0,26388;26764,0;30900,0;30900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A98364" wp14:editId="4A2285AB">
              <wp:simplePos x="0" y="0"/>
              <wp:positionH relativeFrom="column">
                <wp:posOffset>2059305</wp:posOffset>
              </wp:positionH>
              <wp:positionV relativeFrom="paragraph">
                <wp:posOffset>471170</wp:posOffset>
              </wp:positionV>
              <wp:extent cx="98649" cy="96365"/>
              <wp:effectExtent l="0" t="0" r="0" b="0"/>
              <wp:wrapNone/>
              <wp:docPr id="36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9" cy="96365"/>
                      </a:xfrm>
                      <a:custGeom>
                        <a:avLst/>
                        <a:gdLst>
                          <a:gd name="T0" fmla="*/ 353 w 404"/>
                          <a:gd name="T1" fmla="*/ 311 h 391"/>
                          <a:gd name="T2" fmla="*/ 385 w 404"/>
                          <a:gd name="T3" fmla="*/ 345 h 391"/>
                          <a:gd name="T4" fmla="*/ 404 w 404"/>
                          <a:gd name="T5" fmla="*/ 346 h 391"/>
                          <a:gd name="T6" fmla="*/ 404 w 404"/>
                          <a:gd name="T7" fmla="*/ 365 h 391"/>
                          <a:gd name="T8" fmla="*/ 285 w 404"/>
                          <a:gd name="T9" fmla="*/ 391 h 391"/>
                          <a:gd name="T10" fmla="*/ 270 w 404"/>
                          <a:gd name="T11" fmla="*/ 391 h 391"/>
                          <a:gd name="T12" fmla="*/ 273 w 404"/>
                          <a:gd name="T13" fmla="*/ 322 h 391"/>
                          <a:gd name="T14" fmla="*/ 149 w 404"/>
                          <a:gd name="T15" fmla="*/ 391 h 391"/>
                          <a:gd name="T16" fmla="*/ 48 w 404"/>
                          <a:gd name="T17" fmla="*/ 276 h 391"/>
                          <a:gd name="T18" fmla="*/ 48 w 404"/>
                          <a:gd name="T19" fmla="*/ 82 h 391"/>
                          <a:gd name="T20" fmla="*/ 11 w 404"/>
                          <a:gd name="T21" fmla="*/ 44 h 391"/>
                          <a:gd name="T22" fmla="*/ 0 w 404"/>
                          <a:gd name="T23" fmla="*/ 42 h 391"/>
                          <a:gd name="T24" fmla="*/ 0 w 404"/>
                          <a:gd name="T25" fmla="*/ 23 h 391"/>
                          <a:gd name="T26" fmla="*/ 120 w 404"/>
                          <a:gd name="T27" fmla="*/ 0 h 391"/>
                          <a:gd name="T28" fmla="*/ 131 w 404"/>
                          <a:gd name="T29" fmla="*/ 0 h 391"/>
                          <a:gd name="T30" fmla="*/ 128 w 404"/>
                          <a:gd name="T31" fmla="*/ 82 h 391"/>
                          <a:gd name="T32" fmla="*/ 128 w 404"/>
                          <a:gd name="T33" fmla="*/ 263 h 391"/>
                          <a:gd name="T34" fmla="*/ 188 w 404"/>
                          <a:gd name="T35" fmla="*/ 340 h 391"/>
                          <a:gd name="T36" fmla="*/ 273 w 404"/>
                          <a:gd name="T37" fmla="*/ 306 h 391"/>
                          <a:gd name="T38" fmla="*/ 273 w 404"/>
                          <a:gd name="T39" fmla="*/ 82 h 391"/>
                          <a:gd name="T40" fmla="*/ 237 w 404"/>
                          <a:gd name="T41" fmla="*/ 44 h 391"/>
                          <a:gd name="T42" fmla="*/ 226 w 404"/>
                          <a:gd name="T43" fmla="*/ 42 h 391"/>
                          <a:gd name="T44" fmla="*/ 226 w 404"/>
                          <a:gd name="T45" fmla="*/ 23 h 391"/>
                          <a:gd name="T46" fmla="*/ 345 w 404"/>
                          <a:gd name="T47" fmla="*/ 0 h 391"/>
                          <a:gd name="T48" fmla="*/ 356 w 404"/>
                          <a:gd name="T49" fmla="*/ 0 h 391"/>
                          <a:gd name="T50" fmla="*/ 353 w 404"/>
                          <a:gd name="T51" fmla="*/ 79 h 391"/>
                          <a:gd name="T52" fmla="*/ 353 w 404"/>
                          <a:gd name="T53" fmla="*/ 311 h 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404" h="391">
                            <a:moveTo>
                              <a:pt x="353" y="311"/>
                            </a:moveTo>
                            <a:cubicBezTo>
                              <a:pt x="353" y="335"/>
                              <a:pt x="355" y="342"/>
                              <a:pt x="385" y="345"/>
                            </a:cubicBezTo>
                            <a:cubicBezTo>
                              <a:pt x="404" y="346"/>
                              <a:pt x="404" y="346"/>
                              <a:pt x="404" y="346"/>
                            </a:cubicBezTo>
                            <a:cubicBezTo>
                              <a:pt x="404" y="365"/>
                              <a:pt x="404" y="365"/>
                              <a:pt x="404" y="365"/>
                            </a:cubicBezTo>
                            <a:cubicBezTo>
                              <a:pt x="285" y="391"/>
                              <a:pt x="285" y="391"/>
                              <a:pt x="285" y="391"/>
                            </a:cubicBezTo>
                            <a:cubicBezTo>
                              <a:pt x="270" y="391"/>
                              <a:pt x="270" y="391"/>
                              <a:pt x="270" y="391"/>
                            </a:cubicBezTo>
                            <a:cubicBezTo>
                              <a:pt x="273" y="322"/>
                              <a:pt x="273" y="322"/>
                              <a:pt x="273" y="322"/>
                            </a:cubicBezTo>
                            <a:cubicBezTo>
                              <a:pt x="240" y="357"/>
                              <a:pt x="202" y="391"/>
                              <a:pt x="149" y="391"/>
                            </a:cubicBezTo>
                            <a:cubicBezTo>
                              <a:pt x="86" y="391"/>
                              <a:pt x="48" y="356"/>
                              <a:pt x="48" y="276"/>
                            </a:cubicBezTo>
                            <a:cubicBezTo>
                              <a:pt x="48" y="82"/>
                              <a:pt x="48" y="82"/>
                              <a:pt x="48" y="82"/>
                            </a:cubicBezTo>
                            <a:cubicBezTo>
                              <a:pt x="48" y="57"/>
                              <a:pt x="42" y="49"/>
                              <a:pt x="11" y="44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120" y="0"/>
                              <a:pt x="120" y="0"/>
                              <a:pt x="120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82"/>
                              <a:pt x="128" y="82"/>
                              <a:pt x="128" y="82"/>
                            </a:cubicBezTo>
                            <a:cubicBezTo>
                              <a:pt x="128" y="263"/>
                              <a:pt x="128" y="263"/>
                              <a:pt x="128" y="263"/>
                            </a:cubicBezTo>
                            <a:cubicBezTo>
                              <a:pt x="128" y="312"/>
                              <a:pt x="146" y="340"/>
                              <a:pt x="188" y="340"/>
                            </a:cubicBezTo>
                            <a:cubicBezTo>
                              <a:pt x="222" y="340"/>
                              <a:pt x="247" y="324"/>
                              <a:pt x="273" y="306"/>
                            </a:cubicBezTo>
                            <a:cubicBezTo>
                              <a:pt x="273" y="82"/>
                              <a:pt x="273" y="82"/>
                              <a:pt x="273" y="82"/>
                            </a:cubicBezTo>
                            <a:cubicBezTo>
                              <a:pt x="273" y="57"/>
                              <a:pt x="268" y="49"/>
                              <a:pt x="237" y="44"/>
                            </a:cubicBezTo>
                            <a:cubicBezTo>
                              <a:pt x="226" y="42"/>
                              <a:pt x="226" y="42"/>
                              <a:pt x="226" y="42"/>
                            </a:cubicBezTo>
                            <a:cubicBezTo>
                              <a:pt x="226" y="23"/>
                              <a:pt x="226" y="23"/>
                              <a:pt x="226" y="23"/>
                            </a:cubicBezTo>
                            <a:cubicBezTo>
                              <a:pt x="345" y="0"/>
                              <a:pt x="345" y="0"/>
                              <a:pt x="345" y="0"/>
                            </a:cubicBezTo>
                            <a:cubicBezTo>
                              <a:pt x="356" y="0"/>
                              <a:pt x="356" y="0"/>
                              <a:pt x="356" y="0"/>
                            </a:cubicBezTo>
                            <a:cubicBezTo>
                              <a:pt x="353" y="79"/>
                              <a:pt x="353" y="79"/>
                              <a:pt x="353" y="79"/>
                            </a:cubicBezTo>
                            <a:lnTo>
                              <a:pt x="353" y="31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F2790F6" id="Freeform 14" o:spid="_x0000_s1026" style="position:absolute;margin-left:162.15pt;margin-top:37.1pt;width:7.75pt;height: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<v:path arrowok="t" o:connecttype="custom" o:connectlocs="86196,76648;94010,85028;98649,85274;98649,89957;69591,96365;65929,96365;66661,79359;36383,96365;11721,68022;11721,20210;2686,10844;0,10351;0,5669;29302,0;31988,0;31255,20210;31255,64818;45906,83796;66661,75416;66661,20210;57871,10844;55185,10351;55185,5669;84242,0;86928,0;86196,19470;86196,76648" o:connectangles="0,0,0,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6ED201" wp14:editId="1B7B44E3">
              <wp:simplePos x="0" y="0"/>
              <wp:positionH relativeFrom="column">
                <wp:posOffset>2165350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37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871F239" id="Freeform 15" o:spid="_x0000_s1026" style="position:absolute;margin-left:170.5pt;margin-top:37.1pt;width:4.95pt;height: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0E67BE" wp14:editId="3AAED577">
              <wp:simplePos x="0" y="0"/>
              <wp:positionH relativeFrom="column">
                <wp:posOffset>2234565</wp:posOffset>
              </wp:positionH>
              <wp:positionV relativeFrom="paragraph">
                <wp:posOffset>451485</wp:posOffset>
              </wp:positionV>
              <wp:extent cx="60963" cy="116303"/>
              <wp:effectExtent l="0" t="0" r="0" b="0"/>
              <wp:wrapNone/>
              <wp:docPr id="38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6 w 246"/>
                          <a:gd name="T3" fmla="*/ 91 h 476"/>
                          <a:gd name="T4" fmla="*/ 226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3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4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6" y="91"/>
                              <a:pt x="226" y="91"/>
                              <a:pt x="226" y="91"/>
                            </a:cubicBezTo>
                            <a:cubicBezTo>
                              <a:pt x="226" y="121"/>
                              <a:pt x="226" y="121"/>
                              <a:pt x="226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3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4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B500A5C" id="Freeform 16" o:spid="_x0000_s1026" style="position:absolute;margin-left:175.95pt;margin-top:35.55pt;width:4.8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<v:path arrowok="t" o:connecttype="custom" o:connectlocs="31473,22234;56007,22234;56007,29564;31473,29564;31473,87716;45351,104575;58980,99688;60963,102376;35686,116303;11647,89915;11647,29564;0,29564;0,26388;27260,0;31473,0;31473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0401038" wp14:editId="14BB13F5">
              <wp:simplePos x="0" y="0"/>
              <wp:positionH relativeFrom="column">
                <wp:posOffset>1264285</wp:posOffset>
              </wp:positionH>
              <wp:positionV relativeFrom="paragraph">
                <wp:posOffset>618490</wp:posOffset>
              </wp:positionV>
              <wp:extent cx="124142" cy="126272"/>
              <wp:effectExtent l="0" t="0" r="0" b="0"/>
              <wp:wrapNone/>
              <wp:docPr id="39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142" cy="126272"/>
                      </a:xfrm>
                      <a:custGeom>
                        <a:avLst/>
                        <a:gdLst>
                          <a:gd name="T0" fmla="*/ 146 w 504"/>
                          <a:gd name="T1" fmla="*/ 325 h 513"/>
                          <a:gd name="T2" fmla="*/ 267 w 504"/>
                          <a:gd name="T3" fmla="*/ 470 h 513"/>
                          <a:gd name="T4" fmla="*/ 411 w 504"/>
                          <a:gd name="T5" fmla="*/ 320 h 513"/>
                          <a:gd name="T6" fmla="*/ 411 w 504"/>
                          <a:gd name="T7" fmla="*/ 73 h 513"/>
                          <a:gd name="T8" fmla="*/ 341 w 504"/>
                          <a:gd name="T9" fmla="*/ 22 h 513"/>
                          <a:gd name="T10" fmla="*/ 341 w 504"/>
                          <a:gd name="T11" fmla="*/ 0 h 513"/>
                          <a:gd name="T12" fmla="*/ 504 w 504"/>
                          <a:gd name="T13" fmla="*/ 0 h 513"/>
                          <a:gd name="T14" fmla="*/ 504 w 504"/>
                          <a:gd name="T15" fmla="*/ 22 h 513"/>
                          <a:gd name="T16" fmla="*/ 443 w 504"/>
                          <a:gd name="T17" fmla="*/ 73 h 513"/>
                          <a:gd name="T18" fmla="*/ 443 w 504"/>
                          <a:gd name="T19" fmla="*/ 333 h 513"/>
                          <a:gd name="T20" fmla="*/ 258 w 504"/>
                          <a:gd name="T21" fmla="*/ 513 h 513"/>
                          <a:gd name="T22" fmla="*/ 61 w 504"/>
                          <a:gd name="T23" fmla="*/ 331 h 513"/>
                          <a:gd name="T24" fmla="*/ 61 w 504"/>
                          <a:gd name="T25" fmla="*/ 73 h 513"/>
                          <a:gd name="T26" fmla="*/ 0 w 504"/>
                          <a:gd name="T27" fmla="*/ 22 h 513"/>
                          <a:gd name="T28" fmla="*/ 0 w 504"/>
                          <a:gd name="T29" fmla="*/ 0 h 513"/>
                          <a:gd name="T30" fmla="*/ 207 w 504"/>
                          <a:gd name="T31" fmla="*/ 0 h 513"/>
                          <a:gd name="T32" fmla="*/ 207 w 504"/>
                          <a:gd name="T33" fmla="*/ 22 h 513"/>
                          <a:gd name="T34" fmla="*/ 146 w 504"/>
                          <a:gd name="T35" fmla="*/ 73 h 513"/>
                          <a:gd name="T36" fmla="*/ 146 w 504"/>
                          <a:gd name="T37" fmla="*/ 325 h 5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504" h="513">
                            <a:moveTo>
                              <a:pt x="146" y="325"/>
                            </a:moveTo>
                            <a:cubicBezTo>
                              <a:pt x="146" y="416"/>
                              <a:pt x="188" y="470"/>
                              <a:pt x="267" y="470"/>
                            </a:cubicBezTo>
                            <a:cubicBezTo>
                              <a:pt x="355" y="470"/>
                              <a:pt x="411" y="426"/>
                              <a:pt x="411" y="320"/>
                            </a:cubicBezTo>
                            <a:cubicBezTo>
                              <a:pt x="411" y="73"/>
                              <a:pt x="411" y="73"/>
                              <a:pt x="411" y="73"/>
                            </a:cubicBezTo>
                            <a:cubicBezTo>
                              <a:pt x="411" y="33"/>
                              <a:pt x="401" y="27"/>
                              <a:pt x="341" y="22"/>
                            </a:cubicBezTo>
                            <a:cubicBezTo>
                              <a:pt x="341" y="0"/>
                              <a:pt x="341" y="0"/>
                              <a:pt x="341" y="0"/>
                            </a:cubicBezTo>
                            <a:cubicBezTo>
                              <a:pt x="504" y="0"/>
                              <a:pt x="504" y="0"/>
                              <a:pt x="504" y="0"/>
                            </a:cubicBezTo>
                            <a:cubicBezTo>
                              <a:pt x="504" y="22"/>
                              <a:pt x="504" y="22"/>
                              <a:pt x="504" y="22"/>
                            </a:cubicBezTo>
                            <a:cubicBezTo>
                              <a:pt x="452" y="28"/>
                              <a:pt x="443" y="33"/>
                              <a:pt x="443" y="73"/>
                            </a:cubicBezTo>
                            <a:cubicBezTo>
                              <a:pt x="443" y="333"/>
                              <a:pt x="443" y="333"/>
                              <a:pt x="443" y="333"/>
                            </a:cubicBezTo>
                            <a:cubicBezTo>
                              <a:pt x="443" y="455"/>
                              <a:pt x="361" y="513"/>
                              <a:pt x="258" y="513"/>
                            </a:cubicBezTo>
                            <a:cubicBezTo>
                              <a:pt x="137" y="513"/>
                              <a:pt x="61" y="455"/>
                              <a:pt x="61" y="331"/>
                            </a:cubicBezTo>
                            <a:cubicBezTo>
                              <a:pt x="61" y="73"/>
                              <a:pt x="61" y="73"/>
                              <a:pt x="61" y="73"/>
                            </a:cubicBezTo>
                            <a:cubicBezTo>
                              <a:pt x="61" y="32"/>
                              <a:pt x="52" y="28"/>
                              <a:pt x="0" y="22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207" y="0"/>
                              <a:pt x="207" y="0"/>
                              <a:pt x="207" y="0"/>
                            </a:cubicBezTo>
                            <a:cubicBezTo>
                              <a:pt x="207" y="22"/>
                              <a:pt x="207" y="22"/>
                              <a:pt x="207" y="22"/>
                            </a:cubicBezTo>
                            <a:cubicBezTo>
                              <a:pt x="154" y="28"/>
                              <a:pt x="146" y="32"/>
                              <a:pt x="146" y="73"/>
                            </a:cubicBezTo>
                            <a:lnTo>
                              <a:pt x="146" y="32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2CAE01A" id="Freeform 17" o:spid="_x0000_s1026" style="position:absolute;margin-left:99.55pt;margin-top:48.7pt;width:9.75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<v:path arrowok="t" o:connecttype="custom" o:connectlocs="35962,79997;65766,115688;101235,78766;101235,17969;83993,5415;83993,0;124142,0;124142,5415;109117,17969;109117,81966;63549,126272;15025,81474;15025,17969;0,5415;0,0;50987,0;50987,5415;35962,17969;35962,79997" o:connectangles="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7F948C9" wp14:editId="616A3C5B">
              <wp:simplePos x="0" y="0"/>
              <wp:positionH relativeFrom="column">
                <wp:posOffset>1393190</wp:posOffset>
              </wp:positionH>
              <wp:positionV relativeFrom="paragraph">
                <wp:posOffset>648335</wp:posOffset>
              </wp:positionV>
              <wp:extent cx="99757" cy="94150"/>
              <wp:effectExtent l="0" t="0" r="0" b="0"/>
              <wp:wrapNone/>
              <wp:docPr id="4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94150"/>
                      </a:xfrm>
                      <a:custGeom>
                        <a:avLst/>
                        <a:gdLst>
                          <a:gd name="T0" fmla="*/ 279 w 407"/>
                          <a:gd name="T1" fmla="*/ 119 h 384"/>
                          <a:gd name="T2" fmla="*/ 219 w 407"/>
                          <a:gd name="T3" fmla="*/ 50 h 384"/>
                          <a:gd name="T4" fmla="*/ 128 w 407"/>
                          <a:gd name="T5" fmla="*/ 87 h 384"/>
                          <a:gd name="T6" fmla="*/ 128 w 407"/>
                          <a:gd name="T7" fmla="*/ 330 h 384"/>
                          <a:gd name="T8" fmla="*/ 175 w 407"/>
                          <a:gd name="T9" fmla="*/ 364 h 384"/>
                          <a:gd name="T10" fmla="*/ 175 w 407"/>
                          <a:gd name="T11" fmla="*/ 384 h 384"/>
                          <a:gd name="T12" fmla="*/ 0 w 407"/>
                          <a:gd name="T13" fmla="*/ 384 h 384"/>
                          <a:gd name="T14" fmla="*/ 0 w 407"/>
                          <a:gd name="T15" fmla="*/ 364 h 384"/>
                          <a:gd name="T16" fmla="*/ 47 w 407"/>
                          <a:gd name="T17" fmla="*/ 330 h 384"/>
                          <a:gd name="T18" fmla="*/ 47 w 407"/>
                          <a:gd name="T19" fmla="*/ 73 h 384"/>
                          <a:gd name="T20" fmla="*/ 2 w 407"/>
                          <a:gd name="T21" fmla="*/ 47 h 384"/>
                          <a:gd name="T22" fmla="*/ 2 w 407"/>
                          <a:gd name="T23" fmla="*/ 37 h 384"/>
                          <a:gd name="T24" fmla="*/ 119 w 407"/>
                          <a:gd name="T25" fmla="*/ 0 h 384"/>
                          <a:gd name="T26" fmla="*/ 131 w 407"/>
                          <a:gd name="T27" fmla="*/ 0 h 384"/>
                          <a:gd name="T28" fmla="*/ 128 w 407"/>
                          <a:gd name="T29" fmla="*/ 69 h 384"/>
                          <a:gd name="T30" fmla="*/ 260 w 407"/>
                          <a:gd name="T31" fmla="*/ 0 h 384"/>
                          <a:gd name="T32" fmla="*/ 360 w 407"/>
                          <a:gd name="T33" fmla="*/ 116 h 384"/>
                          <a:gd name="T34" fmla="*/ 360 w 407"/>
                          <a:gd name="T35" fmla="*/ 330 h 384"/>
                          <a:gd name="T36" fmla="*/ 407 w 407"/>
                          <a:gd name="T37" fmla="*/ 364 h 384"/>
                          <a:gd name="T38" fmla="*/ 407 w 407"/>
                          <a:gd name="T39" fmla="*/ 384 h 384"/>
                          <a:gd name="T40" fmla="*/ 232 w 407"/>
                          <a:gd name="T41" fmla="*/ 384 h 384"/>
                          <a:gd name="T42" fmla="*/ 232 w 407"/>
                          <a:gd name="T43" fmla="*/ 364 h 384"/>
                          <a:gd name="T44" fmla="*/ 279 w 407"/>
                          <a:gd name="T45" fmla="*/ 330 h 384"/>
                          <a:gd name="T46" fmla="*/ 279 w 407"/>
                          <a:gd name="T47" fmla="*/ 119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384">
                            <a:moveTo>
                              <a:pt x="279" y="119"/>
                            </a:moveTo>
                            <a:cubicBezTo>
                              <a:pt x="279" y="71"/>
                              <a:pt x="260" y="50"/>
                              <a:pt x="219" y="50"/>
                            </a:cubicBezTo>
                            <a:cubicBezTo>
                              <a:pt x="185" y="50"/>
                              <a:pt x="153" y="67"/>
                              <a:pt x="128" y="87"/>
                            </a:cubicBezTo>
                            <a:cubicBezTo>
                              <a:pt x="128" y="330"/>
                              <a:pt x="128" y="330"/>
                              <a:pt x="128" y="330"/>
                            </a:cubicBezTo>
                            <a:cubicBezTo>
                              <a:pt x="128" y="356"/>
                              <a:pt x="140" y="361"/>
                              <a:pt x="175" y="364"/>
                            </a:cubicBezTo>
                            <a:cubicBezTo>
                              <a:pt x="175" y="384"/>
                              <a:pt x="175" y="384"/>
                              <a:pt x="175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69"/>
                              <a:pt x="128" y="69"/>
                              <a:pt x="128" y="69"/>
                            </a:cubicBezTo>
                            <a:cubicBezTo>
                              <a:pt x="160" y="32"/>
                              <a:pt x="202" y="0"/>
                              <a:pt x="260" y="0"/>
                            </a:cubicBezTo>
                            <a:cubicBezTo>
                              <a:pt x="327" y="0"/>
                              <a:pt x="360" y="38"/>
                              <a:pt x="360" y="116"/>
                            </a:cubicBezTo>
                            <a:cubicBezTo>
                              <a:pt x="360" y="330"/>
                              <a:pt x="360" y="330"/>
                              <a:pt x="360" y="330"/>
                            </a:cubicBezTo>
                            <a:cubicBezTo>
                              <a:pt x="360" y="356"/>
                              <a:pt x="371" y="361"/>
                              <a:pt x="407" y="364"/>
                            </a:cubicBezTo>
                            <a:cubicBezTo>
                              <a:pt x="407" y="384"/>
                              <a:pt x="407" y="384"/>
                              <a:pt x="407" y="384"/>
                            </a:cubicBezTo>
                            <a:cubicBezTo>
                              <a:pt x="232" y="384"/>
                              <a:pt x="232" y="384"/>
                              <a:pt x="232" y="384"/>
                            </a:cubicBezTo>
                            <a:cubicBezTo>
                              <a:pt x="232" y="364"/>
                              <a:pt x="232" y="364"/>
                              <a:pt x="232" y="364"/>
                            </a:cubicBezTo>
                            <a:cubicBezTo>
                              <a:pt x="268" y="361"/>
                              <a:pt x="279" y="356"/>
                              <a:pt x="279" y="330"/>
                            </a:cubicBezTo>
                            <a:lnTo>
                              <a:pt x="279" y="11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D0B9F43" id="Freeform 18" o:spid="_x0000_s1026" style="position:absolute;margin-left:109.7pt;margin-top:51.05pt;width:7.85pt;height: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<v:path arrowok="t" o:connecttype="custom" o:connectlocs="68384,29177;53678,12259;31373,21331;31373,80910;42893,89246;42893,94150;0,94150;0,89246;11520,80910;11520,17898;490,11524;490,9072;29167,0;32109,0;31373,16918;63727,0;88237,28441;88237,80910;99757,89246;99757,94150;56864,94150;56864,89246;68384,80910;68384,291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39A5A22" wp14:editId="1380937C">
              <wp:simplePos x="0" y="0"/>
              <wp:positionH relativeFrom="column">
                <wp:posOffset>1500505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5 w 176"/>
                          <a:gd name="T1" fmla="*/ 51 h 537"/>
                          <a:gd name="T2" fmla="*/ 86 w 176"/>
                          <a:gd name="T3" fmla="*/ 0 h 537"/>
                          <a:gd name="T4" fmla="*/ 138 w 176"/>
                          <a:gd name="T5" fmla="*/ 51 h 537"/>
                          <a:gd name="T6" fmla="*/ 86 w 176"/>
                          <a:gd name="T7" fmla="*/ 102 h 537"/>
                          <a:gd name="T8" fmla="*/ 35 w 176"/>
                          <a:gd name="T9" fmla="*/ 51 h 537"/>
                          <a:gd name="T10" fmla="*/ 128 w 176"/>
                          <a:gd name="T11" fmla="*/ 483 h 537"/>
                          <a:gd name="T12" fmla="*/ 176 w 176"/>
                          <a:gd name="T13" fmla="*/ 517 h 537"/>
                          <a:gd name="T14" fmla="*/ 176 w 176"/>
                          <a:gd name="T15" fmla="*/ 537 h 537"/>
                          <a:gd name="T16" fmla="*/ 0 w 176"/>
                          <a:gd name="T17" fmla="*/ 537 h 537"/>
                          <a:gd name="T18" fmla="*/ 0 w 176"/>
                          <a:gd name="T19" fmla="*/ 517 h 537"/>
                          <a:gd name="T20" fmla="*/ 48 w 176"/>
                          <a:gd name="T21" fmla="*/ 483 h 537"/>
                          <a:gd name="T22" fmla="*/ 48 w 176"/>
                          <a:gd name="T23" fmla="*/ 226 h 537"/>
                          <a:gd name="T24" fmla="*/ 2 w 176"/>
                          <a:gd name="T25" fmla="*/ 200 h 537"/>
                          <a:gd name="T26" fmla="*/ 2 w 176"/>
                          <a:gd name="T27" fmla="*/ 190 h 537"/>
                          <a:gd name="T28" fmla="*/ 117 w 176"/>
                          <a:gd name="T29" fmla="*/ 153 h 537"/>
                          <a:gd name="T30" fmla="*/ 128 w 176"/>
                          <a:gd name="T31" fmla="*/ 153 h 537"/>
                          <a:gd name="T32" fmla="*/ 128 w 176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6" h="537">
                            <a:moveTo>
                              <a:pt x="35" y="51"/>
                            </a:moveTo>
                            <a:cubicBezTo>
                              <a:pt x="35" y="23"/>
                              <a:pt x="56" y="0"/>
                              <a:pt x="86" y="0"/>
                            </a:cubicBezTo>
                            <a:cubicBezTo>
                              <a:pt x="115" y="0"/>
                              <a:pt x="138" y="23"/>
                              <a:pt x="138" y="51"/>
                            </a:cubicBezTo>
                            <a:cubicBezTo>
                              <a:pt x="138" y="79"/>
                              <a:pt x="115" y="102"/>
                              <a:pt x="86" y="102"/>
                            </a:cubicBezTo>
                            <a:cubicBezTo>
                              <a:pt x="56" y="102"/>
                              <a:pt x="35" y="79"/>
                              <a:pt x="35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40" y="514"/>
                              <a:pt x="176" y="517"/>
                            </a:cubicBezTo>
                            <a:cubicBezTo>
                              <a:pt x="176" y="537"/>
                              <a:pt x="176" y="537"/>
                              <a:pt x="176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8" y="509"/>
                              <a:pt x="48" y="483"/>
                            </a:cubicBezTo>
                            <a:cubicBezTo>
                              <a:pt x="48" y="226"/>
                              <a:pt x="48" y="226"/>
                              <a:pt x="48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7" y="153"/>
                              <a:pt x="117" y="153"/>
                              <a:pt x="117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5C4BF7E" id="Freeform 19" o:spid="_x0000_s1026" style="position:absolute;margin-left:118.15pt;margin-top:48.1pt;width:3.4pt;height:1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<v:path arrowok="t" o:connecttype="custom" o:connectlocs="8596,12518;21123,0;33895,12518;21123,25037;8596,12518;31439,118555;43228,126901;43228,131810;0,131810;0,126901;11789,118555;11789,55473;491,49091;491,46637;28737,37555;31439,37555;31439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6A6BA50" wp14:editId="054666BC">
              <wp:simplePos x="0" y="0"/>
              <wp:positionH relativeFrom="column">
                <wp:posOffset>1546860</wp:posOffset>
              </wp:positionH>
              <wp:positionV relativeFrom="paragraph">
                <wp:posOffset>649605</wp:posOffset>
              </wp:positionV>
              <wp:extent cx="94215" cy="95258"/>
              <wp:effectExtent l="0" t="0" r="0" b="0"/>
              <wp:wrapNone/>
              <wp:docPr id="4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95258"/>
                      </a:xfrm>
                      <a:custGeom>
                        <a:avLst/>
                        <a:gdLst>
                          <a:gd name="T0" fmla="*/ 385 w 385"/>
                          <a:gd name="T1" fmla="*/ 21 h 384"/>
                          <a:gd name="T2" fmla="*/ 348 w 385"/>
                          <a:gd name="T3" fmla="*/ 48 h 384"/>
                          <a:gd name="T4" fmla="*/ 209 w 385"/>
                          <a:gd name="T5" fmla="*/ 384 h 384"/>
                          <a:gd name="T6" fmla="*/ 189 w 385"/>
                          <a:gd name="T7" fmla="*/ 384 h 384"/>
                          <a:gd name="T8" fmla="*/ 37 w 385"/>
                          <a:gd name="T9" fmla="*/ 48 h 384"/>
                          <a:gd name="T10" fmla="*/ 0 w 385"/>
                          <a:gd name="T11" fmla="*/ 21 h 384"/>
                          <a:gd name="T12" fmla="*/ 0 w 385"/>
                          <a:gd name="T13" fmla="*/ 0 h 384"/>
                          <a:gd name="T14" fmla="*/ 176 w 385"/>
                          <a:gd name="T15" fmla="*/ 0 h 384"/>
                          <a:gd name="T16" fmla="*/ 176 w 385"/>
                          <a:gd name="T17" fmla="*/ 21 h 384"/>
                          <a:gd name="T18" fmla="*/ 127 w 385"/>
                          <a:gd name="T19" fmla="*/ 45 h 384"/>
                          <a:gd name="T20" fmla="*/ 131 w 385"/>
                          <a:gd name="T21" fmla="*/ 65 h 384"/>
                          <a:gd name="T22" fmla="*/ 222 w 385"/>
                          <a:gd name="T23" fmla="*/ 284 h 384"/>
                          <a:gd name="T24" fmla="*/ 310 w 385"/>
                          <a:gd name="T25" fmla="*/ 64 h 384"/>
                          <a:gd name="T26" fmla="*/ 315 w 385"/>
                          <a:gd name="T27" fmla="*/ 45 h 384"/>
                          <a:gd name="T28" fmla="*/ 264 w 385"/>
                          <a:gd name="T29" fmla="*/ 21 h 384"/>
                          <a:gd name="T30" fmla="*/ 264 w 385"/>
                          <a:gd name="T31" fmla="*/ 0 h 384"/>
                          <a:gd name="T32" fmla="*/ 385 w 385"/>
                          <a:gd name="T33" fmla="*/ 0 h 384"/>
                          <a:gd name="T34" fmla="*/ 385 w 385"/>
                          <a:gd name="T35" fmla="*/ 21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385" h="384">
                            <a:moveTo>
                              <a:pt x="385" y="21"/>
                            </a:moveTo>
                            <a:cubicBezTo>
                              <a:pt x="358" y="28"/>
                              <a:pt x="355" y="33"/>
                              <a:pt x="348" y="48"/>
                            </a:cubicBezTo>
                            <a:cubicBezTo>
                              <a:pt x="209" y="384"/>
                              <a:pt x="209" y="384"/>
                              <a:pt x="209" y="384"/>
                            </a:cubicBezTo>
                            <a:cubicBezTo>
                              <a:pt x="189" y="384"/>
                              <a:pt x="189" y="384"/>
                              <a:pt x="189" y="384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40" y="25"/>
                              <a:pt x="127" y="28"/>
                              <a:pt x="127" y="45"/>
                            </a:cubicBezTo>
                            <a:cubicBezTo>
                              <a:pt x="127" y="51"/>
                              <a:pt x="128" y="56"/>
                              <a:pt x="131" y="65"/>
                            </a:cubicBezTo>
                            <a:cubicBezTo>
                              <a:pt x="222" y="284"/>
                              <a:pt x="222" y="284"/>
                              <a:pt x="222" y="284"/>
                            </a:cubicBezTo>
                            <a:cubicBezTo>
                              <a:pt x="310" y="64"/>
                              <a:pt x="310" y="64"/>
                              <a:pt x="310" y="64"/>
                            </a:cubicBezTo>
                            <a:cubicBezTo>
                              <a:pt x="313" y="55"/>
                              <a:pt x="315" y="51"/>
                              <a:pt x="315" y="45"/>
                            </a:cubicBezTo>
                            <a:cubicBezTo>
                              <a:pt x="315" y="28"/>
                              <a:pt x="301" y="26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5" y="0"/>
                              <a:pt x="385" y="0"/>
                              <a:pt x="385" y="0"/>
                            </a:cubicBezTo>
                            <a:lnTo>
                              <a:pt x="385" y="2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04889C2" id="Freeform 20" o:spid="_x0000_s1026" style="position:absolute;margin-left:121.8pt;margin-top:51.15pt;width:7.4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<v:path arrowok="t" o:connecttype="custom" o:connectlocs="94215,5209;85161,11907;51145,95258;46251,95258;9054,11907;0,5209;0,0;43070,0;43070,5209;31079,11163;32058,16124;54327,70451;75861,15876;77085,11163;64605,5209;64605,0;94215,0;94215,5209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8DFDB56" wp14:editId="3EEE766B">
              <wp:simplePos x="0" y="0"/>
              <wp:positionH relativeFrom="column">
                <wp:posOffset>1643380</wp:posOffset>
              </wp:positionH>
              <wp:positionV relativeFrom="paragraph">
                <wp:posOffset>648335</wp:posOffset>
              </wp:positionV>
              <wp:extent cx="77589" cy="96365"/>
              <wp:effectExtent l="0" t="0" r="0" b="0"/>
              <wp:wrapNone/>
              <wp:docPr id="4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589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4 w 314"/>
                          <a:gd name="T3" fmla="*/ 138 h 392"/>
                          <a:gd name="T4" fmla="*/ 162 w 314"/>
                          <a:gd name="T5" fmla="*/ 24 h 392"/>
                          <a:gd name="T6" fmla="*/ 75 w 314"/>
                          <a:gd name="T7" fmla="*/ 138 h 392"/>
                          <a:gd name="T8" fmla="*/ 309 w 314"/>
                          <a:gd name="T9" fmla="*/ 146 h 392"/>
                          <a:gd name="T10" fmla="*/ 309 w 314"/>
                          <a:gd name="T11" fmla="*/ 161 h 392"/>
                          <a:gd name="T12" fmla="*/ 72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09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4" y="138"/>
                              <a:pt x="234" y="138"/>
                              <a:pt x="234" y="138"/>
                            </a:cubicBezTo>
                            <a:cubicBezTo>
                              <a:pt x="234" y="72"/>
                              <a:pt x="214" y="24"/>
                              <a:pt x="162" y="24"/>
                            </a:cubicBezTo>
                            <a:cubicBezTo>
                              <a:pt x="111" y="24"/>
                              <a:pt x="80" y="73"/>
                              <a:pt x="75" y="138"/>
                            </a:cubicBezTo>
                            <a:moveTo>
                              <a:pt x="309" y="146"/>
                            </a:moveTo>
                            <a:cubicBezTo>
                              <a:pt x="309" y="161"/>
                              <a:pt x="309" y="161"/>
                              <a:pt x="309" y="161"/>
                            </a:cubicBezTo>
                            <a:cubicBezTo>
                              <a:pt x="72" y="161"/>
                              <a:pt x="72" y="161"/>
                              <a:pt x="72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8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6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09" y="63"/>
                              <a:pt x="309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FDB97D3" id="Freeform 21" o:spid="_x0000_s1026" style="position:absolute;margin-left:129.4pt;margin-top:51.05pt;width:6.1pt;height: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<v:path arrowok="t" o:connecttype="custom" o:connectlocs="18532,33924;57821,33924;40030,5900;18532,33924;76354,35891;76354,39578;17791,39578;48431,82107;75118,67111;77589,68340;41265,96365;0,50641;41760,0;76354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D41AA3B" wp14:editId="3B2C7E96">
              <wp:simplePos x="0" y="0"/>
              <wp:positionH relativeFrom="column">
                <wp:posOffset>1729740</wp:posOffset>
              </wp:positionH>
              <wp:positionV relativeFrom="paragraph">
                <wp:posOffset>648335</wp:posOffset>
              </wp:positionV>
              <wp:extent cx="63179" cy="94150"/>
              <wp:effectExtent l="0" t="0" r="0" b="0"/>
              <wp:wrapNone/>
              <wp:docPr id="4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5"/>
                          <a:gd name="T1" fmla="*/ 327 h 384"/>
                          <a:gd name="T2" fmla="*/ 190 w 255"/>
                          <a:gd name="T3" fmla="*/ 364 h 384"/>
                          <a:gd name="T4" fmla="*/ 190 w 255"/>
                          <a:gd name="T5" fmla="*/ 384 h 384"/>
                          <a:gd name="T6" fmla="*/ 0 w 255"/>
                          <a:gd name="T7" fmla="*/ 384 h 384"/>
                          <a:gd name="T8" fmla="*/ 0 w 255"/>
                          <a:gd name="T9" fmla="*/ 364 h 384"/>
                          <a:gd name="T10" fmla="*/ 47 w 255"/>
                          <a:gd name="T11" fmla="*/ 330 h 384"/>
                          <a:gd name="T12" fmla="*/ 47 w 255"/>
                          <a:gd name="T13" fmla="*/ 73 h 384"/>
                          <a:gd name="T14" fmla="*/ 2 w 255"/>
                          <a:gd name="T15" fmla="*/ 47 h 384"/>
                          <a:gd name="T16" fmla="*/ 2 w 255"/>
                          <a:gd name="T17" fmla="*/ 37 h 384"/>
                          <a:gd name="T18" fmla="*/ 118 w 255"/>
                          <a:gd name="T19" fmla="*/ 0 h 384"/>
                          <a:gd name="T20" fmla="*/ 131 w 255"/>
                          <a:gd name="T21" fmla="*/ 0 h 384"/>
                          <a:gd name="T22" fmla="*/ 128 w 255"/>
                          <a:gd name="T23" fmla="*/ 104 h 384"/>
                          <a:gd name="T24" fmla="*/ 226 w 255"/>
                          <a:gd name="T25" fmla="*/ 0 h 384"/>
                          <a:gd name="T26" fmla="*/ 255 w 255"/>
                          <a:gd name="T27" fmla="*/ 11 h 384"/>
                          <a:gd name="T28" fmla="*/ 255 w 255"/>
                          <a:gd name="T29" fmla="*/ 76 h 384"/>
                          <a:gd name="T30" fmla="*/ 243 w 255"/>
                          <a:gd name="T31" fmla="*/ 76 h 384"/>
                          <a:gd name="T32" fmla="*/ 128 w 255"/>
                          <a:gd name="T33" fmla="*/ 122 h 384"/>
                          <a:gd name="T34" fmla="*/ 128 w 255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5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4" y="361"/>
                              <a:pt x="190" y="364"/>
                            </a:cubicBezTo>
                            <a:cubicBezTo>
                              <a:pt x="190" y="384"/>
                              <a:pt x="190" y="384"/>
                              <a:pt x="190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8" y="0"/>
                              <a:pt x="118" y="0"/>
                              <a:pt x="118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5" y="28"/>
                              <a:pt x="184" y="0"/>
                              <a:pt x="226" y="0"/>
                            </a:cubicBezTo>
                            <a:cubicBezTo>
                              <a:pt x="239" y="0"/>
                              <a:pt x="250" y="5"/>
                              <a:pt x="255" y="11"/>
                            </a:cubicBezTo>
                            <a:cubicBezTo>
                              <a:pt x="255" y="76"/>
                              <a:pt x="255" y="76"/>
                              <a:pt x="255" y="76"/>
                            </a:cubicBezTo>
                            <a:cubicBezTo>
                              <a:pt x="243" y="76"/>
                              <a:pt x="243" y="76"/>
                              <a:pt x="243" y="76"/>
                            </a:cubicBezTo>
                            <a:cubicBezTo>
                              <a:pt x="199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1A27C2B" id="Freeform 22" o:spid="_x0000_s1026" style="position:absolute;margin-left:136.2pt;margin-top:51.05pt;width:4.95pt;height: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<v:path arrowok="t" o:connecttype="custom" o:connectlocs="31713,80175;47075,89246;47075,94150;0,94150;0,89246;11645,80910;11645,17898;496,11524;496,9072;29236,0;32457,0;31713,25499;55994,0;63179,2697;63179,18634;60206,18634;31713,29912;31713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012293" wp14:editId="07983254">
              <wp:simplePos x="0" y="0"/>
              <wp:positionH relativeFrom="column">
                <wp:posOffset>1802130</wp:posOffset>
              </wp:positionH>
              <wp:positionV relativeFrom="paragraph">
                <wp:posOffset>648335</wp:posOffset>
              </wp:positionV>
              <wp:extent cx="66505" cy="96365"/>
              <wp:effectExtent l="0" t="0" r="0" b="0"/>
              <wp:wrapNone/>
              <wp:docPr id="45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05" cy="96365"/>
                      </a:xfrm>
                      <a:custGeom>
                        <a:avLst/>
                        <a:gdLst>
                          <a:gd name="T0" fmla="*/ 5 w 268"/>
                          <a:gd name="T1" fmla="*/ 356 h 392"/>
                          <a:gd name="T2" fmla="*/ 0 w 268"/>
                          <a:gd name="T3" fmla="*/ 257 h 392"/>
                          <a:gd name="T4" fmla="*/ 23 w 268"/>
                          <a:gd name="T5" fmla="*/ 257 h 392"/>
                          <a:gd name="T6" fmla="*/ 132 w 268"/>
                          <a:gd name="T7" fmla="*/ 369 h 392"/>
                          <a:gd name="T8" fmla="*/ 204 w 268"/>
                          <a:gd name="T9" fmla="*/ 306 h 392"/>
                          <a:gd name="T10" fmla="*/ 116 w 268"/>
                          <a:gd name="T11" fmla="*/ 226 h 392"/>
                          <a:gd name="T12" fmla="*/ 5 w 268"/>
                          <a:gd name="T13" fmla="*/ 107 h 392"/>
                          <a:gd name="T14" fmla="*/ 131 w 268"/>
                          <a:gd name="T15" fmla="*/ 0 h 392"/>
                          <a:gd name="T16" fmla="*/ 244 w 268"/>
                          <a:gd name="T17" fmla="*/ 30 h 392"/>
                          <a:gd name="T18" fmla="*/ 244 w 268"/>
                          <a:gd name="T19" fmla="*/ 117 h 392"/>
                          <a:gd name="T20" fmla="*/ 223 w 268"/>
                          <a:gd name="T21" fmla="*/ 117 h 392"/>
                          <a:gd name="T22" fmla="*/ 129 w 268"/>
                          <a:gd name="T23" fmla="*/ 22 h 392"/>
                          <a:gd name="T24" fmla="*/ 67 w 268"/>
                          <a:gd name="T25" fmla="*/ 78 h 392"/>
                          <a:gd name="T26" fmla="*/ 150 w 268"/>
                          <a:gd name="T27" fmla="*/ 154 h 392"/>
                          <a:gd name="T28" fmla="*/ 268 w 268"/>
                          <a:gd name="T29" fmla="*/ 276 h 392"/>
                          <a:gd name="T30" fmla="*/ 130 w 268"/>
                          <a:gd name="T31" fmla="*/ 392 h 392"/>
                          <a:gd name="T32" fmla="*/ 5 w 268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8" h="392">
                            <a:moveTo>
                              <a:pt x="5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1" y="321"/>
                              <a:pt x="76" y="369"/>
                              <a:pt x="132" y="369"/>
                            </a:cubicBezTo>
                            <a:cubicBezTo>
                              <a:pt x="173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8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1" y="0"/>
                            </a:cubicBezTo>
                            <a:cubicBezTo>
                              <a:pt x="176" y="0"/>
                              <a:pt x="214" y="11"/>
                              <a:pt x="244" y="30"/>
                            </a:cubicBezTo>
                            <a:cubicBezTo>
                              <a:pt x="244" y="117"/>
                              <a:pt x="244" y="117"/>
                              <a:pt x="244" y="117"/>
                            </a:cubicBezTo>
                            <a:cubicBezTo>
                              <a:pt x="223" y="117"/>
                              <a:pt x="223" y="117"/>
                              <a:pt x="223" y="117"/>
                            </a:cubicBezTo>
                            <a:cubicBezTo>
                              <a:pt x="210" y="64"/>
                              <a:pt x="180" y="22"/>
                              <a:pt x="129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90" y="132"/>
                              <a:pt x="150" y="154"/>
                            </a:cubicBezTo>
                            <a:cubicBezTo>
                              <a:pt x="224" y="181"/>
                              <a:pt x="268" y="210"/>
                              <a:pt x="268" y="276"/>
                            </a:cubicBezTo>
                            <a:cubicBezTo>
                              <a:pt x="268" y="348"/>
                              <a:pt x="213" y="392"/>
                              <a:pt x="130" y="392"/>
                            </a:cubicBezTo>
                            <a:cubicBezTo>
                              <a:pt x="78" y="392"/>
                              <a:pt x="33" y="377"/>
                              <a:pt x="5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2BE38A3" id="Freeform 23" o:spid="_x0000_s1026" style="position:absolute;margin-left:141.9pt;margin-top:51.05pt;width:5.25pt;height: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<v:path arrowok="t" o:connecttype="custom" o:connectlocs="1241,87515;0,63178;5708,63178;32756,90711;50623,75224;28786,55557;1241,26304;32508,0;60549,7375;60549,28762;55338,28762;32012,5408;16626,19175;37223,37858;66505,67849;32260,96365;1241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CF7A95" wp14:editId="569E9D90">
              <wp:simplePos x="0" y="0"/>
              <wp:positionH relativeFrom="column">
                <wp:posOffset>1879600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4 w 175"/>
                          <a:gd name="T1" fmla="*/ 51 h 537"/>
                          <a:gd name="T2" fmla="*/ 85 w 175"/>
                          <a:gd name="T3" fmla="*/ 0 h 537"/>
                          <a:gd name="T4" fmla="*/ 137 w 175"/>
                          <a:gd name="T5" fmla="*/ 51 h 537"/>
                          <a:gd name="T6" fmla="*/ 85 w 175"/>
                          <a:gd name="T7" fmla="*/ 102 h 537"/>
                          <a:gd name="T8" fmla="*/ 34 w 175"/>
                          <a:gd name="T9" fmla="*/ 51 h 537"/>
                          <a:gd name="T10" fmla="*/ 128 w 175"/>
                          <a:gd name="T11" fmla="*/ 483 h 537"/>
                          <a:gd name="T12" fmla="*/ 175 w 175"/>
                          <a:gd name="T13" fmla="*/ 517 h 537"/>
                          <a:gd name="T14" fmla="*/ 175 w 175"/>
                          <a:gd name="T15" fmla="*/ 537 h 537"/>
                          <a:gd name="T16" fmla="*/ 0 w 175"/>
                          <a:gd name="T17" fmla="*/ 537 h 537"/>
                          <a:gd name="T18" fmla="*/ 0 w 175"/>
                          <a:gd name="T19" fmla="*/ 517 h 537"/>
                          <a:gd name="T20" fmla="*/ 47 w 175"/>
                          <a:gd name="T21" fmla="*/ 483 h 537"/>
                          <a:gd name="T22" fmla="*/ 47 w 175"/>
                          <a:gd name="T23" fmla="*/ 226 h 537"/>
                          <a:gd name="T24" fmla="*/ 2 w 175"/>
                          <a:gd name="T25" fmla="*/ 200 h 537"/>
                          <a:gd name="T26" fmla="*/ 2 w 175"/>
                          <a:gd name="T27" fmla="*/ 190 h 537"/>
                          <a:gd name="T28" fmla="*/ 116 w 175"/>
                          <a:gd name="T29" fmla="*/ 153 h 537"/>
                          <a:gd name="T30" fmla="*/ 128 w 175"/>
                          <a:gd name="T31" fmla="*/ 153 h 537"/>
                          <a:gd name="T32" fmla="*/ 128 w 175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5" h="537">
                            <a:moveTo>
                              <a:pt x="34" y="51"/>
                            </a:moveTo>
                            <a:cubicBezTo>
                              <a:pt x="34" y="23"/>
                              <a:pt x="56" y="0"/>
                              <a:pt x="85" y="0"/>
                            </a:cubicBezTo>
                            <a:cubicBezTo>
                              <a:pt x="115" y="0"/>
                              <a:pt x="137" y="23"/>
                              <a:pt x="137" y="51"/>
                            </a:cubicBezTo>
                            <a:cubicBezTo>
                              <a:pt x="137" y="79"/>
                              <a:pt x="115" y="102"/>
                              <a:pt x="85" y="102"/>
                            </a:cubicBezTo>
                            <a:cubicBezTo>
                              <a:pt x="56" y="102"/>
                              <a:pt x="34" y="79"/>
                              <a:pt x="34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39" y="514"/>
                              <a:pt x="175" y="517"/>
                            </a:cubicBezTo>
                            <a:cubicBezTo>
                              <a:pt x="175" y="537"/>
                              <a:pt x="175" y="537"/>
                              <a:pt x="175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7" y="509"/>
                              <a:pt x="47" y="483"/>
                            </a:cubicBezTo>
                            <a:cubicBezTo>
                              <a:pt x="47" y="226"/>
                              <a:pt x="47" y="226"/>
                              <a:pt x="47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6" y="153"/>
                              <a:pt x="116" y="153"/>
                              <a:pt x="116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596F9F5" id="Freeform 24" o:spid="_x0000_s1026" style="position:absolute;margin-left:148pt;margin-top:48.1pt;width:3.4pt;height:1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<v:path arrowok="t" o:connecttype="custom" o:connectlocs="8399,12518;20996,0;33841,12518;20996,25037;8399,12518;31618,118555;43228,126901;43228,131810;0,131810;0,126901;11610,118555;11610,55473;494,49091;494,46637;28654,37555;31618,37555;31618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0F8BD6" wp14:editId="55744125">
              <wp:simplePos x="0" y="0"/>
              <wp:positionH relativeFrom="column">
                <wp:posOffset>1928495</wp:posOffset>
              </wp:positionH>
              <wp:positionV relativeFrom="paragraph">
                <wp:posOffset>627380</wp:posOffset>
              </wp:positionV>
              <wp:extent cx="60963" cy="117411"/>
              <wp:effectExtent l="0" t="0" r="0" b="0"/>
              <wp:wrapNone/>
              <wp:docPr id="47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7411"/>
                      </a:xfrm>
                      <a:custGeom>
                        <a:avLst/>
                        <a:gdLst>
                          <a:gd name="T0" fmla="*/ 126 w 245"/>
                          <a:gd name="T1" fmla="*/ 91 h 476"/>
                          <a:gd name="T2" fmla="*/ 225 w 245"/>
                          <a:gd name="T3" fmla="*/ 91 h 476"/>
                          <a:gd name="T4" fmla="*/ 225 w 245"/>
                          <a:gd name="T5" fmla="*/ 121 h 476"/>
                          <a:gd name="T6" fmla="*/ 126 w 245"/>
                          <a:gd name="T7" fmla="*/ 121 h 476"/>
                          <a:gd name="T8" fmla="*/ 126 w 245"/>
                          <a:gd name="T9" fmla="*/ 359 h 476"/>
                          <a:gd name="T10" fmla="*/ 182 w 245"/>
                          <a:gd name="T11" fmla="*/ 428 h 476"/>
                          <a:gd name="T12" fmla="*/ 237 w 245"/>
                          <a:gd name="T13" fmla="*/ 408 h 476"/>
                          <a:gd name="T14" fmla="*/ 245 w 245"/>
                          <a:gd name="T15" fmla="*/ 419 h 476"/>
                          <a:gd name="T16" fmla="*/ 143 w 245"/>
                          <a:gd name="T17" fmla="*/ 476 h 476"/>
                          <a:gd name="T18" fmla="*/ 46 w 245"/>
                          <a:gd name="T19" fmla="*/ 368 h 476"/>
                          <a:gd name="T20" fmla="*/ 46 w 245"/>
                          <a:gd name="T21" fmla="*/ 121 h 476"/>
                          <a:gd name="T22" fmla="*/ 0 w 245"/>
                          <a:gd name="T23" fmla="*/ 121 h 476"/>
                          <a:gd name="T24" fmla="*/ 0 w 245"/>
                          <a:gd name="T25" fmla="*/ 108 h 476"/>
                          <a:gd name="T26" fmla="*/ 109 w 245"/>
                          <a:gd name="T27" fmla="*/ 0 h 476"/>
                          <a:gd name="T28" fmla="*/ 126 w 245"/>
                          <a:gd name="T29" fmla="*/ 0 h 476"/>
                          <a:gd name="T30" fmla="*/ 126 w 245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5" h="476">
                            <a:moveTo>
                              <a:pt x="126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6" y="121"/>
                              <a:pt x="126" y="121"/>
                              <a:pt x="126" y="121"/>
                            </a:cubicBezTo>
                            <a:cubicBezTo>
                              <a:pt x="126" y="359"/>
                              <a:pt x="126" y="359"/>
                              <a:pt x="126" y="359"/>
                            </a:cubicBezTo>
                            <a:cubicBezTo>
                              <a:pt x="126" y="408"/>
                              <a:pt x="144" y="428"/>
                              <a:pt x="182" y="428"/>
                            </a:cubicBezTo>
                            <a:cubicBezTo>
                              <a:pt x="203" y="428"/>
                              <a:pt x="218" y="422"/>
                              <a:pt x="237" y="408"/>
                            </a:cubicBezTo>
                            <a:cubicBezTo>
                              <a:pt x="245" y="419"/>
                              <a:pt x="245" y="419"/>
                              <a:pt x="245" y="419"/>
                            </a:cubicBezTo>
                            <a:cubicBezTo>
                              <a:pt x="224" y="450"/>
                              <a:pt x="190" y="476"/>
                              <a:pt x="143" y="476"/>
                            </a:cubicBezTo>
                            <a:cubicBezTo>
                              <a:pt x="88" y="476"/>
                              <a:pt x="46" y="446"/>
                              <a:pt x="46" y="368"/>
                            </a:cubicBezTo>
                            <a:cubicBezTo>
                              <a:pt x="46" y="121"/>
                              <a:pt x="46" y="121"/>
                              <a:pt x="46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4" y="85"/>
                              <a:pt x="82" y="46"/>
                              <a:pt x="109" y="0"/>
                            </a:cubicBezTo>
                            <a:cubicBezTo>
                              <a:pt x="126" y="0"/>
                              <a:pt x="126" y="0"/>
                              <a:pt x="126" y="0"/>
                            </a:cubicBezTo>
                            <a:lnTo>
                              <a:pt x="126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5D7A605" id="Freeform 25" o:spid="_x0000_s1026" style="position:absolute;margin-left:151.85pt;margin-top:49.4pt;width:4.8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<v:path arrowok="t" o:connecttype="custom" o:connectlocs="31352,22446;55986,22446;55986,29846;31352,29846;31352,88552;45287,105571;58972,100638;60963,103351;35582,117411;11446,90772;11446,29846;0,29846;0,26639;27122,0;31352,0;31352,22446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7F40F51" wp14:editId="18FC7F54">
              <wp:simplePos x="0" y="0"/>
              <wp:positionH relativeFrom="column">
                <wp:posOffset>1990725</wp:posOffset>
              </wp:positionH>
              <wp:positionV relativeFrom="paragraph">
                <wp:posOffset>649605</wp:posOffset>
              </wp:positionV>
              <wp:extent cx="94215" cy="131810"/>
              <wp:effectExtent l="0" t="0" r="0" b="0"/>
              <wp:wrapNone/>
              <wp:docPr id="48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131810"/>
                      </a:xfrm>
                      <a:custGeom>
                        <a:avLst/>
                        <a:gdLst>
                          <a:gd name="T0" fmla="*/ 309 w 383"/>
                          <a:gd name="T1" fmla="*/ 65 h 535"/>
                          <a:gd name="T2" fmla="*/ 313 w 383"/>
                          <a:gd name="T3" fmla="*/ 45 h 535"/>
                          <a:gd name="T4" fmla="*/ 264 w 383"/>
                          <a:gd name="T5" fmla="*/ 21 h 535"/>
                          <a:gd name="T6" fmla="*/ 264 w 383"/>
                          <a:gd name="T7" fmla="*/ 0 h 535"/>
                          <a:gd name="T8" fmla="*/ 383 w 383"/>
                          <a:gd name="T9" fmla="*/ 0 h 535"/>
                          <a:gd name="T10" fmla="*/ 383 w 383"/>
                          <a:gd name="T11" fmla="*/ 21 h 535"/>
                          <a:gd name="T12" fmla="*/ 346 w 383"/>
                          <a:gd name="T13" fmla="*/ 48 h 535"/>
                          <a:gd name="T14" fmla="*/ 191 w 383"/>
                          <a:gd name="T15" fmla="*/ 449 h 535"/>
                          <a:gd name="T16" fmla="*/ 102 w 383"/>
                          <a:gd name="T17" fmla="*/ 535 h 535"/>
                          <a:gd name="T18" fmla="*/ 48 w 383"/>
                          <a:gd name="T19" fmla="*/ 501 h 535"/>
                          <a:gd name="T20" fmla="*/ 48 w 383"/>
                          <a:gd name="T21" fmla="*/ 472 h 535"/>
                          <a:gd name="T22" fmla="*/ 93 w 383"/>
                          <a:gd name="T23" fmla="*/ 479 h 535"/>
                          <a:gd name="T24" fmla="*/ 173 w 383"/>
                          <a:gd name="T25" fmla="*/ 424 h 535"/>
                          <a:gd name="T26" fmla="*/ 186 w 383"/>
                          <a:gd name="T27" fmla="*/ 389 h 535"/>
                          <a:gd name="T28" fmla="*/ 37 w 383"/>
                          <a:gd name="T29" fmla="*/ 48 h 535"/>
                          <a:gd name="T30" fmla="*/ 0 w 383"/>
                          <a:gd name="T31" fmla="*/ 21 h 535"/>
                          <a:gd name="T32" fmla="*/ 0 w 383"/>
                          <a:gd name="T33" fmla="*/ 0 h 535"/>
                          <a:gd name="T34" fmla="*/ 176 w 383"/>
                          <a:gd name="T35" fmla="*/ 0 h 535"/>
                          <a:gd name="T36" fmla="*/ 176 w 383"/>
                          <a:gd name="T37" fmla="*/ 21 h 535"/>
                          <a:gd name="T38" fmla="*/ 126 w 383"/>
                          <a:gd name="T39" fmla="*/ 45 h 535"/>
                          <a:gd name="T40" fmla="*/ 130 w 383"/>
                          <a:gd name="T41" fmla="*/ 65 h 535"/>
                          <a:gd name="T42" fmla="*/ 223 w 383"/>
                          <a:gd name="T43" fmla="*/ 295 h 535"/>
                          <a:gd name="T44" fmla="*/ 309 w 383"/>
                          <a:gd name="T45" fmla="*/ 65 h 5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383" h="535">
                            <a:moveTo>
                              <a:pt x="309" y="65"/>
                            </a:moveTo>
                            <a:cubicBezTo>
                              <a:pt x="312" y="56"/>
                              <a:pt x="313" y="51"/>
                              <a:pt x="313" y="45"/>
                            </a:cubicBezTo>
                            <a:cubicBezTo>
                              <a:pt x="313" y="28"/>
                              <a:pt x="300" y="25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3" y="0"/>
                              <a:pt x="383" y="0"/>
                              <a:pt x="383" y="0"/>
                            </a:cubicBezTo>
                            <a:cubicBezTo>
                              <a:pt x="383" y="21"/>
                              <a:pt x="383" y="21"/>
                              <a:pt x="383" y="21"/>
                            </a:cubicBezTo>
                            <a:cubicBezTo>
                              <a:pt x="357" y="28"/>
                              <a:pt x="352" y="33"/>
                              <a:pt x="346" y="48"/>
                            </a:cubicBezTo>
                            <a:cubicBezTo>
                              <a:pt x="191" y="449"/>
                              <a:pt x="191" y="449"/>
                              <a:pt x="191" y="449"/>
                            </a:cubicBezTo>
                            <a:cubicBezTo>
                              <a:pt x="169" y="504"/>
                              <a:pt x="147" y="535"/>
                              <a:pt x="102" y="535"/>
                            </a:cubicBezTo>
                            <a:cubicBezTo>
                              <a:pt x="79" y="535"/>
                              <a:pt x="55" y="522"/>
                              <a:pt x="48" y="501"/>
                            </a:cubicBezTo>
                            <a:cubicBezTo>
                              <a:pt x="48" y="472"/>
                              <a:pt x="48" y="472"/>
                              <a:pt x="48" y="472"/>
                            </a:cubicBezTo>
                            <a:cubicBezTo>
                              <a:pt x="62" y="476"/>
                              <a:pt x="73" y="479"/>
                              <a:pt x="93" y="479"/>
                            </a:cubicBezTo>
                            <a:cubicBezTo>
                              <a:pt x="132" y="479"/>
                              <a:pt x="156" y="468"/>
                              <a:pt x="173" y="424"/>
                            </a:cubicBezTo>
                            <a:cubicBezTo>
                              <a:pt x="186" y="389"/>
                              <a:pt x="186" y="389"/>
                              <a:pt x="186" y="389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39" y="25"/>
                              <a:pt x="126" y="28"/>
                              <a:pt x="126" y="45"/>
                            </a:cubicBezTo>
                            <a:cubicBezTo>
                              <a:pt x="126" y="51"/>
                              <a:pt x="128" y="56"/>
                              <a:pt x="130" y="65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lnTo>
                              <a:pt x="309" y="6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6228A0E" id="Freeform 26" o:spid="_x0000_s1026" style="position:absolute;margin-left:156.75pt;margin-top:51.15pt;width:7.4pt;height:1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<v:path arrowok="t" o:connecttype="custom" o:connectlocs="76012,16014;76996,11087;64942,5174;64942,0;94215,0;94215,5174;85113,11826;46985,110622;25091,131810;11808,123433;11808,116288;22877,118013;42557,104463;45755,95839;9102,11826;0,5174;0,0;43295,0;43295,5174;30995,11087;31979,16014;54856,72680;76012,16014" o:connectangles="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9AD7862" wp14:editId="7EF00A49">
              <wp:simplePos x="0" y="0"/>
              <wp:positionH relativeFrom="column">
                <wp:posOffset>739140</wp:posOffset>
              </wp:positionH>
              <wp:positionV relativeFrom="paragraph">
                <wp:posOffset>369570</wp:posOffset>
              </wp:positionV>
              <wp:extent cx="396811" cy="448597"/>
              <wp:effectExtent l="0" t="0" r="0" b="0"/>
              <wp:wrapNone/>
              <wp:docPr id="49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96811" cy="448597"/>
                      </a:xfrm>
                      <a:custGeom>
                        <a:avLst/>
                        <a:gdLst>
                          <a:gd name="T0" fmla="*/ 1098 w 1615"/>
                          <a:gd name="T1" fmla="*/ 1547 h 1826"/>
                          <a:gd name="T2" fmla="*/ 861 w 1615"/>
                          <a:gd name="T3" fmla="*/ 1617 h 1826"/>
                          <a:gd name="T4" fmla="*/ 861 w 1615"/>
                          <a:gd name="T5" fmla="*/ 1325 h 1826"/>
                          <a:gd name="T6" fmla="*/ 1291 w 1615"/>
                          <a:gd name="T7" fmla="*/ 1380 h 1826"/>
                          <a:gd name="T8" fmla="*/ 1135 w 1615"/>
                          <a:gd name="T9" fmla="*/ 1328 h 1826"/>
                          <a:gd name="T10" fmla="*/ 861 w 1615"/>
                          <a:gd name="T11" fmla="*/ 960 h 1826"/>
                          <a:gd name="T12" fmla="*/ 1135 w 1615"/>
                          <a:gd name="T13" fmla="*/ 1210 h 1826"/>
                          <a:gd name="T14" fmla="*/ 1409 w 1615"/>
                          <a:gd name="T15" fmla="*/ 960 h 1826"/>
                          <a:gd name="T16" fmla="*/ 861 w 1615"/>
                          <a:gd name="T17" fmla="*/ 960 h 1826"/>
                          <a:gd name="T18" fmla="*/ 905 w 1615"/>
                          <a:gd name="T19" fmla="*/ 866 h 1826"/>
                          <a:gd name="T20" fmla="*/ 1362 w 1615"/>
                          <a:gd name="T21" fmla="*/ 866 h 1826"/>
                          <a:gd name="T22" fmla="*/ 540 w 1615"/>
                          <a:gd name="T23" fmla="*/ 1557 h 1826"/>
                          <a:gd name="T24" fmla="*/ 425 w 1615"/>
                          <a:gd name="T25" fmla="*/ 866 h 1826"/>
                          <a:gd name="T26" fmla="*/ 644 w 1615"/>
                          <a:gd name="T27" fmla="*/ 1596 h 1826"/>
                          <a:gd name="T28" fmla="*/ 756 w 1615"/>
                          <a:gd name="T29" fmla="*/ 866 h 1826"/>
                          <a:gd name="T30" fmla="*/ 644 w 1615"/>
                          <a:gd name="T31" fmla="*/ 1596 h 1826"/>
                          <a:gd name="T32" fmla="*/ 0 w 1615"/>
                          <a:gd name="T33" fmla="*/ 1020 h 1826"/>
                          <a:gd name="T34" fmla="*/ 1615 w 1615"/>
                          <a:gd name="T35" fmla="*/ 1020 h 1826"/>
                          <a:gd name="T36" fmla="*/ 0 w 1615"/>
                          <a:gd name="T37" fmla="*/ 0 h 1826"/>
                          <a:gd name="T38" fmla="*/ 208 w 1615"/>
                          <a:gd name="T39" fmla="*/ 866 h 1826"/>
                          <a:gd name="T40" fmla="*/ 321 w 1615"/>
                          <a:gd name="T41" fmla="*/ 1372 h 1826"/>
                          <a:gd name="T42" fmla="*/ 1513 w 1615"/>
                          <a:gd name="T43" fmla="*/ 1020 h 1826"/>
                          <a:gd name="T44" fmla="*/ 104 w 1615"/>
                          <a:gd name="T45" fmla="*/ 1020 h 1826"/>
                          <a:gd name="T46" fmla="*/ 1513 w 1615"/>
                          <a:gd name="T47" fmla="*/ 104 h 1826"/>
                          <a:gd name="T48" fmla="*/ 1409 w 1615"/>
                          <a:gd name="T49" fmla="*/ 336 h 1826"/>
                          <a:gd name="T50" fmla="*/ 795 w 1615"/>
                          <a:gd name="T51" fmla="*/ 435 h 1826"/>
                          <a:gd name="T52" fmla="*/ 208 w 1615"/>
                          <a:gd name="T53" fmla="*/ 527 h 1826"/>
                          <a:gd name="T54" fmla="*/ 381 w 1615"/>
                          <a:gd name="T55" fmla="*/ 430 h 1826"/>
                          <a:gd name="T56" fmla="*/ 1242 w 1615"/>
                          <a:gd name="T57" fmla="*/ 208 h 1826"/>
                          <a:gd name="T58" fmla="*/ 1409 w 1615"/>
                          <a:gd name="T59" fmla="*/ 336 h 1826"/>
                          <a:gd name="T60" fmla="*/ 1236 w 1615"/>
                          <a:gd name="T61" fmla="*/ 540 h 1826"/>
                          <a:gd name="T62" fmla="*/ 388 w 1615"/>
                          <a:gd name="T63" fmla="*/ 762 h 1826"/>
                          <a:gd name="T64" fmla="*/ 208 w 1615"/>
                          <a:gd name="T65" fmla="*/ 634 h 1826"/>
                          <a:gd name="T66" fmla="*/ 790 w 1615"/>
                          <a:gd name="T67" fmla="*/ 548 h 1826"/>
                          <a:gd name="T68" fmla="*/ 1409 w 1615"/>
                          <a:gd name="T69" fmla="*/ 443 h 1826"/>
                          <a:gd name="T70" fmla="*/ 1247 w 1615"/>
                          <a:gd name="T71" fmla="*/ 644 h 1826"/>
                          <a:gd name="T72" fmla="*/ 1409 w 1615"/>
                          <a:gd name="T73" fmla="*/ 762 h 1826"/>
                          <a:gd name="T74" fmla="*/ 1247 w 1615"/>
                          <a:gd name="T75" fmla="*/ 644 h 1826"/>
                          <a:gd name="T76" fmla="*/ 777 w 1615"/>
                          <a:gd name="T77" fmla="*/ 208 h 1826"/>
                          <a:gd name="T78" fmla="*/ 208 w 1615"/>
                          <a:gd name="T79" fmla="*/ 310 h 18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1615" h="1826">
                            <a:moveTo>
                              <a:pt x="861" y="1617"/>
                            </a:moveTo>
                            <a:cubicBezTo>
                              <a:pt x="944" y="1609"/>
                              <a:pt x="1025" y="1589"/>
                              <a:pt x="1098" y="1547"/>
                            </a:cubicBezTo>
                            <a:cubicBezTo>
                              <a:pt x="861" y="1440"/>
                              <a:pt x="861" y="1440"/>
                              <a:pt x="861" y="1440"/>
                            </a:cubicBezTo>
                            <a:lnTo>
                              <a:pt x="861" y="1617"/>
                            </a:lnTo>
                            <a:close/>
                            <a:moveTo>
                              <a:pt x="861" y="1200"/>
                            </a:moveTo>
                            <a:cubicBezTo>
                              <a:pt x="861" y="1325"/>
                              <a:pt x="861" y="1325"/>
                              <a:pt x="861" y="1325"/>
                            </a:cubicBezTo>
                            <a:cubicBezTo>
                              <a:pt x="1135" y="1450"/>
                              <a:pt x="1135" y="1450"/>
                              <a:pt x="1135" y="1450"/>
                            </a:cubicBezTo>
                            <a:cubicBezTo>
                              <a:pt x="1291" y="1380"/>
                              <a:pt x="1291" y="1380"/>
                              <a:pt x="1291" y="1380"/>
                            </a:cubicBezTo>
                            <a:cubicBezTo>
                              <a:pt x="1328" y="1333"/>
                              <a:pt x="1359" y="1273"/>
                              <a:pt x="1380" y="1213"/>
                            </a:cubicBezTo>
                            <a:cubicBezTo>
                              <a:pt x="1135" y="1328"/>
                              <a:pt x="1135" y="1328"/>
                              <a:pt x="1135" y="1328"/>
                            </a:cubicBezTo>
                            <a:lnTo>
                              <a:pt x="861" y="1200"/>
                            </a:lnTo>
                            <a:close/>
                            <a:moveTo>
                              <a:pt x="861" y="960"/>
                            </a:moveTo>
                            <a:cubicBezTo>
                              <a:pt x="861" y="1085"/>
                              <a:pt x="861" y="1085"/>
                              <a:pt x="861" y="1085"/>
                            </a:cubicBezTo>
                            <a:cubicBezTo>
                              <a:pt x="1135" y="1210"/>
                              <a:pt x="1135" y="1210"/>
                              <a:pt x="1135" y="1210"/>
                            </a:cubicBezTo>
                            <a:cubicBezTo>
                              <a:pt x="1409" y="1088"/>
                              <a:pt x="1409" y="1088"/>
                              <a:pt x="1409" y="1088"/>
                            </a:cubicBezTo>
                            <a:cubicBezTo>
                              <a:pt x="1409" y="960"/>
                              <a:pt x="1409" y="960"/>
                              <a:pt x="1409" y="960"/>
                            </a:cubicBezTo>
                            <a:cubicBezTo>
                              <a:pt x="1135" y="1088"/>
                              <a:pt x="1135" y="1088"/>
                              <a:pt x="1135" y="1088"/>
                            </a:cubicBezTo>
                            <a:lnTo>
                              <a:pt x="861" y="960"/>
                            </a:lnTo>
                            <a:close/>
                            <a:moveTo>
                              <a:pt x="1362" y="866"/>
                            </a:moveTo>
                            <a:cubicBezTo>
                              <a:pt x="905" y="866"/>
                              <a:pt x="905" y="866"/>
                              <a:pt x="905" y="866"/>
                            </a:cubicBezTo>
                            <a:cubicBezTo>
                              <a:pt x="1135" y="973"/>
                              <a:pt x="1135" y="973"/>
                              <a:pt x="1135" y="973"/>
                            </a:cubicBezTo>
                            <a:lnTo>
                              <a:pt x="1362" y="866"/>
                            </a:lnTo>
                            <a:close/>
                            <a:moveTo>
                              <a:pt x="425" y="1484"/>
                            </a:moveTo>
                            <a:cubicBezTo>
                              <a:pt x="461" y="1513"/>
                              <a:pt x="498" y="1536"/>
                              <a:pt x="540" y="1557"/>
                            </a:cubicBezTo>
                            <a:cubicBezTo>
                              <a:pt x="540" y="866"/>
                              <a:pt x="540" y="866"/>
                              <a:pt x="540" y="866"/>
                            </a:cubicBezTo>
                            <a:cubicBezTo>
                              <a:pt x="425" y="866"/>
                              <a:pt x="425" y="866"/>
                              <a:pt x="425" y="866"/>
                            </a:cubicBezTo>
                            <a:lnTo>
                              <a:pt x="425" y="1484"/>
                            </a:lnTo>
                            <a:close/>
                            <a:moveTo>
                              <a:pt x="644" y="1596"/>
                            </a:moveTo>
                            <a:cubicBezTo>
                              <a:pt x="678" y="1609"/>
                              <a:pt x="715" y="1615"/>
                              <a:pt x="756" y="1617"/>
                            </a:cubicBezTo>
                            <a:cubicBezTo>
                              <a:pt x="756" y="866"/>
                              <a:pt x="756" y="866"/>
                              <a:pt x="756" y="866"/>
                            </a:cubicBezTo>
                            <a:cubicBezTo>
                              <a:pt x="644" y="866"/>
                              <a:pt x="644" y="866"/>
                              <a:pt x="644" y="866"/>
                            </a:cubicBezTo>
                            <a:lnTo>
                              <a:pt x="644" y="1596"/>
                            </a:lnTo>
                            <a:close/>
                            <a:moveTo>
                              <a:pt x="0" y="0"/>
                            </a:moveTo>
                            <a:cubicBezTo>
                              <a:pt x="0" y="1020"/>
                              <a:pt x="0" y="1020"/>
                              <a:pt x="0" y="1020"/>
                            </a:cubicBezTo>
                            <a:cubicBezTo>
                              <a:pt x="0" y="1469"/>
                              <a:pt x="357" y="1826"/>
                              <a:pt x="806" y="1826"/>
                            </a:cubicBezTo>
                            <a:cubicBezTo>
                              <a:pt x="1257" y="1826"/>
                              <a:pt x="1615" y="1469"/>
                              <a:pt x="1615" y="1020"/>
                            </a:cubicBezTo>
                            <a:cubicBezTo>
                              <a:pt x="1615" y="0"/>
                              <a:pt x="1615" y="0"/>
                              <a:pt x="1615" y="0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321" y="866"/>
                            </a:moveTo>
                            <a:cubicBezTo>
                              <a:pt x="208" y="866"/>
                              <a:pt x="208" y="866"/>
                              <a:pt x="208" y="866"/>
                            </a:cubicBezTo>
                            <a:cubicBezTo>
                              <a:pt x="208" y="1020"/>
                              <a:pt x="208" y="1020"/>
                              <a:pt x="208" y="1020"/>
                            </a:cubicBezTo>
                            <a:cubicBezTo>
                              <a:pt x="208" y="1150"/>
                              <a:pt x="248" y="1273"/>
                              <a:pt x="321" y="1372"/>
                            </a:cubicBezTo>
                            <a:lnTo>
                              <a:pt x="321" y="866"/>
                            </a:lnTo>
                            <a:close/>
                            <a:moveTo>
                              <a:pt x="1513" y="1020"/>
                            </a:moveTo>
                            <a:cubicBezTo>
                              <a:pt x="1513" y="1409"/>
                              <a:pt x="1197" y="1722"/>
                              <a:pt x="806" y="1722"/>
                            </a:cubicBezTo>
                            <a:cubicBezTo>
                              <a:pt x="417" y="1722"/>
                              <a:pt x="104" y="1409"/>
                              <a:pt x="104" y="1020"/>
                            </a:cubicBezTo>
                            <a:cubicBezTo>
                              <a:pt x="104" y="104"/>
                              <a:pt x="104" y="104"/>
                              <a:pt x="104" y="104"/>
                            </a:cubicBezTo>
                            <a:cubicBezTo>
                              <a:pt x="1513" y="104"/>
                              <a:pt x="1513" y="104"/>
                              <a:pt x="1513" y="104"/>
                            </a:cubicBezTo>
                            <a:lnTo>
                              <a:pt x="1513" y="1020"/>
                            </a:lnTo>
                            <a:close/>
                            <a:moveTo>
                              <a:pt x="1409" y="336"/>
                            </a:moveTo>
                            <a:cubicBezTo>
                              <a:pt x="1367" y="326"/>
                              <a:pt x="1294" y="321"/>
                              <a:pt x="1236" y="321"/>
                            </a:cubicBezTo>
                            <a:cubicBezTo>
                              <a:pt x="1054" y="321"/>
                              <a:pt x="928" y="378"/>
                              <a:pt x="795" y="435"/>
                            </a:cubicBezTo>
                            <a:cubicBezTo>
                              <a:pt x="683" y="485"/>
                              <a:pt x="563" y="545"/>
                              <a:pt x="388" y="545"/>
                            </a:cubicBezTo>
                            <a:cubicBezTo>
                              <a:pt x="334" y="545"/>
                              <a:pt x="274" y="540"/>
                              <a:pt x="208" y="527"/>
                            </a:cubicBezTo>
                            <a:cubicBezTo>
                              <a:pt x="208" y="415"/>
                              <a:pt x="208" y="415"/>
                              <a:pt x="208" y="415"/>
                            </a:cubicBezTo>
                            <a:cubicBezTo>
                              <a:pt x="268" y="425"/>
                              <a:pt x="326" y="430"/>
                              <a:pt x="381" y="430"/>
                            </a:cubicBezTo>
                            <a:cubicBezTo>
                              <a:pt x="550" y="430"/>
                              <a:pt x="670" y="368"/>
                              <a:pt x="780" y="318"/>
                            </a:cubicBezTo>
                            <a:cubicBezTo>
                              <a:pt x="918" y="258"/>
                              <a:pt x="1048" y="208"/>
                              <a:pt x="1242" y="208"/>
                            </a:cubicBezTo>
                            <a:cubicBezTo>
                              <a:pt x="1299" y="208"/>
                              <a:pt x="1364" y="216"/>
                              <a:pt x="1409" y="227"/>
                            </a:cubicBezTo>
                            <a:lnTo>
                              <a:pt x="1409" y="336"/>
                            </a:lnTo>
                            <a:close/>
                            <a:moveTo>
                              <a:pt x="1409" y="555"/>
                            </a:moveTo>
                            <a:cubicBezTo>
                              <a:pt x="1367" y="545"/>
                              <a:pt x="1296" y="540"/>
                              <a:pt x="1236" y="540"/>
                            </a:cubicBezTo>
                            <a:cubicBezTo>
                              <a:pt x="1059" y="540"/>
                              <a:pt x="934" y="608"/>
                              <a:pt x="806" y="665"/>
                            </a:cubicBezTo>
                            <a:cubicBezTo>
                              <a:pt x="691" y="712"/>
                              <a:pt x="568" y="762"/>
                              <a:pt x="388" y="762"/>
                            </a:cubicBezTo>
                            <a:cubicBezTo>
                              <a:pt x="334" y="762"/>
                              <a:pt x="274" y="756"/>
                              <a:pt x="208" y="743"/>
                            </a:cubicBezTo>
                            <a:cubicBezTo>
                              <a:pt x="208" y="634"/>
                              <a:pt x="208" y="634"/>
                              <a:pt x="208" y="634"/>
                            </a:cubicBezTo>
                            <a:cubicBezTo>
                              <a:pt x="268" y="644"/>
                              <a:pt x="326" y="649"/>
                              <a:pt x="381" y="649"/>
                            </a:cubicBezTo>
                            <a:cubicBezTo>
                              <a:pt x="581" y="649"/>
                              <a:pt x="678" y="597"/>
                              <a:pt x="790" y="548"/>
                            </a:cubicBezTo>
                            <a:cubicBezTo>
                              <a:pt x="926" y="490"/>
                              <a:pt x="1051" y="425"/>
                              <a:pt x="1242" y="425"/>
                            </a:cubicBezTo>
                            <a:cubicBezTo>
                              <a:pt x="1299" y="425"/>
                              <a:pt x="1364" y="433"/>
                              <a:pt x="1409" y="443"/>
                            </a:cubicBezTo>
                            <a:lnTo>
                              <a:pt x="1409" y="555"/>
                            </a:lnTo>
                            <a:close/>
                            <a:moveTo>
                              <a:pt x="1247" y="644"/>
                            </a:moveTo>
                            <a:cubicBezTo>
                              <a:pt x="1116" y="644"/>
                              <a:pt x="955" y="696"/>
                              <a:pt x="840" y="762"/>
                            </a:cubicBezTo>
                            <a:cubicBezTo>
                              <a:pt x="1409" y="762"/>
                              <a:pt x="1409" y="762"/>
                              <a:pt x="1409" y="762"/>
                            </a:cubicBezTo>
                            <a:cubicBezTo>
                              <a:pt x="1409" y="660"/>
                              <a:pt x="1409" y="660"/>
                              <a:pt x="1409" y="660"/>
                            </a:cubicBezTo>
                            <a:cubicBezTo>
                              <a:pt x="1362" y="647"/>
                              <a:pt x="1320" y="644"/>
                              <a:pt x="1247" y="644"/>
                            </a:cubicBezTo>
                            <a:moveTo>
                              <a:pt x="370" y="326"/>
                            </a:moveTo>
                            <a:cubicBezTo>
                              <a:pt x="501" y="326"/>
                              <a:pt x="662" y="274"/>
                              <a:pt x="777" y="208"/>
                            </a:cubicBezTo>
                            <a:cubicBezTo>
                              <a:pt x="208" y="208"/>
                              <a:pt x="208" y="208"/>
                              <a:pt x="208" y="208"/>
                            </a:cubicBezTo>
                            <a:cubicBezTo>
                              <a:pt x="208" y="310"/>
                              <a:pt x="208" y="310"/>
                              <a:pt x="208" y="310"/>
                            </a:cubicBezTo>
                            <a:cubicBezTo>
                              <a:pt x="255" y="323"/>
                              <a:pt x="297" y="326"/>
                              <a:pt x="370" y="32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6A23F94" id="Freeform 27" o:spid="_x0000_s1026" style="position:absolute;margin-left:58.2pt;margin-top:29.1pt;width:31.25pt;height:35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5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<v:path arrowok="t" o:connecttype="custom" o:connectlocs="269782,380055;211551,397252;211551,325515;317203,339027;278873,326252;211551,235845;278873,297263;346196,235845;211551,235845;222362,212752;334648,212752;132680,382511;104424,212752;158233,392092;185752,212752;158233,392092;0,250585;396811,250585;0,0;51106,212752;78871,337062;371749,250585;25553,250585;371749,25550;346196,82546;195334,106867;51106,129469;93613,105639;305164,51100;346196,82546;303689,132663;95333,187202;51106,155756;194106,134628;346196,108833;306392,158213;346196,187202;306392,158213;190912,51100;51106,76158" o:connectangles="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D77AE808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1425226411">
    <w:abstractNumId w:val="9"/>
  </w:num>
  <w:num w:numId="2" w16cid:durableId="915019780">
    <w:abstractNumId w:val="7"/>
  </w:num>
  <w:num w:numId="3" w16cid:durableId="1805780822">
    <w:abstractNumId w:val="6"/>
  </w:num>
  <w:num w:numId="4" w16cid:durableId="549541692">
    <w:abstractNumId w:val="5"/>
  </w:num>
  <w:num w:numId="5" w16cid:durableId="1805191370">
    <w:abstractNumId w:val="4"/>
  </w:num>
  <w:num w:numId="6" w16cid:durableId="677317119">
    <w:abstractNumId w:val="8"/>
  </w:num>
  <w:num w:numId="7" w16cid:durableId="2086107452">
    <w:abstractNumId w:val="3"/>
  </w:num>
  <w:num w:numId="8" w16cid:durableId="797723636">
    <w:abstractNumId w:val="2"/>
  </w:num>
  <w:num w:numId="9" w16cid:durableId="129057518">
    <w:abstractNumId w:val="1"/>
  </w:num>
  <w:num w:numId="10" w16cid:durableId="256791445">
    <w:abstractNumId w:val="0"/>
  </w:num>
  <w:num w:numId="11" w16cid:durableId="266163335">
    <w:abstractNumId w:val="27"/>
  </w:num>
  <w:num w:numId="12" w16cid:durableId="385641187">
    <w:abstractNumId w:val="28"/>
  </w:num>
  <w:num w:numId="13" w16cid:durableId="539170704">
    <w:abstractNumId w:val="22"/>
  </w:num>
  <w:num w:numId="14" w16cid:durableId="2077363105">
    <w:abstractNumId w:val="16"/>
  </w:num>
  <w:num w:numId="15" w16cid:durableId="32656453">
    <w:abstractNumId w:val="30"/>
  </w:num>
  <w:num w:numId="16" w16cid:durableId="1933466742">
    <w:abstractNumId w:val="24"/>
  </w:num>
  <w:num w:numId="17" w16cid:durableId="127624078">
    <w:abstractNumId w:val="29"/>
  </w:num>
  <w:num w:numId="18" w16cid:durableId="189417170">
    <w:abstractNumId w:val="10"/>
  </w:num>
  <w:num w:numId="19" w16cid:durableId="269315736">
    <w:abstractNumId w:val="13"/>
  </w:num>
  <w:num w:numId="20" w16cid:durableId="30421405">
    <w:abstractNumId w:val="23"/>
  </w:num>
  <w:num w:numId="21" w16cid:durableId="1870071621">
    <w:abstractNumId w:val="17"/>
  </w:num>
  <w:num w:numId="22" w16cid:durableId="1468627010">
    <w:abstractNumId w:val="11"/>
  </w:num>
  <w:num w:numId="23" w16cid:durableId="632516929">
    <w:abstractNumId w:val="14"/>
  </w:num>
  <w:num w:numId="24" w16cid:durableId="1281182736">
    <w:abstractNumId w:val="12"/>
  </w:num>
  <w:num w:numId="25" w16cid:durableId="1675566957">
    <w:abstractNumId w:val="20"/>
  </w:num>
  <w:num w:numId="26" w16cid:durableId="1760056412">
    <w:abstractNumId w:val="26"/>
  </w:num>
  <w:num w:numId="27" w16cid:durableId="1807041643">
    <w:abstractNumId w:val="25"/>
  </w:num>
  <w:num w:numId="28" w16cid:durableId="1751660583">
    <w:abstractNumId w:val="21"/>
  </w:num>
  <w:num w:numId="29" w16cid:durableId="438838918">
    <w:abstractNumId w:val="18"/>
  </w:num>
  <w:num w:numId="30" w16cid:durableId="114099843">
    <w:abstractNumId w:val="19"/>
  </w:num>
  <w:num w:numId="31" w16cid:durableId="529413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B1"/>
    <w:rsid w:val="000724AE"/>
    <w:rsid w:val="00084EC9"/>
    <w:rsid w:val="001268BC"/>
    <w:rsid w:val="001666AD"/>
    <w:rsid w:val="00184324"/>
    <w:rsid w:val="001A0D77"/>
    <w:rsid w:val="001C4343"/>
    <w:rsid w:val="001D13AB"/>
    <w:rsid w:val="001E7515"/>
    <w:rsid w:val="001F13C1"/>
    <w:rsid w:val="001F446D"/>
    <w:rsid w:val="00246435"/>
    <w:rsid w:val="00246BCF"/>
    <w:rsid w:val="00281CEC"/>
    <w:rsid w:val="00285AB5"/>
    <w:rsid w:val="002B3AF6"/>
    <w:rsid w:val="002E3DEC"/>
    <w:rsid w:val="00300277"/>
    <w:rsid w:val="003026BD"/>
    <w:rsid w:val="00305171"/>
    <w:rsid w:val="0034680A"/>
    <w:rsid w:val="00363FF8"/>
    <w:rsid w:val="0037324D"/>
    <w:rsid w:val="0037721D"/>
    <w:rsid w:val="003D23A3"/>
    <w:rsid w:val="003D5856"/>
    <w:rsid w:val="00404E4F"/>
    <w:rsid w:val="00414BA8"/>
    <w:rsid w:val="0042339A"/>
    <w:rsid w:val="0043270A"/>
    <w:rsid w:val="004635FD"/>
    <w:rsid w:val="0049725B"/>
    <w:rsid w:val="004D6EEF"/>
    <w:rsid w:val="004E28C6"/>
    <w:rsid w:val="004E57CF"/>
    <w:rsid w:val="004F138F"/>
    <w:rsid w:val="00510C44"/>
    <w:rsid w:val="005141E8"/>
    <w:rsid w:val="00537003"/>
    <w:rsid w:val="0058369E"/>
    <w:rsid w:val="00594496"/>
    <w:rsid w:val="005A1FDF"/>
    <w:rsid w:val="005B2340"/>
    <w:rsid w:val="00601215"/>
    <w:rsid w:val="00603FD5"/>
    <w:rsid w:val="006A0DAB"/>
    <w:rsid w:val="006C4AF4"/>
    <w:rsid w:val="006D3F2F"/>
    <w:rsid w:val="006D5F0F"/>
    <w:rsid w:val="006E3536"/>
    <w:rsid w:val="006F79A4"/>
    <w:rsid w:val="0070497E"/>
    <w:rsid w:val="007127B9"/>
    <w:rsid w:val="00714488"/>
    <w:rsid w:val="007305AA"/>
    <w:rsid w:val="00752E81"/>
    <w:rsid w:val="007618BE"/>
    <w:rsid w:val="00784910"/>
    <w:rsid w:val="0078530C"/>
    <w:rsid w:val="00796589"/>
    <w:rsid w:val="007A0363"/>
    <w:rsid w:val="007B6823"/>
    <w:rsid w:val="007E469F"/>
    <w:rsid w:val="00820380"/>
    <w:rsid w:val="008272D6"/>
    <w:rsid w:val="0085439B"/>
    <w:rsid w:val="0085504F"/>
    <w:rsid w:val="00881837"/>
    <w:rsid w:val="00893A8C"/>
    <w:rsid w:val="008B4965"/>
    <w:rsid w:val="008D1ABD"/>
    <w:rsid w:val="008F728C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57244"/>
    <w:rsid w:val="00A90151"/>
    <w:rsid w:val="00A92D81"/>
    <w:rsid w:val="00A9359B"/>
    <w:rsid w:val="00AC1685"/>
    <w:rsid w:val="00AE3DD6"/>
    <w:rsid w:val="00AE3EA7"/>
    <w:rsid w:val="00AF3022"/>
    <w:rsid w:val="00B23603"/>
    <w:rsid w:val="00B3749D"/>
    <w:rsid w:val="00B41827"/>
    <w:rsid w:val="00B42133"/>
    <w:rsid w:val="00B429E6"/>
    <w:rsid w:val="00B45C22"/>
    <w:rsid w:val="00B65DAA"/>
    <w:rsid w:val="00B66B2F"/>
    <w:rsid w:val="00B87859"/>
    <w:rsid w:val="00B91D47"/>
    <w:rsid w:val="00BA7623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60D5B"/>
    <w:rsid w:val="00C70853"/>
    <w:rsid w:val="00C85E52"/>
    <w:rsid w:val="00CC4FB1"/>
    <w:rsid w:val="00CD61EB"/>
    <w:rsid w:val="00CE5859"/>
    <w:rsid w:val="00CF02F0"/>
    <w:rsid w:val="00D172D6"/>
    <w:rsid w:val="00D40B92"/>
    <w:rsid w:val="00D54D5B"/>
    <w:rsid w:val="00D60649"/>
    <w:rsid w:val="00D83923"/>
    <w:rsid w:val="00D9419D"/>
    <w:rsid w:val="00DA25FB"/>
    <w:rsid w:val="00DF4E3E"/>
    <w:rsid w:val="00E021A3"/>
    <w:rsid w:val="00E03AE9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EF6046"/>
    <w:rsid w:val="00F162D4"/>
    <w:rsid w:val="00F21A5A"/>
    <w:rsid w:val="00F43FE4"/>
    <w:rsid w:val="00F4702C"/>
    <w:rsid w:val="00F87B07"/>
    <w:rsid w:val="00FC2D8B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6CE4"/>
  <w15:chartTrackingRefBased/>
  <w15:docId w15:val="{A2DC3288-42EA-4AC2-B276-B7BC8B3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EEF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EE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EE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EEF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D6EE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4D6E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6EEF"/>
  </w:style>
  <w:style w:type="character" w:styleId="PlaceholderText">
    <w:name w:val="Placeholder Text"/>
    <w:basedOn w:val="DefaultParagraphFont"/>
    <w:uiPriority w:val="99"/>
    <w:semiHidden/>
    <w:rsid w:val="004D6EEF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D6EEF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D6EEF"/>
    <w:rPr>
      <w:sz w:val="20"/>
    </w:rPr>
  </w:style>
  <w:style w:type="paragraph" w:styleId="NoSpacing">
    <w:name w:val="No Spacing"/>
    <w:uiPriority w:val="1"/>
    <w:qFormat/>
    <w:rsid w:val="004D6EEF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D6EE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D6EEF"/>
    <w:rPr>
      <w:b/>
    </w:rPr>
  </w:style>
  <w:style w:type="paragraph" w:styleId="ListBullet">
    <w:name w:val="List Bullet"/>
    <w:basedOn w:val="Normal"/>
    <w:uiPriority w:val="99"/>
    <w:unhideWhenUsed/>
    <w:qFormat/>
    <w:rsid w:val="004D6EEF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D6EEF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D6EEF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D6EE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D6EE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D6EEF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6EE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D6EEF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D6E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EEF"/>
    <w:rPr>
      <w:sz w:val="20"/>
    </w:rPr>
  </w:style>
  <w:style w:type="paragraph" w:styleId="Footer">
    <w:name w:val="footer"/>
    <w:basedOn w:val="Normal"/>
    <w:link w:val="FooterChar"/>
    <w:uiPriority w:val="99"/>
    <w:rsid w:val="004D6EEF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6EEF"/>
    <w:rPr>
      <w:color w:val="F0572A" w:themeColor="text2"/>
      <w:sz w:val="18"/>
    </w:rPr>
  </w:style>
  <w:style w:type="numbering" w:customStyle="1" w:styleId="Numbering">
    <w:name w:val="Numbering"/>
    <w:uiPriority w:val="99"/>
    <w:rsid w:val="004D6EEF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D6EEF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D6EEF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D6EEF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D6EEF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D6EEF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D6EEF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D6EEF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D6EEF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6EEF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6EEF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EEF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D6EEF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D6EEF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D6EEF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D6EEF"/>
    <w:rPr>
      <w:b w:val="0"/>
    </w:rPr>
  </w:style>
  <w:style w:type="table" w:styleId="TableGrid">
    <w:name w:val="Table Grid"/>
    <w:basedOn w:val="TableNormal"/>
    <w:uiPriority w:val="39"/>
    <w:rsid w:val="004D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D6EEF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D6EEF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D6EEF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EEF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D6EEF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D6EEF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D6EEF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D6EEF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D6EEF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D6EEF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D6EE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D6EE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D6EEF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D6EEF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D6EEF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D6EEF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D6EEF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D6EEF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EEF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D6EEF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D6EEF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D6EEF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D6EEF"/>
    <w:pPr>
      <w:ind w:left="849" w:hanging="283"/>
      <w:contextualSpacing/>
    </w:pPr>
  </w:style>
  <w:style w:type="numbering" w:customStyle="1" w:styleId="LetteredList">
    <w:name w:val="Lettered List"/>
    <w:uiPriority w:val="99"/>
    <w:rsid w:val="004D6EEF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D6EEF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D6EEF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D6EE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D6EEF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D6EEF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D6EE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D6EEF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D6EEF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D6EEF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D6EEF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D6EEF"/>
    <w:rPr>
      <w:sz w:val="10"/>
    </w:rPr>
  </w:style>
  <w:style w:type="paragraph" w:customStyle="1" w:styleId="FooterPageNumber">
    <w:name w:val="Footer Page Number"/>
    <w:basedOn w:val="Footer"/>
    <w:rsid w:val="004D6EEF"/>
    <w:pPr>
      <w:framePr w:h="851" w:wrap="around" w:vAnchor="page" w:hAnchor="margin" w:xAlign="right" w:yAlign="bottom" w:anchorLock="1"/>
      <w:spacing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Formal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D81C521144CE09458FD3DF644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EC9F-A006-4188-96C5-67C37CE337D6}"/>
      </w:docPartPr>
      <w:docPartBody>
        <w:p w:rsidR="00883272" w:rsidRDefault="00883272">
          <w:pPr>
            <w:pStyle w:val="B03D81C521144CE09458FD3DF644C810"/>
          </w:pPr>
          <w:r w:rsidRPr="0085504F">
            <w:rPr>
              <w:highlight w:val="lightGray"/>
            </w:rPr>
            <w:t>[Click to add Locked Bag, Street Address, TOWN STATE POSTCODE]</w:t>
          </w:r>
        </w:p>
      </w:docPartBody>
    </w:docPart>
    <w:docPart>
      <w:docPartPr>
        <w:name w:val="BA8F6F972673493EA252FE437B62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8891-47D1-4E5A-99C4-320AC9F540F3}"/>
      </w:docPartPr>
      <w:docPartBody>
        <w:p w:rsidR="00883272" w:rsidRDefault="00883272">
          <w:pPr>
            <w:pStyle w:val="BA8F6F972673493EA252FE437B62E285"/>
          </w:pPr>
          <w:r w:rsidRPr="0085504F">
            <w:rPr>
              <w:highlight w:val="lightGray"/>
            </w:rPr>
            <w:t>[name]</w:t>
          </w:r>
        </w:p>
      </w:docPartBody>
    </w:docPart>
    <w:docPart>
      <w:docPartPr>
        <w:name w:val="E62324DABC3B4DE181D0721DE7F0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E632-2A4D-4926-A8C5-94B42DCE90C8}"/>
      </w:docPartPr>
      <w:docPartBody>
        <w:p w:rsidR="00883272" w:rsidRDefault="00883272">
          <w:pPr>
            <w:pStyle w:val="E62324DABC3B4DE181D0721DE7F02860"/>
          </w:pPr>
          <w:r>
            <w:t xml:space="preserve">  </w:t>
          </w:r>
        </w:p>
      </w:docPartBody>
    </w:docPart>
    <w:docPart>
      <w:docPartPr>
        <w:name w:val="5324D887D04647CA9657CFBD082E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A979-B0E4-4F6D-B5B2-923BBAD3D8A6}"/>
      </w:docPartPr>
      <w:docPartBody>
        <w:p w:rsidR="00883272" w:rsidRDefault="00883272">
          <w:pPr>
            <w:pStyle w:val="5324D887D04647CA9657CFBD082E6F4D"/>
          </w:pPr>
          <w:r>
            <w:t xml:space="preserve"> </w:t>
          </w:r>
        </w:p>
      </w:docPartBody>
    </w:docPart>
    <w:docPart>
      <w:docPartPr>
        <w:name w:val="D8D6F18B3C4F47348A04F65B85B3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34F1-E0F3-4867-A1F2-5A9F558B2388}"/>
      </w:docPartPr>
      <w:docPartBody>
        <w:p w:rsidR="00883272" w:rsidRDefault="00883272">
          <w:pPr>
            <w:pStyle w:val="D8D6F18B3C4F47348A04F65B85B39158"/>
          </w:pPr>
          <w:r>
            <w:t xml:space="preserve"> </w:t>
          </w:r>
        </w:p>
      </w:docPartBody>
    </w:docPart>
    <w:docPart>
      <w:docPartPr>
        <w:name w:val="4F7639D8270F48F8944EF4873EB2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375E-E037-42A5-A500-2B0D013C19DE}"/>
      </w:docPartPr>
      <w:docPartBody>
        <w:p w:rsidR="00883272" w:rsidRDefault="00883272">
          <w:pPr>
            <w:pStyle w:val="4F7639D8270F48F8944EF4873EB2A406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A78CC11DCAE145938F70BB92E1E0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0901-91BF-4BB3-85A4-9A6D46791419}"/>
      </w:docPartPr>
      <w:docPartBody>
        <w:p w:rsidR="00883272" w:rsidRDefault="00883272">
          <w:pPr>
            <w:pStyle w:val="A78CC11DCAE145938F70BB92E1E01CA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9DB5B1731A0C4E3895128594D2C2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2AB4-075B-47E2-BCED-A71B682274CB}"/>
      </w:docPartPr>
      <w:docPartBody>
        <w:p w:rsidR="00883272" w:rsidRDefault="00883272">
          <w:pPr>
            <w:pStyle w:val="9DB5B1731A0C4E3895128594D2C23339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72"/>
    <w:rsid w:val="006D5F0F"/>
    <w:rsid w:val="008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0E2841" w:themeColor="text2"/>
      <w:kern w:val="0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3D81C521144CE09458FD3DF644C810">
    <w:name w:val="B03D81C521144CE09458FD3DF644C810"/>
  </w:style>
  <w:style w:type="paragraph" w:customStyle="1" w:styleId="6765EC13284B4EA39FFFE26505BA849B">
    <w:name w:val="6765EC13284B4EA39FFFE26505BA849B"/>
  </w:style>
  <w:style w:type="paragraph" w:customStyle="1" w:styleId="BA8F6F972673493EA252FE437B62E285">
    <w:name w:val="BA8F6F972673493EA252FE437B62E285"/>
  </w:style>
  <w:style w:type="paragraph" w:customStyle="1" w:styleId="93A2EAFE559A4E48A43E40905990CA6E">
    <w:name w:val="93A2EAFE559A4E48A43E40905990CA6E"/>
  </w:style>
  <w:style w:type="paragraph" w:customStyle="1" w:styleId="E62324DABC3B4DE181D0721DE7F02860">
    <w:name w:val="E62324DABC3B4DE181D0721DE7F02860"/>
  </w:style>
  <w:style w:type="paragraph" w:customStyle="1" w:styleId="5324D887D04647CA9657CFBD082E6F4D">
    <w:name w:val="5324D887D04647CA9657CFBD082E6F4D"/>
  </w:style>
  <w:style w:type="paragraph" w:styleId="Date">
    <w:name w:val="Date"/>
    <w:basedOn w:val="Normal"/>
    <w:next w:val="Normal"/>
    <w:link w:val="DateChar"/>
    <w:uiPriority w:val="99"/>
    <w:unhideWhenUsed/>
    <w:pPr>
      <w:framePr w:w="9639" w:h="1134" w:wrap="around" w:vAnchor="page" w:hAnchor="text" w:y="2836" w:anchorLock="1"/>
      <w:spacing w:after="200" w:line="240" w:lineRule="auto"/>
    </w:pPr>
    <w:rPr>
      <w:rFonts w:eastAsiaTheme="minorHAnsi"/>
      <w:kern w:val="0"/>
      <w:sz w:val="20"/>
      <w:szCs w:val="22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eastAsiaTheme="minorHAnsi"/>
      <w:kern w:val="0"/>
      <w:sz w:val="20"/>
      <w:szCs w:val="22"/>
      <w:lang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E2841" w:themeColor="text2"/>
      <w:kern w:val="0"/>
      <w:szCs w:val="32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8D6F18B3C4F47348A04F65B85B39158">
    <w:name w:val="D8D6F18B3C4F47348A04F65B85B39158"/>
  </w:style>
  <w:style w:type="paragraph" w:customStyle="1" w:styleId="4F7639D8270F48F8944EF4873EB2A406">
    <w:name w:val="4F7639D8270F48F8944EF4873EB2A40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CC11DCAE145938F70BB92E1E01CAE">
    <w:name w:val="A78CC11DCAE145938F70BB92E1E01CAE"/>
  </w:style>
  <w:style w:type="paragraph" w:customStyle="1" w:styleId="9DB5B1731A0C4E3895128594D2C23339">
    <w:name w:val="9DB5B1731A0C4E3895128594D2C23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46CA-B4F6-48BD-8341-8B307DF0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Formal-letterhead.dotx</Template>
  <TotalTime>9</TotalTime>
  <Pages>1</Pages>
  <Words>294</Words>
  <Characters>1726</Characters>
  <Application>Microsoft Office Word</Application>
  <DocSecurity>0</DocSecurity>
  <Lines>123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Welsh, Kirrily</dc:creator>
  <cp:keywords/>
  <dc:description/>
  <cp:lastModifiedBy>Welsh, Kirrily</cp:lastModifiedBy>
  <cp:revision>4</cp:revision>
  <dcterms:created xsi:type="dcterms:W3CDTF">2025-02-13T05:34:00Z</dcterms:created>
  <dcterms:modified xsi:type="dcterms:W3CDTF">2025-02-13T05:46:00Z</dcterms:modified>
</cp:coreProperties>
</file>