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4760" w14:textId="77777777" w:rsidR="00620F6D" w:rsidRDefault="00386F21" w:rsidP="00620F6D">
      <w:pPr>
        <w:pStyle w:val="Title"/>
        <w:framePr w:w="9782" w:h="1441" w:wrap="around" w:x="1066" w:y="1591"/>
      </w:pPr>
      <w:r>
        <w:t>Student e</w:t>
      </w:r>
      <w:r w:rsidR="006B52FF">
        <w:t>vent</w:t>
      </w:r>
      <w:r>
        <w:t xml:space="preserve">s </w:t>
      </w:r>
    </w:p>
    <w:p w14:paraId="65A4D5D2" w14:textId="2128FEED" w:rsidR="006B52FF" w:rsidRPr="00F259AA" w:rsidRDefault="00105C27" w:rsidP="00620F6D">
      <w:pPr>
        <w:pStyle w:val="Title"/>
        <w:framePr w:w="9782" w:h="1441" w:wrap="around" w:x="1066" w:y="1591"/>
      </w:pPr>
      <w:r>
        <w:t xml:space="preserve">Award &amp; Prizes list </w:t>
      </w:r>
    </w:p>
    <w:p w14:paraId="79658643" w14:textId="5D425EDF" w:rsidR="006B52FF" w:rsidRPr="00D97656" w:rsidRDefault="00105C27" w:rsidP="00175798">
      <w:pPr>
        <w:pStyle w:val="Introduction"/>
        <w:pBdr>
          <w:top w:val="single" w:sz="48" w:space="0" w:color="FCDDD4" w:themeColor="text2" w:themeTint="33"/>
        </w:pBdr>
        <w:ind w:left="142" w:right="-284"/>
        <w:rPr>
          <w:sz w:val="20"/>
          <w:szCs w:val="20"/>
        </w:rPr>
      </w:pPr>
      <w:r>
        <w:rPr>
          <w:sz w:val="20"/>
          <w:szCs w:val="20"/>
        </w:rPr>
        <w:t>You will be required to provide a list of any awards and /or prizes that the club/SRC intend on presenting to students at this event.  The</w:t>
      </w:r>
      <w:r w:rsidR="00A86F8C">
        <w:rPr>
          <w:sz w:val="20"/>
          <w:szCs w:val="20"/>
        </w:rPr>
        <w:t xml:space="preserve"> list </w:t>
      </w:r>
      <w:r>
        <w:rPr>
          <w:sz w:val="20"/>
          <w:szCs w:val="20"/>
        </w:rPr>
        <w:t>will be required to be reviewed and approved by your SRCO as part of the event approvals</w:t>
      </w:r>
      <w:r w:rsidR="00386F21" w:rsidRPr="00D97656">
        <w:rPr>
          <w:sz w:val="20"/>
          <w:szCs w:val="20"/>
        </w:rPr>
        <w:t xml:space="preserve"> process</w:t>
      </w:r>
      <w:r>
        <w:rPr>
          <w:sz w:val="20"/>
          <w:szCs w:val="20"/>
        </w:rPr>
        <w:t>.</w:t>
      </w:r>
    </w:p>
    <w:p w14:paraId="2E121ABF" w14:textId="77777777" w:rsidR="006B52FF" w:rsidRDefault="006B52FF" w:rsidP="00D97656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96"/>
        <w:gridCol w:w="5095"/>
        <w:gridCol w:w="4110"/>
      </w:tblGrid>
      <w:tr w:rsidR="00A86F8C" w14:paraId="0E9B9AAC" w14:textId="77777777" w:rsidTr="00A86F8C">
        <w:tc>
          <w:tcPr>
            <w:tcW w:w="996" w:type="dxa"/>
          </w:tcPr>
          <w:p w14:paraId="5B48E735" w14:textId="77777777" w:rsidR="00A86F8C" w:rsidRDefault="00A86F8C" w:rsidP="00D97656"/>
        </w:tc>
        <w:tc>
          <w:tcPr>
            <w:tcW w:w="5095" w:type="dxa"/>
          </w:tcPr>
          <w:p w14:paraId="3EE8E1F1" w14:textId="4590B3A7" w:rsidR="00A86F8C" w:rsidRDefault="00A86F8C" w:rsidP="00D97656">
            <w:r>
              <w:t>Award Name</w:t>
            </w:r>
          </w:p>
        </w:tc>
        <w:tc>
          <w:tcPr>
            <w:tcW w:w="4110" w:type="dxa"/>
          </w:tcPr>
          <w:p w14:paraId="0730B225" w14:textId="5FC89B83" w:rsidR="00A86F8C" w:rsidRDefault="00A86F8C" w:rsidP="00D97656">
            <w:r>
              <w:t xml:space="preserve">Prize /Gift / </w:t>
            </w:r>
            <w:proofErr w:type="spellStart"/>
            <w:r>
              <w:t>Trohpy</w:t>
            </w:r>
            <w:proofErr w:type="spellEnd"/>
            <w:r>
              <w:t xml:space="preserve"> / Certificate/ voucher</w:t>
            </w:r>
          </w:p>
        </w:tc>
      </w:tr>
      <w:tr w:rsidR="00A86F8C" w14:paraId="70F7C895" w14:textId="77777777" w:rsidTr="00A86F8C">
        <w:tc>
          <w:tcPr>
            <w:tcW w:w="996" w:type="dxa"/>
          </w:tcPr>
          <w:p w14:paraId="5FE1A461" w14:textId="15AA1D26" w:rsidR="00A86F8C" w:rsidRPr="00D05745" w:rsidRDefault="00A86F8C" w:rsidP="00D97656">
            <w:pPr>
              <w:rPr>
                <w:color w:val="567DC3" w:themeColor="accent6"/>
              </w:rPr>
            </w:pPr>
            <w:r w:rsidRPr="00D05745">
              <w:rPr>
                <w:color w:val="567DC3" w:themeColor="accent6"/>
              </w:rPr>
              <w:t>Example</w:t>
            </w:r>
          </w:p>
        </w:tc>
        <w:tc>
          <w:tcPr>
            <w:tcW w:w="5095" w:type="dxa"/>
          </w:tcPr>
          <w:p w14:paraId="02897B8D" w14:textId="3426700D" w:rsidR="00A86F8C" w:rsidRPr="00D05745" w:rsidRDefault="00A86F8C" w:rsidP="00D97656">
            <w:pPr>
              <w:rPr>
                <w:color w:val="567DC3" w:themeColor="accent6"/>
              </w:rPr>
            </w:pPr>
            <w:r w:rsidRPr="00D05745">
              <w:rPr>
                <w:color w:val="567DC3" w:themeColor="accent6"/>
              </w:rPr>
              <w:t>Best and fairest player</w:t>
            </w:r>
          </w:p>
        </w:tc>
        <w:tc>
          <w:tcPr>
            <w:tcW w:w="4110" w:type="dxa"/>
          </w:tcPr>
          <w:p w14:paraId="6F557323" w14:textId="2B77D563" w:rsidR="00A86F8C" w:rsidRPr="00D05745" w:rsidRDefault="00A86F8C" w:rsidP="00D97656">
            <w:pPr>
              <w:rPr>
                <w:color w:val="567DC3" w:themeColor="accent6"/>
              </w:rPr>
            </w:pPr>
            <w:r w:rsidRPr="00D05745">
              <w:rPr>
                <w:color w:val="567DC3" w:themeColor="accent6"/>
              </w:rPr>
              <w:t>Trophy</w:t>
            </w:r>
          </w:p>
        </w:tc>
      </w:tr>
      <w:tr w:rsidR="00A86F8C" w14:paraId="24B56C87" w14:textId="77777777" w:rsidTr="00A86F8C">
        <w:tc>
          <w:tcPr>
            <w:tcW w:w="996" w:type="dxa"/>
          </w:tcPr>
          <w:p w14:paraId="42BB405B" w14:textId="50A2BEF6" w:rsidR="00A86F8C" w:rsidRDefault="00A86F8C" w:rsidP="001B184A">
            <w:r>
              <w:t>1</w:t>
            </w:r>
          </w:p>
        </w:tc>
        <w:tc>
          <w:tcPr>
            <w:tcW w:w="5095" w:type="dxa"/>
          </w:tcPr>
          <w:p w14:paraId="6CD6E194" w14:textId="6E6C1053" w:rsidR="00A86F8C" w:rsidRDefault="00A86F8C" w:rsidP="001B184A"/>
        </w:tc>
        <w:tc>
          <w:tcPr>
            <w:tcW w:w="4110" w:type="dxa"/>
          </w:tcPr>
          <w:p w14:paraId="0A98E8E0" w14:textId="77777777" w:rsidR="00A86F8C" w:rsidRDefault="00A86F8C" w:rsidP="001B184A"/>
        </w:tc>
      </w:tr>
      <w:tr w:rsidR="00A86F8C" w14:paraId="78A4B90B" w14:textId="77777777" w:rsidTr="00A86F8C">
        <w:tc>
          <w:tcPr>
            <w:tcW w:w="996" w:type="dxa"/>
          </w:tcPr>
          <w:p w14:paraId="44452332" w14:textId="0E84CB5F" w:rsidR="00A86F8C" w:rsidRDefault="00A86F8C" w:rsidP="001B184A">
            <w:r>
              <w:t>2</w:t>
            </w:r>
          </w:p>
        </w:tc>
        <w:tc>
          <w:tcPr>
            <w:tcW w:w="5095" w:type="dxa"/>
          </w:tcPr>
          <w:p w14:paraId="5F1136A8" w14:textId="24A0B4CF" w:rsidR="00A86F8C" w:rsidRDefault="00A86F8C" w:rsidP="001B184A"/>
        </w:tc>
        <w:tc>
          <w:tcPr>
            <w:tcW w:w="4110" w:type="dxa"/>
          </w:tcPr>
          <w:p w14:paraId="326AAD0A" w14:textId="77777777" w:rsidR="00A86F8C" w:rsidRDefault="00A86F8C" w:rsidP="001B184A"/>
        </w:tc>
      </w:tr>
      <w:tr w:rsidR="00A86F8C" w14:paraId="70298CBF" w14:textId="77777777" w:rsidTr="00A86F8C">
        <w:tc>
          <w:tcPr>
            <w:tcW w:w="996" w:type="dxa"/>
          </w:tcPr>
          <w:p w14:paraId="3644C632" w14:textId="177AB37C" w:rsidR="00A86F8C" w:rsidRDefault="00A86F8C" w:rsidP="001B184A">
            <w:r>
              <w:t>3</w:t>
            </w:r>
          </w:p>
        </w:tc>
        <w:tc>
          <w:tcPr>
            <w:tcW w:w="5095" w:type="dxa"/>
          </w:tcPr>
          <w:p w14:paraId="625BD20E" w14:textId="2B63FF45" w:rsidR="00A86F8C" w:rsidRDefault="00A86F8C" w:rsidP="001B184A"/>
        </w:tc>
        <w:tc>
          <w:tcPr>
            <w:tcW w:w="4110" w:type="dxa"/>
          </w:tcPr>
          <w:p w14:paraId="7796550C" w14:textId="77777777" w:rsidR="00A86F8C" w:rsidRDefault="00A86F8C" w:rsidP="001B184A"/>
        </w:tc>
      </w:tr>
      <w:tr w:rsidR="00A86F8C" w14:paraId="1AC710E9" w14:textId="77777777" w:rsidTr="00A86F8C">
        <w:tc>
          <w:tcPr>
            <w:tcW w:w="996" w:type="dxa"/>
          </w:tcPr>
          <w:p w14:paraId="1013840B" w14:textId="594469D2" w:rsidR="00A86F8C" w:rsidRDefault="00A86F8C" w:rsidP="001B184A">
            <w:r>
              <w:t>4</w:t>
            </w:r>
          </w:p>
        </w:tc>
        <w:tc>
          <w:tcPr>
            <w:tcW w:w="5095" w:type="dxa"/>
          </w:tcPr>
          <w:p w14:paraId="05097586" w14:textId="077434A0" w:rsidR="00A86F8C" w:rsidRDefault="00A86F8C" w:rsidP="001B184A"/>
        </w:tc>
        <w:tc>
          <w:tcPr>
            <w:tcW w:w="4110" w:type="dxa"/>
          </w:tcPr>
          <w:p w14:paraId="56EE4C27" w14:textId="77777777" w:rsidR="00A86F8C" w:rsidRDefault="00A86F8C" w:rsidP="001B184A"/>
        </w:tc>
      </w:tr>
      <w:tr w:rsidR="00A86F8C" w14:paraId="618EB37A" w14:textId="77777777" w:rsidTr="00A86F8C">
        <w:tc>
          <w:tcPr>
            <w:tcW w:w="996" w:type="dxa"/>
          </w:tcPr>
          <w:p w14:paraId="13CDB295" w14:textId="309C8BF6" w:rsidR="00A86F8C" w:rsidRDefault="00A86F8C" w:rsidP="001B184A">
            <w:r>
              <w:t>5</w:t>
            </w:r>
          </w:p>
        </w:tc>
        <w:tc>
          <w:tcPr>
            <w:tcW w:w="5095" w:type="dxa"/>
          </w:tcPr>
          <w:p w14:paraId="61E0717E" w14:textId="57BD4A06" w:rsidR="00A86F8C" w:rsidRDefault="00A86F8C" w:rsidP="001B184A"/>
        </w:tc>
        <w:tc>
          <w:tcPr>
            <w:tcW w:w="4110" w:type="dxa"/>
          </w:tcPr>
          <w:p w14:paraId="7A6EC71C" w14:textId="77777777" w:rsidR="00A86F8C" w:rsidRDefault="00A86F8C" w:rsidP="001B184A"/>
        </w:tc>
      </w:tr>
      <w:tr w:rsidR="00A86F8C" w14:paraId="68D7DB39" w14:textId="77777777" w:rsidTr="00A86F8C">
        <w:tc>
          <w:tcPr>
            <w:tcW w:w="996" w:type="dxa"/>
          </w:tcPr>
          <w:p w14:paraId="606ADDA2" w14:textId="07A2A743" w:rsidR="00A86F8C" w:rsidRDefault="00A86F8C" w:rsidP="001B184A">
            <w:r>
              <w:t>6</w:t>
            </w:r>
          </w:p>
        </w:tc>
        <w:tc>
          <w:tcPr>
            <w:tcW w:w="5095" w:type="dxa"/>
          </w:tcPr>
          <w:p w14:paraId="3A884A5A" w14:textId="5548AEE8" w:rsidR="00A86F8C" w:rsidRDefault="00A86F8C" w:rsidP="001B184A"/>
        </w:tc>
        <w:tc>
          <w:tcPr>
            <w:tcW w:w="4110" w:type="dxa"/>
          </w:tcPr>
          <w:p w14:paraId="19994247" w14:textId="77777777" w:rsidR="00A86F8C" w:rsidRDefault="00A86F8C" w:rsidP="001B184A"/>
        </w:tc>
      </w:tr>
      <w:tr w:rsidR="00A86F8C" w14:paraId="356F71B4" w14:textId="77777777" w:rsidTr="00A86F8C">
        <w:tc>
          <w:tcPr>
            <w:tcW w:w="996" w:type="dxa"/>
          </w:tcPr>
          <w:p w14:paraId="7B5F8453" w14:textId="05F77C9A" w:rsidR="00A86F8C" w:rsidRDefault="00A86F8C" w:rsidP="001B184A">
            <w:r>
              <w:t>7</w:t>
            </w:r>
          </w:p>
        </w:tc>
        <w:tc>
          <w:tcPr>
            <w:tcW w:w="5095" w:type="dxa"/>
          </w:tcPr>
          <w:p w14:paraId="3C0218A3" w14:textId="7EC58A81" w:rsidR="00A86F8C" w:rsidRDefault="00A86F8C" w:rsidP="001B184A"/>
        </w:tc>
        <w:tc>
          <w:tcPr>
            <w:tcW w:w="4110" w:type="dxa"/>
          </w:tcPr>
          <w:p w14:paraId="3777F384" w14:textId="77777777" w:rsidR="00A86F8C" w:rsidRDefault="00A86F8C" w:rsidP="001B184A"/>
        </w:tc>
      </w:tr>
      <w:tr w:rsidR="00A86F8C" w14:paraId="3590B8D4" w14:textId="77777777" w:rsidTr="00A86F8C">
        <w:tc>
          <w:tcPr>
            <w:tcW w:w="996" w:type="dxa"/>
          </w:tcPr>
          <w:p w14:paraId="180ECCF2" w14:textId="0273C976" w:rsidR="00A86F8C" w:rsidRDefault="00A86F8C" w:rsidP="001B184A">
            <w:r>
              <w:t>8</w:t>
            </w:r>
          </w:p>
        </w:tc>
        <w:tc>
          <w:tcPr>
            <w:tcW w:w="5095" w:type="dxa"/>
          </w:tcPr>
          <w:p w14:paraId="0F69E7A7" w14:textId="1A6461F6" w:rsidR="00A86F8C" w:rsidRDefault="00A86F8C" w:rsidP="001B184A"/>
        </w:tc>
        <w:tc>
          <w:tcPr>
            <w:tcW w:w="4110" w:type="dxa"/>
          </w:tcPr>
          <w:p w14:paraId="6CE89C4D" w14:textId="77777777" w:rsidR="00A86F8C" w:rsidRDefault="00A86F8C" w:rsidP="001B184A"/>
        </w:tc>
      </w:tr>
      <w:tr w:rsidR="00A86F8C" w14:paraId="6161A6A2" w14:textId="77777777" w:rsidTr="00A86F8C">
        <w:tc>
          <w:tcPr>
            <w:tcW w:w="996" w:type="dxa"/>
          </w:tcPr>
          <w:p w14:paraId="4847ACC8" w14:textId="2F04591C" w:rsidR="00A86F8C" w:rsidRDefault="00A86F8C" w:rsidP="001B184A">
            <w:r>
              <w:t>9</w:t>
            </w:r>
          </w:p>
        </w:tc>
        <w:tc>
          <w:tcPr>
            <w:tcW w:w="5095" w:type="dxa"/>
          </w:tcPr>
          <w:p w14:paraId="0C0F6566" w14:textId="0AD92AB2" w:rsidR="00A86F8C" w:rsidRDefault="00A86F8C" w:rsidP="001B184A"/>
        </w:tc>
        <w:tc>
          <w:tcPr>
            <w:tcW w:w="4110" w:type="dxa"/>
          </w:tcPr>
          <w:p w14:paraId="45B1BF5D" w14:textId="77777777" w:rsidR="00A86F8C" w:rsidRDefault="00A86F8C" w:rsidP="001B184A"/>
        </w:tc>
      </w:tr>
      <w:tr w:rsidR="00A86F8C" w14:paraId="4C20FF28" w14:textId="77777777" w:rsidTr="00A86F8C">
        <w:tc>
          <w:tcPr>
            <w:tcW w:w="996" w:type="dxa"/>
          </w:tcPr>
          <w:p w14:paraId="50B22B9D" w14:textId="7AFB28BE" w:rsidR="00A86F8C" w:rsidRDefault="00A86F8C" w:rsidP="001B184A">
            <w:r>
              <w:t>10</w:t>
            </w:r>
          </w:p>
        </w:tc>
        <w:tc>
          <w:tcPr>
            <w:tcW w:w="5095" w:type="dxa"/>
          </w:tcPr>
          <w:p w14:paraId="7A426F83" w14:textId="00BC3E64" w:rsidR="00A86F8C" w:rsidRDefault="00A86F8C" w:rsidP="001B184A"/>
        </w:tc>
        <w:tc>
          <w:tcPr>
            <w:tcW w:w="4110" w:type="dxa"/>
          </w:tcPr>
          <w:p w14:paraId="61BCEC8C" w14:textId="77777777" w:rsidR="00A86F8C" w:rsidRDefault="00A86F8C" w:rsidP="001B184A"/>
        </w:tc>
      </w:tr>
      <w:tr w:rsidR="00A86F8C" w14:paraId="151E91FD" w14:textId="77777777" w:rsidTr="00A86F8C">
        <w:tc>
          <w:tcPr>
            <w:tcW w:w="996" w:type="dxa"/>
          </w:tcPr>
          <w:p w14:paraId="58C3ABF3" w14:textId="729239F0" w:rsidR="00A86F8C" w:rsidRDefault="00A86F8C" w:rsidP="001B184A">
            <w:r>
              <w:t>11</w:t>
            </w:r>
          </w:p>
        </w:tc>
        <w:tc>
          <w:tcPr>
            <w:tcW w:w="5095" w:type="dxa"/>
          </w:tcPr>
          <w:p w14:paraId="28E98F27" w14:textId="5E400319" w:rsidR="00A86F8C" w:rsidRDefault="00A86F8C" w:rsidP="001B184A"/>
        </w:tc>
        <w:tc>
          <w:tcPr>
            <w:tcW w:w="4110" w:type="dxa"/>
          </w:tcPr>
          <w:p w14:paraId="23259B0B" w14:textId="77777777" w:rsidR="00A86F8C" w:rsidRDefault="00A86F8C" w:rsidP="001B184A"/>
        </w:tc>
      </w:tr>
      <w:tr w:rsidR="00A86F8C" w14:paraId="10D3F0E7" w14:textId="77777777" w:rsidTr="00A86F8C">
        <w:tc>
          <w:tcPr>
            <w:tcW w:w="996" w:type="dxa"/>
          </w:tcPr>
          <w:p w14:paraId="08DAFCF8" w14:textId="2FB2B2AB" w:rsidR="00A86F8C" w:rsidRDefault="00A86F8C" w:rsidP="001B184A">
            <w:r>
              <w:t>12</w:t>
            </w:r>
          </w:p>
        </w:tc>
        <w:tc>
          <w:tcPr>
            <w:tcW w:w="5095" w:type="dxa"/>
          </w:tcPr>
          <w:p w14:paraId="50D359AC" w14:textId="65A86942" w:rsidR="00A86F8C" w:rsidRDefault="00A86F8C" w:rsidP="001B184A"/>
        </w:tc>
        <w:tc>
          <w:tcPr>
            <w:tcW w:w="4110" w:type="dxa"/>
          </w:tcPr>
          <w:p w14:paraId="5723EF41" w14:textId="77777777" w:rsidR="00A86F8C" w:rsidRDefault="00A86F8C" w:rsidP="001B184A"/>
        </w:tc>
      </w:tr>
      <w:tr w:rsidR="00A86F8C" w14:paraId="0C37A0D8" w14:textId="77777777" w:rsidTr="00A86F8C">
        <w:tc>
          <w:tcPr>
            <w:tcW w:w="996" w:type="dxa"/>
          </w:tcPr>
          <w:p w14:paraId="08124BD1" w14:textId="5AB74E7C" w:rsidR="00A86F8C" w:rsidRDefault="00A86F8C" w:rsidP="001B184A">
            <w:r>
              <w:t>13</w:t>
            </w:r>
          </w:p>
        </w:tc>
        <w:tc>
          <w:tcPr>
            <w:tcW w:w="5095" w:type="dxa"/>
          </w:tcPr>
          <w:p w14:paraId="2DCD7DCC" w14:textId="54277076" w:rsidR="00A86F8C" w:rsidRDefault="00A86F8C" w:rsidP="001B184A"/>
        </w:tc>
        <w:tc>
          <w:tcPr>
            <w:tcW w:w="4110" w:type="dxa"/>
          </w:tcPr>
          <w:p w14:paraId="3F5FD792" w14:textId="77777777" w:rsidR="00A86F8C" w:rsidRDefault="00A86F8C" w:rsidP="001B184A"/>
        </w:tc>
      </w:tr>
      <w:tr w:rsidR="00A86F8C" w14:paraId="53498962" w14:textId="77777777" w:rsidTr="00A86F8C">
        <w:tc>
          <w:tcPr>
            <w:tcW w:w="996" w:type="dxa"/>
          </w:tcPr>
          <w:p w14:paraId="502F2E1B" w14:textId="601CADE3" w:rsidR="00A86F8C" w:rsidRDefault="00A86F8C" w:rsidP="001B184A">
            <w:r>
              <w:t>14</w:t>
            </w:r>
          </w:p>
        </w:tc>
        <w:tc>
          <w:tcPr>
            <w:tcW w:w="5095" w:type="dxa"/>
          </w:tcPr>
          <w:p w14:paraId="4D223371" w14:textId="40F34873" w:rsidR="00A86F8C" w:rsidRDefault="00A86F8C" w:rsidP="001B184A"/>
        </w:tc>
        <w:tc>
          <w:tcPr>
            <w:tcW w:w="4110" w:type="dxa"/>
          </w:tcPr>
          <w:p w14:paraId="341C6000" w14:textId="77777777" w:rsidR="00A86F8C" w:rsidRDefault="00A86F8C" w:rsidP="001B184A"/>
        </w:tc>
      </w:tr>
      <w:tr w:rsidR="00A86F8C" w14:paraId="536176CB" w14:textId="77777777" w:rsidTr="00A86F8C">
        <w:tc>
          <w:tcPr>
            <w:tcW w:w="996" w:type="dxa"/>
          </w:tcPr>
          <w:p w14:paraId="0F5BF491" w14:textId="25E85628" w:rsidR="00A86F8C" w:rsidRDefault="00A86F8C" w:rsidP="001B184A">
            <w:r>
              <w:t>15</w:t>
            </w:r>
          </w:p>
        </w:tc>
        <w:tc>
          <w:tcPr>
            <w:tcW w:w="5095" w:type="dxa"/>
          </w:tcPr>
          <w:p w14:paraId="472846A6" w14:textId="3D08A2D7" w:rsidR="00A86F8C" w:rsidRDefault="00A86F8C" w:rsidP="001B184A"/>
        </w:tc>
        <w:tc>
          <w:tcPr>
            <w:tcW w:w="4110" w:type="dxa"/>
          </w:tcPr>
          <w:p w14:paraId="6F2B242C" w14:textId="77777777" w:rsidR="00A86F8C" w:rsidRDefault="00A86F8C" w:rsidP="001B184A"/>
        </w:tc>
      </w:tr>
      <w:tr w:rsidR="00A86F8C" w14:paraId="7A36130A" w14:textId="77777777" w:rsidTr="00A86F8C">
        <w:tc>
          <w:tcPr>
            <w:tcW w:w="996" w:type="dxa"/>
          </w:tcPr>
          <w:p w14:paraId="0F620950" w14:textId="2DDF5ADF" w:rsidR="00A86F8C" w:rsidRDefault="00A86F8C" w:rsidP="001B184A">
            <w:r>
              <w:t>16</w:t>
            </w:r>
          </w:p>
        </w:tc>
        <w:tc>
          <w:tcPr>
            <w:tcW w:w="5095" w:type="dxa"/>
          </w:tcPr>
          <w:p w14:paraId="5D173172" w14:textId="55C205B6" w:rsidR="00A86F8C" w:rsidRDefault="00A86F8C" w:rsidP="001B184A"/>
        </w:tc>
        <w:tc>
          <w:tcPr>
            <w:tcW w:w="4110" w:type="dxa"/>
          </w:tcPr>
          <w:p w14:paraId="5DD0CB3D" w14:textId="77777777" w:rsidR="00A86F8C" w:rsidRDefault="00A86F8C" w:rsidP="001B184A"/>
        </w:tc>
      </w:tr>
      <w:tr w:rsidR="00A86F8C" w14:paraId="3025597C" w14:textId="77777777" w:rsidTr="00A86F8C">
        <w:tc>
          <w:tcPr>
            <w:tcW w:w="996" w:type="dxa"/>
          </w:tcPr>
          <w:p w14:paraId="47CF0CB4" w14:textId="678DCA41" w:rsidR="00A86F8C" w:rsidRDefault="00A86F8C" w:rsidP="001B184A">
            <w:r>
              <w:t>17</w:t>
            </w:r>
          </w:p>
        </w:tc>
        <w:tc>
          <w:tcPr>
            <w:tcW w:w="5095" w:type="dxa"/>
          </w:tcPr>
          <w:p w14:paraId="0785596D" w14:textId="3F0BEEA5" w:rsidR="00A86F8C" w:rsidRDefault="00A86F8C" w:rsidP="001B184A"/>
        </w:tc>
        <w:tc>
          <w:tcPr>
            <w:tcW w:w="4110" w:type="dxa"/>
          </w:tcPr>
          <w:p w14:paraId="21C46891" w14:textId="77777777" w:rsidR="00A86F8C" w:rsidRDefault="00A86F8C" w:rsidP="001B184A"/>
        </w:tc>
      </w:tr>
      <w:tr w:rsidR="00A86F8C" w14:paraId="57A7BDB9" w14:textId="77777777" w:rsidTr="00A86F8C">
        <w:tc>
          <w:tcPr>
            <w:tcW w:w="996" w:type="dxa"/>
          </w:tcPr>
          <w:p w14:paraId="128E04A5" w14:textId="03A4F59A" w:rsidR="00A86F8C" w:rsidRDefault="00A86F8C" w:rsidP="001B184A">
            <w:r>
              <w:t>18</w:t>
            </w:r>
          </w:p>
        </w:tc>
        <w:tc>
          <w:tcPr>
            <w:tcW w:w="5095" w:type="dxa"/>
          </w:tcPr>
          <w:p w14:paraId="23E6C65C" w14:textId="6D272A48" w:rsidR="00A86F8C" w:rsidRDefault="00A86F8C" w:rsidP="001B184A"/>
        </w:tc>
        <w:tc>
          <w:tcPr>
            <w:tcW w:w="4110" w:type="dxa"/>
          </w:tcPr>
          <w:p w14:paraId="675488DE" w14:textId="77777777" w:rsidR="00A86F8C" w:rsidRDefault="00A86F8C" w:rsidP="001B184A"/>
        </w:tc>
      </w:tr>
    </w:tbl>
    <w:p w14:paraId="7887BFA0" w14:textId="77777777" w:rsidR="00105C27" w:rsidRDefault="00105C27" w:rsidP="00D97656"/>
    <w:p w14:paraId="304CAB0A" w14:textId="77777777" w:rsidR="001B184A" w:rsidRDefault="001B184A" w:rsidP="00D97656"/>
    <w:p w14:paraId="2767C065" w14:textId="6CDCF957" w:rsidR="001B184A" w:rsidRDefault="001B184A" w:rsidP="00D97656">
      <w:pPr>
        <w:rPr>
          <w:rFonts w:cstheme="minorHAnsi"/>
          <w:szCs w:val="20"/>
        </w:rPr>
      </w:pPr>
      <w:r>
        <w:t xml:space="preserve">All awards and prizes listed on the page have been approved:  </w:t>
      </w:r>
      <w:r w:rsidRPr="00D97656">
        <w:rPr>
          <w:rFonts w:cstheme="minorHAnsi"/>
          <w:szCs w:val="20"/>
        </w:rPr>
        <w:t xml:space="preserve"> Yes </w:t>
      </w:r>
      <w:sdt>
        <w:sdtPr>
          <w:rPr>
            <w:rFonts w:cstheme="minorHAnsi"/>
            <w:szCs w:val="20"/>
          </w:rPr>
          <w:id w:val="188027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656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D97656">
        <w:rPr>
          <w:rFonts w:cstheme="minorHAnsi"/>
          <w:szCs w:val="20"/>
        </w:rPr>
        <w:t xml:space="preserve"> No </w:t>
      </w:r>
      <w:sdt>
        <w:sdtPr>
          <w:rPr>
            <w:rFonts w:cstheme="minorHAnsi"/>
            <w:szCs w:val="20"/>
          </w:rPr>
          <w:id w:val="19296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656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</w:p>
    <w:p w14:paraId="60A2606F" w14:textId="77777777" w:rsidR="00D05745" w:rsidRDefault="00D05745" w:rsidP="00D97656">
      <w:pPr>
        <w:rPr>
          <w:rFonts w:cstheme="minorHAnsi"/>
          <w:szCs w:val="20"/>
        </w:rPr>
      </w:pPr>
      <w:r>
        <w:rPr>
          <w:rFonts w:cstheme="minorHAnsi"/>
          <w:szCs w:val="20"/>
        </w:rPr>
        <w:t>List the award below that is not deemed appropriate to discuss further with the club to find alternate wording.</w:t>
      </w:r>
    </w:p>
    <w:p w14:paraId="11B602CD" w14:textId="77777777" w:rsidR="00A86F8C" w:rsidRDefault="00A86F8C" w:rsidP="00D97656">
      <w:pPr>
        <w:rPr>
          <w:rFonts w:cstheme="minorHAnsi"/>
          <w:szCs w:val="20"/>
        </w:rPr>
      </w:pPr>
    </w:p>
    <w:p w14:paraId="582D9BD6" w14:textId="26D9EF17" w:rsidR="00D05745" w:rsidRPr="001B184A" w:rsidRDefault="00D05745" w:rsidP="00D97656">
      <w:pPr>
        <w:rPr>
          <w:caps/>
        </w:rPr>
      </w:pPr>
      <w:r>
        <w:rPr>
          <w:rFonts w:cstheme="minorHAnsi"/>
          <w:szCs w:val="20"/>
        </w:rPr>
        <w:t xml:space="preserve">…………………………………………………………………………………………………………………………….. </w:t>
      </w:r>
    </w:p>
    <w:sectPr w:rsidR="00D05745" w:rsidRPr="001B184A" w:rsidSect="00620F6D">
      <w:headerReference w:type="default" r:id="rId10"/>
      <w:footerReference w:type="default" r:id="rId11"/>
      <w:pgSz w:w="11906" w:h="16838"/>
      <w:pgMar w:top="3876" w:right="1274" w:bottom="993" w:left="993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13AA" w14:textId="77777777" w:rsidR="004670A3" w:rsidRDefault="004670A3" w:rsidP="006B52FF">
      <w:pPr>
        <w:spacing w:after="0"/>
      </w:pPr>
      <w:r>
        <w:separator/>
      </w:r>
    </w:p>
  </w:endnote>
  <w:endnote w:type="continuationSeparator" w:id="0">
    <w:p w14:paraId="3F1BF365" w14:textId="77777777" w:rsidR="004670A3" w:rsidRDefault="004670A3" w:rsidP="006B52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5222" w14:textId="77777777" w:rsidR="006B52FF" w:rsidRDefault="00A86F8C" w:rsidP="006B52FF">
    <w:pPr>
      <w:pStyle w:val="FooterPageNumber"/>
      <w:framePr w:wrap="around"/>
      <w:rPr>
        <w:noProof w:val="0"/>
      </w:rPr>
    </w:pPr>
    <w:sdt>
      <w:sdtPr>
        <w:id w:val="1930771719"/>
        <w:docPartObj>
          <w:docPartGallery w:val="Page Numbers (Bottom of Page)"/>
          <w:docPartUnique/>
        </w:docPartObj>
      </w:sdtPr>
      <w:sdtEndPr/>
      <w:sdtContent>
        <w:r w:rsidR="006B52FF" w:rsidRPr="001D13AB">
          <w:t xml:space="preserve"> </w:t>
        </w:r>
        <w:sdt>
          <w:sdtPr>
            <w:id w:val="-1970656740"/>
            <w:docPartObj>
              <w:docPartGallery w:val="Page Numbers (Top of Page)"/>
              <w:docPartUnique/>
            </w:docPartObj>
          </w:sdtPr>
          <w:sdtEndPr/>
          <w:sdtContent>
            <w:r w:rsidR="006B52FF" w:rsidRPr="0042508F">
              <w:t xml:space="preserve">Page </w:t>
            </w:r>
            <w:r w:rsidR="006B52FF" w:rsidRPr="0042508F">
              <w:rPr>
                <w:sz w:val="24"/>
                <w:szCs w:val="24"/>
              </w:rPr>
              <w:fldChar w:fldCharType="begin"/>
            </w:r>
            <w:r w:rsidR="006B52FF" w:rsidRPr="0042508F">
              <w:instrText xml:space="preserve"> PAGE </w:instrText>
            </w:r>
            <w:r w:rsidR="006B52FF" w:rsidRPr="0042508F">
              <w:rPr>
                <w:sz w:val="24"/>
                <w:szCs w:val="24"/>
              </w:rPr>
              <w:fldChar w:fldCharType="separate"/>
            </w:r>
            <w:r w:rsidR="00175798">
              <w:t>1</w:t>
            </w:r>
            <w:r w:rsidR="006B52FF" w:rsidRPr="0042508F">
              <w:rPr>
                <w:sz w:val="24"/>
                <w:szCs w:val="24"/>
              </w:rPr>
              <w:fldChar w:fldCharType="end"/>
            </w:r>
            <w:r w:rsidR="006B52FF" w:rsidRPr="0042508F">
              <w:t xml:space="preserve"> of </w:t>
            </w:r>
            <w:r w:rsidR="006B52FF">
              <w:fldChar w:fldCharType="begin"/>
            </w:r>
            <w:r w:rsidR="006B52FF">
              <w:instrText xml:space="preserve"> NUMPAGES  </w:instrText>
            </w:r>
            <w:r w:rsidR="006B52FF">
              <w:fldChar w:fldCharType="separate"/>
            </w:r>
            <w:r w:rsidR="00175798">
              <w:t>1</w:t>
            </w:r>
            <w:r w:rsidR="006B52FF">
              <w:fldChar w:fldCharType="end"/>
            </w:r>
          </w:sdtContent>
        </w:sdt>
      </w:sdtContent>
    </w:sdt>
  </w:p>
  <w:p w14:paraId="6BD1C481" w14:textId="77777777" w:rsidR="006B52FF" w:rsidRDefault="006B5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D73F" w14:textId="77777777" w:rsidR="004670A3" w:rsidRDefault="004670A3" w:rsidP="006B52FF">
      <w:pPr>
        <w:spacing w:after="0"/>
      </w:pPr>
      <w:r>
        <w:separator/>
      </w:r>
    </w:p>
  </w:footnote>
  <w:footnote w:type="continuationSeparator" w:id="0">
    <w:p w14:paraId="09A0B223" w14:textId="77777777" w:rsidR="004670A3" w:rsidRDefault="004670A3" w:rsidP="006B52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110D" w14:textId="77777777" w:rsidR="006B52FF" w:rsidRDefault="006B52FF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22C8D6F0" wp14:editId="0DEA758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3175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2D1CF" id="Group 1" o:spid="_x0000_s1026" style="position:absolute;margin-left:0;margin-top:0;width:595.25pt;height:164.85pt;z-index:-251657216;mso-position-horizontal:left;mso-position-horizontal-relative:page;mso-position-vertical:top;mso-position-vertical-relative:page;mso-width-relative:margin;mso-height-relative:margin" coordsize="75593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width:75593;height:20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">
                <v:imagedata r:id="rId2" o:title="" cropbottom="11001f" cropright="3f"/>
              </v:shape>
              <v:group id="Group 4" o:spid="_x0000_s1028" style="position:absolute;left:7393;top:3696;width:15561;height:4485" coordorigin="7324,4756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5" o:spid="_x0000_s1029" style="position:absolute;left:7329;top:4756;width:1;height:1;visibility:visible;mso-wrap-style:square;v-text-anchor:top" coordsize="419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  <v:path arrowok="t" o:connecttype="custom" o:connectlocs="89,9;90,34;85,34;55,6;20,56;56,109;87,77;93,77;91,106;55,115;0,60;55,0;89,9" o:connectangles="0,0,0,0,0,0,0,0,0,0,0,0,0"/>
                </v:shape>
                <v:shape id="Freeform 6" o:spid="_x0000_s1030" style="position:absolute;left:7330;top:4756;width:1;height:1;visibility:visible;mso-wrap-style:square;v-text-anchor:top" coordsize="407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o:spid="_x0000_s1031" style="position:absolute;left:7331;top:4757;width:1;height:0;visibility:visible;mso-wrap-style:square;v-text-anchor:top" coordsize="34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o:spid="_x0000_s1032" style="position:absolute;left:7332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o:spid="_x0000_s1033" style="position:absolute;left:7332;top:4756;width:1;height:1;visibility:visible;mso-wrap-style:square;v-text-anchor:top" coordsize="17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" path="m128,509v,26,12,31,48,34c176,563,176,563,176,563,,563,,563,,563,,543,,543,,543v36,-3,48,-8,48,-34c48,70,48,70,48,70,2,46,2,46,2,46,2,35,2,35,2,35,116,,116,,116,v12,,12,,12,l128,509xe" filled="f" stroked="f">
                  <v:path arrowok="t" o:connecttype="custom" o:connectlocs="29,112;40,120;40,124;0,124;0,120;11,112;11,15;0,10;0,8;26,0;29,0;29,112" o:connectangles="0,0,0,0,0,0,0,0,0,0,0,0"/>
                </v:shape>
                <v:shape id="Freeform 10" o:spid="_x0000_s1034" style="position:absolute;left:7333;top:4757;width:0;height:0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o:spid="_x0000_s1035" style="position:absolute;left:7334;top:4757;width:0;height:0;visibility:visible;mso-wrap-style:square;v-text-anchor:top" coordsize="26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o:spid="_x0000_s1036" style="position:absolute;left:7335;top:4756;width:0;height:1;visibility:visible;mso-wrap-style:square;v-text-anchor:top" coordsize="33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o:spid="_x0000_s1037" style="position:absolute;left:7335;top:4756;width:1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o:spid="_x0000_s1038" style="position:absolute;left:7336;top:4757;width:1;height:0;visibility:visible;mso-wrap-style:square;v-text-anchor:top" coordsize="4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o:spid="_x0000_s1039" style="position:absolute;left:7337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o:spid="_x0000_s1040" style="position:absolute;left:7338;top:4756;width:0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o:spid="_x0000_s1041" style="position:absolute;left:7329;top:4758;width:1;height:1;visibility:visible;mso-wrap-style:square;v-text-anchor:top" coordsize="50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o:spid="_x0000_s1042" style="position:absolute;left:7330;top:4758;width:1;height:1;visibility:visible;mso-wrap-style:square;v-text-anchor:top" coordsize="40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o:spid="_x0000_s1043" style="position:absolute;left:7331;top:4758;width:0;height:1;visibility:visible;mso-wrap-style:square;v-text-anchor:top" coordsize="17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o:spid="_x0000_s1044" style="position:absolute;left:7331;top:4758;width:1;height:1;visibility:visible;mso-wrap-style:square;v-text-anchor:top" coordsize="38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o:spid="_x0000_s1045" style="position:absolute;left:7332;top:4758;width:1;height:1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o:spid="_x0000_s1046" style="position:absolute;left:7333;top:4758;width:1;height:1;visibility:visible;mso-wrap-style:square;v-text-anchor:top" coordsize="25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o:spid="_x0000_s1047" style="position:absolute;left:7334;top:4758;width:0;height:1;visibility:visible;mso-wrap-style:square;v-text-anchor:top" coordsize="26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o:spid="_x0000_s1048" style="position:absolute;left:7334;top:4758;width:1;height:1;visibility:visible;mso-wrap-style:square;v-text-anchor:top" coordsize="17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o:spid="_x0000_s1049" style="position:absolute;left:7335;top:4758;width:0;height:1;visibility:visible;mso-wrap-style:square;v-text-anchor:top" coordsize="24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o:spid="_x0000_s1050" style="position:absolute;left:7335;top:4758;width:1;height:1;visibility:visible;mso-wrap-style:square;v-text-anchor:top" coordsize="383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o:spid="_x0000_s1051" style="position:absolute;left:7324;top:4756;width:4;height:4;visibility:visible;mso-wrap-style:square;v-text-anchor:top" coordsize="161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BE0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58E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389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543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67D26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FFA2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C5C0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DFC3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E0178A6"/>
    <w:multiLevelType w:val="multilevel"/>
    <w:tmpl w:val="D77AE808"/>
    <w:numStyleLink w:val="Bullets"/>
  </w:abstractNum>
  <w:abstractNum w:abstractNumId="11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D142E1"/>
    <w:multiLevelType w:val="multilevel"/>
    <w:tmpl w:val="8688875C"/>
    <w:lvl w:ilvl="0">
      <w:start w:val="1"/>
      <w:numFmt w:val="decimal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4B7128"/>
    <w:multiLevelType w:val="hybridMultilevel"/>
    <w:tmpl w:val="2F982D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B73D84"/>
    <w:multiLevelType w:val="multilevel"/>
    <w:tmpl w:val="50041352"/>
    <w:numStyleLink w:val="ListHeadings"/>
  </w:abstractNum>
  <w:abstractNum w:abstractNumId="17" w15:restartNumberingAfterBreak="0">
    <w:nsid w:val="596A0C8C"/>
    <w:multiLevelType w:val="multilevel"/>
    <w:tmpl w:val="9184DED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num w:numId="1" w16cid:durableId="647052937">
    <w:abstractNumId w:val="13"/>
  </w:num>
  <w:num w:numId="2" w16cid:durableId="1863129724">
    <w:abstractNumId w:val="12"/>
  </w:num>
  <w:num w:numId="3" w16cid:durableId="1506673052">
    <w:abstractNumId w:val="18"/>
  </w:num>
  <w:num w:numId="4" w16cid:durableId="1463966248">
    <w:abstractNumId w:val="15"/>
  </w:num>
  <w:num w:numId="5" w16cid:durableId="107703825">
    <w:abstractNumId w:val="15"/>
  </w:num>
  <w:num w:numId="6" w16cid:durableId="1924340511">
    <w:abstractNumId w:val="15"/>
  </w:num>
  <w:num w:numId="7" w16cid:durableId="1298223775">
    <w:abstractNumId w:val="7"/>
  </w:num>
  <w:num w:numId="8" w16cid:durableId="603028683">
    <w:abstractNumId w:val="10"/>
  </w:num>
  <w:num w:numId="9" w16cid:durableId="1847553657">
    <w:abstractNumId w:val="5"/>
  </w:num>
  <w:num w:numId="10" w16cid:durableId="2049337015">
    <w:abstractNumId w:val="10"/>
  </w:num>
  <w:num w:numId="11" w16cid:durableId="177280170">
    <w:abstractNumId w:val="4"/>
  </w:num>
  <w:num w:numId="12" w16cid:durableId="403988003">
    <w:abstractNumId w:val="10"/>
  </w:num>
  <w:num w:numId="13" w16cid:durableId="951016133">
    <w:abstractNumId w:val="9"/>
  </w:num>
  <w:num w:numId="14" w16cid:durableId="918056549">
    <w:abstractNumId w:val="6"/>
  </w:num>
  <w:num w:numId="15" w16cid:durableId="1286231066">
    <w:abstractNumId w:val="17"/>
  </w:num>
  <w:num w:numId="16" w16cid:durableId="2086032325">
    <w:abstractNumId w:val="3"/>
  </w:num>
  <w:num w:numId="17" w16cid:durableId="374893375">
    <w:abstractNumId w:val="17"/>
  </w:num>
  <w:num w:numId="18" w16cid:durableId="777916744">
    <w:abstractNumId w:val="2"/>
  </w:num>
  <w:num w:numId="19" w16cid:durableId="460657055">
    <w:abstractNumId w:val="17"/>
  </w:num>
  <w:num w:numId="20" w16cid:durableId="307249053">
    <w:abstractNumId w:val="1"/>
  </w:num>
  <w:num w:numId="21" w16cid:durableId="1590238125">
    <w:abstractNumId w:val="17"/>
  </w:num>
  <w:num w:numId="22" w16cid:durableId="792023031">
    <w:abstractNumId w:val="0"/>
  </w:num>
  <w:num w:numId="23" w16cid:durableId="947278815">
    <w:abstractNumId w:val="17"/>
  </w:num>
  <w:num w:numId="24" w16cid:durableId="51735751">
    <w:abstractNumId w:val="16"/>
  </w:num>
  <w:num w:numId="25" w16cid:durableId="433597496">
    <w:abstractNumId w:val="16"/>
  </w:num>
  <w:num w:numId="26" w16cid:durableId="2021663707">
    <w:abstractNumId w:val="8"/>
  </w:num>
  <w:num w:numId="27" w16cid:durableId="1255548761">
    <w:abstractNumId w:val="11"/>
  </w:num>
  <w:num w:numId="28" w16cid:durableId="8053948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sbQwMzMyMjI3sjBX0lEKTi0uzszPAykwqgUASuZ6+ywAAAA="/>
  </w:docVars>
  <w:rsids>
    <w:rsidRoot w:val="00386F21"/>
    <w:rsid w:val="000E5441"/>
    <w:rsid w:val="00102550"/>
    <w:rsid w:val="00105C27"/>
    <w:rsid w:val="001433D5"/>
    <w:rsid w:val="00175798"/>
    <w:rsid w:val="001B184A"/>
    <w:rsid w:val="001B6B77"/>
    <w:rsid w:val="00225B23"/>
    <w:rsid w:val="002E6CD6"/>
    <w:rsid w:val="00386F21"/>
    <w:rsid w:val="004670A3"/>
    <w:rsid w:val="005317AA"/>
    <w:rsid w:val="005516BB"/>
    <w:rsid w:val="005E1CB4"/>
    <w:rsid w:val="005E3236"/>
    <w:rsid w:val="00620F6D"/>
    <w:rsid w:val="006B52FF"/>
    <w:rsid w:val="006C71B0"/>
    <w:rsid w:val="0077161E"/>
    <w:rsid w:val="007D542E"/>
    <w:rsid w:val="008B2BC5"/>
    <w:rsid w:val="00A86F8C"/>
    <w:rsid w:val="00AE478F"/>
    <w:rsid w:val="00B52F11"/>
    <w:rsid w:val="00B8480B"/>
    <w:rsid w:val="00BE35E6"/>
    <w:rsid w:val="00BF2D88"/>
    <w:rsid w:val="00D05745"/>
    <w:rsid w:val="00D97656"/>
    <w:rsid w:val="00E419E5"/>
    <w:rsid w:val="06FB87E5"/>
    <w:rsid w:val="0D75E7BA"/>
    <w:rsid w:val="19211E87"/>
    <w:rsid w:val="1B4A0A52"/>
    <w:rsid w:val="1E9D3A95"/>
    <w:rsid w:val="28AA12D6"/>
    <w:rsid w:val="2AE49DB5"/>
    <w:rsid w:val="2D512735"/>
    <w:rsid w:val="30E5EFF7"/>
    <w:rsid w:val="324734D2"/>
    <w:rsid w:val="3727E43C"/>
    <w:rsid w:val="39524599"/>
    <w:rsid w:val="3B55C7B9"/>
    <w:rsid w:val="4695FA98"/>
    <w:rsid w:val="4831CAF9"/>
    <w:rsid w:val="4F6B4DA7"/>
    <w:rsid w:val="5CEE3811"/>
    <w:rsid w:val="77BEC7C9"/>
    <w:rsid w:val="79BDB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618B"/>
  <w15:chartTrackingRefBased/>
  <w15:docId w15:val="{60BF9B3A-3543-4D15-9C8D-17BF3FC4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6BB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6BB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6B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6B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16BB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516BB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SUTable">
    <w:name w:val="CSU Table"/>
    <w:basedOn w:val="TableNormal"/>
    <w:uiPriority w:val="39"/>
    <w:rsid w:val="005516BB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Address">
    <w:name w:val="Address"/>
    <w:basedOn w:val="Date"/>
    <w:next w:val="Normal"/>
    <w:uiPriority w:val="99"/>
    <w:rsid w:val="005516BB"/>
    <w:pPr>
      <w:framePr w:wrap="around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5516BB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5516BB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16BB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5516BB"/>
    <w:pPr>
      <w:pageBreakBefore/>
      <w:numPr>
        <w:numId w:val="2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5516BB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numbering" w:customStyle="1" w:styleId="AppendixList">
    <w:name w:val="Appendix List"/>
    <w:uiPriority w:val="99"/>
    <w:rsid w:val="005516BB"/>
    <w:pPr>
      <w:numPr>
        <w:numId w:val="2"/>
      </w:numPr>
    </w:pPr>
  </w:style>
  <w:style w:type="table" w:customStyle="1" w:styleId="Blank">
    <w:name w:val="Blank"/>
    <w:basedOn w:val="TableNormal"/>
    <w:uiPriority w:val="99"/>
    <w:rsid w:val="005516BB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Bullets">
    <w:name w:val="Bullets"/>
    <w:uiPriority w:val="99"/>
    <w:rsid w:val="005516BB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516BB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customStyle="1" w:styleId="CoverHeading1">
    <w:name w:val="Cover Heading 1"/>
    <w:basedOn w:val="Normal"/>
    <w:next w:val="Normal"/>
    <w:uiPriority w:val="11"/>
    <w:semiHidden/>
    <w:rsid w:val="005516BB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5516BB"/>
    <w:pPr>
      <w:framePr w:w="0" w:hRule="auto" w:hSpace="181" w:wrap="around" w:vAnchor="margin" w:hAnchor="text" w:x="710" w:yAlign="bottom" w:anchorLock="0"/>
    </w:pPr>
    <w:rPr>
      <w:sz w:val="20"/>
    </w:rPr>
  </w:style>
  <w:style w:type="paragraph" w:customStyle="1" w:styleId="Covertextbox">
    <w:name w:val="Cover text box"/>
    <w:basedOn w:val="Normal"/>
    <w:semiHidden/>
    <w:rsid w:val="005516BB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School-Division">
    <w:name w:val="School-Division"/>
    <w:basedOn w:val="Date"/>
    <w:uiPriority w:val="11"/>
    <w:qFormat/>
    <w:rsid w:val="005516BB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5516BB"/>
    <w:rPr>
      <w:b w:val="0"/>
    </w:rPr>
  </w:style>
  <w:style w:type="paragraph" w:styleId="Footer">
    <w:name w:val="footer"/>
    <w:basedOn w:val="Normal"/>
    <w:link w:val="FooterChar"/>
    <w:uiPriority w:val="99"/>
    <w:rsid w:val="005516BB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16BB"/>
    <w:rPr>
      <w:color w:val="F0572A" w:themeColor="text2"/>
      <w:sz w:val="18"/>
    </w:rPr>
  </w:style>
  <w:style w:type="paragraph" w:customStyle="1" w:styleId="Footercontactdetails">
    <w:name w:val="Footer contact details"/>
    <w:basedOn w:val="Normal"/>
    <w:semiHidden/>
    <w:rsid w:val="005516BB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5516BB"/>
    <w:pPr>
      <w:framePr w:wrap="around"/>
      <w:spacing w:before="0"/>
    </w:pPr>
    <w:rPr>
      <w:sz w:val="12"/>
      <w:szCs w:val="12"/>
    </w:rPr>
  </w:style>
  <w:style w:type="paragraph" w:customStyle="1" w:styleId="FooterPageNumber">
    <w:name w:val="Footer Page Number"/>
    <w:basedOn w:val="Footer"/>
    <w:rsid w:val="005516BB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5516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6BB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16BB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16BB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16BB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6BB"/>
    <w:rPr>
      <w:rFonts w:asciiTheme="majorHAnsi" w:eastAsiaTheme="majorEastAsia" w:hAnsiTheme="majorHAnsi" w:cstheme="majorBidi"/>
      <w:b/>
      <w:sz w:val="18"/>
    </w:rPr>
  </w:style>
  <w:style w:type="character" w:styleId="Hyperlink">
    <w:name w:val="Hyperlink"/>
    <w:basedOn w:val="DefaultParagraphFont"/>
    <w:uiPriority w:val="99"/>
    <w:unhideWhenUsed/>
    <w:rsid w:val="005516BB"/>
    <w:rPr>
      <w:color w:val="736858" w:themeColor="hyperlink"/>
      <w:u w:val="single"/>
    </w:rPr>
  </w:style>
  <w:style w:type="numbering" w:customStyle="1" w:styleId="LetteredList">
    <w:name w:val="Lettered List"/>
    <w:uiPriority w:val="99"/>
    <w:rsid w:val="005516BB"/>
    <w:pPr>
      <w:numPr>
        <w:numId w:val="4"/>
      </w:numPr>
    </w:pPr>
  </w:style>
  <w:style w:type="paragraph" w:styleId="List">
    <w:name w:val="List"/>
    <w:basedOn w:val="Normal"/>
    <w:uiPriority w:val="99"/>
    <w:unhideWhenUsed/>
    <w:qFormat/>
    <w:rsid w:val="005516BB"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unhideWhenUsed/>
    <w:qFormat/>
    <w:rsid w:val="005516BB"/>
    <w:pPr>
      <w:numPr>
        <w:ilvl w:val="1"/>
        <w:numId w:val="6"/>
      </w:numPr>
      <w:contextualSpacing/>
    </w:pPr>
  </w:style>
  <w:style w:type="paragraph" w:styleId="List3">
    <w:name w:val="List 3"/>
    <w:basedOn w:val="Normal"/>
    <w:uiPriority w:val="99"/>
    <w:semiHidden/>
    <w:rsid w:val="005516BB"/>
    <w:pPr>
      <w:ind w:left="849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5516BB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5516BB"/>
    <w:pPr>
      <w:numPr>
        <w:ilvl w:val="1"/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5516BB"/>
    <w:pPr>
      <w:numPr>
        <w:ilvl w:val="2"/>
        <w:numId w:val="1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5516BB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qFormat/>
    <w:rsid w:val="005516BB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qFormat/>
    <w:rsid w:val="005516BB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5516BB"/>
    <w:pPr>
      <w:ind w:left="1132"/>
      <w:contextualSpacing/>
    </w:pPr>
  </w:style>
  <w:style w:type="paragraph" w:styleId="ListContinue5">
    <w:name w:val="List Continue 5"/>
    <w:basedOn w:val="Normal"/>
    <w:uiPriority w:val="99"/>
    <w:unhideWhenUsed/>
    <w:qFormat/>
    <w:rsid w:val="005516BB"/>
    <w:pPr>
      <w:ind w:left="1415"/>
      <w:contextualSpacing/>
    </w:pPr>
  </w:style>
  <w:style w:type="numbering" w:customStyle="1" w:styleId="ListHeadings">
    <w:name w:val="List Headings"/>
    <w:uiPriority w:val="99"/>
    <w:rsid w:val="005516BB"/>
    <w:pPr>
      <w:numPr>
        <w:numId w:val="13"/>
      </w:numPr>
    </w:pPr>
  </w:style>
  <w:style w:type="paragraph" w:styleId="ListNumber">
    <w:name w:val="List Number"/>
    <w:basedOn w:val="Normal"/>
    <w:uiPriority w:val="99"/>
    <w:unhideWhenUsed/>
    <w:qFormat/>
    <w:rsid w:val="005516BB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5516BB"/>
    <w:pPr>
      <w:numPr>
        <w:ilvl w:val="1"/>
        <w:numId w:val="27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5516BB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5516BB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5516BB"/>
    <w:pPr>
      <w:numPr>
        <w:ilvl w:val="4"/>
        <w:numId w:val="27"/>
      </w:numPr>
      <w:contextualSpacing/>
    </w:pPr>
  </w:style>
  <w:style w:type="paragraph" w:styleId="ListParagraph">
    <w:name w:val="List Paragraph"/>
    <w:basedOn w:val="Normal"/>
    <w:uiPriority w:val="34"/>
    <w:qFormat/>
    <w:rsid w:val="005516BB"/>
    <w:pPr>
      <w:ind w:left="284"/>
      <w:contextualSpacing/>
    </w:pPr>
  </w:style>
  <w:style w:type="paragraph" w:styleId="NoSpacing">
    <w:name w:val="No Spacing"/>
    <w:uiPriority w:val="1"/>
    <w:qFormat/>
    <w:rsid w:val="005516BB"/>
    <w:pPr>
      <w:spacing w:after="0" w:line="240" w:lineRule="auto"/>
    </w:pPr>
    <w:rPr>
      <w:sz w:val="20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5516BB"/>
    <w:pPr>
      <w:numPr>
        <w:numId w:val="25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5516BB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5516BB"/>
    <w:pPr>
      <w:numPr>
        <w:ilvl w:val="1"/>
        <w:numId w:val="25"/>
      </w:numPr>
    </w:p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5516BB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numbering" w:customStyle="1" w:styleId="NumberedLists">
    <w:name w:val="Numbered Lists"/>
    <w:uiPriority w:val="99"/>
    <w:rsid w:val="005516BB"/>
    <w:pPr>
      <w:numPr>
        <w:numId w:val="26"/>
      </w:numPr>
    </w:pPr>
  </w:style>
  <w:style w:type="numbering" w:customStyle="1" w:styleId="Numbering">
    <w:name w:val="Numbering"/>
    <w:uiPriority w:val="99"/>
    <w:rsid w:val="005516BB"/>
    <w:pPr>
      <w:numPr>
        <w:numId w:val="27"/>
      </w:numPr>
    </w:pPr>
  </w:style>
  <w:style w:type="character" w:styleId="PlaceholderText">
    <w:name w:val="Placeholder Text"/>
    <w:basedOn w:val="DefaultParagraphFont"/>
    <w:uiPriority w:val="99"/>
    <w:semiHidden/>
    <w:rsid w:val="005516BB"/>
    <w:rPr>
      <w:color w:val="808080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5516BB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5516BB"/>
    <w:rPr>
      <w:sz w:val="20"/>
      <w:shd w:val="clear" w:color="auto" w:fill="D9D9D9" w:themeFill="background1" w:themeFillShade="D9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5516BB"/>
    <w:rPr>
      <w:b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5516BB"/>
    <w:rPr>
      <w:b/>
      <w:sz w:val="20"/>
      <w:shd w:val="clear" w:color="auto" w:fill="D9D9D9" w:themeFill="background1" w:themeFillShade="D9"/>
    </w:rPr>
  </w:style>
  <w:style w:type="paragraph" w:customStyle="1" w:styleId="Sign-off">
    <w:name w:val="Sign-off"/>
    <w:basedOn w:val="NoSpacing"/>
    <w:next w:val="Normal"/>
    <w:rsid w:val="005516BB"/>
    <w:rPr>
      <w:b/>
    </w:rPr>
  </w:style>
  <w:style w:type="paragraph" w:customStyle="1" w:styleId="Smallspace">
    <w:name w:val="Small space"/>
    <w:basedOn w:val="NoSpacing"/>
    <w:rsid w:val="005516BB"/>
    <w:rPr>
      <w:sz w:val="10"/>
    </w:rPr>
  </w:style>
  <w:style w:type="character" w:styleId="Strong">
    <w:name w:val="Strong"/>
    <w:basedOn w:val="DefaultParagraphFont"/>
    <w:uiPriority w:val="22"/>
    <w:qFormat/>
    <w:rsid w:val="005516BB"/>
    <w:rPr>
      <w:b/>
      <w:bCs/>
    </w:rPr>
  </w:style>
  <w:style w:type="paragraph" w:styleId="Subtitle">
    <w:name w:val="Subtitle"/>
    <w:basedOn w:val="Normal"/>
    <w:next w:val="Normal"/>
    <w:link w:val="SubtitleChar"/>
    <w:uiPriority w:val="12"/>
    <w:qFormat/>
    <w:rsid w:val="005516BB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2"/>
    <w:rsid w:val="005516BB"/>
    <w:rPr>
      <w:rFonts w:eastAsiaTheme="minorEastAsia"/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55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1"/>
    <w:qFormat/>
    <w:rsid w:val="005516BB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5516BB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5516BB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516BB"/>
    <w:pPr>
      <w:spacing w:after="100"/>
      <w:ind w:left="200"/>
    </w:pPr>
  </w:style>
  <w:style w:type="paragraph" w:styleId="TOCHeading">
    <w:name w:val="TOC Heading"/>
    <w:basedOn w:val="Normal"/>
    <w:next w:val="Normal"/>
    <w:uiPriority w:val="39"/>
    <w:unhideWhenUsed/>
    <w:rsid w:val="005516BB"/>
    <w:pPr>
      <w:spacing w:before="240" w:after="720" w:line="216" w:lineRule="auto"/>
    </w:pPr>
    <w:rPr>
      <w:color w:val="0E3A32" w:themeColor="accent5"/>
      <w:sz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6BB"/>
    <w:rPr>
      <w:color w:val="605E5C"/>
      <w:shd w:val="clear" w:color="auto" w:fill="E1DFDD"/>
    </w:rPr>
  </w:style>
  <w:style w:type="paragraph" w:customStyle="1" w:styleId="Introduction">
    <w:name w:val="Introduction"/>
    <w:basedOn w:val="Normal"/>
    <w:rsid w:val="006B52FF"/>
    <w:pPr>
      <w:pBdr>
        <w:top w:val="single" w:sz="48" w:space="1" w:color="FCDDD4" w:themeColor="text2" w:themeTint="33"/>
        <w:left w:val="single" w:sz="48" w:space="4" w:color="FCDDD4" w:themeColor="text2" w:themeTint="33"/>
        <w:bottom w:val="single" w:sz="48" w:space="1" w:color="FCDDD4" w:themeColor="text2" w:themeTint="33"/>
        <w:right w:val="single" w:sz="48" w:space="4" w:color="FCDDD4" w:themeColor="text2" w:themeTint="33"/>
      </w:pBdr>
      <w:shd w:val="clear" w:color="auto" w:fill="FCDDD4" w:themeFill="text2" w:themeFillTint="33"/>
      <w:spacing w:after="160" w:line="259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31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7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7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Event%20Brief.dotx" TargetMode="External"/></Relationships>
</file>

<file path=word/theme/theme1.xml><?xml version="1.0" encoding="utf-8"?>
<a:theme xmlns:a="http://schemas.openxmlformats.org/drawingml/2006/main" name="CSU Theme">
  <a:themeElements>
    <a:clrScheme name="CSU Brand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736858"/>
      </a:hlink>
      <a:folHlink>
        <a:srgbClr val="C7B8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2090464DC3E478E1E35CDF93FF38E" ma:contentTypeVersion="14" ma:contentTypeDescription="Create a new document." ma:contentTypeScope="" ma:versionID="aa0d35aab55cc2de9101dba5ac413400">
  <xsd:schema xmlns:xsd="http://www.w3.org/2001/XMLSchema" xmlns:xs="http://www.w3.org/2001/XMLSchema" xmlns:p="http://schemas.microsoft.com/office/2006/metadata/properties" xmlns:ns2="3e3bb4ab-ac3c-483c-aa5a-c5ffbf0cdb0d" xmlns:ns3="8eb75699-a270-41c7-a848-90843938ab50" targetNamespace="http://schemas.microsoft.com/office/2006/metadata/properties" ma:root="true" ma:fieldsID="85d1eb6a985fd6b994352231aa1d2f5c" ns2:_="" ns3:_="">
    <xsd:import namespace="3e3bb4ab-ac3c-483c-aa5a-c5ffbf0cdb0d"/>
    <xsd:import namespace="8eb75699-a270-41c7-a848-90843938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b4ab-ac3c-483c-aa5a-c5ffbf0cd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5699-a270-41c7-a848-90843938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b4ab-ac3c-483c-aa5a-c5ffbf0cd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ACD0D-5997-420A-A5C5-6333FA5BF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66C91-BC6E-4EB9-99B9-4CAE15261EE4}"/>
</file>

<file path=customXml/itemProps3.xml><?xml version="1.0" encoding="utf-8"?>
<ds:datastoreItem xmlns:ds="http://schemas.openxmlformats.org/officeDocument/2006/customXml" ds:itemID="{D7B850B9-C0B1-4D84-9E9B-732C19E32DF6}">
  <ds:schemaRefs>
    <ds:schemaRef ds:uri="http://schemas.microsoft.com/office/2006/metadata/properties"/>
    <ds:schemaRef ds:uri="http://schemas.microsoft.com/office/infopath/2007/PartnerControls"/>
    <ds:schemaRef ds:uri="c57eaae5-1f6e-41c2-992c-239697b4c6a2"/>
    <ds:schemaRef ds:uri="9c86002f-4703-4412-98f8-01e9e3398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Brief.dotx</Template>
  <TotalTime>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events   Venue checklist</vt:lpstr>
    </vt:vector>
  </TitlesOfParts>
  <Manager/>
  <Company>Charles Sturt University</Company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events   Venue checklist</dc:title>
  <dc:subject/>
  <dc:creator>Gersbach, Kristina</dc:creator>
  <cp:keywords/>
  <dc:description/>
  <cp:lastModifiedBy>Gersbach, Kristina</cp:lastModifiedBy>
  <cp:revision>5</cp:revision>
  <cp:lastPrinted>2023-03-30T04:00:00Z</cp:lastPrinted>
  <dcterms:created xsi:type="dcterms:W3CDTF">2024-06-26T05:47:00Z</dcterms:created>
  <dcterms:modified xsi:type="dcterms:W3CDTF">2024-07-29T01:35:00Z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0x010100F5D2090464DC3E478E1E35CDF93FF38E</vt:lpwstr>
  </property>
</Properties>
</file>