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DCA2" w14:textId="46F327C5" w:rsidR="007D3C44" w:rsidRPr="007D3C44" w:rsidRDefault="00A0272C" w:rsidP="007D3C44">
      <w:pPr>
        <w:spacing w:after="120" w:line="240" w:lineRule="auto"/>
        <w:jc w:val="center"/>
        <w:rPr>
          <w:rFonts w:asciiTheme="minorHAnsi" w:eastAsiaTheme="minorHAnsi" w:hAnsiTheme="minorHAnsi" w:cstheme="minorBidi"/>
          <w:b/>
          <w:bCs/>
          <w:color w:val="0E3A32"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color w:val="0E3A32"/>
          <w:sz w:val="28"/>
          <w:szCs w:val="28"/>
        </w:rPr>
        <w:t xml:space="preserve">Southern NSW Innovation Hub </w:t>
      </w:r>
      <w:r w:rsidR="007D3C44" w:rsidRPr="007D3C44">
        <w:rPr>
          <w:rFonts w:asciiTheme="minorHAnsi" w:eastAsiaTheme="minorHAnsi" w:hAnsiTheme="minorHAnsi" w:cstheme="minorBidi"/>
          <w:b/>
          <w:bCs/>
          <w:color w:val="0E3A32"/>
          <w:sz w:val="28"/>
          <w:szCs w:val="28"/>
        </w:rPr>
        <w:t>Emerging Researchers Network</w:t>
      </w:r>
    </w:p>
    <w:p w14:paraId="33EA6B24" w14:textId="126B3DB9" w:rsidR="007D3C44" w:rsidRPr="004D2AE8" w:rsidRDefault="007D3C44" w:rsidP="004D2AE8">
      <w:pPr>
        <w:spacing w:after="120" w:line="240" w:lineRule="auto"/>
        <w:jc w:val="center"/>
        <w:rPr>
          <w:rFonts w:asciiTheme="minorHAnsi" w:eastAsiaTheme="minorHAnsi" w:hAnsiTheme="minorHAnsi" w:cstheme="minorBidi"/>
          <w:b/>
          <w:bCs/>
          <w:color w:val="F16A39"/>
          <w:sz w:val="28"/>
          <w:szCs w:val="28"/>
        </w:rPr>
      </w:pPr>
      <w:r w:rsidRPr="007D3C44">
        <w:rPr>
          <w:rFonts w:asciiTheme="minorHAnsi" w:eastAsiaTheme="minorHAnsi" w:hAnsiTheme="minorHAnsi" w:cstheme="minorBidi"/>
          <w:b/>
          <w:bCs/>
          <w:color w:val="F16A39"/>
          <w:sz w:val="28"/>
          <w:szCs w:val="28"/>
        </w:rPr>
        <w:t>Expression of Interest (EOI) Form 2025</w:t>
      </w:r>
    </w:p>
    <w:p w14:paraId="7FBDEC80" w14:textId="022A5797" w:rsidR="00DB4EFF" w:rsidRPr="00CE2F2A" w:rsidRDefault="00DB4EFF" w:rsidP="007D3C44">
      <w:pPr>
        <w:spacing w:after="120" w:line="240" w:lineRule="auto"/>
        <w:rPr>
          <w:rFonts w:asciiTheme="minorHAnsi" w:eastAsiaTheme="minorHAnsi" w:hAnsiTheme="minorHAnsi" w:cstheme="minorBidi"/>
        </w:rPr>
      </w:pPr>
      <w:r w:rsidRPr="00CE2F2A">
        <w:rPr>
          <w:rFonts w:asciiTheme="minorHAnsi" w:eastAsiaTheme="minorHAnsi" w:hAnsiTheme="minorHAnsi" w:cstheme="minorBidi"/>
        </w:rPr>
        <w:t xml:space="preserve">To apply to join the Southern NSW Drought Resilience Adoption and Innovation Hub (Southern NSW Innovation Hub) Emerging Researchers Network </w:t>
      </w:r>
      <w:r w:rsidR="004D2AE8" w:rsidRPr="00CE2F2A">
        <w:rPr>
          <w:rFonts w:asciiTheme="minorHAnsi" w:eastAsiaTheme="minorHAnsi" w:hAnsiTheme="minorHAnsi" w:cstheme="minorBidi"/>
        </w:rPr>
        <w:t xml:space="preserve">program </w:t>
      </w:r>
      <w:r w:rsidRPr="00CE2F2A">
        <w:rPr>
          <w:rFonts w:asciiTheme="minorHAnsi" w:eastAsiaTheme="minorHAnsi" w:hAnsiTheme="minorHAnsi" w:cstheme="minorBidi"/>
        </w:rPr>
        <w:t>for 2025 p</w:t>
      </w:r>
      <w:r w:rsidR="007D3C44" w:rsidRPr="00CE2F2A">
        <w:rPr>
          <w:rFonts w:asciiTheme="minorHAnsi" w:eastAsiaTheme="minorHAnsi" w:hAnsiTheme="minorHAnsi" w:cstheme="minorBidi"/>
        </w:rPr>
        <w:t xml:space="preserve">lease complete the </w:t>
      </w:r>
      <w:r w:rsidRPr="00CE2F2A">
        <w:rPr>
          <w:rFonts w:asciiTheme="minorHAnsi" w:eastAsiaTheme="minorHAnsi" w:hAnsiTheme="minorHAnsi" w:cstheme="minorBidi"/>
        </w:rPr>
        <w:t>questions in the form below.</w:t>
      </w:r>
    </w:p>
    <w:p w14:paraId="2143439C" w14:textId="7EC25994" w:rsidR="00DB4EFF" w:rsidRPr="00CE2F2A" w:rsidRDefault="00DB4EFF" w:rsidP="007D3C44">
      <w:pPr>
        <w:spacing w:after="120" w:line="240" w:lineRule="auto"/>
        <w:rPr>
          <w:rFonts w:asciiTheme="minorHAnsi" w:eastAsiaTheme="minorHAnsi" w:hAnsiTheme="minorHAnsi" w:cstheme="minorBidi"/>
        </w:rPr>
      </w:pPr>
      <w:r w:rsidRPr="00CE2F2A">
        <w:rPr>
          <w:rFonts w:asciiTheme="minorHAnsi" w:eastAsiaTheme="minorHAnsi" w:hAnsiTheme="minorHAnsi" w:cstheme="minorBidi"/>
        </w:rPr>
        <w:t>Once completed, email your form</w:t>
      </w:r>
      <w:r w:rsidR="007D3C44" w:rsidRPr="00CE2F2A">
        <w:rPr>
          <w:rFonts w:asciiTheme="minorHAnsi" w:eastAsiaTheme="minorHAnsi" w:hAnsiTheme="minorHAnsi" w:cstheme="minorBidi"/>
        </w:rPr>
        <w:t xml:space="preserve"> to Angus Dunne c/o </w:t>
      </w:r>
      <w:r w:rsidR="002050B4" w:rsidRPr="002050B4">
        <w:rPr>
          <w:u w:val="single"/>
        </w:rPr>
        <w:t>southernnswhub@csu.edu.au</w:t>
      </w:r>
      <w:r w:rsidR="007D3C44" w:rsidRPr="00CE2F2A">
        <w:rPr>
          <w:rFonts w:asciiTheme="minorHAnsi" w:eastAsiaTheme="minorHAnsi" w:hAnsiTheme="minorHAnsi" w:cstheme="minorBidi"/>
        </w:rPr>
        <w:t xml:space="preserve"> with the subject line “EOI for Emerging Researchers Network”.</w:t>
      </w:r>
      <w:r w:rsidR="004D2AE8" w:rsidRPr="00CE2F2A">
        <w:rPr>
          <w:rFonts w:asciiTheme="minorHAnsi" w:eastAsiaTheme="minorHAnsi" w:hAnsiTheme="minorHAnsi" w:cstheme="minorBidi"/>
        </w:rPr>
        <w:t xml:space="preserve"> </w:t>
      </w:r>
      <w:r w:rsidRPr="00CE2F2A">
        <w:rPr>
          <w:rFonts w:asciiTheme="minorHAnsi" w:eastAsiaTheme="minorHAnsi" w:hAnsiTheme="minorHAnsi" w:cstheme="minorBidi"/>
        </w:rPr>
        <w:t>All EOIs must be submitted by 5pm AEDT on Monday 17 March 2025.</w:t>
      </w:r>
    </w:p>
    <w:p w14:paraId="72CC031A" w14:textId="235AE0B6" w:rsidR="007D3C44" w:rsidRPr="00CE2F2A" w:rsidRDefault="007D3C44" w:rsidP="007D3C44">
      <w:pPr>
        <w:spacing w:after="120" w:line="240" w:lineRule="auto"/>
        <w:rPr>
          <w:rFonts w:asciiTheme="minorHAnsi" w:eastAsiaTheme="minorHAnsi" w:hAnsiTheme="minorHAnsi" w:cstheme="minorBidi"/>
        </w:rPr>
      </w:pPr>
      <w:r w:rsidRPr="00CE2F2A">
        <w:rPr>
          <w:rFonts w:asciiTheme="minorHAnsi" w:eastAsiaTheme="minorHAnsi" w:hAnsiTheme="minorHAnsi" w:cstheme="minorBidi"/>
        </w:rPr>
        <w:t xml:space="preserve">Before submitting your </w:t>
      </w:r>
      <w:r w:rsidR="00DB4EFF" w:rsidRPr="00CE2F2A">
        <w:rPr>
          <w:rFonts w:asciiTheme="minorHAnsi" w:eastAsiaTheme="minorHAnsi" w:hAnsiTheme="minorHAnsi" w:cstheme="minorBidi"/>
        </w:rPr>
        <w:t>response</w:t>
      </w:r>
      <w:r w:rsidRPr="00CE2F2A">
        <w:rPr>
          <w:rFonts w:asciiTheme="minorHAnsi" w:eastAsiaTheme="minorHAnsi" w:hAnsiTheme="minorHAnsi" w:cstheme="minorBidi"/>
        </w:rPr>
        <w:t>, please ensure you have read the eligibility c</w:t>
      </w:r>
      <w:r w:rsidRPr="00CE2F2A">
        <w:rPr>
          <w:rFonts w:asciiTheme="minorHAnsi" w:eastAsiaTheme="minorHAnsi" w:hAnsiTheme="minorHAnsi" w:cstheme="minorBidi"/>
          <w:color w:val="000000" w:themeColor="text1"/>
        </w:rPr>
        <w:t>riteria</w:t>
      </w:r>
      <w:r w:rsidR="006E4355" w:rsidRPr="00CE2F2A">
        <w:rPr>
          <w:rFonts w:asciiTheme="minorHAnsi" w:eastAsiaTheme="minorHAnsi" w:hAnsiTheme="minorHAnsi" w:cstheme="minorBidi"/>
          <w:color w:val="000000" w:themeColor="text1"/>
        </w:rPr>
        <w:t xml:space="preserve">, </w:t>
      </w:r>
      <w:hyperlink r:id="rId7" w:history="1">
        <w:r w:rsidR="006E4355" w:rsidRPr="00CE2F2A">
          <w:rPr>
            <w:rStyle w:val="Hyperlink"/>
            <w:rFonts w:asciiTheme="minorHAnsi" w:eastAsiaTheme="minorHAnsi" w:hAnsiTheme="minorHAnsi" w:cstheme="minorBidi"/>
            <w:color w:val="000000" w:themeColor="text1"/>
          </w:rPr>
          <w:t>program schedule</w:t>
        </w:r>
      </w:hyperlink>
      <w:r w:rsidRPr="00CE2F2A">
        <w:rPr>
          <w:rFonts w:asciiTheme="minorHAnsi" w:eastAsiaTheme="minorHAnsi" w:hAnsiTheme="minorHAnsi" w:cstheme="minorBidi"/>
          <w:color w:val="000000" w:themeColor="text1"/>
        </w:rPr>
        <w:t xml:space="preserve"> and required commitments</w:t>
      </w:r>
      <w:r w:rsidR="004D2AE8" w:rsidRPr="00CE2F2A">
        <w:rPr>
          <w:rFonts w:asciiTheme="minorHAnsi" w:eastAsiaTheme="minorHAnsi" w:hAnsiTheme="minorHAnsi" w:cstheme="minorBidi"/>
          <w:color w:val="000000" w:themeColor="text1"/>
        </w:rPr>
        <w:t xml:space="preserve"> for participation in the program</w:t>
      </w:r>
      <w:r w:rsidR="006E4355" w:rsidRPr="00CE2F2A">
        <w:rPr>
          <w:rFonts w:asciiTheme="minorHAnsi" w:eastAsiaTheme="minorHAnsi" w:hAnsiTheme="minorHAnsi" w:cstheme="minorBidi"/>
          <w:color w:val="000000" w:themeColor="text1"/>
        </w:rPr>
        <w:t xml:space="preserve">, available </w:t>
      </w:r>
      <w:hyperlink r:id="rId8" w:history="1">
        <w:r w:rsidR="006E4355" w:rsidRPr="00CE2F2A">
          <w:rPr>
            <w:rStyle w:val="Hyperlink"/>
            <w:rFonts w:asciiTheme="minorHAnsi" w:eastAsiaTheme="minorHAnsi" w:hAnsiTheme="minorHAnsi" w:cstheme="minorBidi"/>
            <w:color w:val="000000" w:themeColor="text1"/>
          </w:rPr>
          <w:t>here</w:t>
        </w:r>
      </w:hyperlink>
      <w:r w:rsidR="006E4355" w:rsidRPr="00CE2F2A">
        <w:rPr>
          <w:rFonts w:asciiTheme="minorHAnsi" w:eastAsiaTheme="minorHAnsi" w:hAnsiTheme="minorHAnsi" w:cstheme="minorBidi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6"/>
      </w:tblGrid>
      <w:tr w:rsidR="00344343" w14:paraId="531D44AC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3DE9F405" w14:textId="741D8686" w:rsidR="00344343" w:rsidRPr="004D2AE8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8216" w:type="dxa"/>
          </w:tcPr>
          <w:p w14:paraId="53432CDF" w14:textId="77777777" w:rsidR="00344343" w:rsidRPr="00DB4EFF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44343" w14:paraId="244BCA33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24E05646" w14:textId="4CAD7E0F" w:rsidR="00344343" w:rsidRPr="004D2AE8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Institution</w:t>
            </w:r>
            <w:r w:rsidR="00DB4EFF"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216" w:type="dxa"/>
          </w:tcPr>
          <w:p w14:paraId="4D5A8276" w14:textId="77777777" w:rsidR="00344343" w:rsidRPr="00DB4EFF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44343" w14:paraId="7CC3C569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0A98DE7F" w14:textId="10E0BC83" w:rsidR="00344343" w:rsidRPr="004D2AE8" w:rsidRDefault="004D2AE8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Course/program</w:t>
            </w:r>
          </w:p>
        </w:tc>
        <w:tc>
          <w:tcPr>
            <w:tcW w:w="8216" w:type="dxa"/>
          </w:tcPr>
          <w:p w14:paraId="259C6B0E" w14:textId="77777777" w:rsidR="00344343" w:rsidRPr="00DB4EFF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B4EFF" w14:paraId="19BC8C56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669687AB" w14:textId="09BC59BE" w:rsidR="00DB4EFF" w:rsidRPr="004D2AE8" w:rsidRDefault="00DB4EFF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Research area</w:t>
            </w:r>
          </w:p>
        </w:tc>
        <w:tc>
          <w:tcPr>
            <w:tcW w:w="8216" w:type="dxa"/>
          </w:tcPr>
          <w:p w14:paraId="37DFA4A8" w14:textId="77777777" w:rsidR="00DB4EFF" w:rsidRPr="00DB4EFF" w:rsidRDefault="00DB4EFF" w:rsidP="004D2AE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44343" w14:paraId="3D930B50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7D79385D" w14:textId="192D7811" w:rsidR="00344343" w:rsidRPr="004D2AE8" w:rsidRDefault="00DB4EFF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 xml:space="preserve">Location </w:t>
            </w:r>
          </w:p>
        </w:tc>
        <w:tc>
          <w:tcPr>
            <w:tcW w:w="8216" w:type="dxa"/>
          </w:tcPr>
          <w:p w14:paraId="2E74454B" w14:textId="2231320F" w:rsidR="00344343" w:rsidRPr="004D2AE8" w:rsidRDefault="004D2AE8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iCs/>
              </w:rPr>
            </w:pPr>
            <w:r w:rsidRPr="004D2AE8">
              <w:rPr>
                <w:rFonts w:asciiTheme="minorHAnsi" w:eastAsiaTheme="minorHAnsi" w:hAnsiTheme="minorHAnsi" w:cstheme="minorBidi"/>
                <w:i/>
                <w:iCs/>
              </w:rPr>
              <w:t>(where you are based)</w:t>
            </w:r>
          </w:p>
        </w:tc>
      </w:tr>
      <w:tr w:rsidR="00344343" w14:paraId="2107E62B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4D25D753" w14:textId="16E1A919" w:rsidR="00344343" w:rsidRPr="004D2AE8" w:rsidRDefault="00DB4EFF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8216" w:type="dxa"/>
          </w:tcPr>
          <w:p w14:paraId="3FC26E22" w14:textId="77777777" w:rsidR="00344343" w:rsidRPr="004D2AE8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44343" w14:paraId="7C119714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4715D4F7" w14:textId="44312178" w:rsidR="00344343" w:rsidRPr="004D2AE8" w:rsidRDefault="00DB4EFF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Telephone number</w:t>
            </w:r>
          </w:p>
        </w:tc>
        <w:tc>
          <w:tcPr>
            <w:tcW w:w="8216" w:type="dxa"/>
          </w:tcPr>
          <w:p w14:paraId="2B97DD4D" w14:textId="77777777" w:rsidR="00344343" w:rsidRPr="004D2AE8" w:rsidRDefault="00344343" w:rsidP="004D2AE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44343" w14:paraId="048540DD" w14:textId="77777777" w:rsidTr="004D2AE8">
        <w:trPr>
          <w:trHeight w:val="454"/>
        </w:trPr>
        <w:tc>
          <w:tcPr>
            <w:tcW w:w="2263" w:type="dxa"/>
            <w:shd w:val="clear" w:color="auto" w:fill="519674"/>
          </w:tcPr>
          <w:p w14:paraId="49DDDEBD" w14:textId="06A8AE2C" w:rsidR="00344343" w:rsidRPr="004D2AE8" w:rsidRDefault="00DB4EFF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LinkedIn profile</w:t>
            </w:r>
          </w:p>
        </w:tc>
        <w:tc>
          <w:tcPr>
            <w:tcW w:w="8216" w:type="dxa"/>
          </w:tcPr>
          <w:p w14:paraId="5FB6D7E4" w14:textId="75821089" w:rsidR="004D2AE8" w:rsidRPr="004D2AE8" w:rsidRDefault="004D2AE8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iCs/>
              </w:rPr>
            </w:pPr>
            <w:r w:rsidRPr="004D2AE8">
              <w:rPr>
                <w:rFonts w:asciiTheme="minorHAnsi" w:eastAsiaTheme="minorHAnsi" w:hAnsiTheme="minorHAnsi" w:cstheme="minorBidi"/>
                <w:i/>
                <w:iCs/>
              </w:rPr>
              <w:t>(please provide a link)</w:t>
            </w:r>
          </w:p>
        </w:tc>
      </w:tr>
      <w:tr w:rsidR="00DB4EFF" w14:paraId="45738240" w14:textId="77777777" w:rsidTr="004D2AE8">
        <w:tc>
          <w:tcPr>
            <w:tcW w:w="10479" w:type="dxa"/>
            <w:gridSpan w:val="2"/>
            <w:shd w:val="clear" w:color="auto" w:fill="519674"/>
          </w:tcPr>
          <w:p w14:paraId="224829AC" w14:textId="18E61FA3" w:rsidR="00DB4EFF" w:rsidRPr="00DB4EFF" w:rsidRDefault="00DB4EFF" w:rsidP="00A0272C">
            <w:pPr>
              <w:spacing w:after="0" w:line="240" w:lineRule="auto"/>
              <w:jc w:val="center"/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How does your research contribute to building the capacity of farmers, rural businesses, and communities to adapt to the challenges of drought and a changing climate?</w:t>
            </w:r>
            <w:r w:rsidRPr="004D2AE8">
              <w:rPr>
                <w:color w:val="FFFFFF" w:themeColor="background1"/>
              </w:rPr>
              <w:t xml:space="preserve"> </w:t>
            </w:r>
            <w:r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 xml:space="preserve">(maximum </w:t>
            </w:r>
            <w:r w:rsidR="004D2AE8"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>30</w:t>
            </w:r>
            <w:r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>0 words)</w:t>
            </w:r>
          </w:p>
        </w:tc>
      </w:tr>
      <w:tr w:rsidR="00DB4EFF" w14:paraId="02CFB21B" w14:textId="77777777" w:rsidTr="00EE557B">
        <w:tc>
          <w:tcPr>
            <w:tcW w:w="10479" w:type="dxa"/>
            <w:gridSpan w:val="2"/>
          </w:tcPr>
          <w:p w14:paraId="2F0B9EFC" w14:textId="537CA370" w:rsidR="00DB4EFF" w:rsidRDefault="00DB4EFF" w:rsidP="004D2AE8">
            <w:pPr>
              <w:spacing w:after="0" w:line="240" w:lineRule="auto"/>
            </w:pPr>
          </w:p>
          <w:p w14:paraId="68669919" w14:textId="2414BF3F" w:rsidR="004D2AE8" w:rsidRDefault="004D2AE8" w:rsidP="004D2AE8">
            <w:pPr>
              <w:spacing w:after="0" w:line="240" w:lineRule="auto"/>
            </w:pPr>
          </w:p>
          <w:p w14:paraId="67486D37" w14:textId="77777777" w:rsidR="004D2AE8" w:rsidRDefault="004D2AE8" w:rsidP="004D2AE8">
            <w:pPr>
              <w:spacing w:after="0" w:line="240" w:lineRule="auto"/>
            </w:pPr>
          </w:p>
          <w:p w14:paraId="225335D0" w14:textId="77777777" w:rsidR="004D2AE8" w:rsidRDefault="004D2AE8" w:rsidP="004D2AE8">
            <w:pPr>
              <w:spacing w:after="0" w:line="240" w:lineRule="auto"/>
            </w:pPr>
          </w:p>
          <w:p w14:paraId="0B54B41F" w14:textId="77777777" w:rsidR="00CE2F2A" w:rsidRDefault="00CE2F2A" w:rsidP="004D2AE8">
            <w:pPr>
              <w:spacing w:after="0" w:line="240" w:lineRule="auto"/>
            </w:pPr>
          </w:p>
          <w:p w14:paraId="47CD1EDB" w14:textId="77777777" w:rsidR="004D2AE8" w:rsidRDefault="004D2AE8" w:rsidP="004D2AE8">
            <w:pPr>
              <w:spacing w:after="0" w:line="240" w:lineRule="auto"/>
            </w:pPr>
          </w:p>
          <w:p w14:paraId="734D9E78" w14:textId="77777777" w:rsidR="004D2AE8" w:rsidRDefault="004D2AE8" w:rsidP="004D2AE8">
            <w:pPr>
              <w:spacing w:after="0" w:line="240" w:lineRule="auto"/>
            </w:pPr>
          </w:p>
          <w:p w14:paraId="439C5F95" w14:textId="77777777" w:rsidR="004D2AE8" w:rsidRDefault="004D2AE8" w:rsidP="004D2AE8">
            <w:pPr>
              <w:spacing w:after="0" w:line="240" w:lineRule="auto"/>
            </w:pPr>
          </w:p>
          <w:p w14:paraId="177A1850" w14:textId="77777777" w:rsidR="004D2AE8" w:rsidRDefault="004D2AE8" w:rsidP="004D2AE8">
            <w:pPr>
              <w:spacing w:after="0" w:line="240" w:lineRule="auto"/>
            </w:pPr>
          </w:p>
          <w:p w14:paraId="1A270CC7" w14:textId="77777777" w:rsidR="004D2AE8" w:rsidRDefault="004D2AE8" w:rsidP="004D2AE8">
            <w:pPr>
              <w:spacing w:after="0" w:line="240" w:lineRule="auto"/>
            </w:pPr>
          </w:p>
          <w:p w14:paraId="70557863" w14:textId="77777777" w:rsidR="00DB4EFF" w:rsidRDefault="00DB4EFF" w:rsidP="004D2AE8">
            <w:pPr>
              <w:spacing w:after="0" w:line="240" w:lineRule="auto"/>
            </w:pPr>
          </w:p>
          <w:p w14:paraId="7608413A" w14:textId="77777777" w:rsidR="004D2AE8" w:rsidRDefault="004D2AE8" w:rsidP="004D2AE8">
            <w:pPr>
              <w:spacing w:after="0" w:line="240" w:lineRule="auto"/>
            </w:pPr>
          </w:p>
          <w:p w14:paraId="6E82BC11" w14:textId="77777777" w:rsidR="004D2AE8" w:rsidRDefault="004D2AE8" w:rsidP="004D2AE8">
            <w:pPr>
              <w:spacing w:after="0" w:line="240" w:lineRule="auto"/>
            </w:pPr>
          </w:p>
          <w:p w14:paraId="4A65854B" w14:textId="77777777" w:rsidR="004D2AE8" w:rsidRDefault="004D2AE8" w:rsidP="004D2AE8">
            <w:pPr>
              <w:spacing w:after="0" w:line="240" w:lineRule="auto"/>
            </w:pPr>
          </w:p>
          <w:p w14:paraId="3EE864F4" w14:textId="77777777" w:rsidR="00CE2F2A" w:rsidRDefault="00CE2F2A" w:rsidP="004D2AE8">
            <w:pPr>
              <w:spacing w:after="0" w:line="240" w:lineRule="auto"/>
            </w:pPr>
          </w:p>
          <w:p w14:paraId="616D2522" w14:textId="77777777" w:rsidR="00CE2F2A" w:rsidRDefault="00CE2F2A" w:rsidP="004D2AE8">
            <w:pPr>
              <w:spacing w:after="0" w:line="240" w:lineRule="auto"/>
            </w:pPr>
          </w:p>
          <w:p w14:paraId="4BB87BBE" w14:textId="77777777" w:rsidR="00CE2F2A" w:rsidRDefault="00CE2F2A" w:rsidP="004D2AE8">
            <w:pPr>
              <w:spacing w:after="0" w:line="240" w:lineRule="auto"/>
            </w:pPr>
          </w:p>
          <w:p w14:paraId="1C933DD6" w14:textId="77777777" w:rsidR="00DB4EFF" w:rsidRDefault="00DB4EFF" w:rsidP="004D2AE8">
            <w:pPr>
              <w:spacing w:after="0" w:line="240" w:lineRule="auto"/>
            </w:pPr>
          </w:p>
          <w:p w14:paraId="36BA57B7" w14:textId="77777777" w:rsidR="004D2AE8" w:rsidRDefault="004D2AE8" w:rsidP="004D2AE8">
            <w:pPr>
              <w:spacing w:after="0" w:line="240" w:lineRule="auto"/>
            </w:pPr>
          </w:p>
          <w:p w14:paraId="57E83896" w14:textId="77777777" w:rsidR="004D2AE8" w:rsidRDefault="004D2AE8" w:rsidP="004D2AE8">
            <w:pPr>
              <w:spacing w:after="0" w:line="240" w:lineRule="auto"/>
            </w:pPr>
          </w:p>
        </w:tc>
      </w:tr>
      <w:tr w:rsidR="00DB4EFF" w14:paraId="26E137F4" w14:textId="77777777" w:rsidTr="004D2AE8">
        <w:tc>
          <w:tcPr>
            <w:tcW w:w="10479" w:type="dxa"/>
            <w:gridSpan w:val="2"/>
            <w:shd w:val="clear" w:color="auto" w:fill="519674"/>
          </w:tcPr>
          <w:p w14:paraId="44B67632" w14:textId="661594EA" w:rsidR="00DB4EFF" w:rsidRPr="004D2AE8" w:rsidRDefault="00DB4EFF" w:rsidP="00A0272C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lastRenderedPageBreak/>
              <w:t>What would you like to get out of your participation in this program?</w:t>
            </w:r>
            <w:r w:rsidRPr="004D2AE8">
              <w:rPr>
                <w:color w:val="FFFFFF" w:themeColor="background1"/>
              </w:rPr>
              <w:t xml:space="preserve"> </w:t>
            </w:r>
            <w:r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 xml:space="preserve">(maximum </w:t>
            </w:r>
            <w:r w:rsidR="004D2AE8"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>150</w:t>
            </w:r>
            <w:r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 xml:space="preserve"> words)</w:t>
            </w:r>
          </w:p>
        </w:tc>
      </w:tr>
      <w:tr w:rsidR="00DB4EFF" w14:paraId="6F5736E4" w14:textId="77777777" w:rsidTr="00EE557B">
        <w:tc>
          <w:tcPr>
            <w:tcW w:w="10479" w:type="dxa"/>
            <w:gridSpan w:val="2"/>
          </w:tcPr>
          <w:p w14:paraId="17B0DC26" w14:textId="77777777" w:rsidR="00DB4EFF" w:rsidRPr="004D2AE8" w:rsidRDefault="00DB4EFF" w:rsidP="004D2AE8">
            <w:pPr>
              <w:spacing w:after="0" w:line="240" w:lineRule="auto"/>
            </w:pPr>
          </w:p>
          <w:p w14:paraId="0802DE13" w14:textId="77777777" w:rsidR="004D2AE8" w:rsidRDefault="004D2AE8" w:rsidP="004D2AE8">
            <w:pPr>
              <w:spacing w:after="0" w:line="240" w:lineRule="auto"/>
            </w:pPr>
          </w:p>
          <w:p w14:paraId="371BA369" w14:textId="77777777" w:rsidR="00DB4EFF" w:rsidRDefault="00DB4EFF" w:rsidP="004D2AE8">
            <w:pPr>
              <w:spacing w:after="0" w:line="240" w:lineRule="auto"/>
            </w:pPr>
          </w:p>
          <w:p w14:paraId="5FEF26BE" w14:textId="77777777" w:rsidR="00A0272C" w:rsidRDefault="00A0272C" w:rsidP="004D2AE8">
            <w:pPr>
              <w:spacing w:after="0" w:line="240" w:lineRule="auto"/>
            </w:pPr>
          </w:p>
          <w:p w14:paraId="7A0F523B" w14:textId="77777777" w:rsidR="004D2AE8" w:rsidRDefault="004D2AE8" w:rsidP="004D2AE8">
            <w:pPr>
              <w:spacing w:after="0" w:line="240" w:lineRule="auto"/>
            </w:pPr>
          </w:p>
          <w:p w14:paraId="2010F7BC" w14:textId="77777777" w:rsidR="004D2AE8" w:rsidRDefault="004D2AE8" w:rsidP="004D2AE8">
            <w:pPr>
              <w:spacing w:after="0" w:line="240" w:lineRule="auto"/>
            </w:pPr>
          </w:p>
          <w:p w14:paraId="1CF590AD" w14:textId="77777777" w:rsidR="004D2AE8" w:rsidRDefault="004D2AE8" w:rsidP="004D2AE8">
            <w:pPr>
              <w:spacing w:after="0" w:line="240" w:lineRule="auto"/>
            </w:pPr>
          </w:p>
          <w:p w14:paraId="2E91B436" w14:textId="77777777" w:rsidR="004D2AE8" w:rsidRDefault="004D2AE8" w:rsidP="004D2AE8">
            <w:pPr>
              <w:spacing w:after="0" w:line="240" w:lineRule="auto"/>
            </w:pPr>
          </w:p>
          <w:p w14:paraId="032856C0" w14:textId="77777777" w:rsidR="00CE2F2A" w:rsidRDefault="00CE2F2A" w:rsidP="004D2AE8">
            <w:pPr>
              <w:spacing w:after="0" w:line="240" w:lineRule="auto"/>
            </w:pPr>
          </w:p>
          <w:p w14:paraId="246C71D1" w14:textId="77777777" w:rsidR="004D2AE8" w:rsidRDefault="004D2AE8" w:rsidP="004D2AE8">
            <w:pPr>
              <w:spacing w:after="0" w:line="240" w:lineRule="auto"/>
            </w:pPr>
          </w:p>
        </w:tc>
      </w:tr>
      <w:tr w:rsidR="00DB4EFF" w14:paraId="4E55824E" w14:textId="77777777" w:rsidTr="004D2AE8">
        <w:tc>
          <w:tcPr>
            <w:tcW w:w="10479" w:type="dxa"/>
            <w:gridSpan w:val="2"/>
            <w:shd w:val="clear" w:color="auto" w:fill="519674"/>
          </w:tcPr>
          <w:p w14:paraId="0F947B93" w14:textId="42D0CB5F" w:rsidR="00DB4EFF" w:rsidRDefault="00DB4EFF" w:rsidP="00A0272C">
            <w:pPr>
              <w:spacing w:after="0" w:line="240" w:lineRule="auto"/>
              <w:jc w:val="center"/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If we were to introduce you to an industry connection, what kind of connection would you find most valuable to make, and at what level would they be?</w:t>
            </w:r>
            <w:r w:rsidRPr="004D2AE8">
              <w:rPr>
                <w:color w:val="FFFFFF" w:themeColor="background1"/>
              </w:rPr>
              <w:t xml:space="preserve"> </w:t>
            </w:r>
            <w:r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>(maximum 100 words)</w:t>
            </w:r>
          </w:p>
        </w:tc>
      </w:tr>
      <w:tr w:rsidR="00DB4EFF" w14:paraId="2DC9C998" w14:textId="77777777" w:rsidTr="00EE557B">
        <w:tc>
          <w:tcPr>
            <w:tcW w:w="10479" w:type="dxa"/>
            <w:gridSpan w:val="2"/>
          </w:tcPr>
          <w:p w14:paraId="37AF9EE7" w14:textId="77777777" w:rsidR="00DB4EFF" w:rsidRDefault="00DB4EFF" w:rsidP="004D2AE8">
            <w:pPr>
              <w:spacing w:after="0" w:line="240" w:lineRule="auto"/>
            </w:pPr>
          </w:p>
          <w:p w14:paraId="3D3957BC" w14:textId="77777777" w:rsidR="004D2AE8" w:rsidRPr="004D2AE8" w:rsidRDefault="004D2AE8" w:rsidP="004D2AE8">
            <w:pPr>
              <w:spacing w:after="0" w:line="240" w:lineRule="auto"/>
            </w:pPr>
          </w:p>
          <w:p w14:paraId="61681E83" w14:textId="77777777" w:rsidR="004D2AE8" w:rsidRDefault="004D2AE8" w:rsidP="004D2AE8">
            <w:pPr>
              <w:spacing w:after="0" w:line="240" w:lineRule="auto"/>
            </w:pPr>
          </w:p>
          <w:p w14:paraId="4904BFD4" w14:textId="77777777" w:rsidR="004D2AE8" w:rsidRDefault="004D2AE8" w:rsidP="004D2AE8">
            <w:pPr>
              <w:spacing w:after="0" w:line="240" w:lineRule="auto"/>
            </w:pPr>
          </w:p>
          <w:p w14:paraId="72D53265" w14:textId="77777777" w:rsidR="00DB4EFF" w:rsidRDefault="00DB4EFF" w:rsidP="004D2AE8">
            <w:pPr>
              <w:spacing w:after="0" w:line="240" w:lineRule="auto"/>
            </w:pPr>
          </w:p>
          <w:p w14:paraId="0698C4FD" w14:textId="77777777" w:rsidR="00CE2F2A" w:rsidRPr="00DB4EFF" w:rsidRDefault="00CE2F2A" w:rsidP="004D2AE8">
            <w:pPr>
              <w:spacing w:after="0" w:line="240" w:lineRule="auto"/>
            </w:pPr>
          </w:p>
        </w:tc>
      </w:tr>
      <w:tr w:rsidR="00DB4EFF" w14:paraId="484C1572" w14:textId="77777777" w:rsidTr="004D2AE8">
        <w:tc>
          <w:tcPr>
            <w:tcW w:w="10479" w:type="dxa"/>
            <w:gridSpan w:val="2"/>
            <w:shd w:val="clear" w:color="auto" w:fill="519674"/>
          </w:tcPr>
          <w:p w14:paraId="242205FA" w14:textId="74AE2056" w:rsidR="00DB4EFF" w:rsidRPr="004D2AE8" w:rsidRDefault="004D2AE8" w:rsidP="00A0272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 xml:space="preserve">Are you able to attend </w:t>
            </w:r>
            <w:proofErr w:type="gramStart"/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all of</w:t>
            </w:r>
            <w:proofErr w:type="gramEnd"/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 xml:space="preserve"> the program activities? If not, which activities can you not attend?</w:t>
            </w:r>
          </w:p>
        </w:tc>
      </w:tr>
      <w:tr w:rsidR="004D2AE8" w14:paraId="5BB128C7" w14:textId="77777777" w:rsidTr="00EE557B">
        <w:tc>
          <w:tcPr>
            <w:tcW w:w="10479" w:type="dxa"/>
            <w:gridSpan w:val="2"/>
          </w:tcPr>
          <w:p w14:paraId="784683A7" w14:textId="77777777" w:rsidR="004D2AE8" w:rsidRDefault="004D2AE8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318BDB73" w14:textId="77777777" w:rsidR="00A0272C" w:rsidRPr="004D2AE8" w:rsidRDefault="00A0272C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54FCA18A" w14:textId="77777777" w:rsidR="004D2AE8" w:rsidRDefault="004D2AE8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E3A32"/>
              </w:rPr>
            </w:pPr>
          </w:p>
          <w:p w14:paraId="4E146572" w14:textId="77777777" w:rsidR="00CE2F2A" w:rsidRDefault="00CE2F2A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E3A32"/>
              </w:rPr>
            </w:pPr>
          </w:p>
          <w:p w14:paraId="1E77241D" w14:textId="77777777" w:rsidR="00CE2F2A" w:rsidRDefault="00CE2F2A" w:rsidP="004D2AE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E3A32"/>
              </w:rPr>
            </w:pPr>
          </w:p>
        </w:tc>
      </w:tr>
      <w:tr w:rsidR="004D2AE8" w14:paraId="6E6584E2" w14:textId="77777777" w:rsidTr="004D2AE8">
        <w:tc>
          <w:tcPr>
            <w:tcW w:w="10479" w:type="dxa"/>
            <w:gridSpan w:val="2"/>
            <w:shd w:val="clear" w:color="auto" w:fill="519674"/>
          </w:tcPr>
          <w:p w14:paraId="74474D18" w14:textId="5FE6FA55" w:rsidR="004D2AE8" w:rsidRDefault="004D2AE8" w:rsidP="00A0272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E3A32"/>
              </w:rPr>
            </w:pPr>
            <w:r w:rsidRPr="004D2AE8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</w:rPr>
              <w:t>Is there anything else you would like us to know about you or your research?</w:t>
            </w:r>
            <w:r w:rsidRPr="004D2AE8">
              <w:rPr>
                <w:color w:val="FFFFFF" w:themeColor="background1"/>
              </w:rPr>
              <w:t xml:space="preserve">  </w:t>
            </w:r>
            <w:r w:rsidRPr="004D2AE8">
              <w:rPr>
                <w:rFonts w:asciiTheme="minorHAnsi" w:eastAsiaTheme="minorHAnsi" w:hAnsiTheme="minorHAnsi" w:cstheme="minorBidi"/>
                <w:i/>
                <w:iCs/>
                <w:color w:val="FFFFFF" w:themeColor="background1"/>
              </w:rPr>
              <w:t>(maximum 150 words)</w:t>
            </w:r>
          </w:p>
        </w:tc>
      </w:tr>
      <w:tr w:rsidR="00DB4EFF" w14:paraId="4AA9DADA" w14:textId="77777777" w:rsidTr="004D2AE8">
        <w:tc>
          <w:tcPr>
            <w:tcW w:w="10479" w:type="dxa"/>
            <w:gridSpan w:val="2"/>
            <w:tcBorders>
              <w:bottom w:val="single" w:sz="4" w:space="0" w:color="auto"/>
            </w:tcBorders>
          </w:tcPr>
          <w:p w14:paraId="6BB3C661" w14:textId="77777777" w:rsidR="00DB4EFF" w:rsidRDefault="00DB4EFF" w:rsidP="004D2AE8">
            <w:pPr>
              <w:spacing w:after="0" w:line="240" w:lineRule="auto"/>
            </w:pPr>
          </w:p>
          <w:p w14:paraId="08D554E9" w14:textId="77777777" w:rsidR="00DB4EFF" w:rsidRDefault="00DB4EFF" w:rsidP="004D2AE8">
            <w:pPr>
              <w:spacing w:after="0" w:line="240" w:lineRule="auto"/>
            </w:pPr>
          </w:p>
          <w:p w14:paraId="755B3959" w14:textId="77777777" w:rsidR="00A0272C" w:rsidRDefault="00A0272C" w:rsidP="004D2AE8">
            <w:pPr>
              <w:spacing w:after="0" w:line="240" w:lineRule="auto"/>
            </w:pPr>
          </w:p>
          <w:p w14:paraId="4D5A0C16" w14:textId="77777777" w:rsidR="00CE2F2A" w:rsidRDefault="00CE2F2A" w:rsidP="004D2AE8">
            <w:pPr>
              <w:spacing w:after="0" w:line="240" w:lineRule="auto"/>
            </w:pPr>
          </w:p>
          <w:p w14:paraId="153195FF" w14:textId="77777777" w:rsidR="00CE2F2A" w:rsidRDefault="00CE2F2A" w:rsidP="004D2AE8">
            <w:pPr>
              <w:spacing w:after="0" w:line="240" w:lineRule="auto"/>
            </w:pPr>
          </w:p>
          <w:p w14:paraId="753E0913" w14:textId="77777777" w:rsidR="00CE2F2A" w:rsidRDefault="00CE2F2A" w:rsidP="004D2AE8">
            <w:pPr>
              <w:spacing w:after="0" w:line="240" w:lineRule="auto"/>
            </w:pPr>
          </w:p>
          <w:p w14:paraId="5AB36B85" w14:textId="77777777" w:rsidR="00CE2F2A" w:rsidRDefault="00CE2F2A" w:rsidP="004D2AE8">
            <w:pPr>
              <w:spacing w:after="0" w:line="240" w:lineRule="auto"/>
            </w:pPr>
          </w:p>
          <w:p w14:paraId="4B5E8600" w14:textId="77777777" w:rsidR="004D2AE8" w:rsidRPr="004D2AE8" w:rsidRDefault="004D2AE8" w:rsidP="004D2AE8">
            <w:pPr>
              <w:spacing w:after="0" w:line="240" w:lineRule="auto"/>
            </w:pPr>
          </w:p>
          <w:p w14:paraId="09C76D25" w14:textId="77777777" w:rsidR="00CE2F2A" w:rsidRDefault="00CE2F2A" w:rsidP="004D2AE8">
            <w:pPr>
              <w:spacing w:after="0" w:line="240" w:lineRule="auto"/>
            </w:pPr>
          </w:p>
          <w:p w14:paraId="110A309C" w14:textId="77777777" w:rsidR="004D2AE8" w:rsidRDefault="004D2AE8" w:rsidP="004D2AE8">
            <w:pPr>
              <w:spacing w:after="0" w:line="240" w:lineRule="auto"/>
            </w:pPr>
          </w:p>
          <w:p w14:paraId="096DF137" w14:textId="77777777" w:rsidR="004D2AE8" w:rsidRDefault="004D2AE8" w:rsidP="004D2AE8">
            <w:pPr>
              <w:spacing w:after="0" w:line="240" w:lineRule="auto"/>
            </w:pPr>
          </w:p>
          <w:p w14:paraId="01B65364" w14:textId="77777777" w:rsidR="004D2AE8" w:rsidRPr="00DB4EFF" w:rsidRDefault="004D2AE8" w:rsidP="004D2AE8">
            <w:pPr>
              <w:spacing w:after="0" w:line="240" w:lineRule="auto"/>
            </w:pPr>
          </w:p>
        </w:tc>
      </w:tr>
    </w:tbl>
    <w:p w14:paraId="62B2A962" w14:textId="3266F4CA" w:rsidR="00A76502" w:rsidRDefault="00A76502" w:rsidP="003D4325">
      <w:pPr>
        <w:spacing w:after="120" w:line="240" w:lineRule="auto"/>
        <w:rPr>
          <w:sz w:val="23"/>
          <w:szCs w:val="23"/>
        </w:rPr>
      </w:pPr>
    </w:p>
    <w:p w14:paraId="6165D1F6" w14:textId="1A34B9B7" w:rsidR="00CE2F2A" w:rsidRPr="00455DDA" w:rsidRDefault="00CE2F2A" w:rsidP="00CE2F2A">
      <w:pPr>
        <w:spacing w:after="120" w:line="240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73C551CE" wp14:editId="73E0521B">
            <wp:extent cx="5893435" cy="1150514"/>
            <wp:effectExtent l="0" t="0" r="0" b="0"/>
            <wp:docPr id="8267371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18" cy="11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2F2A" w:rsidRPr="00455DDA" w:rsidSect="004D2AE8">
      <w:headerReference w:type="default" r:id="rId10"/>
      <w:footerReference w:type="default" r:id="rId11"/>
      <w:pgSz w:w="11906" w:h="16838"/>
      <w:pgMar w:top="1440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85F3" w14:textId="77777777" w:rsidR="007D3C44" w:rsidRDefault="007D3C44" w:rsidP="00FB1C42">
      <w:pPr>
        <w:spacing w:after="0" w:line="240" w:lineRule="auto"/>
      </w:pPr>
      <w:r>
        <w:separator/>
      </w:r>
    </w:p>
  </w:endnote>
  <w:endnote w:type="continuationSeparator" w:id="0">
    <w:p w14:paraId="65BB0E31" w14:textId="77777777" w:rsidR="007D3C44" w:rsidRDefault="007D3C44" w:rsidP="00FB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5263" w14:textId="77777777" w:rsidR="00A76502" w:rsidRDefault="00A76502" w:rsidP="00A76502">
    <w:pPr>
      <w:pStyle w:val="Footer"/>
      <w:jc w:val="center"/>
    </w:pPr>
  </w:p>
  <w:p w14:paraId="25608798" w14:textId="77777777" w:rsidR="00A76502" w:rsidRDefault="00A76502" w:rsidP="00A76502">
    <w:pPr>
      <w:pStyle w:val="Footer"/>
    </w:pPr>
  </w:p>
  <w:p w14:paraId="033E8DB7" w14:textId="0AE5A09F" w:rsidR="00A76502" w:rsidRPr="00A76502" w:rsidRDefault="00A76502" w:rsidP="00A76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4553" w14:textId="77777777" w:rsidR="007D3C44" w:rsidRDefault="007D3C44" w:rsidP="00FB1C42">
      <w:pPr>
        <w:spacing w:after="0" w:line="240" w:lineRule="auto"/>
      </w:pPr>
      <w:r>
        <w:separator/>
      </w:r>
    </w:p>
  </w:footnote>
  <w:footnote w:type="continuationSeparator" w:id="0">
    <w:p w14:paraId="76F4D943" w14:textId="77777777" w:rsidR="007D3C44" w:rsidRDefault="007D3C44" w:rsidP="00FB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3408" w14:textId="77777777" w:rsidR="00FB1C42" w:rsidRDefault="002856C5">
    <w:pPr>
      <w:pStyle w:val="Header"/>
    </w:pPr>
    <w:r w:rsidRPr="00C203DC">
      <w:rPr>
        <w:noProof/>
      </w:rPr>
      <w:drawing>
        <wp:inline distT="0" distB="0" distL="0" distR="0" wp14:anchorId="16C2A010" wp14:editId="4383522A">
          <wp:extent cx="6661785" cy="16637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708A6" w14:textId="77777777" w:rsidR="00FB1C42" w:rsidRDefault="00FB1C42">
    <w:pPr>
      <w:pStyle w:val="Header"/>
    </w:pPr>
  </w:p>
  <w:p w14:paraId="720397F3" w14:textId="77777777" w:rsidR="00A76502" w:rsidRDefault="002856C5" w:rsidP="00BD0115">
    <w:pPr>
      <w:pStyle w:val="Header"/>
      <w:jc w:val="right"/>
    </w:pPr>
    <w:r w:rsidRPr="00C203DC">
      <w:rPr>
        <w:noProof/>
      </w:rPr>
      <w:drawing>
        <wp:inline distT="0" distB="0" distL="0" distR="0" wp14:anchorId="1FF3F29F" wp14:editId="3B51A12A">
          <wp:extent cx="2104593" cy="70611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5" r="7335" b="17726"/>
                  <a:stretch/>
                </pic:blipFill>
                <pic:spPr bwMode="auto">
                  <a:xfrm>
                    <a:off x="0" y="0"/>
                    <a:ext cx="2134717" cy="7162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E948B4" w14:textId="77777777" w:rsidR="00FB1C42" w:rsidRDefault="00FB1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5F3"/>
    <w:multiLevelType w:val="hybridMultilevel"/>
    <w:tmpl w:val="F258CF96"/>
    <w:lvl w:ilvl="0" w:tplc="1DDA9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563C1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B14"/>
    <w:multiLevelType w:val="hybridMultilevel"/>
    <w:tmpl w:val="AE08FF60"/>
    <w:lvl w:ilvl="0" w:tplc="1A241E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2FAC"/>
    <w:multiLevelType w:val="hybridMultilevel"/>
    <w:tmpl w:val="480EA4BC"/>
    <w:lvl w:ilvl="0" w:tplc="71E24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563C1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7711B"/>
    <w:multiLevelType w:val="hybridMultilevel"/>
    <w:tmpl w:val="9266F2E6"/>
    <w:lvl w:ilvl="0" w:tplc="9A46FE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64706">
    <w:abstractNumId w:val="3"/>
  </w:num>
  <w:num w:numId="2" w16cid:durableId="1491751678">
    <w:abstractNumId w:val="2"/>
  </w:num>
  <w:num w:numId="3" w16cid:durableId="1718623962">
    <w:abstractNumId w:val="0"/>
  </w:num>
  <w:num w:numId="4" w16cid:durableId="171307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44"/>
    <w:rsid w:val="002050B4"/>
    <w:rsid w:val="002856C5"/>
    <w:rsid w:val="00344343"/>
    <w:rsid w:val="00364873"/>
    <w:rsid w:val="0039340A"/>
    <w:rsid w:val="003D39F4"/>
    <w:rsid w:val="003D4325"/>
    <w:rsid w:val="00443217"/>
    <w:rsid w:val="00455DDA"/>
    <w:rsid w:val="00465720"/>
    <w:rsid w:val="004A3902"/>
    <w:rsid w:val="004D2AE8"/>
    <w:rsid w:val="005958D4"/>
    <w:rsid w:val="006906FF"/>
    <w:rsid w:val="00690E53"/>
    <w:rsid w:val="006A2CFB"/>
    <w:rsid w:val="006E4355"/>
    <w:rsid w:val="00722C0F"/>
    <w:rsid w:val="007D3C44"/>
    <w:rsid w:val="00846BAE"/>
    <w:rsid w:val="00896CBC"/>
    <w:rsid w:val="008A1456"/>
    <w:rsid w:val="008E7CDB"/>
    <w:rsid w:val="00972043"/>
    <w:rsid w:val="00A0272C"/>
    <w:rsid w:val="00A76502"/>
    <w:rsid w:val="00B10DFD"/>
    <w:rsid w:val="00B33636"/>
    <w:rsid w:val="00B64B96"/>
    <w:rsid w:val="00BB3B02"/>
    <w:rsid w:val="00BD0115"/>
    <w:rsid w:val="00C15C7C"/>
    <w:rsid w:val="00C41DB7"/>
    <w:rsid w:val="00CE2F2A"/>
    <w:rsid w:val="00CE7EC4"/>
    <w:rsid w:val="00D54640"/>
    <w:rsid w:val="00DB4EFF"/>
    <w:rsid w:val="00E313D3"/>
    <w:rsid w:val="00EF1F5D"/>
    <w:rsid w:val="00EF46DA"/>
    <w:rsid w:val="00F8186A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AF3C1"/>
  <w15:chartTrackingRefBased/>
  <w15:docId w15:val="{553C977F-7928-4F50-8605-5A55D454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F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42"/>
  </w:style>
  <w:style w:type="paragraph" w:styleId="Footer">
    <w:name w:val="footer"/>
    <w:basedOn w:val="Normal"/>
    <w:link w:val="FooterChar"/>
    <w:uiPriority w:val="99"/>
    <w:unhideWhenUsed/>
    <w:rsid w:val="00FB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42"/>
  </w:style>
  <w:style w:type="character" w:styleId="Hyperlink">
    <w:name w:val="Hyperlink"/>
    <w:uiPriority w:val="99"/>
    <w:unhideWhenUsed/>
    <w:rsid w:val="00A7650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7650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8186A"/>
    <w:rPr>
      <w:color w:val="954F72"/>
      <w:u w:val="single"/>
    </w:rPr>
  </w:style>
  <w:style w:type="paragraph" w:customStyle="1" w:styleId="HubHeading">
    <w:name w:val="Hub Heading"/>
    <w:basedOn w:val="Normal"/>
    <w:link w:val="HubHeadingChar"/>
    <w:qFormat/>
    <w:rsid w:val="00B64B96"/>
    <w:pPr>
      <w:spacing w:after="0" w:line="240" w:lineRule="auto"/>
    </w:pPr>
    <w:rPr>
      <w:rFonts w:ascii="Gadugi" w:eastAsiaTheme="minorHAnsi" w:hAnsi="Gadugi" w:cs="Calibri"/>
      <w:b/>
      <w:bCs/>
      <w:color w:val="519674"/>
      <w:sz w:val="28"/>
      <w:szCs w:val="28"/>
      <w:lang w:val="en-US"/>
    </w:rPr>
  </w:style>
  <w:style w:type="character" w:customStyle="1" w:styleId="HubHeadingChar">
    <w:name w:val="Hub Heading Char"/>
    <w:basedOn w:val="DefaultParagraphFont"/>
    <w:link w:val="HubHeading"/>
    <w:rsid w:val="00B64B96"/>
    <w:rPr>
      <w:rFonts w:ascii="Gadugi" w:eastAsiaTheme="minorHAnsi" w:hAnsi="Gadugi" w:cs="Calibri"/>
      <w:b/>
      <w:bCs/>
      <w:color w:val="519674"/>
      <w:sz w:val="28"/>
      <w:szCs w:val="28"/>
      <w:lang w:val="en-US" w:eastAsia="en-US"/>
    </w:rPr>
  </w:style>
  <w:style w:type="paragraph" w:customStyle="1" w:styleId="HubSubHeading">
    <w:name w:val="Hub Sub Heading"/>
    <w:basedOn w:val="Normal"/>
    <w:link w:val="HubSubHeadingChar"/>
    <w:qFormat/>
    <w:rsid w:val="00B64B96"/>
    <w:pPr>
      <w:spacing w:after="0" w:line="240" w:lineRule="auto"/>
    </w:pPr>
    <w:rPr>
      <w:rFonts w:ascii="Ink Free" w:eastAsiaTheme="minorHAnsi" w:hAnsi="Ink Free" w:cs="Calibri"/>
      <w:b/>
      <w:bCs/>
      <w:color w:val="F16A39"/>
      <w:lang w:val="en-US"/>
    </w:rPr>
  </w:style>
  <w:style w:type="character" w:customStyle="1" w:styleId="HubSubHeadingChar">
    <w:name w:val="Hub Sub Heading Char"/>
    <w:basedOn w:val="DefaultParagraphFont"/>
    <w:link w:val="HubSubHeading"/>
    <w:rsid w:val="00B64B96"/>
    <w:rPr>
      <w:rFonts w:ascii="Ink Free" w:eastAsiaTheme="minorHAnsi" w:hAnsi="Ink Free" w:cs="Calibri"/>
      <w:b/>
      <w:bCs/>
      <w:color w:val="F16A39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4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.edu.au/research/southern-nsw-drought-resilience-hub/projects/emerging-researchers-netwo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n.csu.edu.au/__data/assets/pdf_file/0011/4432718/Program-schedule_ERN-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umain\csushared\Research\Research%20Office\Research\Drought%20Hub\Communications\Branding%20-%20HUB%20+%20FDF\Hub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Hub letterhead template.dotx</Template>
  <TotalTime>0</TotalTime>
  <Pages>2</Pages>
  <Words>232</Words>
  <Characters>1552</Characters>
  <Application>Microsoft Office Word</Application>
  <DocSecurity>0</DocSecurity>
  <Lines>110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McDougall</dc:creator>
  <cp:keywords/>
  <dc:description/>
  <cp:lastModifiedBy>Polly McDougall</cp:lastModifiedBy>
  <cp:revision>3</cp:revision>
  <dcterms:created xsi:type="dcterms:W3CDTF">2025-03-02T22:50:00Z</dcterms:created>
  <dcterms:modified xsi:type="dcterms:W3CDTF">2025-03-03T06:15:00Z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2d03ad64-d86d-417f-824b-b8c90ae7c545</vt:lpwstr>
  </property>
</Properties>
</file>