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AA88" w14:textId="77777777" w:rsidR="0070497E" w:rsidRPr="00AA0B0A" w:rsidRDefault="005B2340" w:rsidP="00B42133">
      <w:pPr>
        <w:pStyle w:val="Smallspace"/>
        <w:rPr>
          <w:rFonts w:asciiTheme="majorHAnsi" w:hAnsiTheme="majorHAnsi" w:cstheme="majorHAnsi"/>
        </w:rPr>
      </w:pPr>
      <w:r w:rsidRPr="00AA0B0A">
        <w:rPr>
          <w:rFonts w:asciiTheme="majorHAnsi" w:hAnsiTheme="majorHAnsi" w:cstheme="maj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27B185C" wp14:editId="676244A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84E6A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54E51DF6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74BB3DF5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4E44C6CE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F8BAEC4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6CBC7E8D" w14:textId="3C5BDAD9" w:rsidR="00B429E6" w:rsidRDefault="000328FE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7AFB5D6CA67C4749A289FB43DBF632EE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3A33E0">
                                  <w:t>School of Nursing, Paramedicine, and Healthcare Science</w:t>
                                </w:r>
                              </w:sdtContent>
                            </w:sdt>
                          </w:p>
                          <w:p w14:paraId="164FCFE6" w14:textId="60A412E6" w:rsidR="00C85E52" w:rsidRDefault="000328FE" w:rsidP="001C4343">
                            <w:pPr>
                              <w:pStyle w:val="Faculty"/>
                            </w:pPr>
                            <w:sdt>
                              <w:sdtPr>
                                <w:id w:val="1836648965"/>
                                <w:placeholder>
                                  <w:docPart w:val="471A6FF514CE48C1B9A0964E9E28AAFD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3A33E0">
                                  <w:t>Faculty of Science and Health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185C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54F84E6A" w14:textId="77777777" w:rsidR="00B429E6" w:rsidRDefault="00B429E6" w:rsidP="00B429E6">
                      <w:pPr>
                        <w:pStyle w:val="School-Division"/>
                      </w:pPr>
                    </w:p>
                    <w:p w14:paraId="54E51DF6" w14:textId="77777777" w:rsidR="00B429E6" w:rsidRDefault="00B429E6" w:rsidP="00B429E6">
                      <w:pPr>
                        <w:pStyle w:val="School-Division"/>
                      </w:pPr>
                    </w:p>
                    <w:p w14:paraId="74BB3DF5" w14:textId="77777777" w:rsidR="00B429E6" w:rsidRDefault="00B429E6" w:rsidP="00B429E6">
                      <w:pPr>
                        <w:pStyle w:val="School-Division"/>
                      </w:pPr>
                    </w:p>
                    <w:p w14:paraId="4E44C6CE" w14:textId="77777777" w:rsidR="00B429E6" w:rsidRDefault="00B429E6" w:rsidP="00B429E6">
                      <w:pPr>
                        <w:pStyle w:val="School-Division"/>
                      </w:pPr>
                    </w:p>
                    <w:p w14:paraId="3F8BAEC4" w14:textId="77777777" w:rsidR="00B429E6" w:rsidRDefault="00B429E6" w:rsidP="00B429E6">
                      <w:pPr>
                        <w:pStyle w:val="School-Division"/>
                      </w:pPr>
                    </w:p>
                    <w:p w14:paraId="6CBC7E8D" w14:textId="3C5BDAD9" w:rsidR="00B429E6" w:rsidRDefault="00000000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7AFB5D6CA67C4749A289FB43DBF632EE"/>
                          </w:placeholder>
                          <w15:appearance w15:val="hidden"/>
                        </w:sdtPr>
                        <w:sdtContent>
                          <w:r w:rsidR="003A33E0">
                            <w:t>School of Nursing, Paramedicine, and Healthcare Science</w:t>
                          </w:r>
                        </w:sdtContent>
                      </w:sdt>
                    </w:p>
                    <w:p w14:paraId="164FCFE6" w14:textId="60A412E6" w:rsidR="00C85E52" w:rsidRDefault="00000000" w:rsidP="001C4343">
                      <w:pPr>
                        <w:pStyle w:val="Faculty"/>
                      </w:pPr>
                      <w:sdt>
                        <w:sdtPr>
                          <w:id w:val="1836648965"/>
                          <w:placeholder>
                            <w:docPart w:val="471A6FF514CE48C1B9A0964E9E28AAFD"/>
                          </w:placeholder>
                          <w15:appearance w15:val="hidden"/>
                        </w:sdtPr>
                        <w:sdtContent>
                          <w:r w:rsidR="003A33E0">
                            <w:t>Faculty of Science and Health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50BC02B7" w14:textId="77777777" w:rsidR="00B42133" w:rsidRPr="00AA0B0A" w:rsidRDefault="00B42133" w:rsidP="003A33E0">
      <w:pPr>
        <w:pStyle w:val="Heading2"/>
        <w:jc w:val="center"/>
        <w:rPr>
          <w:rFonts w:cstheme="majorHAnsi"/>
        </w:rPr>
        <w:sectPr w:rsidR="00B42133" w:rsidRPr="00AA0B0A" w:rsidSect="00B4213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04D07BD8" w14:textId="3F24D9F6" w:rsidR="003A33E0" w:rsidRPr="00AA0B0A" w:rsidRDefault="003A33E0" w:rsidP="003A33E0">
      <w:pPr>
        <w:pStyle w:val="Heading2"/>
        <w:jc w:val="center"/>
        <w:rPr>
          <w:rFonts w:cstheme="majorHAnsi"/>
        </w:rPr>
      </w:pPr>
      <w:r w:rsidRPr="00AA0B0A">
        <w:rPr>
          <w:rFonts w:cstheme="majorHAnsi"/>
        </w:rPr>
        <w:t xml:space="preserve">Student Learning </w:t>
      </w:r>
      <w:r w:rsidR="00990E0E" w:rsidRPr="00AA0B0A">
        <w:rPr>
          <w:rFonts w:cstheme="majorHAnsi"/>
        </w:rPr>
        <w:t>Agreement</w:t>
      </w:r>
      <w:r w:rsidRPr="00AA0B0A">
        <w:rPr>
          <w:rFonts w:cstheme="majorHAnsi"/>
        </w:rPr>
        <w:t xml:space="preserve"> - Nursing</w:t>
      </w:r>
    </w:p>
    <w:tbl>
      <w:tblPr>
        <w:tblW w:w="10054" w:type="dxa"/>
        <w:tblInd w:w="137" w:type="dxa"/>
        <w:tblCellMar>
          <w:top w:w="51" w:type="dxa"/>
          <w:left w:w="107" w:type="dxa"/>
        </w:tblCellMar>
        <w:tblLook w:val="04A0" w:firstRow="1" w:lastRow="0" w:firstColumn="1" w:lastColumn="0" w:noHBand="0" w:noVBand="1"/>
      </w:tblPr>
      <w:tblGrid>
        <w:gridCol w:w="3652"/>
        <w:gridCol w:w="6402"/>
      </w:tblGrid>
      <w:tr w:rsidR="003A33E0" w:rsidRPr="00AA0B0A" w14:paraId="236A8C05" w14:textId="77777777" w:rsidTr="003A33E0">
        <w:trPr>
          <w:trHeight w:val="378"/>
        </w:trPr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DD4" w:themeFill="text2" w:themeFillTint="33"/>
          </w:tcPr>
          <w:p w14:paraId="4D2BC67D" w14:textId="7644E498" w:rsidR="003A33E0" w:rsidRPr="00AA0B0A" w:rsidRDefault="003A33E0" w:rsidP="003A33E0">
            <w:pPr>
              <w:spacing w:after="160" w:line="259" w:lineRule="auto"/>
              <w:ind w:left="-120" w:right="466" w:firstLine="120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  <w:b/>
              </w:rPr>
              <w:t xml:space="preserve">Learning </w:t>
            </w:r>
            <w:r w:rsidR="00990E0E" w:rsidRPr="00AA0B0A">
              <w:rPr>
                <w:rFonts w:asciiTheme="majorHAnsi" w:hAnsiTheme="majorHAnsi" w:cstheme="majorHAnsi"/>
                <w:b/>
              </w:rPr>
              <w:t>Agreement</w:t>
            </w:r>
            <w:r w:rsidRPr="00AA0B0A">
              <w:rPr>
                <w:rFonts w:asciiTheme="majorHAnsi" w:hAnsiTheme="majorHAnsi" w:cstheme="majorHAnsi"/>
                <w:b/>
              </w:rPr>
              <w:t xml:space="preserve"> Date: </w:t>
            </w:r>
          </w:p>
        </w:tc>
      </w:tr>
      <w:tr w:rsidR="003A33E0" w:rsidRPr="00AA0B0A" w14:paraId="5A4A3F55" w14:textId="77777777" w:rsidTr="003A33E0">
        <w:trPr>
          <w:trHeight w:val="378"/>
        </w:trPr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DD4" w:themeFill="text2" w:themeFillTint="33"/>
          </w:tcPr>
          <w:p w14:paraId="498A50CA" w14:textId="2AEE5B64" w:rsidR="003A33E0" w:rsidRPr="00AA0B0A" w:rsidRDefault="00F74EFE" w:rsidP="003F62A3">
            <w:pPr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Student Details: </w:t>
            </w:r>
          </w:p>
        </w:tc>
      </w:tr>
      <w:tr w:rsidR="00D33A80" w:rsidRPr="00AA0B0A" w14:paraId="6B970B4E" w14:textId="77777777" w:rsidTr="003A33E0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7392" w14:textId="77777777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Student Name 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41E" w14:textId="410BC283" w:rsidR="00FB0F1B" w:rsidRPr="00AA0B0A" w:rsidRDefault="00FB0F1B" w:rsidP="00990E0E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D33A80" w:rsidRPr="00AA0B0A" w14:paraId="04C39FC9" w14:textId="77777777" w:rsidTr="003A33E0">
        <w:trPr>
          <w:trHeight w:val="34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BA5" w14:textId="5D19EB8E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>Student Number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999B" w14:textId="48D6473D" w:rsidR="00FB0F1B" w:rsidRPr="00AA0B0A" w:rsidRDefault="00FB0F1B" w:rsidP="00990E0E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D33A80" w:rsidRPr="00AA0B0A" w14:paraId="60340FFF" w14:textId="77777777" w:rsidTr="003A33E0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98A4" w14:textId="77777777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Student Email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B561" w14:textId="0EFFBDD1" w:rsidR="00FB0F1B" w:rsidRPr="00AA0B0A" w:rsidRDefault="00FB0F1B" w:rsidP="00990E0E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3A33E0" w:rsidRPr="00AA0B0A" w14:paraId="3A9CC9E1" w14:textId="77777777" w:rsidTr="003A33E0">
        <w:trPr>
          <w:trHeight w:val="397"/>
        </w:trPr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DD4" w:themeFill="text2" w:themeFillTint="33"/>
          </w:tcPr>
          <w:p w14:paraId="48568799" w14:textId="77777777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  <w:b/>
              </w:rPr>
              <w:t xml:space="preserve">Subject Coordinator Details </w:t>
            </w:r>
          </w:p>
        </w:tc>
      </w:tr>
      <w:tr w:rsidR="00D33A80" w:rsidRPr="00AA0B0A" w14:paraId="06AA0099" w14:textId="77777777" w:rsidTr="003A33E0">
        <w:trPr>
          <w:trHeight w:val="3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99A7" w14:textId="77777777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Subject Coordinator 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823" w14:textId="2D455F39" w:rsidR="00FB0F1B" w:rsidRPr="00AA0B0A" w:rsidRDefault="00FB0F1B" w:rsidP="00990E0E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D33A80" w:rsidRPr="00AA0B0A" w14:paraId="62F9C32F" w14:textId="77777777" w:rsidTr="003A33E0">
        <w:trPr>
          <w:trHeight w:val="34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A4CE" w14:textId="77777777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Subject Coordinator Email 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47A7" w14:textId="3F1B13E9" w:rsidR="00FB0F1B" w:rsidRPr="00AA0B0A" w:rsidRDefault="00FB0F1B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3A33E0" w:rsidRPr="00AA0B0A" w14:paraId="7E66C543" w14:textId="77777777" w:rsidTr="003A33E0">
        <w:trPr>
          <w:trHeight w:val="377"/>
        </w:trPr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DD4" w:themeFill="text2" w:themeFillTint="33"/>
          </w:tcPr>
          <w:p w14:paraId="22C1C31C" w14:textId="1FB7A660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  <w:b/>
              </w:rPr>
              <w:t xml:space="preserve">Learning </w:t>
            </w:r>
            <w:r w:rsidR="00990E0E" w:rsidRPr="00AA0B0A">
              <w:rPr>
                <w:rFonts w:asciiTheme="majorHAnsi" w:hAnsiTheme="majorHAnsi" w:cstheme="majorHAnsi"/>
                <w:b/>
              </w:rPr>
              <w:t>Agreement</w:t>
            </w:r>
            <w:r w:rsidRPr="00AA0B0A">
              <w:rPr>
                <w:rFonts w:asciiTheme="majorHAnsi" w:hAnsiTheme="majorHAnsi" w:cstheme="majorHAnsi"/>
                <w:b/>
              </w:rPr>
              <w:t xml:space="preserve"> Information  </w:t>
            </w:r>
          </w:p>
        </w:tc>
      </w:tr>
      <w:tr w:rsidR="00D33A80" w:rsidRPr="00AA0B0A" w14:paraId="51AD8208" w14:textId="77777777" w:rsidTr="003A33E0">
        <w:trPr>
          <w:trHeight w:val="44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8F1B" w14:textId="77777777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Subject Name and Code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B5" w14:textId="10DA9A3F" w:rsidR="00FB0F1B" w:rsidRPr="00C13F9C" w:rsidRDefault="00C26188" w:rsidP="00990E0E">
            <w:pPr>
              <w:spacing w:after="160" w:line="259" w:lineRule="auto"/>
              <w:rPr>
                <w:rFonts w:asciiTheme="majorHAnsi" w:hAnsiTheme="majorHAnsi" w:cstheme="majorHAnsi"/>
                <w:i/>
                <w:iCs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>NRS398</w:t>
            </w:r>
          </w:p>
        </w:tc>
      </w:tr>
      <w:tr w:rsidR="00D33A80" w:rsidRPr="00AA0B0A" w14:paraId="5AB98953" w14:textId="77777777" w:rsidTr="00D33A8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458D" w14:textId="3A6A5C66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>Is this the student</w:t>
            </w:r>
            <w:r w:rsidR="00D33A80" w:rsidRPr="00AA0B0A">
              <w:rPr>
                <w:rFonts w:asciiTheme="majorHAnsi" w:hAnsiTheme="majorHAnsi" w:cstheme="majorHAnsi"/>
              </w:rPr>
              <w:t>’</w:t>
            </w:r>
            <w:r w:rsidRPr="00AA0B0A">
              <w:rPr>
                <w:rFonts w:asciiTheme="majorHAnsi" w:hAnsiTheme="majorHAnsi" w:cstheme="majorHAnsi"/>
              </w:rPr>
              <w:t xml:space="preserve">s first Learning </w:t>
            </w:r>
          </w:p>
          <w:p w14:paraId="18537D97" w14:textId="6011B312" w:rsidR="003A33E0" w:rsidRPr="00AA0B0A" w:rsidRDefault="00990E0E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>Agreement</w:t>
            </w:r>
            <w:r w:rsidR="003A33E0" w:rsidRPr="00AA0B0A">
              <w:rPr>
                <w:rFonts w:asciiTheme="majorHAnsi" w:hAnsiTheme="majorHAnsi" w:cstheme="majorHAnsi"/>
              </w:rPr>
              <w:t xml:space="preserve">?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73BA" w14:textId="7FBFFBB5" w:rsidR="003A33E0" w:rsidRPr="00C13F9C" w:rsidRDefault="003A33E0" w:rsidP="003A33E0">
            <w:pPr>
              <w:spacing w:after="160" w:line="259" w:lineRule="auto"/>
              <w:rPr>
                <w:rFonts w:asciiTheme="majorHAnsi" w:hAnsiTheme="majorHAnsi" w:cstheme="majorHAnsi"/>
                <w:i/>
                <w:iCs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 xml:space="preserve"> </w:t>
            </w:r>
            <w:r w:rsidR="00ED150F"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>Yes, in this Subject</w:t>
            </w:r>
          </w:p>
        </w:tc>
      </w:tr>
      <w:tr w:rsidR="00D33A80" w:rsidRPr="00AA0B0A" w14:paraId="53230DC7" w14:textId="77777777" w:rsidTr="003A33E0">
        <w:trPr>
          <w:trHeight w:val="5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1E6E" w14:textId="3B1E4A0B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If the Student has had previous learning </w:t>
            </w:r>
            <w:r w:rsidR="00990E0E" w:rsidRPr="00AA0B0A">
              <w:rPr>
                <w:rFonts w:asciiTheme="majorHAnsi" w:hAnsiTheme="majorHAnsi" w:cstheme="majorHAnsi"/>
              </w:rPr>
              <w:t>agreements</w:t>
            </w:r>
            <w:r w:rsidRPr="00AA0B0A">
              <w:rPr>
                <w:rFonts w:asciiTheme="majorHAnsi" w:hAnsiTheme="majorHAnsi" w:cstheme="majorHAnsi"/>
              </w:rPr>
              <w:t xml:space="preserve">, please provide details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1D4E" w14:textId="7149AEE8" w:rsidR="003A33E0" w:rsidRPr="00C13F9C" w:rsidRDefault="003A33E0" w:rsidP="003A33E0">
            <w:pPr>
              <w:spacing w:after="160" w:line="259" w:lineRule="auto"/>
              <w:rPr>
                <w:rFonts w:asciiTheme="majorHAnsi" w:hAnsiTheme="majorHAnsi" w:cstheme="majorHAnsi"/>
                <w:i/>
                <w:iCs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 xml:space="preserve"> </w:t>
            </w:r>
            <w:r w:rsidR="00ED150F"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>Not known</w:t>
            </w:r>
          </w:p>
        </w:tc>
      </w:tr>
      <w:tr w:rsidR="00D33A80" w:rsidRPr="00AA0B0A" w14:paraId="225A0EC2" w14:textId="77777777" w:rsidTr="003A33E0">
        <w:trPr>
          <w:trHeight w:val="13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8056" w14:textId="53893665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Reason for this Learning </w:t>
            </w:r>
            <w:r w:rsidR="00990E0E" w:rsidRPr="00AA0B0A">
              <w:rPr>
                <w:rFonts w:asciiTheme="majorHAnsi" w:hAnsiTheme="majorHAnsi" w:cstheme="majorHAnsi"/>
              </w:rPr>
              <w:t>Agreement</w:t>
            </w:r>
            <w:r w:rsidRPr="00AA0B0A">
              <w:rPr>
                <w:rFonts w:asciiTheme="majorHAnsi" w:hAnsiTheme="majorHAnsi" w:cstheme="majorHAnsi"/>
              </w:rPr>
              <w:t xml:space="preserve"> (</w:t>
            </w:r>
            <w:r w:rsidR="00D33A80" w:rsidRPr="00AA0B0A">
              <w:rPr>
                <w:rFonts w:asciiTheme="majorHAnsi" w:hAnsiTheme="majorHAnsi" w:cstheme="majorHAnsi"/>
              </w:rPr>
              <w:t xml:space="preserve">Examples include theoretical knowledge, compliance with NMBA standards, clinical skills development, professional comportment, etc.). </w:t>
            </w:r>
            <w:r w:rsidRPr="00AA0B0A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907" w14:textId="09856D73" w:rsidR="003E7873" w:rsidRPr="00C13F9C" w:rsidRDefault="00584289" w:rsidP="00B713A1">
            <w:pPr>
              <w:spacing w:after="160" w:line="259" w:lineRule="auto"/>
              <w:rPr>
                <w:rFonts w:asciiTheme="majorHAnsi" w:hAnsiTheme="majorHAnsi" w:cstheme="majorHAnsi"/>
                <w:i/>
                <w:iCs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>Professional comportment</w:t>
            </w:r>
            <w:r w:rsidR="0041692A"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>, escalating concerns through appropriate change of command and professional communication.</w:t>
            </w:r>
          </w:p>
        </w:tc>
      </w:tr>
      <w:tr w:rsidR="00D33A80" w:rsidRPr="00AA0B0A" w14:paraId="69041DC9" w14:textId="77777777" w:rsidTr="003A33E0">
        <w:trPr>
          <w:trHeight w:val="10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DA73" w14:textId="77777777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</w:rPr>
              <w:t xml:space="preserve">Please provide a brief explanation to support the above selection  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73E7" w14:textId="150CB8B4" w:rsidR="003A33E0" w:rsidRPr="00C13F9C" w:rsidRDefault="00C13F9C" w:rsidP="003A33E0">
            <w:pPr>
              <w:spacing w:after="160" w:line="259" w:lineRule="auto"/>
              <w:rPr>
                <w:rFonts w:asciiTheme="majorHAnsi" w:hAnsiTheme="majorHAnsi" w:cstheme="majorHAnsi"/>
                <w:i/>
                <w:iCs/>
                <w:color w:val="567DC3" w:themeColor="accent6"/>
              </w:rPr>
            </w:pPr>
            <w:r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>Student</w:t>
            </w:r>
            <w:r w:rsidR="00427178"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 xml:space="preserve"> was </w:t>
            </w:r>
            <w:r w:rsidR="0042363A"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>issued notice of inappropriate behaviour</w:t>
            </w:r>
            <w:r w:rsidR="004B0252" w:rsidRPr="00C13F9C">
              <w:rPr>
                <w:rFonts w:asciiTheme="majorHAnsi" w:hAnsiTheme="majorHAnsi" w:cstheme="majorHAnsi"/>
                <w:i/>
                <w:iCs/>
                <w:color w:val="567DC3" w:themeColor="accent6"/>
              </w:rPr>
              <w:t xml:space="preserve">, </w:t>
            </w:r>
            <w:r w:rsidR="004B0252" w:rsidRPr="00C13F9C">
              <w:rPr>
                <w:i/>
                <w:iCs/>
                <w:color w:val="567DC3" w:themeColor="accent6"/>
              </w:rPr>
              <w:t>following an exchange with the clinical facilitator, which also involved other clinical staff.</w:t>
            </w:r>
          </w:p>
        </w:tc>
      </w:tr>
      <w:tr w:rsidR="003A33E0" w:rsidRPr="00AA0B0A" w14:paraId="1E6688FD" w14:textId="77777777" w:rsidTr="003A33E0"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DD4" w:themeFill="text2" w:themeFillTint="33"/>
          </w:tcPr>
          <w:p w14:paraId="163C3268" w14:textId="4AD8B755" w:rsidR="003A33E0" w:rsidRPr="00AA0B0A" w:rsidRDefault="003A33E0" w:rsidP="003A33E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>Learning Objectives</w:t>
            </w:r>
          </w:p>
        </w:tc>
      </w:tr>
      <w:tr w:rsidR="00D33A80" w:rsidRPr="00AA0B0A" w14:paraId="7C987E59" w14:textId="77777777" w:rsidTr="003A33E0">
        <w:trPr>
          <w:trHeight w:val="10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A21" w14:textId="07FB6853" w:rsidR="003A33E0" w:rsidRPr="00C13F9C" w:rsidRDefault="003A33E0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b/>
                <w:bCs/>
                <w:color w:val="567DC3" w:themeColor="accent6"/>
              </w:rPr>
              <w:t xml:space="preserve">Objective </w:t>
            </w:r>
            <w:r w:rsidR="004B0252" w:rsidRPr="00C13F9C">
              <w:rPr>
                <w:rFonts w:asciiTheme="majorHAnsi" w:hAnsiTheme="majorHAnsi" w:cstheme="majorHAnsi"/>
                <w:b/>
                <w:bCs/>
                <w:color w:val="567DC3" w:themeColor="accent6"/>
              </w:rPr>
              <w:t>1</w:t>
            </w:r>
            <w:r w:rsidR="003F0538" w:rsidRPr="00C13F9C">
              <w:rPr>
                <w:rFonts w:asciiTheme="majorHAnsi" w:hAnsiTheme="majorHAnsi" w:cstheme="majorHAnsi"/>
                <w:b/>
                <w:bCs/>
                <w:color w:val="567DC3" w:themeColor="accent6"/>
              </w:rPr>
              <w:t>:</w:t>
            </w:r>
          </w:p>
          <w:p w14:paraId="7BCCE23D" w14:textId="77777777" w:rsidR="00C7587F" w:rsidRPr="00C13F9C" w:rsidRDefault="00B46822" w:rsidP="00C7587F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Theme="majorHAnsi" w:hAnsiTheme="majorHAnsi" w:cstheme="majorHAnsi"/>
                <w:i/>
                <w:iCs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color w:val="567DC3" w:themeColor="accent6"/>
                <w:szCs w:val="20"/>
              </w:rPr>
              <w:t xml:space="preserve"> </w:t>
            </w:r>
            <w:r w:rsidR="00C7587F" w:rsidRPr="00C13F9C">
              <w:rPr>
                <w:rFonts w:asciiTheme="majorHAnsi" w:hAnsiTheme="majorHAnsi" w:cstheme="majorHAnsi"/>
                <w:i/>
                <w:iCs/>
                <w:color w:val="567DC3" w:themeColor="accent6"/>
                <w:sz w:val="16"/>
                <w:szCs w:val="18"/>
              </w:rPr>
              <w:t>Standard 2: Engages in therapeutic relationships</w:t>
            </w:r>
          </w:p>
          <w:p w14:paraId="7F0BAB18" w14:textId="1BB3A009" w:rsidR="00EA4BA7" w:rsidRPr="00C13F9C" w:rsidRDefault="00C13F9C" w:rsidP="003C3A68">
            <w:pPr>
              <w:pStyle w:val="Default"/>
              <w:rPr>
                <w:rFonts w:asciiTheme="majorHAnsi" w:hAnsiTheme="majorHAnsi" w:cstheme="majorHAnsi"/>
                <w:b/>
                <w:bCs/>
                <w:i/>
                <w:iCs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>Student</w:t>
            </w:r>
            <w:r w:rsidR="00C7587F"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 xml:space="preserve"> will engage with staff respectfully and develop trusting professional relationships</w:t>
            </w:r>
            <w:r w:rsidR="00EC2143"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 xml:space="preserve"> </w:t>
            </w:r>
            <w:r w:rsidR="00826F5A"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>by</w:t>
            </w:r>
            <w:r w:rsidR="00EC2143"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 xml:space="preserve"> demonstrat</w:t>
            </w:r>
            <w:r w:rsidR="00826F5A"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>ing</w:t>
            </w:r>
            <w:r w:rsidR="00EC2143"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 xml:space="preserve"> the following behavioural cues</w:t>
            </w:r>
            <w:r w:rsidR="00826F5A"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 xml:space="preserve"> as relevant</w:t>
            </w:r>
            <w:r w:rsidR="00EC2143" w:rsidRPr="00C13F9C">
              <w:rPr>
                <w:rFonts w:asciiTheme="majorHAnsi" w:hAnsiTheme="majorHAnsi" w:cstheme="majorHAnsi"/>
                <w:color w:val="567DC3" w:themeColor="accent6"/>
                <w:sz w:val="20"/>
                <w:szCs w:val="20"/>
              </w:rPr>
              <w:t>:</w:t>
            </w:r>
          </w:p>
          <w:p w14:paraId="7DAFB512" w14:textId="77777777" w:rsidR="00EC2143" w:rsidRPr="00C13F9C" w:rsidRDefault="00EC2143" w:rsidP="00EC2143">
            <w:pPr>
              <w:pStyle w:val="ListParagraph"/>
              <w:rPr>
                <w:rFonts w:asciiTheme="majorHAnsi" w:hAnsiTheme="majorHAnsi" w:cstheme="majorHAnsi"/>
                <w:b/>
                <w:bCs/>
                <w:i/>
                <w:iCs/>
                <w:color w:val="567DC3" w:themeColor="accent6"/>
              </w:rPr>
            </w:pPr>
          </w:p>
          <w:p w14:paraId="4F002ED3" w14:textId="60BA7918" w:rsidR="00EC2143" w:rsidRPr="00C13F9C" w:rsidRDefault="00EB1912" w:rsidP="003C3A68">
            <w:pPr>
              <w:pStyle w:val="ListParagraph"/>
              <w:numPr>
                <w:ilvl w:val="0"/>
                <w:numId w:val="37"/>
              </w:numPr>
              <w:rPr>
                <w:color w:val="567DC3" w:themeColor="accent6"/>
              </w:rPr>
            </w:pPr>
            <w:r w:rsidRPr="00C13F9C">
              <w:rPr>
                <w:color w:val="567DC3" w:themeColor="accent6"/>
              </w:rPr>
              <w:lastRenderedPageBreak/>
              <w:t>Demonstrates positive and productive working</w:t>
            </w:r>
            <w:r w:rsidR="003C3A68" w:rsidRPr="00C13F9C">
              <w:rPr>
                <w:color w:val="567DC3" w:themeColor="accent6"/>
              </w:rPr>
              <w:t xml:space="preserve"> </w:t>
            </w:r>
            <w:r w:rsidRPr="00C13F9C">
              <w:rPr>
                <w:color w:val="567DC3" w:themeColor="accent6"/>
              </w:rPr>
              <w:t>relationships with colleagues</w:t>
            </w:r>
          </w:p>
          <w:p w14:paraId="697D8C72" w14:textId="11BE1700" w:rsidR="00826F5A" w:rsidRPr="00C13F9C" w:rsidRDefault="00826F5A" w:rsidP="00826F5A">
            <w:pPr>
              <w:pStyle w:val="ListParagraph"/>
              <w:numPr>
                <w:ilvl w:val="0"/>
                <w:numId w:val="37"/>
              </w:numPr>
              <w:rPr>
                <w:color w:val="567DC3" w:themeColor="accent6"/>
              </w:rPr>
            </w:pPr>
            <w:r w:rsidRPr="00C13F9C">
              <w:rPr>
                <w:color w:val="567DC3" w:themeColor="accent6"/>
              </w:rPr>
              <w:t xml:space="preserve">Maintains effective </w:t>
            </w:r>
            <w:r w:rsidR="009B4CE1" w:rsidRPr="00C13F9C">
              <w:rPr>
                <w:color w:val="567DC3" w:themeColor="accent6"/>
              </w:rPr>
              <w:t xml:space="preserve">and respectful </w:t>
            </w:r>
            <w:r w:rsidRPr="00C13F9C">
              <w:rPr>
                <w:color w:val="567DC3" w:themeColor="accent6"/>
              </w:rPr>
              <w:t>communication with clinical supervisors and peers</w:t>
            </w:r>
          </w:p>
          <w:p w14:paraId="4E106971" w14:textId="177A0ADA" w:rsidR="00826F5A" w:rsidRPr="00C13F9C" w:rsidRDefault="00826F5A" w:rsidP="00826F5A">
            <w:pPr>
              <w:pStyle w:val="ListParagraph"/>
              <w:numPr>
                <w:ilvl w:val="0"/>
                <w:numId w:val="37"/>
              </w:numPr>
              <w:rPr>
                <w:color w:val="567DC3" w:themeColor="accent6"/>
              </w:rPr>
            </w:pPr>
            <w:r w:rsidRPr="00C13F9C">
              <w:rPr>
                <w:color w:val="567DC3" w:themeColor="accent6"/>
              </w:rPr>
              <w:t>Works collaboratively and respectfully with</w:t>
            </w:r>
            <w:r w:rsidR="009B4CE1" w:rsidRPr="00C13F9C">
              <w:rPr>
                <w:color w:val="567DC3" w:themeColor="accent6"/>
              </w:rPr>
              <w:t>in the team</w:t>
            </w:r>
          </w:p>
          <w:p w14:paraId="49B5A629" w14:textId="70109B5D" w:rsidR="00826F5A" w:rsidRPr="00C13F9C" w:rsidRDefault="00826F5A" w:rsidP="003C3A68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color w:val="567DC3" w:themeColor="accent6"/>
              </w:rPr>
              <w:t>Follows chain of command when escalating concerns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FD64" w14:textId="5791C106" w:rsidR="003A33E0" w:rsidRPr="00AA0B0A" w:rsidRDefault="003A33E0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Outcome: </w:t>
            </w:r>
          </w:p>
          <w:p w14:paraId="0DA6E8DC" w14:textId="5740060E" w:rsidR="00FB0F1B" w:rsidRPr="00AA0B0A" w:rsidRDefault="00FB0F1B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E352186" w14:textId="77777777" w:rsidR="00FB0F1B" w:rsidRPr="00AA0B0A" w:rsidRDefault="00FB0F1B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9A9B520" w14:textId="77777777" w:rsidR="003A33E0" w:rsidRPr="00AA0B0A" w:rsidRDefault="003A33E0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5E96779F" w14:textId="77777777" w:rsidR="003A33E0" w:rsidRPr="00AA0B0A" w:rsidRDefault="003A33E0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>Please circle:                                        SY                                  US</w:t>
            </w:r>
          </w:p>
          <w:p w14:paraId="4D77F749" w14:textId="77777777" w:rsidR="003A33E0" w:rsidRPr="00AA0B0A" w:rsidRDefault="003A33E0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CCE82AD" w14:textId="77777777" w:rsidR="00826F5A" w:rsidRDefault="00826F5A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C6E89B9" w14:textId="77777777" w:rsidR="00826F5A" w:rsidRDefault="00826F5A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050BB48" w14:textId="77777777" w:rsidR="00826F5A" w:rsidRDefault="00826F5A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D401970" w14:textId="77777777" w:rsidR="00826F5A" w:rsidRDefault="00826F5A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E569446" w14:textId="042D69CA" w:rsidR="003A33E0" w:rsidRPr="00AA0B0A" w:rsidRDefault="003A33E0" w:rsidP="009C552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 xml:space="preserve">Sign by Site            </w:t>
            </w:r>
          </w:p>
          <w:p w14:paraId="2A82F25C" w14:textId="77777777" w:rsidR="003A33E0" w:rsidRPr="00AA0B0A" w:rsidRDefault="003A33E0" w:rsidP="009C552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>Print Name:</w:t>
            </w:r>
          </w:p>
        </w:tc>
      </w:tr>
      <w:tr w:rsidR="00C13F9C" w:rsidRPr="00AA0B0A" w14:paraId="7D02577E" w14:textId="77777777" w:rsidTr="003A33E0">
        <w:trPr>
          <w:trHeight w:val="10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1CD" w14:textId="77777777" w:rsidR="00C13F9C" w:rsidRPr="00C13F9C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color w:val="567DC3" w:themeColor="accent6"/>
                <w:lang w:bidi="en-US"/>
              </w:rPr>
            </w:pPr>
            <w:r w:rsidRPr="00C13F9C">
              <w:rPr>
                <w:rFonts w:asciiTheme="majorHAnsi" w:hAnsiTheme="majorHAnsi" w:cstheme="majorHAnsi"/>
                <w:b/>
                <w:bCs/>
                <w:color w:val="567DC3" w:themeColor="accent6"/>
                <w:lang w:bidi="en-US"/>
              </w:rPr>
              <w:lastRenderedPageBreak/>
              <w:t xml:space="preserve">Objective 2: </w:t>
            </w:r>
          </w:p>
          <w:p w14:paraId="169CF5F6" w14:textId="4F310156" w:rsidR="00C13F9C" w:rsidRPr="00C13F9C" w:rsidRDefault="00C13F9C" w:rsidP="00C13F9C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Theme="majorHAnsi" w:hAnsiTheme="majorHAnsi" w:cstheme="majorHAnsi"/>
                <w:i/>
                <w:iCs/>
                <w:color w:val="567DC3" w:themeColor="accent6"/>
                <w:lang w:bidi="en-US"/>
              </w:rPr>
            </w:pPr>
            <w:r w:rsidRPr="00C13F9C">
              <w:rPr>
                <w:rFonts w:asciiTheme="majorHAnsi" w:hAnsiTheme="majorHAnsi" w:cstheme="majorHAnsi"/>
                <w:i/>
                <w:iCs/>
                <w:color w:val="567DC3" w:themeColor="accent6"/>
                <w:lang w:bidi="en-US"/>
              </w:rPr>
              <w:t>Communication and rapport-building with patients.</w:t>
            </w:r>
          </w:p>
          <w:p w14:paraId="1E94A507" w14:textId="77777777" w:rsidR="00C13F9C" w:rsidRPr="00C13F9C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color w:val="567DC3" w:themeColor="accent6"/>
                <w:lang w:bidi="en-US"/>
              </w:rPr>
            </w:pPr>
            <w:r w:rsidRPr="00C13F9C">
              <w:rPr>
                <w:rFonts w:asciiTheme="majorHAnsi" w:hAnsiTheme="majorHAnsi" w:cstheme="majorHAnsi"/>
                <w:color w:val="567DC3" w:themeColor="accent6"/>
                <w:lang w:bidi="en-US"/>
              </w:rPr>
              <w:t>Student will complete a written reflection about the importance of person- centred communication and building rapport in nursing care. Cara should use a reflective framework of her choosing such as Gibbs’ Reflective</w:t>
            </w:r>
          </w:p>
          <w:p w14:paraId="1ADBE45F" w14:textId="478BBC08" w:rsidR="00C13F9C" w:rsidRPr="00C13F9C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color w:val="567DC3" w:themeColor="accent6"/>
              </w:rPr>
            </w:pPr>
            <w:r w:rsidRPr="00C13F9C">
              <w:rPr>
                <w:rFonts w:asciiTheme="majorHAnsi" w:hAnsiTheme="majorHAnsi" w:cstheme="majorHAnsi"/>
                <w:color w:val="567DC3" w:themeColor="accent6"/>
                <w:lang w:bidi="en-US"/>
              </w:rPr>
              <w:t>Cycle, SPROUT, or Driscoll’s What Model. Reflection should be approximately 500 words in length. Please write this reflection as a Word document and submit to the subject convenor via email prior to commencing her next WPL for NRS282.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D266" w14:textId="77777777" w:rsidR="00C13F9C" w:rsidRPr="00AA0B0A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 xml:space="preserve">Outcome: </w:t>
            </w:r>
          </w:p>
          <w:p w14:paraId="486E7D14" w14:textId="77777777" w:rsidR="00C13F9C" w:rsidRPr="00AA0B0A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1C14301" w14:textId="77777777" w:rsidR="00C13F9C" w:rsidRPr="00AA0B0A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E3455ED" w14:textId="77777777" w:rsidR="00C13F9C" w:rsidRPr="00AA0B0A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38D159C3" w14:textId="77777777" w:rsidR="00C13F9C" w:rsidRPr="00AA0B0A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>Please circle:                                        SY                                  US</w:t>
            </w:r>
          </w:p>
          <w:p w14:paraId="526D60A3" w14:textId="77777777" w:rsidR="00C13F9C" w:rsidRPr="00AA0B0A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9211C0A" w14:textId="77777777" w:rsidR="00C13F9C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63D88C6" w14:textId="77777777" w:rsidR="00C13F9C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1B4BEF0" w14:textId="77777777" w:rsidR="00C13F9C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E0DE112" w14:textId="77777777" w:rsidR="00C13F9C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58027E3" w14:textId="77777777" w:rsidR="00C13F9C" w:rsidRPr="00AA0B0A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 xml:space="preserve">Sign by Site            </w:t>
            </w:r>
          </w:p>
          <w:p w14:paraId="00D4C125" w14:textId="7086F9B7" w:rsidR="00C13F9C" w:rsidRPr="00AA0B0A" w:rsidRDefault="00C13F9C" w:rsidP="00C13F9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</w:rPr>
            </w:pPr>
            <w:r w:rsidRPr="00AA0B0A">
              <w:rPr>
                <w:rFonts w:asciiTheme="majorHAnsi" w:hAnsiTheme="majorHAnsi" w:cstheme="majorHAnsi"/>
                <w:b/>
                <w:bCs/>
              </w:rPr>
              <w:t>Print Name:</w:t>
            </w:r>
          </w:p>
        </w:tc>
      </w:tr>
    </w:tbl>
    <w:tbl>
      <w:tblPr>
        <w:tblStyle w:val="TableGrid0"/>
        <w:tblW w:w="10064" w:type="dxa"/>
        <w:tblInd w:w="137" w:type="dxa"/>
        <w:tblCellMar>
          <w:top w:w="9" w:type="dxa"/>
          <w:left w:w="107" w:type="dxa"/>
        </w:tblCellMar>
        <w:tblLook w:val="04A0" w:firstRow="1" w:lastRow="0" w:firstColumn="1" w:lastColumn="0" w:noHBand="0" w:noVBand="1"/>
      </w:tblPr>
      <w:tblGrid>
        <w:gridCol w:w="2120"/>
        <w:gridCol w:w="1532"/>
        <w:gridCol w:w="962"/>
        <w:gridCol w:w="2757"/>
        <w:gridCol w:w="2693"/>
      </w:tblGrid>
      <w:tr w:rsidR="003A33E0" w:rsidRPr="00AA0B0A" w14:paraId="56B55253" w14:textId="77777777" w:rsidTr="003A33E0">
        <w:trPr>
          <w:trHeight w:val="377"/>
        </w:trPr>
        <w:tc>
          <w:tcPr>
            <w:tcW w:w="10064" w:type="dxa"/>
            <w:gridSpan w:val="5"/>
            <w:tcBorders>
              <w:top w:val="single" w:sz="4" w:space="0" w:color="1B587C"/>
              <w:left w:val="single" w:sz="4" w:space="0" w:color="1B587C"/>
              <w:bottom w:val="single" w:sz="4" w:space="0" w:color="000000"/>
              <w:right w:val="single" w:sz="4" w:space="0" w:color="1B587C"/>
            </w:tcBorders>
            <w:shd w:val="clear" w:color="auto" w:fill="FCDDD4" w:themeFill="text2" w:themeFillTint="33"/>
          </w:tcPr>
          <w:p w14:paraId="37BC87DF" w14:textId="77777777" w:rsidR="003A33E0" w:rsidRPr="00AA0B0A" w:rsidRDefault="003A33E0" w:rsidP="003A33E0">
            <w:pPr>
              <w:ind w:left="22" w:hanging="22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b/>
                <w:szCs w:val="18"/>
              </w:rPr>
              <w:t xml:space="preserve">Required Skills  </w:t>
            </w:r>
          </w:p>
        </w:tc>
      </w:tr>
      <w:tr w:rsidR="003A33E0" w:rsidRPr="00AA0B0A" w14:paraId="3F3599BD" w14:textId="77777777" w:rsidTr="003A33E0">
        <w:trPr>
          <w:trHeight w:val="34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B9A" w14:textId="77777777" w:rsidR="003A33E0" w:rsidRPr="00AA0B0A" w:rsidRDefault="003A33E0" w:rsidP="009C5520">
            <w:pPr>
              <w:ind w:right="52"/>
              <w:jc w:val="right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76E" w14:textId="77777777" w:rsidR="003A33E0" w:rsidRPr="00AA0B0A" w:rsidRDefault="003A33E0" w:rsidP="009C5520">
            <w:pPr>
              <w:ind w:right="112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Needs Improvement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718D" w14:textId="77777777" w:rsidR="003A33E0" w:rsidRPr="00AA0B0A" w:rsidRDefault="003A33E0" w:rsidP="009C5520">
            <w:pPr>
              <w:ind w:right="107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Meets Requirements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F8DB" w14:textId="77777777" w:rsidR="003A33E0" w:rsidRPr="00AA0B0A" w:rsidRDefault="003A33E0" w:rsidP="009C5520">
            <w:pPr>
              <w:ind w:right="108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Exceeds Requirements </w:t>
            </w:r>
          </w:p>
        </w:tc>
      </w:tr>
      <w:tr w:rsidR="003A33E0" w:rsidRPr="00AA0B0A" w14:paraId="54DB7274" w14:textId="77777777" w:rsidTr="003A33E0">
        <w:trPr>
          <w:trHeight w:val="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9A3" w14:textId="77777777" w:rsidR="003A33E0" w:rsidRPr="00AA0B0A" w:rsidRDefault="003A33E0" w:rsidP="009C5520">
            <w:pPr>
              <w:ind w:right="111"/>
              <w:jc w:val="right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Knowledge/Skill Set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4AC0" w14:textId="77777777" w:rsidR="003A33E0" w:rsidRPr="00AA0B0A" w:rsidRDefault="003A33E0" w:rsidP="009C5520">
            <w:pPr>
              <w:ind w:right="109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8BDB" w14:textId="77777777" w:rsidR="003A33E0" w:rsidRPr="00AA0B0A" w:rsidRDefault="003A33E0" w:rsidP="009C5520">
            <w:pPr>
              <w:ind w:right="106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1DD0" w14:textId="77777777" w:rsidR="003A33E0" w:rsidRPr="00AA0B0A" w:rsidRDefault="003A33E0" w:rsidP="009C5520">
            <w:pPr>
              <w:ind w:right="107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</w:tr>
      <w:tr w:rsidR="003A33E0" w:rsidRPr="00AA0B0A" w14:paraId="20A76A8F" w14:textId="77777777" w:rsidTr="003A33E0">
        <w:trPr>
          <w:trHeight w:val="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A755" w14:textId="77777777" w:rsidR="003A33E0" w:rsidRPr="00AA0B0A" w:rsidRDefault="003A33E0" w:rsidP="009C5520">
            <w:pPr>
              <w:ind w:right="110"/>
              <w:jc w:val="right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Quality of Work 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1D88" w14:textId="77777777" w:rsidR="003A33E0" w:rsidRPr="00AA0B0A" w:rsidRDefault="003A33E0" w:rsidP="009C5520">
            <w:pPr>
              <w:ind w:right="109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9FFB" w14:textId="77777777" w:rsidR="003A33E0" w:rsidRPr="00AA0B0A" w:rsidRDefault="003A33E0" w:rsidP="009C5520">
            <w:pPr>
              <w:ind w:right="106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4C28" w14:textId="77777777" w:rsidR="003A33E0" w:rsidRPr="00AA0B0A" w:rsidRDefault="003A33E0" w:rsidP="009C5520">
            <w:pPr>
              <w:ind w:right="107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</w:tr>
      <w:tr w:rsidR="003A33E0" w:rsidRPr="00AA0B0A" w14:paraId="3D163836" w14:textId="77777777" w:rsidTr="003A33E0">
        <w:trPr>
          <w:trHeight w:val="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320" w14:textId="77777777" w:rsidR="003A33E0" w:rsidRPr="00AA0B0A" w:rsidRDefault="003A33E0" w:rsidP="009C5520">
            <w:pPr>
              <w:ind w:right="109"/>
              <w:jc w:val="right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Attitude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DEC9" w14:textId="77777777" w:rsidR="003A33E0" w:rsidRPr="00AA0B0A" w:rsidRDefault="003A33E0" w:rsidP="009C5520">
            <w:pPr>
              <w:ind w:right="109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AEE4" w14:textId="77777777" w:rsidR="003A33E0" w:rsidRPr="00AA0B0A" w:rsidRDefault="003A33E0" w:rsidP="009C5520">
            <w:pPr>
              <w:ind w:right="106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53EA" w14:textId="77777777" w:rsidR="003A33E0" w:rsidRPr="00AA0B0A" w:rsidRDefault="003A33E0" w:rsidP="009C5520">
            <w:pPr>
              <w:ind w:right="107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</w:tr>
      <w:tr w:rsidR="003A33E0" w:rsidRPr="00AA0B0A" w14:paraId="26E9A700" w14:textId="77777777" w:rsidTr="003A33E0">
        <w:trPr>
          <w:trHeight w:val="56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414B" w14:textId="77777777" w:rsidR="003A33E0" w:rsidRPr="00AA0B0A" w:rsidRDefault="003A33E0" w:rsidP="009C5520">
            <w:pPr>
              <w:ind w:right="108"/>
              <w:jc w:val="right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Productivity and Efficiency 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8D46" w14:textId="77777777" w:rsidR="003A33E0" w:rsidRPr="00AA0B0A" w:rsidRDefault="003A33E0" w:rsidP="009C5520">
            <w:pPr>
              <w:ind w:right="109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84A8" w14:textId="77777777" w:rsidR="003A33E0" w:rsidRPr="00AA0B0A" w:rsidRDefault="003A33E0" w:rsidP="009C5520">
            <w:pPr>
              <w:ind w:right="106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ECC9" w14:textId="77777777" w:rsidR="003A33E0" w:rsidRPr="00AA0B0A" w:rsidRDefault="003A33E0" w:rsidP="009C5520">
            <w:pPr>
              <w:ind w:right="107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</w:tr>
      <w:tr w:rsidR="003A33E0" w:rsidRPr="00AA0B0A" w14:paraId="7C2E7ADA" w14:textId="77777777" w:rsidTr="003A33E0">
        <w:trPr>
          <w:trHeight w:val="56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6584" w14:textId="77777777" w:rsidR="003A33E0" w:rsidRPr="00AA0B0A" w:rsidRDefault="003A33E0" w:rsidP="009C5520">
            <w:pPr>
              <w:ind w:left="828" w:hanging="29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Reliability and Dependability 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3D5" w14:textId="77777777" w:rsidR="003A33E0" w:rsidRPr="00AA0B0A" w:rsidRDefault="003A33E0" w:rsidP="009C5520">
            <w:pPr>
              <w:ind w:right="109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AE63" w14:textId="77777777" w:rsidR="003A33E0" w:rsidRPr="00AA0B0A" w:rsidRDefault="003A33E0" w:rsidP="009C5520">
            <w:pPr>
              <w:ind w:right="106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D71E" w14:textId="77777777" w:rsidR="003A33E0" w:rsidRPr="00AA0B0A" w:rsidRDefault="003A33E0" w:rsidP="009C5520">
            <w:pPr>
              <w:ind w:right="107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</w:tr>
      <w:tr w:rsidR="003A33E0" w:rsidRPr="00AA0B0A" w14:paraId="7A110B4A" w14:textId="77777777" w:rsidTr="003A33E0">
        <w:trPr>
          <w:trHeight w:val="56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FF0C" w14:textId="77777777" w:rsidR="003A33E0" w:rsidRPr="00AA0B0A" w:rsidRDefault="003A33E0" w:rsidP="009C5520">
            <w:pPr>
              <w:ind w:right="107"/>
              <w:jc w:val="right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Collaboration and Teamwork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40F6" w14:textId="77777777" w:rsidR="003A33E0" w:rsidRPr="00AA0B0A" w:rsidRDefault="003A33E0" w:rsidP="009C5520">
            <w:pPr>
              <w:ind w:right="109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C96E" w14:textId="77777777" w:rsidR="003A33E0" w:rsidRPr="00AA0B0A" w:rsidRDefault="003A33E0" w:rsidP="009C5520">
            <w:pPr>
              <w:ind w:right="106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2CF2" w14:textId="77777777" w:rsidR="003A33E0" w:rsidRPr="00AA0B0A" w:rsidRDefault="003A33E0" w:rsidP="009C5520">
            <w:pPr>
              <w:ind w:right="107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</w:tr>
      <w:tr w:rsidR="003A33E0" w:rsidRPr="00AA0B0A" w14:paraId="4CC2D1D5" w14:textId="77777777" w:rsidTr="003A33E0">
        <w:trPr>
          <w:trHeight w:val="34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0BBE" w14:textId="77777777" w:rsidR="003A33E0" w:rsidRPr="00AA0B0A" w:rsidRDefault="003A33E0" w:rsidP="009C5520">
            <w:pPr>
              <w:ind w:right="109"/>
              <w:jc w:val="right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Communication 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D96" w14:textId="77777777" w:rsidR="003A33E0" w:rsidRPr="00AA0B0A" w:rsidRDefault="003A33E0" w:rsidP="009C5520">
            <w:pPr>
              <w:ind w:right="109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D2E" w14:textId="77777777" w:rsidR="003A33E0" w:rsidRPr="00AA0B0A" w:rsidRDefault="003A33E0" w:rsidP="009C5520">
            <w:pPr>
              <w:ind w:right="106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E7CF" w14:textId="77777777" w:rsidR="003A33E0" w:rsidRPr="00AA0B0A" w:rsidRDefault="003A33E0" w:rsidP="009C5520">
            <w:pPr>
              <w:ind w:right="107"/>
              <w:jc w:val="center"/>
              <w:rPr>
                <w:rFonts w:asciiTheme="majorHAnsi" w:hAnsiTheme="majorHAnsi" w:cstheme="majorHAnsi"/>
              </w:rPr>
            </w:pPr>
            <w:r w:rsidRPr="00AA0B0A">
              <w:rPr>
                <w:rFonts w:ascii="Segoe UI Symbol" w:eastAsia="MS Gothic" w:hAnsi="Segoe UI Symbol" w:cs="Segoe UI Symbol"/>
              </w:rPr>
              <w:t>☐</w:t>
            </w:r>
            <w:r w:rsidRPr="00AA0B0A">
              <w:rPr>
                <w:rFonts w:asciiTheme="majorHAnsi" w:eastAsia="Tahoma" w:hAnsiTheme="majorHAnsi" w:cstheme="majorHAnsi"/>
              </w:rPr>
              <w:t xml:space="preserve"> </w:t>
            </w:r>
          </w:p>
        </w:tc>
      </w:tr>
      <w:tr w:rsidR="003A33E0" w:rsidRPr="00AA0B0A" w14:paraId="40678688" w14:textId="77777777" w:rsidTr="003A33E0">
        <w:trPr>
          <w:trHeight w:val="162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A5DA" w14:textId="77777777" w:rsidR="003A33E0" w:rsidRPr="00AA0B0A" w:rsidRDefault="003A33E0" w:rsidP="009C5520">
            <w:pPr>
              <w:ind w:right="107"/>
              <w:jc w:val="right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lastRenderedPageBreak/>
              <w:t xml:space="preserve">Comments  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955B" w14:textId="15F1BE7B" w:rsidR="003A33E0" w:rsidRPr="00C13F9C" w:rsidRDefault="003A33E0" w:rsidP="009C5520">
            <w:pPr>
              <w:spacing w:line="241" w:lineRule="auto"/>
              <w:ind w:left="1"/>
              <w:rPr>
                <w:rFonts w:asciiTheme="majorHAnsi" w:hAnsiTheme="majorHAnsi" w:cstheme="majorHAnsi"/>
                <w:color w:val="567DC3" w:themeColor="accent6"/>
              </w:rPr>
            </w:pPr>
            <w:r w:rsidRPr="00C13F9C">
              <w:rPr>
                <w:rFonts w:asciiTheme="majorHAnsi" w:eastAsia="Arial" w:hAnsiTheme="majorHAnsi" w:cstheme="majorHAnsi"/>
                <w:color w:val="567DC3" w:themeColor="accent6"/>
              </w:rPr>
              <w:t xml:space="preserve">The student should engage in regular discussions with the Clinical Facilitator to evaluate progress toward meeting the Learning </w:t>
            </w:r>
            <w:r w:rsidR="000966FE" w:rsidRPr="00C13F9C">
              <w:rPr>
                <w:rFonts w:asciiTheme="majorHAnsi" w:eastAsia="Arial" w:hAnsiTheme="majorHAnsi" w:cstheme="majorHAnsi"/>
                <w:color w:val="567DC3" w:themeColor="accent6"/>
              </w:rPr>
              <w:t>Agreement</w:t>
            </w:r>
            <w:r w:rsidRPr="00C13F9C">
              <w:rPr>
                <w:rFonts w:asciiTheme="majorHAnsi" w:eastAsia="Arial" w:hAnsiTheme="majorHAnsi" w:cstheme="majorHAnsi"/>
                <w:color w:val="567DC3" w:themeColor="accent6"/>
              </w:rPr>
              <w:t xml:space="preserve"> and to discuss strategies for further development. </w:t>
            </w:r>
          </w:p>
          <w:p w14:paraId="591192E2" w14:textId="77777777" w:rsidR="003A33E0" w:rsidRPr="00C13F9C" w:rsidRDefault="003A33E0" w:rsidP="009C5520">
            <w:pPr>
              <w:ind w:left="1"/>
              <w:rPr>
                <w:rFonts w:asciiTheme="majorHAnsi" w:hAnsiTheme="majorHAnsi" w:cstheme="majorHAnsi"/>
                <w:color w:val="567DC3" w:themeColor="accent6"/>
              </w:rPr>
            </w:pPr>
            <w:r w:rsidRPr="00C13F9C">
              <w:rPr>
                <w:rFonts w:asciiTheme="majorHAnsi" w:eastAsia="Arial" w:hAnsiTheme="majorHAnsi" w:cstheme="majorHAnsi"/>
                <w:color w:val="567DC3" w:themeColor="accent6"/>
              </w:rPr>
              <w:t xml:space="preserve"> </w:t>
            </w:r>
          </w:p>
          <w:p w14:paraId="123CC53E" w14:textId="77777777" w:rsidR="003A33E0" w:rsidRPr="00AA0B0A" w:rsidRDefault="003A33E0" w:rsidP="009C5520">
            <w:pPr>
              <w:ind w:left="1" w:right="69"/>
              <w:rPr>
                <w:rFonts w:asciiTheme="majorHAnsi" w:hAnsiTheme="majorHAnsi" w:cstheme="majorHAnsi"/>
              </w:rPr>
            </w:pPr>
            <w:r w:rsidRPr="00C13F9C">
              <w:rPr>
                <w:rFonts w:asciiTheme="majorHAnsi" w:eastAsia="Arial" w:hAnsiTheme="majorHAnsi" w:cstheme="majorHAnsi"/>
                <w:color w:val="567DC3" w:themeColor="accent6"/>
              </w:rPr>
              <w:t xml:space="preserve">The Clinical Facilitator will provide regular feedback to the student regarding the student’s progress throughout the WPL experience and discuss strategies for further development of skills. </w:t>
            </w:r>
          </w:p>
        </w:tc>
      </w:tr>
      <w:tr w:rsidR="003A33E0" w:rsidRPr="00AA0B0A" w14:paraId="5FA2163A" w14:textId="77777777" w:rsidTr="003A33E0">
        <w:trPr>
          <w:trHeight w:val="377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1B587C"/>
              <w:bottom w:val="single" w:sz="4" w:space="0" w:color="000000"/>
              <w:right w:val="single" w:sz="4" w:space="0" w:color="1B587C"/>
            </w:tcBorders>
            <w:shd w:val="clear" w:color="auto" w:fill="FCDDD4" w:themeFill="text2" w:themeFillTint="33"/>
          </w:tcPr>
          <w:p w14:paraId="5EA0F349" w14:textId="77777777" w:rsidR="003A33E0" w:rsidRPr="00AA0B0A" w:rsidRDefault="003A33E0" w:rsidP="003A33E0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A0B0A">
              <w:rPr>
                <w:rFonts w:asciiTheme="majorHAnsi" w:eastAsia="Tahoma" w:hAnsiTheme="majorHAnsi" w:cstheme="majorHAnsi"/>
                <w:b/>
                <w:szCs w:val="18"/>
              </w:rPr>
              <w:t xml:space="preserve">Learning Contract Completion  </w:t>
            </w:r>
          </w:p>
        </w:tc>
      </w:tr>
      <w:tr w:rsidR="003A33E0" w:rsidRPr="00AA0B0A" w14:paraId="10F72DCC" w14:textId="77777777" w:rsidTr="003A33E0">
        <w:trPr>
          <w:trHeight w:val="58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9FAF" w14:textId="5CF49A5D" w:rsidR="003A33E0" w:rsidRPr="00AA0B0A" w:rsidRDefault="003A33E0" w:rsidP="009C5520">
            <w:pPr>
              <w:ind w:left="19" w:right="109"/>
              <w:jc w:val="right"/>
              <w:rPr>
                <w:rFonts w:asciiTheme="majorHAnsi" w:hAnsiTheme="majorHAnsi" w:cstheme="majorHAnsi"/>
                <w:szCs w:val="20"/>
              </w:rPr>
            </w:pP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Did the Student Successfully Complete their Learning </w:t>
            </w:r>
            <w:r w:rsidR="00990E0E" w:rsidRPr="00AA0B0A">
              <w:rPr>
                <w:rFonts w:asciiTheme="majorHAnsi" w:eastAsia="Tahoma" w:hAnsiTheme="majorHAnsi" w:cstheme="majorHAnsi"/>
                <w:szCs w:val="20"/>
              </w:rPr>
              <w:t>Agreement</w:t>
            </w: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  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FD00" w14:textId="77777777" w:rsidR="003A33E0" w:rsidRPr="00AA0B0A" w:rsidRDefault="003A33E0" w:rsidP="009C5520">
            <w:pPr>
              <w:ind w:left="1"/>
              <w:rPr>
                <w:rFonts w:asciiTheme="majorHAnsi" w:hAnsiTheme="majorHAnsi" w:cstheme="majorHAnsi"/>
                <w:szCs w:val="20"/>
              </w:rPr>
            </w:pPr>
            <w:r w:rsidRPr="00AA0B0A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 Yes  </w:t>
            </w:r>
          </w:p>
          <w:p w14:paraId="471BCF94" w14:textId="77777777" w:rsidR="003A33E0" w:rsidRPr="00AA0B0A" w:rsidRDefault="003A33E0" w:rsidP="009C5520">
            <w:pPr>
              <w:ind w:left="1"/>
              <w:rPr>
                <w:rFonts w:asciiTheme="majorHAnsi" w:hAnsiTheme="majorHAnsi" w:cstheme="majorHAnsi"/>
                <w:szCs w:val="20"/>
              </w:rPr>
            </w:pPr>
            <w:r w:rsidRPr="00AA0B0A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 No </w:t>
            </w:r>
          </w:p>
        </w:tc>
      </w:tr>
      <w:tr w:rsidR="003A33E0" w:rsidRPr="00AA0B0A" w14:paraId="79D8F75F" w14:textId="77777777" w:rsidTr="003A33E0">
        <w:trPr>
          <w:trHeight w:val="107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9418" w14:textId="77777777" w:rsidR="003A33E0" w:rsidRPr="00AA0B0A" w:rsidRDefault="003A33E0" w:rsidP="009C5520">
            <w:pPr>
              <w:ind w:right="109"/>
              <w:jc w:val="right"/>
              <w:rPr>
                <w:rFonts w:asciiTheme="majorHAnsi" w:hAnsiTheme="majorHAnsi" w:cstheme="majorHAnsi"/>
                <w:szCs w:val="20"/>
              </w:rPr>
            </w:pP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If not, please provide a brief explanation why?  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4445" w14:textId="77777777" w:rsidR="003A33E0" w:rsidRPr="00AA0B0A" w:rsidRDefault="003A33E0" w:rsidP="009C5520">
            <w:pPr>
              <w:ind w:left="1"/>
              <w:rPr>
                <w:rFonts w:asciiTheme="majorHAnsi" w:hAnsiTheme="majorHAnsi" w:cstheme="majorHAnsi"/>
                <w:szCs w:val="20"/>
              </w:rPr>
            </w:pP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 </w:t>
            </w:r>
          </w:p>
          <w:p w14:paraId="2E91E61B" w14:textId="77777777" w:rsidR="003A33E0" w:rsidRPr="00AA0B0A" w:rsidRDefault="003A33E0" w:rsidP="009C5520">
            <w:pPr>
              <w:ind w:left="1"/>
              <w:rPr>
                <w:rFonts w:asciiTheme="majorHAnsi" w:hAnsiTheme="majorHAnsi" w:cstheme="majorHAnsi"/>
                <w:szCs w:val="20"/>
              </w:rPr>
            </w:pP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 </w:t>
            </w:r>
          </w:p>
          <w:p w14:paraId="2E3567E3" w14:textId="77777777" w:rsidR="003A33E0" w:rsidRPr="00AA0B0A" w:rsidRDefault="003A33E0" w:rsidP="009C5520">
            <w:pPr>
              <w:ind w:left="1"/>
              <w:rPr>
                <w:rFonts w:asciiTheme="majorHAnsi" w:hAnsiTheme="majorHAnsi" w:cstheme="majorHAnsi"/>
                <w:szCs w:val="20"/>
              </w:rPr>
            </w:pP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 </w:t>
            </w:r>
          </w:p>
          <w:p w14:paraId="51DF2D48" w14:textId="77777777" w:rsidR="003A33E0" w:rsidRPr="00AA0B0A" w:rsidRDefault="003A33E0" w:rsidP="009C5520">
            <w:pPr>
              <w:ind w:left="1"/>
              <w:rPr>
                <w:rFonts w:asciiTheme="majorHAnsi" w:hAnsiTheme="majorHAnsi" w:cstheme="majorHAnsi"/>
                <w:szCs w:val="20"/>
              </w:rPr>
            </w:pPr>
            <w:r w:rsidRPr="00AA0B0A">
              <w:rPr>
                <w:rFonts w:asciiTheme="majorHAnsi" w:eastAsia="Tahoma" w:hAnsiTheme="majorHAnsi" w:cstheme="majorHAnsi"/>
                <w:szCs w:val="20"/>
              </w:rPr>
              <w:t xml:space="preserve"> </w:t>
            </w:r>
          </w:p>
        </w:tc>
      </w:tr>
      <w:tr w:rsidR="003A33E0" w:rsidRPr="00AA0B0A" w14:paraId="05EB1CC2" w14:textId="77777777" w:rsidTr="003A33E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DD4" w:themeFill="text2" w:themeFillTint="33"/>
          </w:tcPr>
          <w:p w14:paraId="1BA43753" w14:textId="303F60B3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  <w:b/>
                <w:bCs/>
              </w:rPr>
            </w:pPr>
            <w:r w:rsidRPr="00AA0B0A">
              <w:rPr>
                <w:rFonts w:asciiTheme="majorHAnsi" w:eastAsia="Tahoma" w:hAnsiTheme="majorHAnsi" w:cstheme="majorHAnsi"/>
                <w:b/>
                <w:bCs/>
              </w:rPr>
              <w:t>Subject Coordinator Signature</w:t>
            </w:r>
          </w:p>
        </w:tc>
      </w:tr>
      <w:tr w:rsidR="003A33E0" w:rsidRPr="00AA0B0A" w14:paraId="22F70366" w14:textId="77777777" w:rsidTr="003A33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C7AE" w14:textId="0E157113" w:rsidR="003A33E0" w:rsidRPr="00AA0B0A" w:rsidRDefault="003A33E0" w:rsidP="003A33E0">
            <w:pPr>
              <w:spacing w:line="360" w:lineRule="auto"/>
              <w:ind w:right="109"/>
              <w:jc w:val="right"/>
              <w:rPr>
                <w:rFonts w:asciiTheme="majorHAnsi" w:eastAsia="Tahoma" w:hAnsiTheme="majorHAnsi" w:cstheme="majorHAnsi"/>
                <w:szCs w:val="24"/>
              </w:rPr>
            </w:pPr>
            <w:r w:rsidRPr="00AA0B0A">
              <w:rPr>
                <w:rFonts w:asciiTheme="majorHAnsi" w:eastAsia="Tahoma" w:hAnsiTheme="majorHAnsi" w:cstheme="majorHAnsi"/>
                <w:szCs w:val="24"/>
              </w:rPr>
              <w:t xml:space="preserve">Subject Coordinator Name  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0EEB" w14:textId="2F017E93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</w:rPr>
            </w:pPr>
          </w:p>
        </w:tc>
      </w:tr>
      <w:tr w:rsidR="003A33E0" w:rsidRPr="00AA0B0A" w14:paraId="5900669C" w14:textId="77777777" w:rsidTr="003A33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6ECF" w14:textId="679FAC42" w:rsidR="003A33E0" w:rsidRPr="00AA0B0A" w:rsidRDefault="003A33E0" w:rsidP="003A33E0">
            <w:pPr>
              <w:spacing w:line="360" w:lineRule="auto"/>
              <w:ind w:right="109"/>
              <w:jc w:val="right"/>
              <w:rPr>
                <w:rFonts w:asciiTheme="majorHAnsi" w:eastAsia="Tahoma" w:hAnsiTheme="majorHAnsi" w:cstheme="majorHAnsi"/>
                <w:szCs w:val="24"/>
              </w:rPr>
            </w:pPr>
            <w:r w:rsidRPr="00AA0B0A">
              <w:rPr>
                <w:rFonts w:asciiTheme="majorHAnsi" w:eastAsia="Tahoma" w:hAnsiTheme="majorHAnsi" w:cstheme="majorHAnsi"/>
                <w:szCs w:val="24"/>
              </w:rPr>
              <w:t xml:space="preserve">Subject Coordinator Signature  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C946" w14:textId="410A6595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</w:rPr>
            </w:pPr>
          </w:p>
        </w:tc>
      </w:tr>
      <w:tr w:rsidR="003A33E0" w:rsidRPr="00AA0B0A" w14:paraId="37C08804" w14:textId="77777777" w:rsidTr="003A33E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DD4" w:themeFill="text2" w:themeFillTint="33"/>
          </w:tcPr>
          <w:p w14:paraId="24965ED3" w14:textId="3427F2A8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  <w:b/>
                <w:bCs/>
              </w:rPr>
            </w:pPr>
            <w:r w:rsidRPr="00AA0B0A">
              <w:rPr>
                <w:rFonts w:asciiTheme="majorHAnsi" w:eastAsia="Tahoma" w:hAnsiTheme="majorHAnsi" w:cstheme="majorHAnsi"/>
                <w:b/>
                <w:bCs/>
              </w:rPr>
              <w:t>Student Signature</w:t>
            </w:r>
          </w:p>
        </w:tc>
      </w:tr>
      <w:tr w:rsidR="003A33E0" w:rsidRPr="00AA0B0A" w14:paraId="3D27399D" w14:textId="77777777" w:rsidTr="003A33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C74F" w14:textId="54FF2FB0" w:rsidR="003A33E0" w:rsidRPr="00AA0B0A" w:rsidRDefault="003A33E0" w:rsidP="003A33E0">
            <w:pPr>
              <w:spacing w:line="360" w:lineRule="auto"/>
              <w:ind w:right="109"/>
              <w:jc w:val="right"/>
              <w:rPr>
                <w:rFonts w:asciiTheme="majorHAnsi" w:eastAsia="Tahoma" w:hAnsiTheme="majorHAnsi" w:cstheme="majorHAnsi"/>
                <w:szCs w:val="24"/>
              </w:rPr>
            </w:pPr>
            <w:r w:rsidRPr="00AA0B0A">
              <w:rPr>
                <w:rFonts w:asciiTheme="majorHAnsi" w:eastAsia="Tahoma" w:hAnsiTheme="majorHAnsi" w:cstheme="majorHAnsi"/>
                <w:sz w:val="18"/>
              </w:rPr>
              <w:t xml:space="preserve">Student Name  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E2BD" w14:textId="765ABB09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</w:rPr>
            </w:pPr>
          </w:p>
        </w:tc>
      </w:tr>
      <w:tr w:rsidR="003A33E0" w:rsidRPr="00AA0B0A" w14:paraId="5F42B586" w14:textId="77777777" w:rsidTr="003A33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63F4" w14:textId="317976A4" w:rsidR="003A33E0" w:rsidRPr="00AA0B0A" w:rsidRDefault="003A33E0" w:rsidP="003A33E0">
            <w:pPr>
              <w:spacing w:line="360" w:lineRule="auto"/>
              <w:ind w:right="109"/>
              <w:jc w:val="right"/>
              <w:rPr>
                <w:rFonts w:asciiTheme="majorHAnsi" w:eastAsia="Tahoma" w:hAnsiTheme="majorHAnsi" w:cstheme="majorHAnsi"/>
                <w:sz w:val="18"/>
              </w:rPr>
            </w:pPr>
            <w:r w:rsidRPr="00AA0B0A">
              <w:rPr>
                <w:rFonts w:asciiTheme="majorHAnsi" w:eastAsia="Tahoma" w:hAnsiTheme="majorHAnsi" w:cstheme="majorHAnsi"/>
                <w:szCs w:val="24"/>
              </w:rPr>
              <w:t xml:space="preserve">Student Signature  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8B24" w14:textId="77777777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</w:rPr>
            </w:pPr>
          </w:p>
        </w:tc>
      </w:tr>
      <w:tr w:rsidR="003A33E0" w:rsidRPr="00AA0B0A" w14:paraId="001437FE" w14:textId="77777777" w:rsidTr="003A33E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DD4" w:themeFill="text2" w:themeFillTint="33"/>
          </w:tcPr>
          <w:p w14:paraId="19918E7E" w14:textId="06DEA228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  <w:b/>
                <w:bCs/>
              </w:rPr>
            </w:pPr>
            <w:r w:rsidRPr="00AA0B0A">
              <w:rPr>
                <w:rFonts w:asciiTheme="majorHAnsi" w:eastAsia="Tahoma" w:hAnsiTheme="majorHAnsi" w:cstheme="majorHAnsi"/>
                <w:b/>
                <w:bCs/>
              </w:rPr>
              <w:t>Facilitator Signature</w:t>
            </w:r>
          </w:p>
        </w:tc>
      </w:tr>
      <w:tr w:rsidR="003A33E0" w:rsidRPr="00AA0B0A" w14:paraId="28F96ACD" w14:textId="77777777" w:rsidTr="003A33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89A2" w14:textId="56C9447B" w:rsidR="003A33E0" w:rsidRPr="00AA0B0A" w:rsidRDefault="003A33E0" w:rsidP="003A33E0">
            <w:pPr>
              <w:spacing w:line="360" w:lineRule="auto"/>
              <w:ind w:right="109"/>
              <w:jc w:val="right"/>
              <w:rPr>
                <w:rFonts w:asciiTheme="majorHAnsi" w:eastAsia="Tahoma" w:hAnsiTheme="majorHAnsi" w:cstheme="majorHAnsi"/>
                <w:szCs w:val="24"/>
              </w:rPr>
            </w:pPr>
            <w:r w:rsidRPr="00AA0B0A">
              <w:rPr>
                <w:rFonts w:asciiTheme="majorHAnsi" w:eastAsia="Tahoma" w:hAnsiTheme="majorHAnsi" w:cstheme="majorHAnsi"/>
                <w:szCs w:val="24"/>
              </w:rPr>
              <w:t xml:space="preserve">Facilitator Name  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F8E" w14:textId="77777777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</w:rPr>
            </w:pPr>
          </w:p>
        </w:tc>
      </w:tr>
      <w:tr w:rsidR="003A33E0" w:rsidRPr="00AA0B0A" w14:paraId="18C94599" w14:textId="77777777" w:rsidTr="003A33E0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B93A" w14:textId="0254F5A2" w:rsidR="003A33E0" w:rsidRPr="00AA0B0A" w:rsidRDefault="003A33E0" w:rsidP="003A33E0">
            <w:pPr>
              <w:spacing w:line="360" w:lineRule="auto"/>
              <w:ind w:right="109"/>
              <w:jc w:val="right"/>
              <w:rPr>
                <w:rFonts w:asciiTheme="majorHAnsi" w:eastAsia="Tahoma" w:hAnsiTheme="majorHAnsi" w:cstheme="majorHAnsi"/>
                <w:szCs w:val="24"/>
              </w:rPr>
            </w:pPr>
            <w:r w:rsidRPr="00AA0B0A">
              <w:rPr>
                <w:rFonts w:asciiTheme="majorHAnsi" w:eastAsia="Tahoma" w:hAnsiTheme="majorHAnsi" w:cstheme="majorHAnsi"/>
                <w:szCs w:val="24"/>
              </w:rPr>
              <w:t xml:space="preserve">Facilitator Signature  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9BA" w14:textId="77777777" w:rsidR="003A33E0" w:rsidRPr="00AA0B0A" w:rsidRDefault="003A33E0" w:rsidP="003A33E0">
            <w:pPr>
              <w:spacing w:line="360" w:lineRule="auto"/>
              <w:ind w:left="1"/>
              <w:rPr>
                <w:rFonts w:asciiTheme="majorHAnsi" w:eastAsia="Tahoma" w:hAnsiTheme="majorHAnsi" w:cstheme="majorHAnsi"/>
              </w:rPr>
            </w:pPr>
          </w:p>
        </w:tc>
      </w:tr>
    </w:tbl>
    <w:p w14:paraId="57C1021E" w14:textId="77777777" w:rsidR="001E7515" w:rsidRPr="00AA0B0A" w:rsidRDefault="001E7515" w:rsidP="003A33E0">
      <w:pPr>
        <w:spacing w:after="160" w:line="360" w:lineRule="auto"/>
        <w:rPr>
          <w:rFonts w:asciiTheme="majorHAnsi" w:hAnsiTheme="majorHAnsi" w:cstheme="majorHAnsi"/>
        </w:rPr>
      </w:pPr>
    </w:p>
    <w:sectPr w:rsidR="001E7515" w:rsidRPr="00AA0B0A" w:rsidSect="003A33E0">
      <w:type w:val="continuous"/>
      <w:pgSz w:w="11906" w:h="16838" w:code="9"/>
      <w:pgMar w:top="1134" w:right="1274" w:bottom="1134" w:left="851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681C" w14:textId="77777777" w:rsidR="0047404A" w:rsidRDefault="0047404A" w:rsidP="00C37A29">
      <w:pPr>
        <w:spacing w:after="0"/>
      </w:pPr>
      <w:r>
        <w:separator/>
      </w:r>
    </w:p>
    <w:p w14:paraId="129CD609" w14:textId="77777777" w:rsidR="0047404A" w:rsidRDefault="0047404A"/>
  </w:endnote>
  <w:endnote w:type="continuationSeparator" w:id="0">
    <w:p w14:paraId="1A276548" w14:textId="77777777" w:rsidR="0047404A" w:rsidRDefault="0047404A" w:rsidP="00C37A29">
      <w:pPr>
        <w:spacing w:after="0"/>
      </w:pPr>
      <w:r>
        <w:continuationSeparator/>
      </w:r>
    </w:p>
    <w:p w14:paraId="74652D21" w14:textId="77777777" w:rsidR="0047404A" w:rsidRDefault="00474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471A6FF514CE48C1B9A0964E9E28AAFD"/>
      </w:placeholder>
      <w:group/>
    </w:sdtPr>
    <w:sdtEndPr/>
    <w:sdtContent>
      <w:p w14:paraId="25598F99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CBF22C1" wp14:editId="3BA51B88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3C8318BA03D44FF3919BA44C94A66A9F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700CF2F3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CBF22C1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3C8318BA03D44FF3919BA44C94A66A9F"/>
                          </w:placeholder>
                          <w:showingPlcHdr/>
                          <w15:appearance w15:val="hidden"/>
                        </w:sdtPr>
                        <w:sdtContent>
                          <w:p w14:paraId="700CF2F3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481E0CF1" wp14:editId="43E35FE7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C161EC9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77E6A956" w14:textId="13DC1923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EB6CC5">
                  <w:t>3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EB6CC5">
                  <w:t>3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E4B9" w14:textId="6108D3ED" w:rsidR="00F93875" w:rsidRDefault="000328FE" w:rsidP="00F93875">
    <w:pPr>
      <w:pStyle w:val="FooterPageNumber"/>
      <w:framePr w:wrap="around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EB6CC5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EB6CC5">
              <w:t>3</w:t>
            </w:r>
            <w:r w:rsidR="00F93875">
              <w:fldChar w:fldCharType="end"/>
            </w:r>
          </w:sdtContent>
        </w:sdt>
      </w:sdtContent>
    </w:sdt>
  </w:p>
  <w:p w14:paraId="31B58851" w14:textId="77777777" w:rsidR="002D6827" w:rsidRDefault="002D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7539" w14:textId="77777777" w:rsidR="0047404A" w:rsidRDefault="0047404A" w:rsidP="00C37A29">
      <w:pPr>
        <w:spacing w:after="0"/>
      </w:pPr>
      <w:r>
        <w:separator/>
      </w:r>
    </w:p>
    <w:p w14:paraId="134ED78A" w14:textId="77777777" w:rsidR="0047404A" w:rsidRDefault="0047404A"/>
  </w:footnote>
  <w:footnote w:type="continuationSeparator" w:id="0">
    <w:p w14:paraId="3043CA3E" w14:textId="77777777" w:rsidR="0047404A" w:rsidRDefault="0047404A" w:rsidP="00C37A29">
      <w:pPr>
        <w:spacing w:after="0"/>
      </w:pPr>
      <w:r>
        <w:continuationSeparator/>
      </w:r>
    </w:p>
    <w:p w14:paraId="33B2816B" w14:textId="77777777" w:rsidR="0047404A" w:rsidRDefault="004740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6AB5" w14:textId="77777777" w:rsidR="002D6827" w:rsidRDefault="002D6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7EB9" w14:textId="77777777" w:rsidR="00DA25FB" w:rsidRDefault="001C4343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58C0" w14:textId="77777777" w:rsidR="0070497E" w:rsidRDefault="0070497E" w:rsidP="008D1ABD">
    <w:pPr>
      <w:pStyle w:val="Header"/>
    </w:pPr>
  </w:p>
  <w:p w14:paraId="36659139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04E2FF68" wp14:editId="136CEE22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7A45DC2"/>
    <w:multiLevelType w:val="hybridMultilevel"/>
    <w:tmpl w:val="6748B88C"/>
    <w:lvl w:ilvl="0" w:tplc="81AE5A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42289"/>
    <w:multiLevelType w:val="hybridMultilevel"/>
    <w:tmpl w:val="45B0F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2D48CE"/>
    <w:multiLevelType w:val="multilevel"/>
    <w:tmpl w:val="97DAEA0E"/>
    <w:numStyleLink w:val="Numbering"/>
  </w:abstractNum>
  <w:abstractNum w:abstractNumId="16" w15:restartNumberingAfterBreak="0">
    <w:nsid w:val="0D5A5E93"/>
    <w:multiLevelType w:val="multilevel"/>
    <w:tmpl w:val="D77AE808"/>
    <w:numStyleLink w:val="Bullets"/>
  </w:abstractNum>
  <w:abstractNum w:abstractNumId="17" w15:restartNumberingAfterBreak="0">
    <w:nsid w:val="0E0178A6"/>
    <w:multiLevelType w:val="multilevel"/>
    <w:tmpl w:val="D77AE808"/>
    <w:numStyleLink w:val="Bullets"/>
  </w:abstractNum>
  <w:abstractNum w:abstractNumId="18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7DAEA0E"/>
    <w:numStyleLink w:val="Numbering"/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8D142E1"/>
    <w:multiLevelType w:val="multilevel"/>
    <w:tmpl w:val="13EE19C0"/>
    <w:numStyleLink w:val="AppendixList"/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25E73C92"/>
    <w:multiLevelType w:val="hybridMultilevel"/>
    <w:tmpl w:val="93522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B68C3"/>
    <w:multiLevelType w:val="hybridMultilevel"/>
    <w:tmpl w:val="7F7AF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21F1D0F"/>
    <w:multiLevelType w:val="multilevel"/>
    <w:tmpl w:val="D77AE808"/>
    <w:numStyleLink w:val="Bullets"/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E7F1CD0"/>
    <w:multiLevelType w:val="multilevel"/>
    <w:tmpl w:val="97DAEA0E"/>
    <w:numStyleLink w:val="Numbering"/>
  </w:abstractNum>
  <w:abstractNum w:abstractNumId="29" w15:restartNumberingAfterBreak="0">
    <w:nsid w:val="564F6991"/>
    <w:multiLevelType w:val="hybridMultilevel"/>
    <w:tmpl w:val="87DEF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73D84"/>
    <w:multiLevelType w:val="multilevel"/>
    <w:tmpl w:val="50041352"/>
    <w:numStyleLink w:val="ListHeadings"/>
  </w:abstractNum>
  <w:abstractNum w:abstractNumId="31" w15:restartNumberingAfterBreak="0">
    <w:nsid w:val="596A0C8C"/>
    <w:multiLevelType w:val="multilevel"/>
    <w:tmpl w:val="97DAEA0E"/>
    <w:numStyleLink w:val="Numbering"/>
  </w:abstractNum>
  <w:abstractNum w:abstractNumId="3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25119B1"/>
    <w:multiLevelType w:val="hybridMultilevel"/>
    <w:tmpl w:val="9182C654"/>
    <w:lvl w:ilvl="0" w:tplc="50BE19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520E2"/>
    <w:multiLevelType w:val="multilevel"/>
    <w:tmpl w:val="D77AE808"/>
    <w:numStyleLink w:val="Bullets"/>
  </w:abstractNum>
  <w:abstractNum w:abstractNumId="35" w15:restartNumberingAfterBreak="0">
    <w:nsid w:val="660D51AD"/>
    <w:multiLevelType w:val="multilevel"/>
    <w:tmpl w:val="97DAEA0E"/>
    <w:numStyleLink w:val="Numbering"/>
  </w:abstractNum>
  <w:abstractNum w:abstractNumId="36" w15:restartNumberingAfterBreak="0">
    <w:nsid w:val="6A254F51"/>
    <w:multiLevelType w:val="hybridMultilevel"/>
    <w:tmpl w:val="4A1A2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D0736"/>
    <w:multiLevelType w:val="multilevel"/>
    <w:tmpl w:val="97DAEA0E"/>
    <w:numStyleLink w:val="Numbering"/>
  </w:abstractNum>
  <w:abstractNum w:abstractNumId="38" w15:restartNumberingAfterBreak="0">
    <w:nsid w:val="766007C4"/>
    <w:multiLevelType w:val="hybridMultilevel"/>
    <w:tmpl w:val="322ABE8E"/>
    <w:lvl w:ilvl="0" w:tplc="F8F691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E676B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CB31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7066B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DADB1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2A97D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F4C2D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187C4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21D9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3750590">
    <w:abstractNumId w:val="9"/>
  </w:num>
  <w:num w:numId="2" w16cid:durableId="220866784">
    <w:abstractNumId w:val="7"/>
  </w:num>
  <w:num w:numId="3" w16cid:durableId="1084492734">
    <w:abstractNumId w:val="6"/>
  </w:num>
  <w:num w:numId="4" w16cid:durableId="549154049">
    <w:abstractNumId w:val="5"/>
  </w:num>
  <w:num w:numId="5" w16cid:durableId="1091967134">
    <w:abstractNumId w:val="4"/>
  </w:num>
  <w:num w:numId="6" w16cid:durableId="336352127">
    <w:abstractNumId w:val="8"/>
  </w:num>
  <w:num w:numId="7" w16cid:durableId="619995330">
    <w:abstractNumId w:val="3"/>
  </w:num>
  <w:num w:numId="8" w16cid:durableId="1216892787">
    <w:abstractNumId w:val="2"/>
  </w:num>
  <w:num w:numId="9" w16cid:durableId="538250021">
    <w:abstractNumId w:val="1"/>
  </w:num>
  <w:num w:numId="10" w16cid:durableId="344091437">
    <w:abstractNumId w:val="0"/>
  </w:num>
  <w:num w:numId="11" w16cid:durableId="772551636">
    <w:abstractNumId w:val="32"/>
  </w:num>
  <w:num w:numId="12" w16cid:durableId="2143115296">
    <w:abstractNumId w:val="34"/>
  </w:num>
  <w:num w:numId="13" w16cid:durableId="679820237">
    <w:abstractNumId w:val="26"/>
  </w:num>
  <w:num w:numId="14" w16cid:durableId="682048570">
    <w:abstractNumId w:val="18"/>
  </w:num>
  <w:num w:numId="15" w16cid:durableId="1343358745">
    <w:abstractNumId w:val="37"/>
  </w:num>
  <w:num w:numId="16" w16cid:durableId="240021589">
    <w:abstractNumId w:val="28"/>
  </w:num>
  <w:num w:numId="17" w16cid:durableId="1497652948">
    <w:abstractNumId w:val="35"/>
  </w:num>
  <w:num w:numId="18" w16cid:durableId="619143987">
    <w:abstractNumId w:val="10"/>
  </w:num>
  <w:num w:numId="19" w16cid:durableId="279148031">
    <w:abstractNumId w:val="15"/>
  </w:num>
  <w:num w:numId="20" w16cid:durableId="298074402">
    <w:abstractNumId w:val="27"/>
  </w:num>
  <w:num w:numId="21" w16cid:durableId="1716346278">
    <w:abstractNumId w:val="19"/>
  </w:num>
  <w:num w:numId="22" w16cid:durableId="938220158">
    <w:abstractNumId w:val="13"/>
  </w:num>
  <w:num w:numId="23" w16cid:durableId="1051416476">
    <w:abstractNumId w:val="16"/>
  </w:num>
  <w:num w:numId="24" w16cid:durableId="1389761334">
    <w:abstractNumId w:val="14"/>
  </w:num>
  <w:num w:numId="25" w16cid:durableId="709963074">
    <w:abstractNumId w:val="22"/>
  </w:num>
  <w:num w:numId="26" w16cid:durableId="1651402885">
    <w:abstractNumId w:val="31"/>
  </w:num>
  <w:num w:numId="27" w16cid:durableId="1464545382">
    <w:abstractNumId w:val="30"/>
  </w:num>
  <w:num w:numId="28" w16cid:durableId="379401121">
    <w:abstractNumId w:val="25"/>
  </w:num>
  <w:num w:numId="29" w16cid:durableId="182330263">
    <w:abstractNumId w:val="20"/>
  </w:num>
  <w:num w:numId="30" w16cid:durableId="1224296285">
    <w:abstractNumId w:val="21"/>
  </w:num>
  <w:num w:numId="31" w16cid:durableId="695348224">
    <w:abstractNumId w:val="17"/>
  </w:num>
  <w:num w:numId="32" w16cid:durableId="104036583">
    <w:abstractNumId w:val="38"/>
  </w:num>
  <w:num w:numId="33" w16cid:durableId="361396695">
    <w:abstractNumId w:val="33"/>
  </w:num>
  <w:num w:numId="34" w16cid:durableId="1710181571">
    <w:abstractNumId w:val="11"/>
  </w:num>
  <w:num w:numId="35" w16cid:durableId="1020745610">
    <w:abstractNumId w:val="23"/>
  </w:num>
  <w:num w:numId="36" w16cid:durableId="283387192">
    <w:abstractNumId w:val="24"/>
  </w:num>
  <w:num w:numId="37" w16cid:durableId="1230111089">
    <w:abstractNumId w:val="36"/>
  </w:num>
  <w:num w:numId="38" w16cid:durableId="1256863936">
    <w:abstractNumId w:val="29"/>
  </w:num>
  <w:num w:numId="39" w16cid:durableId="950670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E0"/>
    <w:rsid w:val="00007A35"/>
    <w:rsid w:val="0001498A"/>
    <w:rsid w:val="00017D5C"/>
    <w:rsid w:val="00020755"/>
    <w:rsid w:val="00022666"/>
    <w:rsid w:val="00026039"/>
    <w:rsid w:val="000724AE"/>
    <w:rsid w:val="0009047C"/>
    <w:rsid w:val="000966FE"/>
    <w:rsid w:val="000B2E82"/>
    <w:rsid w:val="000B444E"/>
    <w:rsid w:val="000B4630"/>
    <w:rsid w:val="000B6CFB"/>
    <w:rsid w:val="000C07B3"/>
    <w:rsid w:val="000F0097"/>
    <w:rsid w:val="00110252"/>
    <w:rsid w:val="001115E6"/>
    <w:rsid w:val="0011308F"/>
    <w:rsid w:val="001268BC"/>
    <w:rsid w:val="001313F4"/>
    <w:rsid w:val="0014259A"/>
    <w:rsid w:val="001666AD"/>
    <w:rsid w:val="00183460"/>
    <w:rsid w:val="00184324"/>
    <w:rsid w:val="001A0D77"/>
    <w:rsid w:val="001C4343"/>
    <w:rsid w:val="001C48CC"/>
    <w:rsid w:val="001D13AB"/>
    <w:rsid w:val="001D555A"/>
    <w:rsid w:val="001E6B04"/>
    <w:rsid w:val="001E7515"/>
    <w:rsid w:val="001F13C1"/>
    <w:rsid w:val="001F446D"/>
    <w:rsid w:val="0020422F"/>
    <w:rsid w:val="002128A4"/>
    <w:rsid w:val="0021768A"/>
    <w:rsid w:val="00222C98"/>
    <w:rsid w:val="00246435"/>
    <w:rsid w:val="00246BCF"/>
    <w:rsid w:val="00261F81"/>
    <w:rsid w:val="00281CEC"/>
    <w:rsid w:val="00285AB5"/>
    <w:rsid w:val="002936FE"/>
    <w:rsid w:val="00294565"/>
    <w:rsid w:val="002B3AF6"/>
    <w:rsid w:val="002B4C8E"/>
    <w:rsid w:val="002C74F6"/>
    <w:rsid w:val="002D6827"/>
    <w:rsid w:val="002E3DEC"/>
    <w:rsid w:val="002F6BF8"/>
    <w:rsid w:val="00300277"/>
    <w:rsid w:val="00305171"/>
    <w:rsid w:val="0034680A"/>
    <w:rsid w:val="00363FF8"/>
    <w:rsid w:val="0037324D"/>
    <w:rsid w:val="0037721D"/>
    <w:rsid w:val="003809BD"/>
    <w:rsid w:val="003A33E0"/>
    <w:rsid w:val="003C3A68"/>
    <w:rsid w:val="003C70B1"/>
    <w:rsid w:val="003D12F6"/>
    <w:rsid w:val="003D23A3"/>
    <w:rsid w:val="003D5856"/>
    <w:rsid w:val="003E7873"/>
    <w:rsid w:val="003F0538"/>
    <w:rsid w:val="003F0C1E"/>
    <w:rsid w:val="003F62A3"/>
    <w:rsid w:val="00404E4F"/>
    <w:rsid w:val="00414BA8"/>
    <w:rsid w:val="0041692A"/>
    <w:rsid w:val="0042339A"/>
    <w:rsid w:val="0042363A"/>
    <w:rsid w:val="00427178"/>
    <w:rsid w:val="0043270A"/>
    <w:rsid w:val="00441E4A"/>
    <w:rsid w:val="004635FD"/>
    <w:rsid w:val="00471092"/>
    <w:rsid w:val="0047404A"/>
    <w:rsid w:val="00480DCB"/>
    <w:rsid w:val="0049725B"/>
    <w:rsid w:val="004A0370"/>
    <w:rsid w:val="004B0252"/>
    <w:rsid w:val="004D05DB"/>
    <w:rsid w:val="004E28C6"/>
    <w:rsid w:val="004F06CD"/>
    <w:rsid w:val="004F138F"/>
    <w:rsid w:val="00506568"/>
    <w:rsid w:val="00510C44"/>
    <w:rsid w:val="005141E8"/>
    <w:rsid w:val="00521F15"/>
    <w:rsid w:val="00537003"/>
    <w:rsid w:val="00572EAB"/>
    <w:rsid w:val="005770A5"/>
    <w:rsid w:val="0058369E"/>
    <w:rsid w:val="00584289"/>
    <w:rsid w:val="00587981"/>
    <w:rsid w:val="00594496"/>
    <w:rsid w:val="005B2340"/>
    <w:rsid w:val="005D243D"/>
    <w:rsid w:val="005E338D"/>
    <w:rsid w:val="005F29A9"/>
    <w:rsid w:val="00601215"/>
    <w:rsid w:val="00603FD5"/>
    <w:rsid w:val="00615DFD"/>
    <w:rsid w:val="006278E9"/>
    <w:rsid w:val="006310F0"/>
    <w:rsid w:val="00677398"/>
    <w:rsid w:val="006A0DAB"/>
    <w:rsid w:val="006B061A"/>
    <w:rsid w:val="006C4AF4"/>
    <w:rsid w:val="006D3F2F"/>
    <w:rsid w:val="006E3536"/>
    <w:rsid w:val="006F314B"/>
    <w:rsid w:val="006F37CB"/>
    <w:rsid w:val="0070497E"/>
    <w:rsid w:val="007127B9"/>
    <w:rsid w:val="00714488"/>
    <w:rsid w:val="0072299F"/>
    <w:rsid w:val="007257FA"/>
    <w:rsid w:val="007305AA"/>
    <w:rsid w:val="00731087"/>
    <w:rsid w:val="00746E32"/>
    <w:rsid w:val="00752E81"/>
    <w:rsid w:val="00754E8F"/>
    <w:rsid w:val="007618BE"/>
    <w:rsid w:val="00762A24"/>
    <w:rsid w:val="00764909"/>
    <w:rsid w:val="007845FB"/>
    <w:rsid w:val="00784910"/>
    <w:rsid w:val="0078530C"/>
    <w:rsid w:val="00796589"/>
    <w:rsid w:val="007A0363"/>
    <w:rsid w:val="007B6823"/>
    <w:rsid w:val="00801FB5"/>
    <w:rsid w:val="00820380"/>
    <w:rsid w:val="00820390"/>
    <w:rsid w:val="00821BB6"/>
    <w:rsid w:val="00826F5A"/>
    <w:rsid w:val="008272D6"/>
    <w:rsid w:val="00832040"/>
    <w:rsid w:val="0085439B"/>
    <w:rsid w:val="0085504F"/>
    <w:rsid w:val="00881837"/>
    <w:rsid w:val="00893A8C"/>
    <w:rsid w:val="008B4965"/>
    <w:rsid w:val="008B6F61"/>
    <w:rsid w:val="008B7DDB"/>
    <w:rsid w:val="008C097E"/>
    <w:rsid w:val="008D1ABD"/>
    <w:rsid w:val="008F728C"/>
    <w:rsid w:val="009327F2"/>
    <w:rsid w:val="00935C70"/>
    <w:rsid w:val="00936068"/>
    <w:rsid w:val="00941C1D"/>
    <w:rsid w:val="00947EF7"/>
    <w:rsid w:val="009517FB"/>
    <w:rsid w:val="009533C5"/>
    <w:rsid w:val="00953A6D"/>
    <w:rsid w:val="009615D4"/>
    <w:rsid w:val="00970C22"/>
    <w:rsid w:val="00974331"/>
    <w:rsid w:val="00974677"/>
    <w:rsid w:val="00990E0E"/>
    <w:rsid w:val="009A2F17"/>
    <w:rsid w:val="009A72A7"/>
    <w:rsid w:val="009B4CE1"/>
    <w:rsid w:val="009D055E"/>
    <w:rsid w:val="009E19B7"/>
    <w:rsid w:val="009F1A6D"/>
    <w:rsid w:val="00A07995"/>
    <w:rsid w:val="00A11DC6"/>
    <w:rsid w:val="00A13664"/>
    <w:rsid w:val="00A33152"/>
    <w:rsid w:val="00A51BB8"/>
    <w:rsid w:val="00A56CE6"/>
    <w:rsid w:val="00A57244"/>
    <w:rsid w:val="00A90151"/>
    <w:rsid w:val="00A92D81"/>
    <w:rsid w:val="00A9359B"/>
    <w:rsid w:val="00AA09C4"/>
    <w:rsid w:val="00AA0B0A"/>
    <w:rsid w:val="00AC1685"/>
    <w:rsid w:val="00AC65C5"/>
    <w:rsid w:val="00AD4C11"/>
    <w:rsid w:val="00AE3DD6"/>
    <w:rsid w:val="00AF3022"/>
    <w:rsid w:val="00AF55DC"/>
    <w:rsid w:val="00AF72AE"/>
    <w:rsid w:val="00B02082"/>
    <w:rsid w:val="00B23531"/>
    <w:rsid w:val="00B23603"/>
    <w:rsid w:val="00B3749D"/>
    <w:rsid w:val="00B41827"/>
    <w:rsid w:val="00B42133"/>
    <w:rsid w:val="00B429E6"/>
    <w:rsid w:val="00B45C22"/>
    <w:rsid w:val="00B46822"/>
    <w:rsid w:val="00B657B9"/>
    <w:rsid w:val="00B65D24"/>
    <w:rsid w:val="00B65DAA"/>
    <w:rsid w:val="00B66B2F"/>
    <w:rsid w:val="00B713A1"/>
    <w:rsid w:val="00B86602"/>
    <w:rsid w:val="00B87859"/>
    <w:rsid w:val="00B91D47"/>
    <w:rsid w:val="00BA7623"/>
    <w:rsid w:val="00BC7714"/>
    <w:rsid w:val="00BF68C8"/>
    <w:rsid w:val="00C01E68"/>
    <w:rsid w:val="00C02AB0"/>
    <w:rsid w:val="00C101D9"/>
    <w:rsid w:val="00C11924"/>
    <w:rsid w:val="00C13F9C"/>
    <w:rsid w:val="00C2316F"/>
    <w:rsid w:val="00C2470D"/>
    <w:rsid w:val="00C26188"/>
    <w:rsid w:val="00C30CFA"/>
    <w:rsid w:val="00C326F9"/>
    <w:rsid w:val="00C37A29"/>
    <w:rsid w:val="00C50A6D"/>
    <w:rsid w:val="00C51D2B"/>
    <w:rsid w:val="00C60D5B"/>
    <w:rsid w:val="00C66DD7"/>
    <w:rsid w:val="00C70853"/>
    <w:rsid w:val="00C7587F"/>
    <w:rsid w:val="00C85E52"/>
    <w:rsid w:val="00C925AF"/>
    <w:rsid w:val="00CD61EB"/>
    <w:rsid w:val="00CE5859"/>
    <w:rsid w:val="00CF02F0"/>
    <w:rsid w:val="00D05A27"/>
    <w:rsid w:val="00D172D6"/>
    <w:rsid w:val="00D33684"/>
    <w:rsid w:val="00D33A80"/>
    <w:rsid w:val="00D4054E"/>
    <w:rsid w:val="00D40B92"/>
    <w:rsid w:val="00D508BC"/>
    <w:rsid w:val="00D54D5B"/>
    <w:rsid w:val="00D60649"/>
    <w:rsid w:val="00D61E10"/>
    <w:rsid w:val="00D71125"/>
    <w:rsid w:val="00D83923"/>
    <w:rsid w:val="00D9419D"/>
    <w:rsid w:val="00D942AC"/>
    <w:rsid w:val="00DA25FB"/>
    <w:rsid w:val="00DA593B"/>
    <w:rsid w:val="00DF4E3E"/>
    <w:rsid w:val="00E00DBA"/>
    <w:rsid w:val="00E021A3"/>
    <w:rsid w:val="00E03AE9"/>
    <w:rsid w:val="00E0586A"/>
    <w:rsid w:val="00E132AC"/>
    <w:rsid w:val="00E16FB0"/>
    <w:rsid w:val="00E32C94"/>
    <w:rsid w:val="00E32F93"/>
    <w:rsid w:val="00E44C56"/>
    <w:rsid w:val="00E4642A"/>
    <w:rsid w:val="00E53B8F"/>
    <w:rsid w:val="00E54B2B"/>
    <w:rsid w:val="00E61C1A"/>
    <w:rsid w:val="00E6418B"/>
    <w:rsid w:val="00E81BF5"/>
    <w:rsid w:val="00EA4BA7"/>
    <w:rsid w:val="00EB1912"/>
    <w:rsid w:val="00EB6CC5"/>
    <w:rsid w:val="00EC1AD1"/>
    <w:rsid w:val="00EC2143"/>
    <w:rsid w:val="00ED150F"/>
    <w:rsid w:val="00ED4B98"/>
    <w:rsid w:val="00ED5576"/>
    <w:rsid w:val="00EE6F14"/>
    <w:rsid w:val="00EF0206"/>
    <w:rsid w:val="00EF2D9A"/>
    <w:rsid w:val="00F01230"/>
    <w:rsid w:val="00F04D00"/>
    <w:rsid w:val="00F11249"/>
    <w:rsid w:val="00F1466E"/>
    <w:rsid w:val="00F162D4"/>
    <w:rsid w:val="00F21A5A"/>
    <w:rsid w:val="00F4049E"/>
    <w:rsid w:val="00F42934"/>
    <w:rsid w:val="00F43FE4"/>
    <w:rsid w:val="00F4702C"/>
    <w:rsid w:val="00F671DC"/>
    <w:rsid w:val="00F70BFD"/>
    <w:rsid w:val="00F72327"/>
    <w:rsid w:val="00F74EFE"/>
    <w:rsid w:val="00F87B07"/>
    <w:rsid w:val="00F93875"/>
    <w:rsid w:val="00FA0FDF"/>
    <w:rsid w:val="00FB0F1B"/>
    <w:rsid w:val="00FB1FF6"/>
    <w:rsid w:val="00FC2D8B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0466E"/>
  <w15:chartTrackingRefBased/>
  <w15:docId w15:val="{6A9F8B7C-CED1-492E-8E54-AFA2FBD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0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E4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13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24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133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57244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24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78530C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78530C"/>
    <w:rPr>
      <w:sz w:val="20"/>
    </w:rPr>
  </w:style>
  <w:style w:type="paragraph" w:styleId="NoSpacing">
    <w:name w:val="No Spacing"/>
    <w:uiPriority w:val="1"/>
    <w:qFormat/>
    <w:rsid w:val="00A57244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A57244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A57244"/>
    <w:rPr>
      <w:b/>
    </w:rPr>
  </w:style>
  <w:style w:type="paragraph" w:styleId="ListBullet">
    <w:name w:val="List Bullet"/>
    <w:basedOn w:val="Normal"/>
    <w:uiPriority w:val="99"/>
    <w:unhideWhenUsed/>
    <w:qFormat/>
    <w:rsid w:val="00A57244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A57244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57244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A57244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3FE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A57244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213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A57244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A572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C44"/>
    <w:rPr>
      <w:sz w:val="20"/>
    </w:rPr>
  </w:style>
  <w:style w:type="paragraph" w:styleId="Footer">
    <w:name w:val="footer"/>
    <w:basedOn w:val="Normal"/>
    <w:link w:val="FooterChar"/>
    <w:uiPriority w:val="99"/>
    <w:rsid w:val="002E3DEC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0C44"/>
    <w:rPr>
      <w:color w:val="F0572A" w:themeColor="text2"/>
      <w:sz w:val="18"/>
    </w:rPr>
  </w:style>
  <w:style w:type="numbering" w:customStyle="1" w:styleId="Numbering">
    <w:name w:val="Numbering"/>
    <w:uiPriority w:val="99"/>
    <w:rsid w:val="00A5724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A57244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A57244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A57244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A57244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A57244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A57244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A57244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A57244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7244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2133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003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5B2340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5B2340"/>
    <w:rPr>
      <w:b w:val="0"/>
    </w:rPr>
  </w:style>
  <w:style w:type="table" w:styleId="TableGrid">
    <w:name w:val="Table Grid"/>
    <w:basedOn w:val="TableNormal"/>
    <w:uiPriority w:val="39"/>
    <w:rsid w:val="00A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AF3022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A57244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A57244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244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A57244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A5724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537003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537003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A57244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A57244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53700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53700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A5724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57244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57244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A57244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A57244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A57244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5B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A57244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A57244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A57244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A57244"/>
    <w:pPr>
      <w:ind w:left="849" w:hanging="283"/>
      <w:contextualSpacing/>
    </w:pPr>
  </w:style>
  <w:style w:type="numbering" w:customStyle="1" w:styleId="LetteredList">
    <w:name w:val="Lettered List"/>
    <w:uiPriority w:val="99"/>
    <w:rsid w:val="00A57244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A57244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A57244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510C4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57244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5724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724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A57244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9F1A6D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EF2D9A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EF2D9A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B42133"/>
    <w:rPr>
      <w:sz w:val="10"/>
    </w:rPr>
  </w:style>
  <w:style w:type="paragraph" w:customStyle="1" w:styleId="FooterPageNumber">
    <w:name w:val="Footer Page Number"/>
    <w:basedOn w:val="Footer"/>
    <w:rsid w:val="00C70853"/>
    <w:pPr>
      <w:framePr w:h="851" w:wrap="around" w:vAnchor="page" w:hAnchor="margin" w:xAlign="right" w:yAlign="bottom" w:anchorLock="1"/>
      <w:spacing w:after="0"/>
    </w:pPr>
    <w:rPr>
      <w:noProof/>
    </w:rPr>
  </w:style>
  <w:style w:type="table" w:customStyle="1" w:styleId="TableGrid0">
    <w:name w:val="TableGrid"/>
    <w:rsid w:val="003A33E0"/>
    <w:pPr>
      <w:spacing w:after="0" w:line="240" w:lineRule="auto"/>
    </w:pPr>
    <w:rPr>
      <w:rFonts w:eastAsiaTheme="minorEastAsia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B0F1B"/>
    <w:rPr>
      <w:color w:val="605E5C"/>
      <w:shd w:val="clear" w:color="auto" w:fill="E1DFDD"/>
    </w:rPr>
  </w:style>
  <w:style w:type="paragraph" w:customStyle="1" w:styleId="Default">
    <w:name w:val="Default"/>
    <w:rsid w:val="003F0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conag01\Downloads\Simple-Document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FB5D6CA67C4749A289FB43DBF6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ACC6-FBDE-45B4-8890-8FFC7CF72A4B}"/>
      </w:docPartPr>
      <w:docPartBody>
        <w:p w:rsidR="00A963A6" w:rsidRDefault="000314BB">
          <w:pPr>
            <w:pStyle w:val="7AFB5D6CA67C4749A289FB43DBF632EE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471A6FF514CE48C1B9A0964E9E28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A6BC-BAA5-4FC8-BD98-2ADA314AE829}"/>
      </w:docPartPr>
      <w:docPartBody>
        <w:p w:rsidR="00A963A6" w:rsidRDefault="000314BB">
          <w:pPr>
            <w:pStyle w:val="471A6FF514CE48C1B9A0964E9E28AAFD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3C8318BA03D44FF3919BA44C94A66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61B5-1944-4F40-9678-82C0B45A1713}"/>
      </w:docPartPr>
      <w:docPartBody>
        <w:p w:rsidR="00A963A6" w:rsidRDefault="000314BB">
          <w:pPr>
            <w:pStyle w:val="3C8318BA03D44FF3919BA44C94A66A9F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A6"/>
    <w:rsid w:val="000314BB"/>
    <w:rsid w:val="000B444E"/>
    <w:rsid w:val="007D3E7B"/>
    <w:rsid w:val="00A41EC9"/>
    <w:rsid w:val="00A55252"/>
    <w:rsid w:val="00A82310"/>
    <w:rsid w:val="00A963A6"/>
    <w:rsid w:val="00BF1C2C"/>
    <w:rsid w:val="00CE2059"/>
    <w:rsid w:val="00CF028B"/>
    <w:rsid w:val="00D942AC"/>
    <w:rsid w:val="00E16618"/>
    <w:rsid w:val="00EE1FFE"/>
    <w:rsid w:val="00F0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FB5D6CA67C4749A289FB43DBF632EE">
    <w:name w:val="7AFB5D6CA67C4749A289FB43DBF632E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1A6FF514CE48C1B9A0964E9E28AAFD">
    <w:name w:val="471A6FF514CE48C1B9A0964E9E28AAFD"/>
  </w:style>
  <w:style w:type="paragraph" w:customStyle="1" w:styleId="3C8318BA03D44FF3919BA44C94A66A9F">
    <w:name w:val="3C8318BA03D44FF3919BA44C94A66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F86A-76B4-4B3D-BC68-FBA998E3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(2).dotx</Template>
  <TotalTime>1</TotalTime>
  <Pages>3</Pages>
  <Words>505</Words>
  <Characters>2867</Characters>
  <Application>Microsoft Office Word</Application>
  <DocSecurity>0</DocSecurity>
  <Lines>143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Stenson, Sarah</dc:creator>
  <cp:keywords/>
  <dc:description/>
  <cp:lastModifiedBy>Sharrock, Sharron</cp:lastModifiedBy>
  <cp:revision>2</cp:revision>
  <dcterms:created xsi:type="dcterms:W3CDTF">2025-02-20T22:47:00Z</dcterms:created>
  <dcterms:modified xsi:type="dcterms:W3CDTF">2025-02-20T22:47:00Z</dcterms:modified>
</cp:coreProperties>
</file>