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153748505"/>
        <w:placeholder>
          <w:docPart w:val="5852F1C7598A46A080DFFF60789A95B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E1A856C" w14:textId="05D4D13B" w:rsidR="00887C3B" w:rsidRPr="00F259AA" w:rsidRDefault="00F51523" w:rsidP="00D241AC">
          <w:pPr>
            <w:pStyle w:val="Title"/>
            <w:framePr w:h="1711" w:hRule="exact" w:wrap="around" w:y="1486"/>
          </w:pPr>
          <w:r>
            <w:t xml:space="preserve">Project contribution - </w:t>
          </w:r>
          <w:r w:rsidR="00D241AC" w:rsidRPr="006B710B">
            <w:t>Leverage Support</w:t>
          </w:r>
          <w:r w:rsidR="00A37D92">
            <w:t xml:space="preserve"> Request Form</w:t>
          </w:r>
        </w:p>
      </w:sdtContent>
    </w:sdt>
    <w:sdt>
      <w:sdtPr>
        <w:id w:val="-266926784"/>
        <w:lock w:val="sdtContentLocked"/>
        <w:placeholder>
          <w:docPart w:val="1C524525F79543008405C08E58F62040"/>
        </w:placeholder>
        <w:showingPlcHdr/>
        <w15:appearance w15:val="hidden"/>
        <w:text/>
      </w:sdtPr>
      <w:sdtContent>
        <w:p w14:paraId="6C9A565C" w14:textId="77777777" w:rsidR="006372A2" w:rsidRDefault="00BB685A" w:rsidP="006372A2">
          <w:pPr>
            <w:pStyle w:val="NoSpacing"/>
            <w:sectPr w:rsidR="006372A2" w:rsidSect="008C6B87">
              <w:headerReference w:type="default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134" w:right="1134" w:bottom="1134" w:left="1134" w:header="3119" w:footer="510" w:gutter="0"/>
              <w:cols w:space="708"/>
              <w:titlePg/>
              <w:docGrid w:linePitch="360"/>
            </w:sectPr>
          </w:pPr>
          <w:r>
            <w:rPr>
              <w:rStyle w:val="PlaceholderText"/>
            </w:rPr>
            <w:t xml:space="preserve">  </w:t>
          </w:r>
        </w:p>
      </w:sdtContent>
    </w:sdt>
    <w:p w14:paraId="29611C02" w14:textId="77777777" w:rsidR="00D241AC" w:rsidRDefault="00D241AC" w:rsidP="008D7489">
      <w:pPr>
        <w:pStyle w:val="Introduction"/>
        <w:pBdr>
          <w:top w:val="single" w:sz="48" w:space="0" w:color="FCDDD4" w:themeColor="text2" w:themeTint="33"/>
        </w:pBdr>
        <w:ind w:left="142" w:right="-284"/>
        <w:jc w:val="center"/>
      </w:pPr>
      <w:r>
        <w:t>To be completed by the Charles Sturt Chief Investigator/Project Lead.</w:t>
      </w:r>
    </w:p>
    <w:p w14:paraId="0D7C42C2" w14:textId="0441B4D5" w:rsidR="00D241AC" w:rsidRDefault="00D241AC" w:rsidP="008D7489">
      <w:pPr>
        <w:pStyle w:val="Introduction"/>
        <w:pBdr>
          <w:top w:val="single" w:sz="48" w:space="0" w:color="FCDDD4" w:themeColor="text2" w:themeTint="33"/>
        </w:pBdr>
        <w:ind w:left="142" w:right="-284"/>
        <w:jc w:val="center"/>
      </w:pPr>
      <w:r>
        <w:t xml:space="preserve">Applications to be submitted </w:t>
      </w:r>
      <w:r w:rsidRPr="00051421">
        <w:rPr>
          <w:b/>
          <w:bCs/>
        </w:rPr>
        <w:t>3 weeks prior</w:t>
      </w:r>
      <w:r>
        <w:t xml:space="preserve"> to submitting the </w:t>
      </w:r>
      <w:r w:rsidRPr="008D7489">
        <w:rPr>
          <w:u w:val="single"/>
        </w:rPr>
        <w:t>final</w:t>
      </w:r>
      <w:r>
        <w:t xml:space="preserve"> Research Project Request </w:t>
      </w:r>
      <w:r w:rsidR="008D7489">
        <w:t xml:space="preserve">(RPR) </w:t>
      </w:r>
      <w:r>
        <w:t>Form.</w:t>
      </w:r>
    </w:p>
    <w:p w14:paraId="14C9349A" w14:textId="4B7FC4D7" w:rsidR="008D7489" w:rsidRPr="008D7489" w:rsidRDefault="008D7489" w:rsidP="008D7489">
      <w:pPr>
        <w:pStyle w:val="Introduction"/>
        <w:pBdr>
          <w:top w:val="single" w:sz="48" w:space="0" w:color="FCDDD4" w:themeColor="text2" w:themeTint="33"/>
        </w:pBdr>
        <w:ind w:left="142" w:right="-284"/>
        <w:jc w:val="center"/>
        <w:rPr>
          <w:b/>
          <w:bCs/>
        </w:rPr>
      </w:pPr>
      <w:r w:rsidRPr="008D7489">
        <w:rPr>
          <w:b/>
          <w:bCs/>
        </w:rPr>
        <w:t>Leverage Support Request MUST be accompanied by a complete BAF.</w:t>
      </w:r>
    </w:p>
    <w:tbl>
      <w:tblPr>
        <w:tblStyle w:val="CSUTable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3"/>
        <w:gridCol w:w="1320"/>
        <w:gridCol w:w="303"/>
        <w:gridCol w:w="1626"/>
        <w:gridCol w:w="1624"/>
        <w:gridCol w:w="1624"/>
        <w:gridCol w:w="1626"/>
      </w:tblGrid>
      <w:tr w:rsidR="00D241AC" w:rsidRPr="002712F1" w14:paraId="26FC22CC" w14:textId="77777777" w:rsidTr="2B0A1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gridSpan w:val="7"/>
          </w:tcPr>
          <w:p w14:paraId="421B28E1" w14:textId="2C29D463" w:rsidR="00D241AC" w:rsidRPr="006352DD" w:rsidRDefault="00D241AC" w:rsidP="00D241AC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6352DD">
              <w:rPr>
                <w:rFonts w:asciiTheme="majorHAnsi" w:eastAsiaTheme="majorEastAsia" w:hAnsiTheme="majorHAnsi" w:cstheme="majorBidi"/>
                <w:sz w:val="22"/>
              </w:rPr>
              <w:t>Project Details</w:t>
            </w:r>
          </w:p>
        </w:tc>
      </w:tr>
      <w:tr w:rsidR="00D241AC" w:rsidRPr="002712F1" w14:paraId="27BBE46F" w14:textId="77777777" w:rsidTr="2B0A10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shd w:val="clear" w:color="auto" w:fill="auto"/>
          </w:tcPr>
          <w:p w14:paraId="31CFA488" w14:textId="77777777" w:rsidR="00D241AC" w:rsidRPr="002712F1" w:rsidRDefault="00D241AC" w:rsidP="00CF0C33">
            <w:pPr>
              <w:rPr>
                <w:rFonts w:asciiTheme="majorHAnsi" w:hAnsiTheme="majorHAnsi" w:cstheme="majorHAnsi"/>
              </w:rPr>
            </w:pPr>
            <w:r>
              <w:t>Charles Sturt Chief Investigator/Project Lead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2EF7AC99" w14:textId="77777777" w:rsidR="00D241AC" w:rsidRDefault="00D241AC" w:rsidP="00CF0C33">
            <w:pPr>
              <w:ind w:left="-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05E7C6A2" w14:textId="3A2EC2E5" w:rsidR="00284278" w:rsidRPr="00284278" w:rsidRDefault="00284278" w:rsidP="0028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146EA5" w:rsidRPr="002712F1" w14:paraId="74EB51D2" w14:textId="77777777" w:rsidTr="2B0A1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shd w:val="clear" w:color="auto" w:fill="auto"/>
          </w:tcPr>
          <w:p w14:paraId="70ABAEB5" w14:textId="0D8A295C" w:rsidR="00146EA5" w:rsidRDefault="000D54BA" w:rsidP="00CF0C33">
            <w:r>
              <w:t>Number of other</w:t>
            </w:r>
            <w:r w:rsidR="00146EA5">
              <w:t xml:space="preserve"> Charles Sturt Investigators</w:t>
            </w:r>
            <w:r>
              <w:t>,</w:t>
            </w:r>
            <w:r w:rsidR="00146EA5">
              <w:t xml:space="preserve"> if applicable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055A513D" w14:textId="77777777" w:rsidR="00146EA5" w:rsidRDefault="00146EA5" w:rsidP="00CF0C33">
            <w:pPr>
              <w:ind w:left="-8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241AC" w:rsidRPr="002712F1" w14:paraId="2C161AC6" w14:textId="77777777" w:rsidTr="2B0A10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shd w:val="clear" w:color="auto" w:fill="auto"/>
          </w:tcPr>
          <w:p w14:paraId="6E3736E9" w14:textId="77777777" w:rsidR="00D241AC" w:rsidRPr="002712F1" w:rsidRDefault="00D241AC" w:rsidP="00CF0C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Project Title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57427883" w14:textId="77777777" w:rsidR="00D241AC" w:rsidRPr="002712F1" w:rsidRDefault="00D241AC" w:rsidP="00CF0C33">
            <w:pPr>
              <w:ind w:left="-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D7489" w:rsidRPr="002712F1" w14:paraId="6DD9ED6B" w14:textId="77777777" w:rsidTr="2B0A1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shd w:val="clear" w:color="auto" w:fill="auto"/>
          </w:tcPr>
          <w:p w14:paraId="525247D3" w14:textId="08BC2AE1" w:rsidR="008D7489" w:rsidRDefault="008D7489" w:rsidP="2B0A10C6">
            <w:pPr>
              <w:rPr>
                <w:rFonts w:asciiTheme="majorHAnsi" w:hAnsiTheme="majorHAnsi" w:cstheme="majorBidi"/>
              </w:rPr>
            </w:pPr>
            <w:r w:rsidRPr="2B0A10C6">
              <w:rPr>
                <w:rFonts w:asciiTheme="majorHAnsi" w:hAnsiTheme="majorHAnsi" w:cstheme="majorBidi"/>
              </w:rPr>
              <w:t xml:space="preserve">RPR </w:t>
            </w:r>
            <w:r w:rsidR="5C8626A3" w:rsidRPr="2B0A10C6">
              <w:rPr>
                <w:rFonts w:asciiTheme="majorHAnsi" w:hAnsiTheme="majorHAnsi" w:cstheme="majorBidi"/>
              </w:rPr>
              <w:t>ID number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399A41C5" w14:textId="77777777" w:rsidR="008D7489" w:rsidRDefault="008D7489" w:rsidP="008D74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iCs/>
              </w:rPr>
            </w:pPr>
          </w:p>
        </w:tc>
      </w:tr>
      <w:tr w:rsidR="008D7489" w:rsidRPr="002712F1" w14:paraId="60AA409E" w14:textId="77777777" w:rsidTr="2B0A10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shd w:val="clear" w:color="auto" w:fill="auto"/>
          </w:tcPr>
          <w:p w14:paraId="670DE7F5" w14:textId="77777777" w:rsidR="008D7489" w:rsidRPr="002712F1" w:rsidRDefault="008D7489" w:rsidP="008D7489">
            <w:pPr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</w:rPr>
              <w:t>Project Start Date</w:t>
            </w:r>
          </w:p>
        </w:tc>
        <w:sdt>
          <w:sdtPr>
            <w:rPr>
              <w:rFonts w:asciiTheme="majorHAnsi" w:hAnsiTheme="majorHAnsi" w:cstheme="majorHAnsi"/>
              <w:iCs/>
            </w:rPr>
            <w:id w:val="398724402"/>
            <w:placeholder>
              <w:docPart w:val="3F558A533F5D4B52BBD358300FEDEB6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803" w:type="dxa"/>
                <w:gridSpan w:val="5"/>
                <w:shd w:val="clear" w:color="auto" w:fill="auto"/>
              </w:tcPr>
              <w:p w14:paraId="1B888D87" w14:textId="3F239FE1" w:rsidR="008D7489" w:rsidRPr="00284278" w:rsidRDefault="008D7489" w:rsidP="008D748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iCs/>
                  </w:rPr>
                </w:pPr>
                <w:r w:rsidRPr="006869B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D7489" w:rsidRPr="002712F1" w14:paraId="47DBDD20" w14:textId="77777777" w:rsidTr="2B0A1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shd w:val="clear" w:color="auto" w:fill="auto"/>
          </w:tcPr>
          <w:p w14:paraId="7E7DDFA9" w14:textId="77777777" w:rsidR="008D7489" w:rsidRDefault="008D7489" w:rsidP="008D7489">
            <w:pPr>
              <w:rPr>
                <w:rFonts w:asciiTheme="majorHAnsi" w:hAnsiTheme="majorHAnsi" w:cstheme="majorHAnsi"/>
              </w:rPr>
            </w:pPr>
            <w:r w:rsidRPr="00D241AC">
              <w:rPr>
                <w:rFonts w:asciiTheme="majorHAnsi" w:hAnsiTheme="majorHAnsi" w:cstheme="majorHAnsi"/>
              </w:rPr>
              <w:t>Project End Date</w:t>
            </w:r>
          </w:p>
        </w:tc>
        <w:sdt>
          <w:sdtPr>
            <w:rPr>
              <w:rFonts w:asciiTheme="majorHAnsi" w:hAnsiTheme="majorHAnsi" w:cstheme="majorHAnsi"/>
              <w:iCs/>
            </w:rPr>
            <w:id w:val="-85156733"/>
            <w:placeholder>
              <w:docPart w:val="3F558A533F5D4B52BBD358300FEDEB6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803" w:type="dxa"/>
                <w:gridSpan w:val="5"/>
                <w:shd w:val="clear" w:color="auto" w:fill="auto"/>
              </w:tcPr>
              <w:p w14:paraId="3DFA56AC" w14:textId="5C670A48" w:rsidR="008D7489" w:rsidRPr="00284278" w:rsidRDefault="008D7489" w:rsidP="008D7489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iCs/>
                  </w:rPr>
                </w:pPr>
                <w:r w:rsidRPr="006869B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D7489" w:rsidRPr="002712F1" w14:paraId="7840920F" w14:textId="77777777" w:rsidTr="2B0A10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shd w:val="clear" w:color="auto" w:fill="auto"/>
          </w:tcPr>
          <w:p w14:paraId="48C50BC0" w14:textId="763BC4A4" w:rsidR="008D7489" w:rsidRDefault="62ECBD07" w:rsidP="2B0A10C6">
            <w:pPr>
              <w:rPr>
                <w:rFonts w:asciiTheme="majorHAnsi" w:hAnsiTheme="majorHAnsi" w:cstheme="majorBidi"/>
              </w:rPr>
            </w:pPr>
            <w:r w:rsidRPr="2B0A10C6">
              <w:rPr>
                <w:rFonts w:asciiTheme="majorHAnsi" w:hAnsiTheme="majorHAnsi" w:cstheme="majorBidi"/>
              </w:rPr>
              <w:t>A</w:t>
            </w:r>
            <w:r w:rsidR="008D7489" w:rsidRPr="2B0A10C6">
              <w:rPr>
                <w:rFonts w:asciiTheme="majorHAnsi" w:hAnsiTheme="majorHAnsi" w:cstheme="majorBidi"/>
              </w:rPr>
              <w:t xml:space="preserve">pplication </w:t>
            </w:r>
            <w:r w:rsidR="111DB47F" w:rsidRPr="2B0A10C6">
              <w:rPr>
                <w:rFonts w:asciiTheme="majorHAnsi" w:hAnsiTheme="majorHAnsi" w:cstheme="majorBidi"/>
              </w:rPr>
              <w:t>closing</w:t>
            </w:r>
            <w:r w:rsidR="008D7489" w:rsidRPr="2B0A10C6">
              <w:rPr>
                <w:rFonts w:asciiTheme="majorHAnsi" w:hAnsiTheme="majorHAnsi" w:cstheme="majorBidi"/>
              </w:rPr>
              <w:t xml:space="preserve"> date</w:t>
            </w:r>
          </w:p>
        </w:tc>
        <w:sdt>
          <w:sdtPr>
            <w:rPr>
              <w:rFonts w:asciiTheme="majorHAnsi" w:hAnsiTheme="majorHAnsi" w:cstheme="majorHAnsi"/>
            </w:rPr>
            <w:id w:val="602616951"/>
            <w:placeholder>
              <w:docPart w:val="3F558A533F5D4B52BBD358300FEDEB6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803" w:type="dxa"/>
                <w:gridSpan w:val="5"/>
                <w:shd w:val="clear" w:color="auto" w:fill="auto"/>
              </w:tcPr>
              <w:p w14:paraId="4A60A256" w14:textId="03EF92D0" w:rsidR="008D7489" w:rsidRDefault="008D7489" w:rsidP="008D748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6869B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D7489" w:rsidRPr="002712F1" w14:paraId="4AD1794C" w14:textId="77777777" w:rsidTr="2B0A1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shd w:val="clear" w:color="auto" w:fill="auto"/>
          </w:tcPr>
          <w:p w14:paraId="60303AF7" w14:textId="79636628" w:rsidR="008D7489" w:rsidRDefault="008D7489" w:rsidP="2B0A10C6">
            <w:pPr>
              <w:rPr>
                <w:rFonts w:asciiTheme="majorHAnsi" w:hAnsiTheme="majorHAnsi" w:cstheme="majorBidi"/>
              </w:rPr>
            </w:pPr>
            <w:r w:rsidRPr="2B0A10C6">
              <w:rPr>
                <w:rFonts w:asciiTheme="majorHAnsi" w:hAnsiTheme="majorHAnsi" w:cstheme="majorBidi"/>
              </w:rPr>
              <w:t>Expected</w:t>
            </w:r>
            <w:r w:rsidR="1B2B0BD5" w:rsidRPr="2B0A10C6">
              <w:rPr>
                <w:rFonts w:asciiTheme="majorHAnsi" w:hAnsiTheme="majorHAnsi" w:cstheme="majorBidi"/>
              </w:rPr>
              <w:t xml:space="preserve"> </w:t>
            </w:r>
            <w:r w:rsidRPr="2B0A10C6">
              <w:rPr>
                <w:rFonts w:asciiTheme="majorHAnsi" w:hAnsiTheme="majorHAnsi" w:cstheme="majorBidi"/>
              </w:rPr>
              <w:t>outcome</w:t>
            </w:r>
            <w:r w:rsidR="6B279977" w:rsidRPr="2B0A10C6">
              <w:rPr>
                <w:rFonts w:asciiTheme="majorHAnsi" w:hAnsiTheme="majorHAnsi" w:cstheme="majorBidi"/>
              </w:rPr>
              <w:t xml:space="preserve"> date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3552F6C3" w14:textId="77777777" w:rsidR="008D7489" w:rsidRDefault="008D7489" w:rsidP="008D74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D7489" w:rsidRPr="002712F1" w14:paraId="6EFE6650" w14:textId="77777777" w:rsidTr="2B0A10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shd w:val="clear" w:color="auto" w:fill="auto"/>
          </w:tcPr>
          <w:p w14:paraId="61272602" w14:textId="2896BA4A" w:rsidR="008D7489" w:rsidRDefault="008D7489" w:rsidP="008D7489">
            <w:pPr>
              <w:rPr>
                <w:rFonts w:asciiTheme="majorHAnsi" w:hAnsiTheme="majorHAnsi" w:cstheme="majorBidi"/>
              </w:rPr>
            </w:pPr>
            <w:r w:rsidRPr="04E92128">
              <w:rPr>
                <w:rFonts w:asciiTheme="majorHAnsi" w:hAnsiTheme="majorHAnsi" w:cstheme="majorBidi"/>
              </w:rPr>
              <w:t>Funding Body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35EA0CEB" w14:textId="1B763164" w:rsidR="008D7489" w:rsidRDefault="008D7489" w:rsidP="008D7489">
            <w:pPr>
              <w:ind w:left="-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D7489" w:rsidRPr="002712F1" w14:paraId="62294F4A" w14:textId="77777777" w:rsidTr="2B0A1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shd w:val="clear" w:color="auto" w:fill="auto"/>
          </w:tcPr>
          <w:p w14:paraId="17D4051A" w14:textId="134AA30D" w:rsidR="008D7489" w:rsidRPr="04E92128" w:rsidRDefault="008D7489" w:rsidP="008D7489">
            <w:pPr>
              <w:rPr>
                <w:rFonts w:asciiTheme="majorHAnsi" w:hAnsiTheme="majorHAnsi" w:cstheme="majorBidi"/>
              </w:rPr>
            </w:pPr>
            <w:r w:rsidRPr="04E92128">
              <w:rPr>
                <w:rFonts w:asciiTheme="majorHAnsi" w:hAnsiTheme="majorHAnsi" w:cstheme="majorBidi"/>
              </w:rPr>
              <w:t>Grant/tender Title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3BD47F6D" w14:textId="2D0668DE" w:rsidR="008D7489" w:rsidRDefault="008D7489" w:rsidP="2B0A10C6">
            <w:pPr>
              <w:ind w:left="-8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</w:p>
        </w:tc>
      </w:tr>
      <w:tr w:rsidR="008D7489" w:rsidRPr="002712F1" w14:paraId="5242330C" w14:textId="77777777" w:rsidTr="2B0A10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shd w:val="clear" w:color="auto" w:fill="auto"/>
          </w:tcPr>
          <w:p w14:paraId="687B9F9E" w14:textId="77777777" w:rsidR="008D7489" w:rsidRDefault="008D7489" w:rsidP="008D74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Area of Strategic Alignment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69A74D02" w14:textId="15ABD9DF" w:rsidR="008D7489" w:rsidRDefault="008D7489" w:rsidP="008D7489">
            <w:pPr>
              <w:ind w:left="-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</w:p>
        </w:tc>
      </w:tr>
      <w:tr w:rsidR="008D7489" w:rsidRPr="002712F1" w14:paraId="572414BC" w14:textId="77777777" w:rsidTr="2B0A1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gridSpan w:val="7"/>
            <w:shd w:val="clear" w:color="auto" w:fill="auto"/>
          </w:tcPr>
          <w:p w14:paraId="7D022A77" w14:textId="4D4B7D14" w:rsidR="008D7489" w:rsidRDefault="00000000" w:rsidP="00E83289">
            <w:pPr>
              <w:ind w:left="-85"/>
              <w:rPr>
                <w:rFonts w:asciiTheme="majorHAnsi" w:hAnsiTheme="majorHAnsi" w:cstheme="majorBidi"/>
              </w:rPr>
            </w:pPr>
            <w:hyperlink r:id="rId15">
              <w:r w:rsidR="008D7489" w:rsidRPr="2B0A10C6">
                <w:rPr>
                  <w:rStyle w:val="Hyperlink"/>
                  <w:rFonts w:ascii="Arial" w:hAnsi="Arial" w:cs="Arial"/>
                  <w:color w:val="0000FF"/>
                </w:rPr>
                <w:t>FOR Code/s</w:t>
              </w:r>
            </w:hyperlink>
            <w:r w:rsidR="008D7489" w:rsidRPr="2B0A10C6">
              <w:rPr>
                <w:rStyle w:val="Hyperlink"/>
                <w:rFonts w:ascii="Arial" w:hAnsi="Arial" w:cs="Arial"/>
                <w:color w:val="0000FF"/>
              </w:rPr>
              <w:t xml:space="preserve"> </w:t>
            </w:r>
            <w:r w:rsidR="008D7489" w:rsidRPr="2B0A10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8D7489" w:rsidRPr="2B0A10C6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- List no more than three (3) FOR codes that are aligned with the project, including a percentage for each.</w:t>
            </w:r>
            <w:r w:rsidR="008D7489" w:rsidRPr="2B0A10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8D7489" w:rsidRPr="002712F1" w14:paraId="7FAC9980" w14:textId="77777777" w:rsidTr="2B0A10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shd w:val="clear" w:color="auto" w:fill="auto"/>
          </w:tcPr>
          <w:p w14:paraId="55116987" w14:textId="452759C1" w:rsidR="008D7489" w:rsidRPr="008D7489" w:rsidRDefault="008D7489" w:rsidP="008D7489">
            <w:pPr>
              <w:ind w:left="-85"/>
              <w:jc w:val="center"/>
              <w:rPr>
                <w:rFonts w:asciiTheme="majorHAnsi" w:hAnsiTheme="majorHAnsi" w:cstheme="majorBidi"/>
                <w:bCs/>
              </w:rPr>
            </w:pPr>
            <w:r w:rsidRPr="008D7489">
              <w:rPr>
                <w:rFonts w:asciiTheme="majorHAnsi" w:hAnsiTheme="majorHAnsi" w:cstheme="majorBidi"/>
                <w:bCs/>
              </w:rPr>
              <w:t>FOR</w:t>
            </w:r>
          </w:p>
        </w:tc>
        <w:tc>
          <w:tcPr>
            <w:tcW w:w="1623" w:type="dxa"/>
            <w:gridSpan w:val="2"/>
            <w:shd w:val="clear" w:color="auto" w:fill="auto"/>
          </w:tcPr>
          <w:p w14:paraId="180A3251" w14:textId="11AB1CAE" w:rsidR="008D7489" w:rsidRPr="008D7489" w:rsidRDefault="008D7489" w:rsidP="008D7489">
            <w:pPr>
              <w:ind w:lef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</w:rPr>
            </w:pPr>
            <w:r w:rsidRPr="008D7489">
              <w:rPr>
                <w:rFonts w:asciiTheme="majorHAnsi" w:hAnsiTheme="majorHAnsi" w:cstheme="majorBidi"/>
                <w:b/>
                <w:bCs/>
              </w:rPr>
              <w:t>%</w:t>
            </w:r>
          </w:p>
        </w:tc>
        <w:tc>
          <w:tcPr>
            <w:tcW w:w="1626" w:type="dxa"/>
            <w:shd w:val="clear" w:color="auto" w:fill="auto"/>
          </w:tcPr>
          <w:p w14:paraId="5A3911D6" w14:textId="52E99C9F" w:rsidR="008D7489" w:rsidRPr="008D7489" w:rsidRDefault="008D7489" w:rsidP="008D7489">
            <w:pPr>
              <w:ind w:lef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</w:rPr>
            </w:pPr>
            <w:r w:rsidRPr="008D7489">
              <w:rPr>
                <w:rFonts w:asciiTheme="majorHAnsi" w:hAnsiTheme="majorHAnsi" w:cstheme="majorBidi"/>
                <w:b/>
                <w:bCs/>
              </w:rPr>
              <w:t>FOR</w:t>
            </w:r>
          </w:p>
        </w:tc>
        <w:tc>
          <w:tcPr>
            <w:tcW w:w="1624" w:type="dxa"/>
            <w:shd w:val="clear" w:color="auto" w:fill="auto"/>
          </w:tcPr>
          <w:p w14:paraId="5A6E125C" w14:textId="672A5DF2" w:rsidR="008D7489" w:rsidRPr="008D7489" w:rsidRDefault="008D7489" w:rsidP="008D7489">
            <w:pPr>
              <w:ind w:lef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</w:rPr>
            </w:pPr>
            <w:r w:rsidRPr="008D7489">
              <w:rPr>
                <w:rFonts w:asciiTheme="majorHAnsi" w:hAnsiTheme="majorHAnsi" w:cstheme="majorBidi"/>
                <w:b/>
                <w:bCs/>
              </w:rPr>
              <w:t>%</w:t>
            </w:r>
          </w:p>
        </w:tc>
        <w:tc>
          <w:tcPr>
            <w:tcW w:w="1624" w:type="dxa"/>
            <w:shd w:val="clear" w:color="auto" w:fill="auto"/>
          </w:tcPr>
          <w:p w14:paraId="4BC34889" w14:textId="310CDADC" w:rsidR="008D7489" w:rsidRPr="008D7489" w:rsidRDefault="008D7489" w:rsidP="008D7489">
            <w:pPr>
              <w:ind w:lef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</w:rPr>
            </w:pPr>
            <w:r w:rsidRPr="008D7489">
              <w:rPr>
                <w:rFonts w:asciiTheme="majorHAnsi" w:hAnsiTheme="majorHAnsi" w:cstheme="majorBidi"/>
                <w:b/>
                <w:bCs/>
              </w:rPr>
              <w:t>FOR</w:t>
            </w:r>
          </w:p>
        </w:tc>
        <w:tc>
          <w:tcPr>
            <w:tcW w:w="1626" w:type="dxa"/>
            <w:shd w:val="clear" w:color="auto" w:fill="auto"/>
          </w:tcPr>
          <w:p w14:paraId="6C47203C" w14:textId="5534E531" w:rsidR="008D7489" w:rsidRPr="008D7489" w:rsidRDefault="008D7489" w:rsidP="008D7489">
            <w:pPr>
              <w:ind w:lef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</w:rPr>
            </w:pPr>
            <w:r w:rsidRPr="008D7489">
              <w:rPr>
                <w:rFonts w:asciiTheme="majorHAnsi" w:hAnsiTheme="majorHAnsi" w:cstheme="majorBidi"/>
                <w:b/>
                <w:bCs/>
              </w:rPr>
              <w:t>%</w:t>
            </w:r>
          </w:p>
        </w:tc>
      </w:tr>
      <w:tr w:rsidR="008D7489" w:rsidRPr="002712F1" w14:paraId="4A27B431" w14:textId="77777777" w:rsidTr="2B0A1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shd w:val="clear" w:color="auto" w:fill="auto"/>
          </w:tcPr>
          <w:p w14:paraId="0FFBFBE3" w14:textId="77777777" w:rsidR="008D7489" w:rsidRDefault="008D7489" w:rsidP="008D7489">
            <w:pPr>
              <w:ind w:left="-85" w:firstLine="720"/>
              <w:rPr>
                <w:rFonts w:asciiTheme="majorHAnsi" w:hAnsiTheme="majorHAnsi" w:cstheme="majorBidi"/>
                <w:b w:val="0"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14:paraId="50FAE64E" w14:textId="77777777" w:rsidR="008D7489" w:rsidRDefault="008D7489" w:rsidP="008D7489">
            <w:pPr>
              <w:ind w:left="-85" w:firstLine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b/>
              </w:rPr>
            </w:pPr>
          </w:p>
        </w:tc>
        <w:tc>
          <w:tcPr>
            <w:tcW w:w="1626" w:type="dxa"/>
            <w:shd w:val="clear" w:color="auto" w:fill="auto"/>
          </w:tcPr>
          <w:p w14:paraId="44620E52" w14:textId="77777777" w:rsidR="008D7489" w:rsidRDefault="008D7489" w:rsidP="008D7489">
            <w:pPr>
              <w:ind w:left="-85" w:firstLine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b/>
              </w:rPr>
            </w:pPr>
          </w:p>
        </w:tc>
        <w:tc>
          <w:tcPr>
            <w:tcW w:w="1624" w:type="dxa"/>
            <w:shd w:val="clear" w:color="auto" w:fill="auto"/>
          </w:tcPr>
          <w:p w14:paraId="00CC48FE" w14:textId="77777777" w:rsidR="008D7489" w:rsidRDefault="008D7489" w:rsidP="008D7489">
            <w:pPr>
              <w:ind w:left="-85" w:firstLine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b/>
              </w:rPr>
            </w:pPr>
          </w:p>
        </w:tc>
        <w:tc>
          <w:tcPr>
            <w:tcW w:w="1624" w:type="dxa"/>
            <w:shd w:val="clear" w:color="auto" w:fill="auto"/>
          </w:tcPr>
          <w:p w14:paraId="3818ECA6" w14:textId="77777777" w:rsidR="008D7489" w:rsidRDefault="008D7489" w:rsidP="008D7489">
            <w:pPr>
              <w:ind w:left="-85" w:firstLine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b/>
              </w:rPr>
            </w:pPr>
          </w:p>
        </w:tc>
        <w:tc>
          <w:tcPr>
            <w:tcW w:w="1626" w:type="dxa"/>
            <w:shd w:val="clear" w:color="auto" w:fill="auto"/>
          </w:tcPr>
          <w:p w14:paraId="73B38CA6" w14:textId="0E3B320E" w:rsidR="008D7489" w:rsidRDefault="008D7489" w:rsidP="008D7489">
            <w:pPr>
              <w:ind w:left="-85" w:firstLine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</w:p>
        </w:tc>
      </w:tr>
    </w:tbl>
    <w:p w14:paraId="1A12C27E" w14:textId="77777777" w:rsidR="008D7489" w:rsidRDefault="008D7489" w:rsidP="00D241AC"/>
    <w:p w14:paraId="03AEEA71" w14:textId="77777777" w:rsidR="00FA79DC" w:rsidRDefault="00FA79DC" w:rsidP="00D241AC"/>
    <w:p w14:paraId="79F42A99" w14:textId="77777777" w:rsidR="00FA79DC" w:rsidRDefault="00FA79DC" w:rsidP="00D241AC"/>
    <w:p w14:paraId="23EC7CE9" w14:textId="77777777" w:rsidR="00FA79DC" w:rsidRDefault="00FA79DC" w:rsidP="00D241AC"/>
    <w:p w14:paraId="626C1AFC" w14:textId="77777777" w:rsidR="00FA79DC" w:rsidRDefault="00FA79DC" w:rsidP="00D241AC"/>
    <w:p w14:paraId="7EEFD754" w14:textId="77777777" w:rsidR="00FA79DC" w:rsidRDefault="00FA79DC" w:rsidP="00D241AC"/>
    <w:p w14:paraId="36F8D28A" w14:textId="77777777" w:rsidR="009630FE" w:rsidRDefault="00FF14C8" w:rsidP="00FF14C8">
      <w:pPr>
        <w:pStyle w:val="ListParagraph"/>
        <w:numPr>
          <w:ilvl w:val="0"/>
          <w:numId w:val="36"/>
        </w:numPr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</w:pPr>
      <w:r w:rsidRPr="450DD1A0"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  <w:lastRenderedPageBreak/>
        <w:t>Have you submitted a request for leverage for this project to another area of the university?</w:t>
      </w:r>
      <w:r w:rsidR="007D0A78"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  <w:t xml:space="preserve"> </w:t>
      </w:r>
    </w:p>
    <w:p w14:paraId="591F9ACF" w14:textId="2BF65A56" w:rsidR="009630FE" w:rsidRPr="00011B2A" w:rsidRDefault="00000000" w:rsidP="007F7FAD">
      <w:pPr>
        <w:ind w:left="360"/>
        <w:rPr>
          <w:rFonts w:ascii="Arial" w:eastAsiaTheme="majorEastAsia" w:hAnsi="Arial" w:cs="Arial"/>
          <w:sz w:val="22"/>
        </w:rPr>
      </w:pPr>
      <w:sdt>
        <w:sdtPr>
          <w:rPr>
            <w:rFonts w:ascii="Arial" w:eastAsiaTheme="majorEastAsia" w:hAnsi="Arial" w:cs="Arial"/>
            <w:sz w:val="22"/>
          </w:rPr>
          <w:id w:val="-237554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FAD" w:rsidRPr="00011B2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630FE" w:rsidRPr="00011B2A">
        <w:rPr>
          <w:rFonts w:ascii="Arial" w:eastAsiaTheme="majorEastAsia" w:hAnsi="Arial" w:cs="Arial"/>
          <w:sz w:val="22"/>
        </w:rPr>
        <w:t xml:space="preserve">  Yes     </w:t>
      </w:r>
      <w:sdt>
        <w:sdtPr>
          <w:rPr>
            <w:rFonts w:ascii="Arial" w:eastAsiaTheme="majorEastAsia" w:hAnsi="Arial" w:cs="Arial"/>
            <w:sz w:val="22"/>
          </w:rPr>
          <w:id w:val="-20477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0FE" w:rsidRPr="00011B2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630FE" w:rsidRPr="00011B2A">
        <w:rPr>
          <w:rFonts w:ascii="Arial" w:eastAsiaTheme="majorEastAsia" w:hAnsi="Arial" w:cs="Arial"/>
          <w:sz w:val="22"/>
        </w:rPr>
        <w:t xml:space="preserve">   No</w:t>
      </w:r>
    </w:p>
    <w:p w14:paraId="0A452949" w14:textId="515AB780" w:rsidR="00FF14C8" w:rsidRPr="007F7FAD" w:rsidRDefault="009630FE" w:rsidP="007F7FAD">
      <w:pPr>
        <w:ind w:left="360"/>
        <w:rPr>
          <w:rFonts w:ascii="Arial" w:eastAsiaTheme="majorEastAsia" w:hAnsi="Arial" w:cs="Arial"/>
          <w:szCs w:val="20"/>
        </w:rPr>
      </w:pPr>
      <w:r w:rsidRPr="007F7FAD">
        <w:rPr>
          <w:rFonts w:ascii="Arial" w:eastAsiaTheme="majorEastAsia" w:hAnsi="Arial" w:cs="Arial"/>
          <w:szCs w:val="20"/>
        </w:rPr>
        <w:t xml:space="preserve">If </w:t>
      </w:r>
      <w:r w:rsidR="007F7FAD" w:rsidRPr="007F7FAD">
        <w:rPr>
          <w:rFonts w:ascii="Arial" w:eastAsiaTheme="majorEastAsia" w:hAnsi="Arial" w:cs="Arial"/>
          <w:szCs w:val="20"/>
        </w:rPr>
        <w:t>yes, provide</w:t>
      </w:r>
      <w:r w:rsidR="007D0A78" w:rsidRPr="007F7FAD">
        <w:rPr>
          <w:rFonts w:ascii="Arial" w:eastAsiaTheme="majorEastAsia" w:hAnsi="Arial" w:cs="Arial"/>
          <w:szCs w:val="20"/>
        </w:rPr>
        <w:t xml:space="preserve"> details.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FF14C8" w14:paraId="77E10FCA" w14:textId="77777777" w:rsidTr="00762FE5">
        <w:trPr>
          <w:trHeight w:val="945"/>
        </w:trPr>
        <w:tc>
          <w:tcPr>
            <w:tcW w:w="5000" w:type="pct"/>
          </w:tcPr>
          <w:p w14:paraId="1A4D8A92" w14:textId="77777777" w:rsidR="00FF14C8" w:rsidRPr="009F3090" w:rsidRDefault="00FF14C8" w:rsidP="00762FE5"/>
          <w:p w14:paraId="2BC9CD98" w14:textId="77777777" w:rsidR="00FF14C8" w:rsidRDefault="00FF14C8" w:rsidP="00762FE5">
            <w:pPr>
              <w:rPr>
                <w:rFonts w:asciiTheme="majorHAnsi" w:eastAsiaTheme="majorEastAsia" w:hAnsiTheme="majorHAnsi" w:cstheme="majorBidi"/>
                <w:b/>
                <w:color w:val="F0572A" w:themeColor="text2"/>
                <w:sz w:val="22"/>
              </w:rPr>
            </w:pPr>
          </w:p>
        </w:tc>
      </w:tr>
    </w:tbl>
    <w:p w14:paraId="4F0D7E4D" w14:textId="77777777" w:rsidR="00707BC1" w:rsidRDefault="00707BC1" w:rsidP="00D241AC"/>
    <w:p w14:paraId="0DF815CF" w14:textId="77777777" w:rsidR="007F7FAD" w:rsidRDefault="00943845" w:rsidP="0094144A">
      <w:pPr>
        <w:pStyle w:val="ListParagraph"/>
        <w:numPr>
          <w:ilvl w:val="0"/>
          <w:numId w:val="36"/>
        </w:numPr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</w:pPr>
      <w:r w:rsidRPr="2B0A10C6"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  <w:t>Is the request for leverage supported by specific criteria set within the Grant/tender Guidelines?</w:t>
      </w:r>
    </w:p>
    <w:p w14:paraId="31888459" w14:textId="548FECC3" w:rsidR="00DA425E" w:rsidRPr="00011B2A" w:rsidRDefault="00000000" w:rsidP="00DA425E">
      <w:pPr>
        <w:ind w:left="360"/>
        <w:rPr>
          <w:rFonts w:ascii="Arial" w:eastAsiaTheme="majorEastAsia" w:hAnsi="Arial" w:cs="Arial"/>
          <w:sz w:val="22"/>
        </w:rPr>
      </w:pPr>
      <w:sdt>
        <w:sdtPr>
          <w:rPr>
            <w:rFonts w:ascii="MS Gothic" w:eastAsia="MS Gothic" w:hAnsi="MS Gothic" w:cs="Segoe UI Symbol"/>
            <w:sz w:val="22"/>
          </w:rPr>
          <w:id w:val="-963491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25E" w:rsidRPr="00011B2A">
            <w:rPr>
              <w:rFonts w:ascii="MS Gothic" w:eastAsia="MS Gothic" w:hAnsi="MS Gothic" w:cs="Segoe UI Symbol" w:hint="eastAsia"/>
              <w:sz w:val="22"/>
            </w:rPr>
            <w:t>☐</w:t>
          </w:r>
        </w:sdtContent>
      </w:sdt>
      <w:r w:rsidR="00DA425E" w:rsidRPr="00011B2A">
        <w:rPr>
          <w:rFonts w:ascii="Arial" w:eastAsiaTheme="majorEastAsia" w:hAnsi="Arial" w:cs="Arial"/>
          <w:sz w:val="22"/>
        </w:rPr>
        <w:t xml:space="preserve">  Yes     </w:t>
      </w:r>
      <w:sdt>
        <w:sdtPr>
          <w:rPr>
            <w:rFonts w:ascii="Segoe UI Symbol" w:eastAsia="MS Gothic" w:hAnsi="Segoe UI Symbol" w:cs="Segoe UI Symbol"/>
            <w:sz w:val="22"/>
          </w:rPr>
          <w:id w:val="71554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25E" w:rsidRPr="00011B2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A425E" w:rsidRPr="00011B2A">
        <w:rPr>
          <w:rFonts w:ascii="Arial" w:eastAsiaTheme="majorEastAsia" w:hAnsi="Arial" w:cs="Arial"/>
          <w:sz w:val="22"/>
        </w:rPr>
        <w:t xml:space="preserve">   No</w:t>
      </w:r>
    </w:p>
    <w:p w14:paraId="5D4A1196" w14:textId="16911F01" w:rsidR="00DA425E" w:rsidRPr="00DA425E" w:rsidRDefault="00DA425E" w:rsidP="00DA425E">
      <w:pPr>
        <w:ind w:left="360"/>
        <w:rPr>
          <w:rFonts w:ascii="Arial" w:eastAsiaTheme="majorEastAsia" w:hAnsi="Arial" w:cs="Arial"/>
          <w:szCs w:val="20"/>
        </w:rPr>
      </w:pPr>
      <w:r w:rsidRPr="00DA425E">
        <w:rPr>
          <w:rFonts w:ascii="Arial" w:eastAsiaTheme="majorEastAsia" w:hAnsi="Arial" w:cs="Arial"/>
          <w:szCs w:val="20"/>
        </w:rPr>
        <w:t>If yes, provide details</w:t>
      </w:r>
      <w:r w:rsidR="00556A0C">
        <w:rPr>
          <w:rFonts w:ascii="Arial" w:eastAsiaTheme="majorEastAsia" w:hAnsi="Arial" w:cs="Arial"/>
          <w:szCs w:val="20"/>
        </w:rPr>
        <w:t>,</w:t>
      </w:r>
      <w:r w:rsidRPr="00DA425E">
        <w:rPr>
          <w:rFonts w:ascii="Arial" w:eastAsiaTheme="majorEastAsia" w:hAnsi="Arial" w:cs="Arial"/>
          <w:szCs w:val="20"/>
        </w:rPr>
        <w:t xml:space="preserve"> </w:t>
      </w:r>
      <w:r w:rsidR="00011B2A" w:rsidRPr="00011B2A">
        <w:rPr>
          <w:rFonts w:ascii="Arial" w:eastAsiaTheme="majorEastAsia" w:hAnsi="Arial" w:cs="Arial"/>
          <w:szCs w:val="20"/>
        </w:rPr>
        <w:t xml:space="preserve">inclusive of a link to the grant </w:t>
      </w:r>
      <w:r w:rsidR="00FA79DC" w:rsidRPr="00011B2A">
        <w:rPr>
          <w:rFonts w:ascii="Arial" w:eastAsiaTheme="majorEastAsia" w:hAnsi="Arial" w:cs="Arial"/>
          <w:szCs w:val="20"/>
        </w:rPr>
        <w:t>guidelines.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707BC1" w14:paraId="4D5358D3" w14:textId="77777777" w:rsidTr="00707BC1">
        <w:trPr>
          <w:trHeight w:val="945"/>
        </w:trPr>
        <w:tc>
          <w:tcPr>
            <w:tcW w:w="5000" w:type="pct"/>
          </w:tcPr>
          <w:p w14:paraId="59E5F230" w14:textId="19661C1E" w:rsidR="0094144A" w:rsidRPr="00EE0D2B" w:rsidRDefault="0094144A" w:rsidP="0094144A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EE0D2B">
              <w:rPr>
                <w:rFonts w:ascii="Arial" w:hAnsi="Arial" w:cs="Arial"/>
                <w:i/>
                <w:iCs/>
                <w:color w:val="808080" w:themeColor="background1" w:themeShade="80"/>
              </w:rPr>
              <w:t>Example only – DELETE to enter your response.</w:t>
            </w:r>
          </w:p>
          <w:p w14:paraId="65890EAD" w14:textId="77777777" w:rsidR="0094144A" w:rsidRPr="00EE0D2B" w:rsidRDefault="0094144A" w:rsidP="0094144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EE0D2B">
              <w:rPr>
                <w:rFonts w:ascii="Arial" w:hAnsi="Arial" w:cs="Arial"/>
                <w:i/>
                <w:iCs/>
                <w:color w:val="808080" w:themeColor="background1" w:themeShade="80"/>
              </w:rPr>
              <w:t>Grant stipulates that travel is not supported, refer to page X of guidelines.</w:t>
            </w:r>
          </w:p>
          <w:p w14:paraId="6E634B89" w14:textId="77777777" w:rsidR="00707BC1" w:rsidRPr="00EE0D2B" w:rsidRDefault="0094144A" w:rsidP="00EE0D2B">
            <w:pPr>
              <w:pStyle w:val="ListParagraph"/>
              <w:numPr>
                <w:ilvl w:val="0"/>
                <w:numId w:val="38"/>
              </w:numPr>
              <w:rPr>
                <w:rFonts w:ascii="Arial" w:eastAsiaTheme="majorEastAsia" w:hAnsi="Arial" w:cs="Arial"/>
                <w:b/>
                <w:color w:val="808080" w:themeColor="background1" w:themeShade="80"/>
                <w:sz w:val="22"/>
              </w:rPr>
            </w:pPr>
            <w:r w:rsidRPr="00EE0D2B">
              <w:rPr>
                <w:rFonts w:ascii="Arial" w:hAnsi="Arial" w:cs="Arial"/>
                <w:i/>
                <w:iCs/>
                <w:color w:val="808080" w:themeColor="background1" w:themeShade="80"/>
              </w:rPr>
              <w:t>Grant stipend below university minimum, refer to page X of guidelines.</w:t>
            </w:r>
          </w:p>
          <w:p w14:paraId="7B036C01" w14:textId="4A288AF9" w:rsidR="00EE0D2B" w:rsidRPr="00EE0D2B" w:rsidRDefault="00EE0D2B" w:rsidP="00EE0D2B">
            <w:pPr>
              <w:rPr>
                <w:rFonts w:asciiTheme="majorHAnsi" w:eastAsiaTheme="majorEastAsia" w:hAnsiTheme="majorHAnsi" w:cstheme="majorBidi"/>
                <w:b/>
                <w:color w:val="F0572A" w:themeColor="text2"/>
                <w:sz w:val="22"/>
              </w:rPr>
            </w:pPr>
          </w:p>
        </w:tc>
      </w:tr>
    </w:tbl>
    <w:p w14:paraId="25444D0B" w14:textId="0B335C31" w:rsidR="2B0A10C6" w:rsidRDefault="2B0A10C6" w:rsidP="00EE0D2B"/>
    <w:tbl>
      <w:tblPr>
        <w:tblStyle w:val="CSUTable"/>
        <w:tblW w:w="5000" w:type="pct"/>
        <w:tblLook w:val="00A0" w:firstRow="1" w:lastRow="0" w:firstColumn="1" w:lastColumn="0" w:noHBand="0" w:noVBand="0"/>
      </w:tblPr>
      <w:tblGrid>
        <w:gridCol w:w="7230"/>
        <w:gridCol w:w="2516"/>
      </w:tblGrid>
      <w:tr w:rsidR="00D241AC" w:rsidRPr="002712F1" w14:paraId="44259627" w14:textId="77777777" w:rsidTr="000E3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4" w:space="0" w:color="auto"/>
            </w:tcBorders>
          </w:tcPr>
          <w:p w14:paraId="1EBFEE4C" w14:textId="49876FF5" w:rsidR="00D241AC" w:rsidRPr="006352DD" w:rsidRDefault="00D241AC" w:rsidP="00FF14C8">
            <w:pPr>
              <w:pStyle w:val="ListParagraph"/>
              <w:numPr>
                <w:ilvl w:val="0"/>
                <w:numId w:val="36"/>
              </w:numPr>
              <w:rPr>
                <w:rFonts w:asciiTheme="majorHAnsi" w:eastAsiaTheme="majorEastAsia" w:hAnsiTheme="majorHAnsi" w:cstheme="majorBidi"/>
                <w:sz w:val="22"/>
              </w:rPr>
            </w:pPr>
            <w:r w:rsidRPr="04E92128">
              <w:rPr>
                <w:rFonts w:asciiTheme="majorHAnsi" w:eastAsiaTheme="majorEastAsia" w:hAnsiTheme="majorHAnsi" w:cstheme="majorBidi"/>
                <w:sz w:val="22"/>
              </w:rPr>
              <w:t>Project Funds (AUD)</w:t>
            </w:r>
            <w:r w:rsidR="38D39694" w:rsidRPr="04E92128">
              <w:rPr>
                <w:rFonts w:asciiTheme="majorHAnsi" w:eastAsiaTheme="majorEastAsia" w:hAnsiTheme="majorHAnsi" w:cstheme="majorBidi"/>
                <w:sz w:val="22"/>
              </w:rPr>
              <w:t xml:space="preserve"> </w:t>
            </w:r>
          </w:p>
        </w:tc>
      </w:tr>
      <w:tr w:rsidR="001C1CAC" w:rsidRPr="005472F0" w14:paraId="615615B6" w14:textId="77777777" w:rsidTr="00875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2703" w14:textId="1C711819" w:rsidR="001C1CAC" w:rsidRPr="001B291A" w:rsidRDefault="001B291A" w:rsidP="001B291A">
            <w:pPr>
              <w:rPr>
                <w:rFonts w:ascii="Arial" w:hAnsi="Arial" w:cs="Arial"/>
              </w:rPr>
            </w:pPr>
            <w:r w:rsidRPr="001B291A">
              <w:rPr>
                <w:rFonts w:ascii="Arial" w:hAnsi="Arial" w:cs="Arial"/>
                <w:bCs/>
              </w:rPr>
              <w:t>A</w:t>
            </w:r>
            <w:r w:rsidRPr="001B291A">
              <w:rPr>
                <w:rFonts w:ascii="Arial" w:hAnsi="Arial" w:cs="Arial"/>
                <w:b w:val="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C1CAC" w:rsidRPr="001B291A">
              <w:rPr>
                <w:rFonts w:ascii="Arial" w:hAnsi="Arial" w:cs="Arial"/>
              </w:rPr>
              <w:t xml:space="preserve">Total </w:t>
            </w:r>
            <w:r w:rsidR="00C56CDB" w:rsidRPr="001B291A">
              <w:rPr>
                <w:rFonts w:ascii="Arial" w:hAnsi="Arial" w:cs="Arial"/>
              </w:rPr>
              <w:t xml:space="preserve">amount requested from funding body </w:t>
            </w:r>
            <w:r w:rsidR="001C1CAC" w:rsidRPr="001B291A">
              <w:rPr>
                <w:rFonts w:ascii="Arial" w:hAnsi="Arial" w:cs="Arial"/>
                <w:b w:val="0"/>
                <w:bCs/>
                <w:i/>
                <w:iCs/>
              </w:rPr>
              <w:t>(Grant/tender total)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9DEA" w14:textId="03733B65" w:rsidR="001C1CAC" w:rsidRPr="005472F0" w:rsidRDefault="001C1CAC" w:rsidP="001C1CAC">
            <w:pPr>
              <w:ind w:left="-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 xml:space="preserve"> $</w:t>
            </w:r>
          </w:p>
        </w:tc>
      </w:tr>
      <w:tr w:rsidR="001C1CAC" w:rsidRPr="005472F0" w14:paraId="5DF5227D" w14:textId="77777777" w:rsidTr="008750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E30D" w14:textId="4E35A5AF" w:rsidR="001C1CAC" w:rsidRPr="001B291A" w:rsidRDefault="001B291A" w:rsidP="001B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1C1CAC" w:rsidRPr="001B291A">
              <w:rPr>
                <w:rFonts w:ascii="Arial" w:hAnsi="Arial" w:cs="Arial"/>
              </w:rPr>
              <w:t xml:space="preserve">Total </w:t>
            </w:r>
            <w:r w:rsidR="00C56CDB" w:rsidRPr="001B291A">
              <w:rPr>
                <w:rFonts w:ascii="Arial" w:hAnsi="Arial" w:cs="Arial"/>
              </w:rPr>
              <w:t xml:space="preserve">amount </w:t>
            </w:r>
            <w:r w:rsidR="001C1CAC" w:rsidRPr="001B291A">
              <w:rPr>
                <w:rFonts w:ascii="Arial" w:hAnsi="Arial" w:cs="Arial"/>
              </w:rPr>
              <w:t>subcontracted to third part</w:t>
            </w:r>
            <w:r w:rsidR="00C56CDB" w:rsidRPr="001B291A">
              <w:rPr>
                <w:rFonts w:ascii="Arial" w:hAnsi="Arial" w:cs="Arial"/>
              </w:rPr>
              <w:t>y/collaborators</w:t>
            </w:r>
            <w:r w:rsidR="001C1CAC" w:rsidRPr="001B291A">
              <w:rPr>
                <w:rFonts w:ascii="Arial" w:hAnsi="Arial" w:cs="Arial"/>
              </w:rPr>
              <w:t xml:space="preserve"> </w:t>
            </w:r>
            <w:r w:rsidR="001C1CAC" w:rsidRPr="001B291A">
              <w:rPr>
                <w:rFonts w:ascii="Arial" w:hAnsi="Arial" w:cs="Arial"/>
                <w:b w:val="0"/>
                <w:i/>
                <w:iCs/>
              </w:rPr>
              <w:t>(not requested via Charles Sturt in-kind or cash leverage)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2DD6" w14:textId="76BA5367" w:rsidR="001C1CAC" w:rsidRPr="005472F0" w:rsidRDefault="001C1CAC" w:rsidP="001C1CAC">
            <w:pPr>
              <w:ind w:left="-8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 xml:space="preserve"> $</w:t>
            </w:r>
          </w:p>
        </w:tc>
      </w:tr>
      <w:tr w:rsidR="001C1CAC" w:rsidRPr="005472F0" w14:paraId="6FB86E40" w14:textId="77777777" w:rsidTr="00875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F4A5" w14:textId="57DB1A2D" w:rsidR="001C1CAC" w:rsidRPr="001B291A" w:rsidRDefault="001B291A" w:rsidP="001B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1C1CAC" w:rsidRPr="001B291A">
              <w:rPr>
                <w:rFonts w:ascii="Arial" w:hAnsi="Arial" w:cs="Arial"/>
              </w:rPr>
              <w:t xml:space="preserve">University Income </w:t>
            </w:r>
            <w:r w:rsidR="001C1CAC" w:rsidRPr="001B291A">
              <w:rPr>
                <w:rFonts w:ascii="Arial" w:hAnsi="Arial" w:cs="Arial"/>
                <w:b w:val="0"/>
                <w:bCs/>
                <w:i/>
                <w:iCs/>
              </w:rPr>
              <w:t>(A - B = C)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329C" w14:textId="651E7BB8" w:rsidR="001C1CAC" w:rsidRPr="005472F0" w:rsidRDefault="001C1CAC" w:rsidP="001C1CAC">
            <w:pPr>
              <w:ind w:left="-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 xml:space="preserve"> $</w:t>
            </w:r>
          </w:p>
        </w:tc>
      </w:tr>
    </w:tbl>
    <w:p w14:paraId="05ED1EA8" w14:textId="77777777" w:rsidR="00ED70BA" w:rsidRPr="005472F0" w:rsidRDefault="00ED70BA" w:rsidP="00D241AC">
      <w:pPr>
        <w:ind w:left="-567"/>
        <w:rPr>
          <w:rFonts w:ascii="Arial" w:hAnsi="Arial" w:cs="Arial"/>
        </w:rPr>
      </w:pPr>
    </w:p>
    <w:p w14:paraId="0AD5E0DE" w14:textId="6E3DA1CA" w:rsidR="001B291A" w:rsidRPr="004270A5" w:rsidRDefault="001B291A" w:rsidP="004270A5">
      <w:pPr>
        <w:pStyle w:val="ListParagraph"/>
        <w:numPr>
          <w:ilvl w:val="0"/>
          <w:numId w:val="36"/>
        </w:numPr>
        <w:rPr>
          <w:rFonts w:asciiTheme="majorHAnsi" w:eastAsiaTheme="majorEastAsia" w:hAnsiTheme="majorHAnsi" w:cstheme="majorBidi"/>
          <w:b/>
          <w:color w:val="F0572A" w:themeColor="text2"/>
          <w:sz w:val="22"/>
        </w:rPr>
      </w:pPr>
      <w:r w:rsidRPr="004270A5">
        <w:rPr>
          <w:rFonts w:asciiTheme="majorHAnsi" w:eastAsiaTheme="majorEastAsia" w:hAnsiTheme="majorHAnsi" w:cstheme="majorBidi"/>
          <w:b/>
          <w:color w:val="F0572A" w:themeColor="text2"/>
          <w:sz w:val="22"/>
        </w:rPr>
        <w:t xml:space="preserve">Annual Breakdown of Leverage Requested. </w:t>
      </w:r>
      <w:r w:rsidR="009664D2" w:rsidRPr="004270A5">
        <w:rPr>
          <w:rFonts w:asciiTheme="majorHAnsi" w:eastAsiaTheme="majorEastAsia" w:hAnsiTheme="majorHAnsi" w:cstheme="majorBidi"/>
          <w:b/>
          <w:color w:val="F0572A" w:themeColor="text2"/>
          <w:sz w:val="22"/>
        </w:rPr>
        <w:t xml:space="preserve"> </w:t>
      </w:r>
    </w:p>
    <w:tbl>
      <w:tblPr>
        <w:tblStyle w:val="CSUTable"/>
        <w:tblW w:w="5000" w:type="pct"/>
        <w:tblLook w:val="04A0" w:firstRow="1" w:lastRow="0" w:firstColumn="1" w:lastColumn="0" w:noHBand="0" w:noVBand="1"/>
      </w:tblPr>
      <w:tblGrid>
        <w:gridCol w:w="3248"/>
        <w:gridCol w:w="3248"/>
        <w:gridCol w:w="3250"/>
      </w:tblGrid>
      <w:tr w:rsidR="001B291A" w14:paraId="12170B17" w14:textId="77777777" w:rsidTr="005E3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0DCE88B1" w14:textId="77777777" w:rsidR="001B291A" w:rsidRDefault="001B291A" w:rsidP="005E3043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66" w:type="pct"/>
          </w:tcPr>
          <w:p w14:paraId="475EA06D" w14:textId="624C7D17" w:rsidR="001B291A" w:rsidRDefault="004270A5" w:rsidP="005E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Approved </w:t>
            </w:r>
            <w:r w:rsidR="001B291A">
              <w:rPr>
                <w:rFonts w:asciiTheme="majorHAnsi" w:hAnsiTheme="majorHAnsi" w:cstheme="majorHAnsi"/>
                <w:bCs/>
              </w:rPr>
              <w:t>In-Kind</w:t>
            </w:r>
          </w:p>
        </w:tc>
        <w:tc>
          <w:tcPr>
            <w:tcW w:w="1667" w:type="pct"/>
          </w:tcPr>
          <w:p w14:paraId="143D634C" w14:textId="77777777" w:rsidR="001B291A" w:rsidRDefault="001B291A" w:rsidP="005E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Cash</w:t>
            </w:r>
          </w:p>
        </w:tc>
      </w:tr>
      <w:tr w:rsidR="001B291A" w14:paraId="007001E7" w14:textId="77777777" w:rsidTr="005E3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91138D7" w14:textId="77777777" w:rsidR="001B291A" w:rsidRDefault="001B291A" w:rsidP="005E3043">
            <w:pPr>
              <w:rPr>
                <w:rFonts w:asciiTheme="majorHAnsi" w:hAnsiTheme="majorHAnsi" w:cstheme="majorBidi"/>
                <w:color w:val="F0572A" w:themeColor="text2"/>
              </w:rPr>
            </w:pPr>
            <w:r w:rsidRPr="47F52CD9">
              <w:rPr>
                <w:rFonts w:asciiTheme="majorHAnsi" w:hAnsiTheme="majorHAnsi" w:cstheme="majorBidi"/>
                <w:color w:val="F0572A" w:themeColor="text2"/>
              </w:rPr>
              <w:t xml:space="preserve">Year 1 </w:t>
            </w:r>
            <w:r w:rsidRPr="00556A0C">
              <w:rPr>
                <w:rFonts w:ascii="Arial" w:hAnsi="Arial" w:cs="Arial"/>
                <w:b w:val="0"/>
                <w:bCs/>
              </w:rPr>
              <w:t>(XXXX)</w:t>
            </w:r>
          </w:p>
        </w:tc>
        <w:tc>
          <w:tcPr>
            <w:tcW w:w="1666" w:type="pct"/>
          </w:tcPr>
          <w:p w14:paraId="44BE4E85" w14:textId="77777777" w:rsidR="001B291A" w:rsidRDefault="001B291A" w:rsidP="005E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F0572A" w:themeColor="text2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667" w:type="pct"/>
          </w:tcPr>
          <w:p w14:paraId="53D729EB" w14:textId="77777777" w:rsidR="001B291A" w:rsidRDefault="001B291A" w:rsidP="005E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F0572A" w:themeColor="text2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1B291A" w14:paraId="05471490" w14:textId="77777777" w:rsidTr="005E3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405B31D" w14:textId="77777777" w:rsidR="001B291A" w:rsidRDefault="001B291A" w:rsidP="005E3043">
            <w:pPr>
              <w:rPr>
                <w:rFonts w:asciiTheme="majorHAnsi" w:hAnsiTheme="majorHAnsi" w:cstheme="majorBidi"/>
                <w:color w:val="F0572A" w:themeColor="text2"/>
              </w:rPr>
            </w:pPr>
            <w:r w:rsidRPr="47F52CD9">
              <w:rPr>
                <w:rFonts w:asciiTheme="majorHAnsi" w:hAnsiTheme="majorHAnsi" w:cstheme="majorBidi"/>
                <w:color w:val="F0572A" w:themeColor="text2"/>
              </w:rPr>
              <w:t xml:space="preserve">Year 2 </w:t>
            </w:r>
            <w:r w:rsidRPr="00556A0C">
              <w:rPr>
                <w:rFonts w:ascii="Arial" w:hAnsi="Arial" w:cs="Arial"/>
                <w:b w:val="0"/>
                <w:bCs/>
              </w:rPr>
              <w:t>(XXXX)</w:t>
            </w:r>
          </w:p>
        </w:tc>
        <w:tc>
          <w:tcPr>
            <w:tcW w:w="1666" w:type="pct"/>
          </w:tcPr>
          <w:p w14:paraId="49B54237" w14:textId="77777777" w:rsidR="001B291A" w:rsidRDefault="001B291A" w:rsidP="005E3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F0572A" w:themeColor="text2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667" w:type="pct"/>
          </w:tcPr>
          <w:p w14:paraId="49BA25C0" w14:textId="77777777" w:rsidR="001B291A" w:rsidRDefault="001B291A" w:rsidP="005E3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F0572A" w:themeColor="text2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1B291A" w14:paraId="6CB23188" w14:textId="77777777" w:rsidTr="005E3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2EC9BAD" w14:textId="77777777" w:rsidR="001B291A" w:rsidRDefault="001B291A" w:rsidP="005E3043">
            <w:pPr>
              <w:rPr>
                <w:rFonts w:asciiTheme="majorHAnsi" w:hAnsiTheme="majorHAnsi" w:cstheme="majorBidi"/>
                <w:color w:val="F0572A" w:themeColor="text2"/>
              </w:rPr>
            </w:pPr>
            <w:r w:rsidRPr="47F52CD9">
              <w:rPr>
                <w:rFonts w:asciiTheme="majorHAnsi" w:hAnsiTheme="majorHAnsi" w:cstheme="majorBidi"/>
                <w:color w:val="F0572A" w:themeColor="text2"/>
              </w:rPr>
              <w:t xml:space="preserve">Year 3 </w:t>
            </w:r>
            <w:r w:rsidRPr="00556A0C">
              <w:rPr>
                <w:rFonts w:ascii="Arial" w:hAnsi="Arial" w:cs="Arial"/>
                <w:b w:val="0"/>
                <w:bCs/>
              </w:rPr>
              <w:t>(XXXX)</w:t>
            </w:r>
          </w:p>
        </w:tc>
        <w:tc>
          <w:tcPr>
            <w:tcW w:w="1666" w:type="pct"/>
          </w:tcPr>
          <w:p w14:paraId="1A1CFAA4" w14:textId="77777777" w:rsidR="001B291A" w:rsidRDefault="001B291A" w:rsidP="005E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F0572A" w:themeColor="text2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667" w:type="pct"/>
          </w:tcPr>
          <w:p w14:paraId="64C8214B" w14:textId="77777777" w:rsidR="001B291A" w:rsidRDefault="001B291A" w:rsidP="005E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F0572A" w:themeColor="text2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1B291A" w14:paraId="3CBC9891" w14:textId="77777777" w:rsidTr="005E3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0B230ED8" w14:textId="77777777" w:rsidR="001B291A" w:rsidRDefault="001B291A" w:rsidP="005E3043">
            <w:pPr>
              <w:rPr>
                <w:rFonts w:asciiTheme="majorHAnsi" w:hAnsiTheme="majorHAnsi" w:cstheme="majorBidi"/>
                <w:color w:val="F0572A" w:themeColor="text2"/>
              </w:rPr>
            </w:pPr>
            <w:r w:rsidRPr="47F52CD9">
              <w:rPr>
                <w:rFonts w:asciiTheme="majorHAnsi" w:hAnsiTheme="majorHAnsi" w:cstheme="majorBidi"/>
                <w:color w:val="F0572A" w:themeColor="text2"/>
              </w:rPr>
              <w:t xml:space="preserve">Year 4 </w:t>
            </w:r>
            <w:r w:rsidRPr="00556A0C">
              <w:rPr>
                <w:rFonts w:ascii="Arial" w:hAnsi="Arial" w:cs="Arial"/>
                <w:b w:val="0"/>
                <w:bCs/>
              </w:rPr>
              <w:t>(XXXX)</w:t>
            </w:r>
          </w:p>
        </w:tc>
        <w:tc>
          <w:tcPr>
            <w:tcW w:w="1666" w:type="pct"/>
          </w:tcPr>
          <w:p w14:paraId="5AFD1F40" w14:textId="77777777" w:rsidR="001B291A" w:rsidRDefault="001B291A" w:rsidP="005E3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F0572A" w:themeColor="text2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667" w:type="pct"/>
          </w:tcPr>
          <w:p w14:paraId="3BA4CF97" w14:textId="77777777" w:rsidR="001B291A" w:rsidRDefault="001B291A" w:rsidP="005E3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F0572A" w:themeColor="text2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1B291A" w14:paraId="12537CF7" w14:textId="77777777" w:rsidTr="005E3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A35BBCF" w14:textId="77777777" w:rsidR="001B291A" w:rsidRDefault="001B291A" w:rsidP="005E3043">
            <w:pPr>
              <w:rPr>
                <w:rFonts w:asciiTheme="majorHAnsi" w:hAnsiTheme="majorHAnsi" w:cstheme="majorHAnsi"/>
                <w:bCs/>
                <w:color w:val="F0572A" w:themeColor="text2"/>
              </w:rPr>
            </w:pPr>
            <w:r>
              <w:rPr>
                <w:rFonts w:asciiTheme="majorHAnsi" w:hAnsiTheme="majorHAnsi" w:cstheme="majorHAnsi"/>
                <w:bCs/>
                <w:color w:val="F0572A" w:themeColor="text2"/>
              </w:rPr>
              <w:t xml:space="preserve">Year 5 </w:t>
            </w:r>
            <w:r w:rsidRPr="00556A0C">
              <w:rPr>
                <w:rFonts w:ascii="Arial" w:hAnsi="Arial" w:cs="Arial"/>
                <w:b w:val="0"/>
                <w:bCs/>
              </w:rPr>
              <w:t>(XXXX)</w:t>
            </w:r>
          </w:p>
        </w:tc>
        <w:tc>
          <w:tcPr>
            <w:tcW w:w="1666" w:type="pct"/>
          </w:tcPr>
          <w:p w14:paraId="6A72B276" w14:textId="77777777" w:rsidR="001B291A" w:rsidRDefault="001B291A" w:rsidP="005E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F0572A" w:themeColor="text2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667" w:type="pct"/>
          </w:tcPr>
          <w:p w14:paraId="4D3556E5" w14:textId="77777777" w:rsidR="001B291A" w:rsidRDefault="001B291A" w:rsidP="005E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F0572A" w:themeColor="text2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1B291A" w14:paraId="6DCF0E61" w14:textId="77777777" w:rsidTr="005E3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7EDC72E" w14:textId="77777777" w:rsidR="001B291A" w:rsidRDefault="001B291A" w:rsidP="005E3043">
            <w:pPr>
              <w:rPr>
                <w:rFonts w:asciiTheme="majorHAnsi" w:hAnsiTheme="majorHAnsi" w:cstheme="majorHAnsi"/>
                <w:bCs/>
                <w:color w:val="F0572A" w:themeColor="text2"/>
              </w:rPr>
            </w:pPr>
            <w:r>
              <w:rPr>
                <w:rFonts w:asciiTheme="majorHAnsi" w:hAnsiTheme="majorHAnsi" w:cstheme="majorHAnsi"/>
                <w:bCs/>
                <w:color w:val="F0572A" w:themeColor="text2"/>
              </w:rPr>
              <w:t xml:space="preserve">Year 6 </w:t>
            </w:r>
            <w:r w:rsidRPr="00556A0C">
              <w:rPr>
                <w:rFonts w:ascii="Arial" w:hAnsi="Arial" w:cs="Arial"/>
                <w:b w:val="0"/>
                <w:bCs/>
              </w:rPr>
              <w:t>(XXXX)</w:t>
            </w:r>
          </w:p>
        </w:tc>
        <w:tc>
          <w:tcPr>
            <w:tcW w:w="1666" w:type="pct"/>
          </w:tcPr>
          <w:p w14:paraId="67FEF312" w14:textId="77777777" w:rsidR="001B291A" w:rsidRDefault="001B291A" w:rsidP="005E3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F0572A" w:themeColor="text2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667" w:type="pct"/>
          </w:tcPr>
          <w:p w14:paraId="3ABFDEB1" w14:textId="77777777" w:rsidR="001B291A" w:rsidRDefault="001B291A" w:rsidP="005E3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F0572A" w:themeColor="text2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</w:tbl>
    <w:p w14:paraId="7E24FB30" w14:textId="77777777" w:rsidR="001B291A" w:rsidRDefault="001B291A" w:rsidP="001B291A">
      <w:pPr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</w:pPr>
    </w:p>
    <w:p w14:paraId="7A34FDF3" w14:textId="77777777" w:rsidR="001B291A" w:rsidRDefault="001B291A" w:rsidP="001B291A">
      <w:pPr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</w:pPr>
    </w:p>
    <w:p w14:paraId="0F753F57" w14:textId="77777777" w:rsidR="004270A5" w:rsidRDefault="004270A5" w:rsidP="001B291A">
      <w:pPr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</w:pPr>
    </w:p>
    <w:p w14:paraId="77400BDC" w14:textId="77777777" w:rsidR="004270A5" w:rsidRDefault="004270A5" w:rsidP="001B291A">
      <w:pPr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</w:pPr>
    </w:p>
    <w:p w14:paraId="0317DD1F" w14:textId="0F95BA9E" w:rsidR="00D241AC" w:rsidRPr="006352DD" w:rsidRDefault="00D241AC" w:rsidP="001B291A">
      <w:pPr>
        <w:pStyle w:val="ListParagraph"/>
        <w:numPr>
          <w:ilvl w:val="0"/>
          <w:numId w:val="36"/>
        </w:numPr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</w:pPr>
      <w:r w:rsidRPr="47F52CD9"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  <w:lastRenderedPageBreak/>
        <w:t xml:space="preserve">Total </w:t>
      </w:r>
      <w:r w:rsidR="6534BEE7" w:rsidRPr="47F52CD9"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  <w:t>University</w:t>
      </w:r>
      <w:r w:rsidRPr="47F52CD9"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  <w:t xml:space="preserve"> Contribution Requested</w:t>
      </w:r>
      <w:r w:rsidR="00FE4D2F" w:rsidRPr="47F52CD9"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  <w:t xml:space="preserve"> – </w:t>
      </w:r>
      <w:r w:rsidR="008D7489" w:rsidRPr="47F52CD9"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  <w:t>to be accompanied by complete</w:t>
      </w:r>
      <w:r w:rsidR="10CA1C8C" w:rsidRPr="47F52CD9"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  <w:t>d</w:t>
      </w:r>
      <w:r w:rsidR="008D7489" w:rsidRPr="47F52CD9"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  <w:t xml:space="preserve"> copy of </w:t>
      </w:r>
      <w:r w:rsidR="00FE4D2F" w:rsidRPr="47F52CD9">
        <w:rPr>
          <w:rFonts w:asciiTheme="majorHAnsi" w:eastAsiaTheme="majorEastAsia" w:hAnsiTheme="majorHAnsi" w:cstheme="majorBidi"/>
          <w:b/>
          <w:bCs/>
          <w:color w:val="F0572A" w:themeColor="text2"/>
          <w:sz w:val="22"/>
        </w:rPr>
        <w:t>BAF.</w:t>
      </w:r>
    </w:p>
    <w:tbl>
      <w:tblPr>
        <w:tblStyle w:val="CSU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5"/>
        <w:gridCol w:w="3585"/>
        <w:gridCol w:w="1349"/>
        <w:gridCol w:w="1351"/>
        <w:gridCol w:w="1386"/>
      </w:tblGrid>
      <w:tr w:rsidR="00D241AC" w:rsidRPr="002712F1" w14:paraId="36988BBA" w14:textId="77777777" w:rsidTr="47F52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</w:tcPr>
          <w:p w14:paraId="4B541D72" w14:textId="77777777" w:rsidR="00D241AC" w:rsidRDefault="00D241AC" w:rsidP="00CF0C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Item description</w:t>
            </w:r>
          </w:p>
        </w:tc>
        <w:tc>
          <w:tcPr>
            <w:tcW w:w="1839" w:type="pct"/>
          </w:tcPr>
          <w:p w14:paraId="74FA88BC" w14:textId="34A41F71" w:rsidR="00D241AC" w:rsidRDefault="00D241AC" w:rsidP="47F52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47F52CD9">
              <w:rPr>
                <w:rFonts w:asciiTheme="majorHAnsi" w:hAnsiTheme="majorHAnsi" w:cstheme="majorBidi"/>
              </w:rPr>
              <w:t>Details</w:t>
            </w:r>
            <w:r w:rsidR="57916E7A" w:rsidRPr="47F52CD9">
              <w:rPr>
                <w:rFonts w:asciiTheme="majorHAnsi" w:hAnsiTheme="majorHAnsi" w:cstheme="majorBidi"/>
              </w:rPr>
              <w:t xml:space="preserve"> and source</w:t>
            </w:r>
          </w:p>
        </w:tc>
        <w:tc>
          <w:tcPr>
            <w:tcW w:w="692" w:type="pct"/>
          </w:tcPr>
          <w:p w14:paraId="4A5C8AD5" w14:textId="3E5C5634" w:rsidR="00D241AC" w:rsidRDefault="23062BD5" w:rsidP="47F52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47F52CD9">
              <w:rPr>
                <w:rFonts w:asciiTheme="majorHAnsi" w:hAnsiTheme="majorHAnsi" w:cstheme="majorBidi"/>
              </w:rPr>
              <w:t xml:space="preserve">CSU </w:t>
            </w:r>
            <w:r w:rsidR="00D241AC" w:rsidRPr="47F52CD9">
              <w:rPr>
                <w:rFonts w:asciiTheme="majorHAnsi" w:hAnsiTheme="majorHAnsi" w:cstheme="majorBidi"/>
              </w:rPr>
              <w:t>In-Kind</w:t>
            </w:r>
          </w:p>
        </w:tc>
        <w:tc>
          <w:tcPr>
            <w:tcW w:w="693" w:type="pct"/>
          </w:tcPr>
          <w:p w14:paraId="5B46F501" w14:textId="69B01342" w:rsidR="00D241AC" w:rsidRDefault="5D165B47" w:rsidP="47F52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47F52CD9">
              <w:rPr>
                <w:rFonts w:asciiTheme="majorHAnsi" w:hAnsiTheme="majorHAnsi" w:cstheme="majorBidi"/>
              </w:rPr>
              <w:t xml:space="preserve">CSU </w:t>
            </w:r>
            <w:r w:rsidR="00D241AC" w:rsidRPr="47F52CD9">
              <w:rPr>
                <w:rFonts w:asciiTheme="majorHAnsi" w:hAnsiTheme="majorHAnsi" w:cstheme="majorBidi"/>
              </w:rPr>
              <w:t>Cash</w:t>
            </w:r>
          </w:p>
        </w:tc>
        <w:tc>
          <w:tcPr>
            <w:tcW w:w="711" w:type="pct"/>
          </w:tcPr>
          <w:p w14:paraId="4C320938" w14:textId="3391AB5F" w:rsidR="00C56CDB" w:rsidRPr="00C56CDB" w:rsidRDefault="00D241AC" w:rsidP="2B0A10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</w:pPr>
            <w:r w:rsidRPr="2B0A10C6">
              <w:rPr>
                <w:rFonts w:asciiTheme="majorHAnsi" w:hAnsiTheme="majorHAnsi" w:cstheme="majorBidi"/>
                <w:i/>
                <w:iCs/>
                <w:color w:val="253C68" w:themeColor="accent6" w:themeShade="80"/>
              </w:rPr>
              <w:t>Approved</w:t>
            </w:r>
            <w:r w:rsidR="1EF28ADC" w:rsidRPr="2B0A10C6">
              <w:rPr>
                <w:rFonts w:asciiTheme="majorHAnsi" w:hAnsiTheme="majorHAnsi" w:cstheme="majorBidi"/>
                <w:i/>
                <w:iCs/>
                <w:color w:val="253C68" w:themeColor="accent6" w:themeShade="80"/>
              </w:rPr>
              <w:t xml:space="preserve"> – </w:t>
            </w:r>
            <w:r w:rsidR="1EF28ADC" w:rsidRPr="2B0A10C6">
              <w:rPr>
                <w:rFonts w:ascii="Arial" w:hAnsi="Arial" w:cs="Arial"/>
                <w:b w:val="0"/>
                <w:i/>
                <w:iCs/>
                <w:color w:val="253C68" w:themeColor="accent6" w:themeShade="80"/>
                <w:sz w:val="18"/>
                <w:szCs w:val="18"/>
              </w:rPr>
              <w:t>approver to complete</w:t>
            </w:r>
          </w:p>
        </w:tc>
      </w:tr>
      <w:tr w:rsidR="00D241AC" w:rsidRPr="002712F1" w14:paraId="55F69971" w14:textId="77777777" w:rsidTr="47F52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shd w:val="clear" w:color="auto" w:fill="auto"/>
          </w:tcPr>
          <w:p w14:paraId="15352501" w14:textId="77636287" w:rsidR="00D241AC" w:rsidRPr="005472F0" w:rsidRDefault="00075FC7" w:rsidP="00CF0C33">
            <w:pPr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Academic Salary</w:t>
            </w:r>
          </w:p>
        </w:tc>
        <w:tc>
          <w:tcPr>
            <w:tcW w:w="1839" w:type="pct"/>
            <w:shd w:val="clear" w:color="auto" w:fill="auto"/>
          </w:tcPr>
          <w:p w14:paraId="32D96750" w14:textId="2582F0D2" w:rsidR="00D241AC" w:rsidRPr="005472F0" w:rsidRDefault="00D241AC" w:rsidP="04E92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</w:tcPr>
          <w:p w14:paraId="595D3AA2" w14:textId="269FE321" w:rsidR="00D241AC" w:rsidRPr="005472F0" w:rsidRDefault="001C1CAC" w:rsidP="00CF0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693" w:type="pct"/>
            <w:shd w:val="clear" w:color="auto" w:fill="auto"/>
          </w:tcPr>
          <w:p w14:paraId="689F3922" w14:textId="5ED93D5B" w:rsidR="00D241AC" w:rsidRPr="005472F0" w:rsidRDefault="001C1CAC" w:rsidP="00CF0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3F5FB6DA" w14:textId="2E7AEBEA" w:rsidR="00D241AC" w:rsidRPr="005472F0" w:rsidRDefault="001C1CAC" w:rsidP="00CF0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</w:tr>
      <w:tr w:rsidR="001C1CAC" w:rsidRPr="002712F1" w14:paraId="322BE000" w14:textId="77777777" w:rsidTr="47F52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shd w:val="clear" w:color="auto" w:fill="auto"/>
          </w:tcPr>
          <w:p w14:paraId="1AB68C26" w14:textId="28D243E2" w:rsidR="001C1CAC" w:rsidRPr="005472F0" w:rsidRDefault="001C1CAC" w:rsidP="001C1CAC">
            <w:pPr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General Salary</w:t>
            </w:r>
          </w:p>
        </w:tc>
        <w:tc>
          <w:tcPr>
            <w:tcW w:w="1839" w:type="pct"/>
            <w:shd w:val="clear" w:color="auto" w:fill="auto"/>
          </w:tcPr>
          <w:p w14:paraId="682B4746" w14:textId="77777777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</w:tcPr>
          <w:p w14:paraId="5F5A2E7B" w14:textId="3C879D70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693" w:type="pct"/>
            <w:shd w:val="clear" w:color="auto" w:fill="auto"/>
          </w:tcPr>
          <w:p w14:paraId="21B60DA9" w14:textId="39AF94F9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6036D23A" w14:textId="1FF2F2A5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</w:tr>
      <w:tr w:rsidR="001C1CAC" w:rsidRPr="002712F1" w14:paraId="7F970862" w14:textId="77777777" w:rsidTr="47F52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shd w:val="clear" w:color="auto" w:fill="auto"/>
          </w:tcPr>
          <w:p w14:paraId="77C89539" w14:textId="77777777" w:rsidR="001C1CAC" w:rsidRPr="005472F0" w:rsidRDefault="001C1CAC" w:rsidP="001C1CAC">
            <w:pPr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Project Specific Equipment</w:t>
            </w:r>
          </w:p>
        </w:tc>
        <w:tc>
          <w:tcPr>
            <w:tcW w:w="1839" w:type="pct"/>
            <w:shd w:val="clear" w:color="auto" w:fill="auto"/>
          </w:tcPr>
          <w:p w14:paraId="6511ABC2" w14:textId="77777777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</w:tcPr>
          <w:p w14:paraId="71F71BA6" w14:textId="037A3A27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693" w:type="pct"/>
            <w:shd w:val="clear" w:color="auto" w:fill="auto"/>
          </w:tcPr>
          <w:p w14:paraId="2FEC97E8" w14:textId="03158A04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228C68A3" w14:textId="6C5C767F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</w:tr>
      <w:tr w:rsidR="001C1CAC" w:rsidRPr="002712F1" w14:paraId="147EEA63" w14:textId="77777777" w:rsidTr="47F52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shd w:val="clear" w:color="auto" w:fill="auto"/>
          </w:tcPr>
          <w:p w14:paraId="60298944" w14:textId="77777777" w:rsidR="001C1CAC" w:rsidRPr="005472F0" w:rsidRDefault="001C1CAC" w:rsidP="001C1CAC">
            <w:pPr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Stores and operating</w:t>
            </w:r>
          </w:p>
        </w:tc>
        <w:tc>
          <w:tcPr>
            <w:tcW w:w="1839" w:type="pct"/>
            <w:shd w:val="clear" w:color="auto" w:fill="auto"/>
          </w:tcPr>
          <w:p w14:paraId="3483E4AC" w14:textId="77777777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</w:tcPr>
          <w:p w14:paraId="42E874B3" w14:textId="323AC513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693" w:type="pct"/>
            <w:shd w:val="clear" w:color="auto" w:fill="auto"/>
          </w:tcPr>
          <w:p w14:paraId="6AD1C52D" w14:textId="13A739B4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0C863A80" w14:textId="115D7307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</w:tr>
      <w:tr w:rsidR="001C1CAC" w:rsidRPr="002712F1" w14:paraId="50A67B72" w14:textId="77777777" w:rsidTr="47F52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shd w:val="clear" w:color="auto" w:fill="auto"/>
          </w:tcPr>
          <w:p w14:paraId="7EA7FA2C" w14:textId="4F38335A" w:rsidR="001C1CAC" w:rsidRPr="005472F0" w:rsidRDefault="001C1CAC" w:rsidP="001C1CAC">
            <w:pPr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Other</w:t>
            </w:r>
          </w:p>
        </w:tc>
        <w:tc>
          <w:tcPr>
            <w:tcW w:w="1839" w:type="pct"/>
            <w:shd w:val="clear" w:color="auto" w:fill="auto"/>
          </w:tcPr>
          <w:p w14:paraId="0D3568D7" w14:textId="603EDC11" w:rsidR="001C1CAC" w:rsidRPr="005472F0" w:rsidRDefault="00A129A2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  <w:i/>
                <w:iCs/>
                <w:sz w:val="16"/>
                <w:szCs w:val="16"/>
              </w:rPr>
              <w:t>Include details</w:t>
            </w:r>
          </w:p>
        </w:tc>
        <w:tc>
          <w:tcPr>
            <w:tcW w:w="692" w:type="pct"/>
            <w:shd w:val="clear" w:color="auto" w:fill="auto"/>
          </w:tcPr>
          <w:p w14:paraId="5503C783" w14:textId="491295B4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693" w:type="pct"/>
            <w:shd w:val="clear" w:color="auto" w:fill="auto"/>
          </w:tcPr>
          <w:p w14:paraId="0D09CA67" w14:textId="69060323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4BA694C7" w14:textId="26B3535F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</w:tr>
      <w:tr w:rsidR="001C1CAC" w:rsidRPr="002712F1" w14:paraId="05C067EF" w14:textId="77777777" w:rsidTr="47F52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shd w:val="clear" w:color="auto" w:fill="auto"/>
          </w:tcPr>
          <w:p w14:paraId="34CDE0C2" w14:textId="455ACCD0" w:rsidR="001C1CAC" w:rsidRPr="005472F0" w:rsidRDefault="001C1CAC" w:rsidP="001C1CAC">
            <w:pPr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 xml:space="preserve">Domestic </w:t>
            </w:r>
            <w:r w:rsidR="007D6C94" w:rsidRPr="005472F0">
              <w:rPr>
                <w:rFonts w:ascii="Arial" w:hAnsi="Arial" w:cs="Arial"/>
              </w:rPr>
              <w:t>PhD</w:t>
            </w:r>
            <w:r w:rsidRPr="005472F0">
              <w:rPr>
                <w:rFonts w:ascii="Arial" w:hAnsi="Arial" w:cs="Arial"/>
              </w:rPr>
              <w:t xml:space="preserve"> Tuition </w:t>
            </w:r>
          </w:p>
        </w:tc>
        <w:tc>
          <w:tcPr>
            <w:tcW w:w="1839" w:type="pct"/>
            <w:shd w:val="clear" w:color="auto" w:fill="auto"/>
          </w:tcPr>
          <w:p w14:paraId="59343E87" w14:textId="769C0BE5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auto"/>
          </w:tcPr>
          <w:p w14:paraId="444FA8E5" w14:textId="3F37AD62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693" w:type="pct"/>
            <w:shd w:val="clear" w:color="auto" w:fill="auto"/>
          </w:tcPr>
          <w:p w14:paraId="3F0F2997" w14:textId="560368B2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43BB5BE0" w14:textId="56BC8F12" w:rsidR="001C1CAC" w:rsidRPr="005472F0" w:rsidRDefault="001C1CAC" w:rsidP="00E832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C1CAC" w:rsidRPr="002712F1" w14:paraId="21BA61E0" w14:textId="77777777" w:rsidTr="47F52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shd w:val="clear" w:color="auto" w:fill="auto"/>
          </w:tcPr>
          <w:p w14:paraId="41600135" w14:textId="4366ABCC" w:rsidR="001C1CAC" w:rsidRPr="005472F0" w:rsidRDefault="001C1CAC" w:rsidP="001C1CAC">
            <w:pPr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 xml:space="preserve">Domestic </w:t>
            </w:r>
            <w:r w:rsidR="007D6C94" w:rsidRPr="005472F0">
              <w:rPr>
                <w:rFonts w:ascii="Arial" w:hAnsi="Arial" w:cs="Arial"/>
              </w:rPr>
              <w:t>PhD</w:t>
            </w:r>
            <w:r w:rsidRPr="005472F0">
              <w:rPr>
                <w:rFonts w:ascii="Arial" w:hAnsi="Arial" w:cs="Arial"/>
              </w:rPr>
              <w:t xml:space="preserve"> Stipend</w:t>
            </w:r>
          </w:p>
        </w:tc>
        <w:tc>
          <w:tcPr>
            <w:tcW w:w="1839" w:type="pct"/>
            <w:shd w:val="clear" w:color="auto" w:fill="auto"/>
          </w:tcPr>
          <w:p w14:paraId="1B1B2FBD" w14:textId="2C1C9DC1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</w:tcPr>
          <w:p w14:paraId="7D032532" w14:textId="63D71CCD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693" w:type="pct"/>
            <w:shd w:val="clear" w:color="auto" w:fill="auto"/>
          </w:tcPr>
          <w:p w14:paraId="7CB6F090" w14:textId="4E78CBCC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1137B8D4" w14:textId="0B2F3D76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</w:tr>
      <w:tr w:rsidR="001C1CAC" w:rsidRPr="002712F1" w14:paraId="1CAF6863" w14:textId="77777777" w:rsidTr="47F52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shd w:val="clear" w:color="auto" w:fill="auto"/>
          </w:tcPr>
          <w:p w14:paraId="0649A572" w14:textId="38386780" w:rsidR="001C1CAC" w:rsidRPr="005472F0" w:rsidRDefault="001C1CAC" w:rsidP="001C1CAC">
            <w:pPr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 xml:space="preserve">Domestic </w:t>
            </w:r>
            <w:r w:rsidR="007D6C94" w:rsidRPr="005472F0">
              <w:rPr>
                <w:rFonts w:ascii="Arial" w:hAnsi="Arial" w:cs="Arial"/>
              </w:rPr>
              <w:t>PhD</w:t>
            </w:r>
            <w:r w:rsidRPr="005472F0">
              <w:rPr>
                <w:rFonts w:ascii="Arial" w:hAnsi="Arial" w:cs="Arial"/>
              </w:rPr>
              <w:t xml:space="preserve"> Operating</w:t>
            </w:r>
          </w:p>
        </w:tc>
        <w:tc>
          <w:tcPr>
            <w:tcW w:w="1839" w:type="pct"/>
            <w:shd w:val="clear" w:color="auto" w:fill="auto"/>
          </w:tcPr>
          <w:p w14:paraId="525CBC70" w14:textId="77777777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</w:tcPr>
          <w:p w14:paraId="4AB5ED1A" w14:textId="2E557E02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693" w:type="pct"/>
            <w:shd w:val="clear" w:color="auto" w:fill="auto"/>
          </w:tcPr>
          <w:p w14:paraId="4055E52C" w14:textId="20CFD7AA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3A45A3F3" w14:textId="60914C6E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</w:tr>
      <w:tr w:rsidR="001C1CAC" w:rsidRPr="002712F1" w14:paraId="3950C790" w14:textId="77777777" w:rsidTr="47F52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shd w:val="clear" w:color="auto" w:fill="auto"/>
          </w:tcPr>
          <w:p w14:paraId="10445FE8" w14:textId="55AE5FE4" w:rsidR="001C1CAC" w:rsidRPr="005472F0" w:rsidRDefault="001C1CAC" w:rsidP="001C1CAC">
            <w:pPr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 xml:space="preserve">International </w:t>
            </w:r>
            <w:r w:rsidR="007D6C94" w:rsidRPr="005472F0">
              <w:rPr>
                <w:rFonts w:ascii="Arial" w:hAnsi="Arial" w:cs="Arial"/>
              </w:rPr>
              <w:t>PhD</w:t>
            </w:r>
            <w:r w:rsidRPr="005472F0">
              <w:rPr>
                <w:rFonts w:ascii="Arial" w:hAnsi="Arial" w:cs="Arial"/>
              </w:rPr>
              <w:t xml:space="preserve"> Tuition</w:t>
            </w:r>
          </w:p>
        </w:tc>
        <w:tc>
          <w:tcPr>
            <w:tcW w:w="1839" w:type="pct"/>
            <w:shd w:val="clear" w:color="auto" w:fill="auto"/>
          </w:tcPr>
          <w:p w14:paraId="2A1FF4C4" w14:textId="77777777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</w:tcPr>
          <w:p w14:paraId="26FDC07F" w14:textId="412DF03A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693" w:type="pct"/>
            <w:shd w:val="clear" w:color="auto" w:fill="auto"/>
          </w:tcPr>
          <w:p w14:paraId="6FCE91F0" w14:textId="1A65B9DD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62C1A12B" w14:textId="4B981020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</w:tr>
      <w:tr w:rsidR="001C1CAC" w:rsidRPr="002712F1" w14:paraId="5337CA31" w14:textId="77777777" w:rsidTr="47F52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shd w:val="clear" w:color="auto" w:fill="auto"/>
          </w:tcPr>
          <w:p w14:paraId="6B04AA17" w14:textId="5C3FB5DD" w:rsidR="001C1CAC" w:rsidRPr="005472F0" w:rsidRDefault="001C1CAC" w:rsidP="001C1CAC">
            <w:pPr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 xml:space="preserve">International </w:t>
            </w:r>
            <w:r w:rsidR="007D6C94" w:rsidRPr="005472F0">
              <w:rPr>
                <w:rFonts w:ascii="Arial" w:hAnsi="Arial" w:cs="Arial"/>
              </w:rPr>
              <w:t>PhD</w:t>
            </w:r>
            <w:r w:rsidRPr="005472F0">
              <w:rPr>
                <w:rFonts w:ascii="Arial" w:hAnsi="Arial" w:cs="Arial"/>
              </w:rPr>
              <w:t xml:space="preserve"> Stipend</w:t>
            </w:r>
          </w:p>
        </w:tc>
        <w:tc>
          <w:tcPr>
            <w:tcW w:w="1839" w:type="pct"/>
            <w:shd w:val="clear" w:color="auto" w:fill="auto"/>
          </w:tcPr>
          <w:p w14:paraId="2CFE18D6" w14:textId="77777777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</w:tcPr>
          <w:p w14:paraId="2B0B938C" w14:textId="23AF8859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693" w:type="pct"/>
            <w:shd w:val="clear" w:color="auto" w:fill="auto"/>
          </w:tcPr>
          <w:p w14:paraId="76283879" w14:textId="200E8751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000B7944" w14:textId="6869DEC1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</w:tr>
      <w:tr w:rsidR="001C1CAC" w:rsidRPr="002712F1" w14:paraId="37C59C01" w14:textId="77777777" w:rsidTr="47F52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shd w:val="clear" w:color="auto" w:fill="auto"/>
          </w:tcPr>
          <w:p w14:paraId="1E54A540" w14:textId="52FDC6F9" w:rsidR="001C1CAC" w:rsidRPr="005472F0" w:rsidRDefault="001C1CAC" w:rsidP="001C1CAC">
            <w:pPr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 xml:space="preserve">International </w:t>
            </w:r>
            <w:r w:rsidR="007D6C94" w:rsidRPr="005472F0">
              <w:rPr>
                <w:rFonts w:ascii="Arial" w:hAnsi="Arial" w:cs="Arial"/>
              </w:rPr>
              <w:t>PhD</w:t>
            </w:r>
            <w:r w:rsidRPr="005472F0">
              <w:rPr>
                <w:rFonts w:ascii="Arial" w:hAnsi="Arial" w:cs="Arial"/>
              </w:rPr>
              <w:t xml:space="preserve"> Operating</w:t>
            </w:r>
          </w:p>
        </w:tc>
        <w:tc>
          <w:tcPr>
            <w:tcW w:w="1839" w:type="pct"/>
            <w:shd w:val="clear" w:color="auto" w:fill="auto"/>
          </w:tcPr>
          <w:p w14:paraId="30545B7F" w14:textId="77777777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</w:tcPr>
          <w:p w14:paraId="2F46E969" w14:textId="40937206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693" w:type="pct"/>
            <w:shd w:val="clear" w:color="auto" w:fill="auto"/>
          </w:tcPr>
          <w:p w14:paraId="4E75258E" w14:textId="738A16D6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7F2E8C34" w14:textId="139AF499" w:rsidR="001C1CAC" w:rsidRPr="005472F0" w:rsidRDefault="001C1CAC" w:rsidP="001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$</w:t>
            </w:r>
          </w:p>
        </w:tc>
      </w:tr>
      <w:tr w:rsidR="001C1CAC" w:rsidRPr="002712F1" w14:paraId="7BE24F4E" w14:textId="77777777" w:rsidTr="47F52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pct"/>
            <w:gridSpan w:val="2"/>
            <w:shd w:val="clear" w:color="auto" w:fill="FF6600"/>
          </w:tcPr>
          <w:p w14:paraId="32FEA89B" w14:textId="1A4A310F" w:rsidR="001C1CAC" w:rsidRPr="005472F0" w:rsidRDefault="001C1CAC" w:rsidP="001C1CAC">
            <w:pPr>
              <w:rPr>
                <w:rFonts w:ascii="Arial" w:hAnsi="Arial" w:cs="Arial"/>
              </w:rPr>
            </w:pPr>
            <w:r w:rsidRPr="005472F0">
              <w:rPr>
                <w:rFonts w:ascii="Arial" w:hAnsi="Arial" w:cs="Arial"/>
              </w:rPr>
              <w:t>TOTAL</w:t>
            </w:r>
          </w:p>
        </w:tc>
        <w:tc>
          <w:tcPr>
            <w:tcW w:w="692" w:type="pct"/>
            <w:shd w:val="clear" w:color="auto" w:fill="auto"/>
          </w:tcPr>
          <w:p w14:paraId="6E971EC5" w14:textId="3A6D71D2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72F0"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693" w:type="pct"/>
            <w:shd w:val="clear" w:color="auto" w:fill="auto"/>
          </w:tcPr>
          <w:p w14:paraId="36844AF3" w14:textId="13B44EA6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72F0"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0C3C2EF6" w14:textId="0739E31E" w:rsidR="001C1CAC" w:rsidRPr="005472F0" w:rsidRDefault="001C1CAC" w:rsidP="001C1C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72F0">
              <w:rPr>
                <w:rFonts w:ascii="Arial" w:hAnsi="Arial" w:cs="Arial"/>
                <w:b/>
                <w:bCs/>
              </w:rPr>
              <w:t>$</w:t>
            </w:r>
          </w:p>
        </w:tc>
      </w:tr>
    </w:tbl>
    <w:p w14:paraId="2F0D93F0" w14:textId="7DC4D8F8" w:rsidR="00D2458E" w:rsidRDefault="00D2458E" w:rsidP="00D2458E"/>
    <w:p w14:paraId="63266740" w14:textId="2A3CA546" w:rsidR="00D241AC" w:rsidRPr="00444A46" w:rsidRDefault="00D241AC" w:rsidP="001B291A">
      <w:pPr>
        <w:pStyle w:val="ListParagraph"/>
        <w:numPr>
          <w:ilvl w:val="0"/>
          <w:numId w:val="36"/>
        </w:numPr>
        <w:rPr>
          <w:rFonts w:ascii="Arial" w:eastAsiaTheme="majorEastAsia" w:hAnsi="Arial" w:cs="Arial"/>
          <w:bCs/>
          <w:color w:val="F0572A" w:themeColor="text2"/>
          <w:szCs w:val="20"/>
        </w:rPr>
      </w:pPr>
      <w:r w:rsidRPr="00B13DC2">
        <w:rPr>
          <w:rFonts w:asciiTheme="majorHAnsi" w:eastAsiaTheme="majorEastAsia" w:hAnsiTheme="majorHAnsi" w:cstheme="majorBidi"/>
          <w:b/>
          <w:color w:val="F0572A" w:themeColor="text2"/>
          <w:sz w:val="22"/>
        </w:rPr>
        <w:t xml:space="preserve">Justification for request/further information. </w:t>
      </w:r>
      <w:r w:rsidR="009D0157" w:rsidRPr="00444A46">
        <w:rPr>
          <w:rFonts w:ascii="Arial" w:eastAsiaTheme="majorEastAsia" w:hAnsi="Arial" w:cs="Arial"/>
          <w:bCs/>
          <w:color w:val="F0572A" w:themeColor="text2"/>
          <w:szCs w:val="20"/>
        </w:rPr>
        <w:t>(</w:t>
      </w:r>
      <w:r w:rsidR="00D42C2B">
        <w:rPr>
          <w:rFonts w:ascii="Arial" w:eastAsiaTheme="majorEastAsia" w:hAnsi="Arial" w:cs="Arial"/>
          <w:bCs/>
          <w:color w:val="F0572A" w:themeColor="text2"/>
          <w:szCs w:val="20"/>
        </w:rPr>
        <w:t xml:space="preserve">max. </w:t>
      </w:r>
      <w:r w:rsidR="009D0157" w:rsidRPr="00444A46">
        <w:rPr>
          <w:rFonts w:ascii="Arial" w:eastAsiaTheme="majorEastAsia" w:hAnsi="Arial" w:cs="Arial"/>
          <w:bCs/>
          <w:color w:val="F0572A" w:themeColor="text2"/>
          <w:szCs w:val="20"/>
        </w:rPr>
        <w:t>200 word</w:t>
      </w:r>
      <w:r w:rsidR="00D42C2B">
        <w:rPr>
          <w:rFonts w:ascii="Arial" w:eastAsiaTheme="majorEastAsia" w:hAnsi="Arial" w:cs="Arial"/>
          <w:bCs/>
          <w:color w:val="F0572A" w:themeColor="text2"/>
          <w:szCs w:val="20"/>
        </w:rPr>
        <w:t>s</w:t>
      </w:r>
      <w:r w:rsidR="009D0157" w:rsidRPr="00444A46">
        <w:rPr>
          <w:rFonts w:ascii="Arial" w:eastAsiaTheme="majorEastAsia" w:hAnsi="Arial" w:cs="Arial"/>
          <w:bCs/>
          <w:color w:val="F0572A" w:themeColor="text2"/>
          <w:szCs w:val="20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D551DB" w14:paraId="28858CE7" w14:textId="77777777" w:rsidTr="00D2011A">
        <w:trPr>
          <w:trHeight w:val="945"/>
        </w:trPr>
        <w:tc>
          <w:tcPr>
            <w:tcW w:w="5000" w:type="pct"/>
          </w:tcPr>
          <w:p w14:paraId="2065BBBE" w14:textId="77777777" w:rsidR="00D551DB" w:rsidRPr="009F3090" w:rsidRDefault="00D551DB" w:rsidP="005E3043"/>
          <w:p w14:paraId="1E1C527E" w14:textId="77777777" w:rsidR="00D551DB" w:rsidRDefault="00D551DB" w:rsidP="005E3043">
            <w:pPr>
              <w:rPr>
                <w:rFonts w:asciiTheme="majorHAnsi" w:eastAsiaTheme="majorEastAsia" w:hAnsiTheme="majorHAnsi" w:cstheme="majorBidi"/>
                <w:b/>
                <w:color w:val="F0572A" w:themeColor="text2"/>
                <w:sz w:val="22"/>
              </w:rPr>
            </w:pPr>
          </w:p>
          <w:p w14:paraId="64C97A00" w14:textId="77777777" w:rsidR="00D66983" w:rsidRDefault="00D66983" w:rsidP="005E3043">
            <w:pPr>
              <w:rPr>
                <w:rFonts w:asciiTheme="majorHAnsi" w:eastAsiaTheme="majorEastAsia" w:hAnsiTheme="majorHAnsi" w:cstheme="majorBidi"/>
                <w:b/>
                <w:color w:val="F0572A" w:themeColor="text2"/>
                <w:sz w:val="22"/>
              </w:rPr>
            </w:pPr>
          </w:p>
          <w:p w14:paraId="4153061E" w14:textId="77777777" w:rsidR="00D66983" w:rsidRDefault="00D66983" w:rsidP="005E3043">
            <w:pPr>
              <w:rPr>
                <w:rFonts w:asciiTheme="majorHAnsi" w:eastAsiaTheme="majorEastAsia" w:hAnsiTheme="majorHAnsi" w:cstheme="majorBidi"/>
                <w:b/>
                <w:color w:val="F0572A" w:themeColor="text2"/>
                <w:sz w:val="22"/>
              </w:rPr>
            </w:pPr>
          </w:p>
          <w:p w14:paraId="14490525" w14:textId="77777777" w:rsidR="00D66983" w:rsidRDefault="00D66983" w:rsidP="005E3043">
            <w:pPr>
              <w:rPr>
                <w:rFonts w:asciiTheme="majorHAnsi" w:eastAsiaTheme="majorEastAsia" w:hAnsiTheme="majorHAnsi" w:cstheme="majorBidi"/>
                <w:b/>
                <w:color w:val="F0572A" w:themeColor="text2"/>
                <w:sz w:val="22"/>
              </w:rPr>
            </w:pPr>
          </w:p>
          <w:p w14:paraId="373879F9" w14:textId="77777777" w:rsidR="00D66983" w:rsidRDefault="00D66983" w:rsidP="005E3043">
            <w:pPr>
              <w:rPr>
                <w:rFonts w:asciiTheme="majorHAnsi" w:eastAsiaTheme="majorEastAsia" w:hAnsiTheme="majorHAnsi" w:cstheme="majorBidi"/>
                <w:b/>
                <w:color w:val="F0572A" w:themeColor="text2"/>
                <w:sz w:val="22"/>
              </w:rPr>
            </w:pPr>
          </w:p>
          <w:p w14:paraId="43C6266F" w14:textId="77777777" w:rsidR="00D66983" w:rsidRDefault="00D66983" w:rsidP="005E3043">
            <w:pPr>
              <w:rPr>
                <w:rFonts w:asciiTheme="majorHAnsi" w:eastAsiaTheme="majorEastAsia" w:hAnsiTheme="majorHAnsi" w:cstheme="majorBidi"/>
                <w:b/>
                <w:color w:val="F0572A" w:themeColor="text2"/>
                <w:sz w:val="22"/>
              </w:rPr>
            </w:pPr>
          </w:p>
          <w:p w14:paraId="30C47411" w14:textId="77777777" w:rsidR="00D66983" w:rsidRDefault="00D66983" w:rsidP="005E3043">
            <w:pPr>
              <w:rPr>
                <w:rFonts w:asciiTheme="majorHAnsi" w:eastAsiaTheme="majorEastAsia" w:hAnsiTheme="majorHAnsi" w:cstheme="majorBidi"/>
                <w:b/>
                <w:color w:val="F0572A" w:themeColor="text2"/>
                <w:sz w:val="22"/>
              </w:rPr>
            </w:pPr>
          </w:p>
          <w:p w14:paraId="1878CF75" w14:textId="77777777" w:rsidR="00D66983" w:rsidRDefault="00D66983" w:rsidP="005E3043">
            <w:pPr>
              <w:rPr>
                <w:rFonts w:asciiTheme="majorHAnsi" w:eastAsiaTheme="majorEastAsia" w:hAnsiTheme="majorHAnsi" w:cstheme="majorBidi"/>
                <w:b/>
                <w:color w:val="F0572A" w:themeColor="text2"/>
                <w:sz w:val="22"/>
              </w:rPr>
            </w:pPr>
          </w:p>
          <w:p w14:paraId="4A2A6A07" w14:textId="77777777" w:rsidR="00D66983" w:rsidRDefault="00D66983" w:rsidP="005E3043">
            <w:pPr>
              <w:rPr>
                <w:rFonts w:asciiTheme="majorHAnsi" w:eastAsiaTheme="majorEastAsia" w:hAnsiTheme="majorHAnsi" w:cstheme="majorBidi"/>
                <w:b/>
                <w:color w:val="F0572A" w:themeColor="text2"/>
                <w:sz w:val="22"/>
              </w:rPr>
            </w:pPr>
          </w:p>
          <w:p w14:paraId="79E02F5A" w14:textId="77777777" w:rsidR="00D66983" w:rsidRDefault="00D66983" w:rsidP="005E3043">
            <w:pPr>
              <w:rPr>
                <w:rFonts w:asciiTheme="majorHAnsi" w:eastAsiaTheme="majorEastAsia" w:hAnsiTheme="majorHAnsi" w:cstheme="majorBidi"/>
                <w:b/>
                <w:color w:val="F0572A" w:themeColor="text2"/>
                <w:sz w:val="22"/>
              </w:rPr>
            </w:pPr>
          </w:p>
        </w:tc>
      </w:tr>
    </w:tbl>
    <w:p w14:paraId="65511BDB" w14:textId="143CBFCE" w:rsidR="00D241AC" w:rsidRPr="007F718A" w:rsidRDefault="00D241AC" w:rsidP="00D241AC">
      <w:pPr>
        <w:rPr>
          <w:rFonts w:asciiTheme="majorHAnsi" w:eastAsiaTheme="majorEastAsia" w:hAnsiTheme="majorHAnsi" w:cstheme="majorBidi"/>
          <w:b/>
          <w:color w:val="F0572A" w:themeColor="text2"/>
          <w:sz w:val="22"/>
        </w:rPr>
      </w:pPr>
      <w:r w:rsidRPr="007F718A">
        <w:rPr>
          <w:rFonts w:asciiTheme="majorHAnsi" w:eastAsiaTheme="majorEastAsia" w:hAnsiTheme="majorHAnsi" w:cstheme="majorBidi"/>
          <w:b/>
          <w:color w:val="F0572A" w:themeColor="text2"/>
          <w:sz w:val="22"/>
        </w:rPr>
        <w:lastRenderedPageBreak/>
        <w:t>Declaration</w:t>
      </w:r>
    </w:p>
    <w:tbl>
      <w:tblPr>
        <w:tblStyle w:val="CSU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5933"/>
        <w:gridCol w:w="2652"/>
      </w:tblGrid>
      <w:tr w:rsidR="00D241AC" w:rsidRPr="002712F1" w14:paraId="57786CC8" w14:textId="77777777" w:rsidTr="000E3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A68CE7" w14:textId="77777777" w:rsidR="00D241AC" w:rsidRPr="0037122B" w:rsidRDefault="00D241AC" w:rsidP="00CF0C3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In submitting this request for leverage I declare that:</w:t>
            </w:r>
          </w:p>
        </w:tc>
      </w:tr>
      <w:tr w:rsidR="00D241AC" w:rsidRPr="002712F1" w14:paraId="69B37C00" w14:textId="77777777" w:rsidTr="000E35D8">
        <w:sdt>
          <w:sdtPr>
            <w:rPr>
              <w:rFonts w:cs="Arial"/>
            </w:rPr>
            <w:id w:val="113945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1" w:type="pct"/>
                <w:shd w:val="clear" w:color="auto" w:fill="auto"/>
              </w:tcPr>
              <w:p w14:paraId="41F22007" w14:textId="6C488298" w:rsidR="00D241AC" w:rsidRPr="002712F1" w:rsidRDefault="00D243DA" w:rsidP="00CF0C33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09" w:type="pct"/>
            <w:gridSpan w:val="2"/>
            <w:shd w:val="clear" w:color="auto" w:fill="auto"/>
          </w:tcPr>
          <w:p w14:paraId="00C3918D" w14:textId="77777777" w:rsidR="00D241AC" w:rsidRPr="0037122B" w:rsidRDefault="00D241AC" w:rsidP="00CF0C3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I have read the Leverage Guidelines </w:t>
            </w:r>
          </w:p>
        </w:tc>
      </w:tr>
      <w:tr w:rsidR="00D241AC" w:rsidRPr="002712F1" w14:paraId="759B98E5" w14:textId="77777777" w:rsidTr="000E35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cs="Arial"/>
            </w:rPr>
            <w:id w:val="-179666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1" w:type="pct"/>
                <w:shd w:val="clear" w:color="auto" w:fill="auto"/>
              </w:tcPr>
              <w:p w14:paraId="25A90B88" w14:textId="5AA9BD34" w:rsidR="00D241AC" w:rsidRPr="002712F1" w:rsidRDefault="00D243DA" w:rsidP="00CF0C33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09" w:type="pct"/>
            <w:gridSpan w:val="2"/>
            <w:shd w:val="clear" w:color="auto" w:fill="auto"/>
          </w:tcPr>
          <w:p w14:paraId="612C2530" w14:textId="77777777" w:rsidR="00D241AC" w:rsidRPr="0037122B" w:rsidRDefault="00D241AC" w:rsidP="00CF0C3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 have maximised leverage for In-Kind contribution where possible</w:t>
            </w:r>
          </w:p>
        </w:tc>
      </w:tr>
      <w:tr w:rsidR="00D241AC" w:rsidRPr="002712F1" w14:paraId="49B2CE85" w14:textId="77777777" w:rsidTr="000E35D8">
        <w:sdt>
          <w:sdtPr>
            <w:rPr>
              <w:rFonts w:cs="Arial"/>
            </w:rPr>
            <w:id w:val="123135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1" w:type="pct"/>
                <w:shd w:val="clear" w:color="auto" w:fill="auto"/>
              </w:tcPr>
              <w:p w14:paraId="6D45900F" w14:textId="29A956DE" w:rsidR="00D241AC" w:rsidRPr="002712F1" w:rsidRDefault="00D243DA" w:rsidP="00CF0C33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09" w:type="pct"/>
            <w:gridSpan w:val="2"/>
            <w:shd w:val="clear" w:color="auto" w:fill="auto"/>
          </w:tcPr>
          <w:p w14:paraId="20B48DDB" w14:textId="77777777" w:rsidR="00D241AC" w:rsidRPr="0037122B" w:rsidRDefault="00D241AC" w:rsidP="00CF0C3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 have maximised the grant contribution to reduce the university contribution</w:t>
            </w:r>
          </w:p>
        </w:tc>
      </w:tr>
      <w:tr w:rsidR="00BE2C81" w:rsidRPr="002712F1" w14:paraId="4E21E675" w14:textId="77777777" w:rsidTr="00BE2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pct"/>
            <w:gridSpan w:val="2"/>
            <w:shd w:val="clear" w:color="auto" w:fill="auto"/>
          </w:tcPr>
          <w:p w14:paraId="13E34ADB" w14:textId="77777777" w:rsidR="00BE2C81" w:rsidRDefault="00BE2C81" w:rsidP="00CE3B96">
            <w:pPr>
              <w:rPr>
                <w:rFonts w:cs="Arial"/>
                <w:color w:val="F0572A" w:themeColor="text2"/>
              </w:rPr>
            </w:pPr>
            <w:r w:rsidRPr="00CE3B96">
              <w:rPr>
                <w:rFonts w:cs="Arial"/>
                <w:color w:val="F0572A" w:themeColor="text2"/>
              </w:rPr>
              <w:t>Signature</w:t>
            </w:r>
          </w:p>
        </w:tc>
        <w:tc>
          <w:tcPr>
            <w:tcW w:w="1362" w:type="pct"/>
            <w:shd w:val="clear" w:color="auto" w:fill="auto"/>
          </w:tcPr>
          <w:p w14:paraId="3C254E9A" w14:textId="77777777" w:rsidR="001A5ADD" w:rsidRDefault="00BE2C81" w:rsidP="007957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color w:val="F0572A" w:themeColor="text2"/>
              </w:rPr>
            </w:pPr>
            <w:r w:rsidRPr="00BE2C81">
              <w:rPr>
                <w:rFonts w:cs="Arial"/>
                <w:b/>
                <w:bCs/>
                <w:color w:val="F0572A" w:themeColor="text2"/>
              </w:rPr>
              <w:t>Date</w:t>
            </w:r>
          </w:p>
          <w:p w14:paraId="63B266E2" w14:textId="70245031" w:rsidR="00BE2C81" w:rsidRPr="00BE2C81" w:rsidRDefault="00000000" w:rsidP="007957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  <w:color w:val="F0572A" w:themeColor="text2"/>
                </w:rPr>
                <w:id w:val="134790379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1A5ADD" w:rsidRPr="0085045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5930819" w14:textId="77777777" w:rsidR="00D241AC" w:rsidRDefault="00D241AC" w:rsidP="00D241AC"/>
    <w:p w14:paraId="07769249" w14:textId="753E1DEF" w:rsidR="00D241AC" w:rsidRDefault="00D241AC" w:rsidP="00D241A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Submission Instructions</w:t>
      </w:r>
    </w:p>
    <w:p w14:paraId="5D5F746F" w14:textId="77777777" w:rsidR="0091061B" w:rsidRDefault="0091061B" w:rsidP="0091061B">
      <w:r>
        <w:t xml:space="preserve">Applications for cash leverage are to be submitted to the area that aligns with the project </w:t>
      </w:r>
      <w:proofErr w:type="spellStart"/>
      <w:proofErr w:type="gramStart"/>
      <w:r>
        <w:t>FoR</w:t>
      </w:r>
      <w:proofErr w:type="spellEnd"/>
      <w:proofErr w:type="gramEnd"/>
      <w:r>
        <w:t xml:space="preserve"> codes. </w:t>
      </w:r>
    </w:p>
    <w:p w14:paraId="3202BC56" w14:textId="77777777" w:rsidR="0091061B" w:rsidRDefault="0091061B" w:rsidP="0091061B">
      <w:r>
        <w:t xml:space="preserve">Applications received by an area where the project </w:t>
      </w:r>
      <w:proofErr w:type="spellStart"/>
      <w:proofErr w:type="gramStart"/>
      <w:r>
        <w:t>FoR</w:t>
      </w:r>
      <w:proofErr w:type="spellEnd"/>
      <w:proofErr w:type="gramEnd"/>
      <w:r>
        <w:t xml:space="preserve"> code does not align with that areas strategic </w:t>
      </w:r>
      <w:proofErr w:type="spellStart"/>
      <w:r>
        <w:t>FoR</w:t>
      </w:r>
      <w:proofErr w:type="spellEnd"/>
      <w:r>
        <w:t xml:space="preserve"> codes, will be declined.</w:t>
      </w:r>
    </w:p>
    <w:p w14:paraId="2E000C4E" w14:textId="77777777" w:rsidR="0091061B" w:rsidRDefault="0091061B" w:rsidP="0091061B">
      <w:pPr>
        <w:pStyle w:val="ListParagraph"/>
        <w:numPr>
          <w:ilvl w:val="0"/>
          <w:numId w:val="47"/>
        </w:numPr>
      </w:pPr>
      <w:r>
        <w:t xml:space="preserve">Applications for projects that will sit within a Research Institute and align with a Research Institute </w:t>
      </w:r>
      <w:proofErr w:type="spellStart"/>
      <w:r>
        <w:t>FoR</w:t>
      </w:r>
      <w:proofErr w:type="spellEnd"/>
      <w:r>
        <w:t xml:space="preserve"> to be submitted via email to the relevant Research Institute.</w:t>
      </w:r>
    </w:p>
    <w:p w14:paraId="52E4D6BD" w14:textId="77777777" w:rsidR="0091061B" w:rsidRDefault="0091061B" w:rsidP="0091061B">
      <w:pPr>
        <w:pStyle w:val="ListParagraph"/>
        <w:numPr>
          <w:ilvl w:val="0"/>
          <w:numId w:val="47"/>
        </w:numPr>
      </w:pPr>
      <w:r>
        <w:t xml:space="preserve">Applications for projects that that will sit within a Faculty/School and align with a Faculty/School </w:t>
      </w:r>
      <w:proofErr w:type="spellStart"/>
      <w:r>
        <w:t>FoR</w:t>
      </w:r>
      <w:proofErr w:type="spellEnd"/>
      <w:r>
        <w:t xml:space="preserve"> to be submitted via email to the Pro Vice-Chancellor, </w:t>
      </w:r>
      <w:proofErr w:type="gramStart"/>
      <w:r>
        <w:t>Research</w:t>
      </w:r>
      <w:proofErr w:type="gramEnd"/>
      <w:r>
        <w:t xml:space="preserve"> and Innovation.</w:t>
      </w:r>
    </w:p>
    <w:p w14:paraId="300EF8A9" w14:textId="1F3D0A88" w:rsidR="0091061B" w:rsidRDefault="0091061B" w:rsidP="0091061B">
      <w:pPr>
        <w:pStyle w:val="ListParagraph"/>
        <w:numPr>
          <w:ilvl w:val="0"/>
          <w:numId w:val="47"/>
        </w:numPr>
      </w:pPr>
      <w:r>
        <w:t>Applications for projects that align with the Global Digital Farm (GDF) or Renewables in Agriculture to be submitted to AgriPark</w:t>
      </w:r>
      <w:r w:rsidR="00F44267">
        <w:t>.</w:t>
      </w:r>
    </w:p>
    <w:p w14:paraId="496649BB" w14:textId="77777777" w:rsidR="0091061B" w:rsidRDefault="0091061B" w:rsidP="0091061B"/>
    <w:p w14:paraId="742758B5" w14:textId="77777777" w:rsidR="0091061B" w:rsidRDefault="0091061B" w:rsidP="0091061B">
      <w:r>
        <w:t>Submit completed form with attached BAF and any relevant grant documents.</w:t>
      </w:r>
    </w:p>
    <w:p w14:paraId="4566F7F9" w14:textId="2483066D" w:rsidR="00D241AC" w:rsidRDefault="0091061B" w:rsidP="0091061B">
      <w:r>
        <w:t>Email Subject line convention – ‘Leverage | &lt;Your Name&gt;’</w:t>
      </w:r>
    </w:p>
    <w:tbl>
      <w:tblPr>
        <w:tblStyle w:val="CSUTable"/>
        <w:tblW w:w="500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1589"/>
        <w:gridCol w:w="3283"/>
      </w:tblGrid>
      <w:tr w:rsidR="00A61DB1" w14:paraId="65130D6D" w14:textId="77777777" w:rsidTr="00A61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shd w:val="clear" w:color="auto" w:fill="auto"/>
          </w:tcPr>
          <w:p w14:paraId="28EC4291" w14:textId="1BFEA8A2" w:rsidR="00A61DB1" w:rsidRDefault="00A61DB1" w:rsidP="00CF0C33">
            <w:r>
              <w:t>Email Contacts</w:t>
            </w:r>
          </w:p>
        </w:tc>
        <w:tc>
          <w:tcPr>
            <w:tcW w:w="2499" w:type="pct"/>
            <w:gridSpan w:val="2"/>
            <w:shd w:val="clear" w:color="auto" w:fill="auto"/>
          </w:tcPr>
          <w:p w14:paraId="0AC28FCB" w14:textId="77777777" w:rsidR="00A61DB1" w:rsidRDefault="00A61DB1" w:rsidP="00CF0C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41AC" w14:paraId="5C6E36B3" w14:textId="77777777" w:rsidTr="0044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6" w:type="pct"/>
            <w:gridSpan w:val="2"/>
            <w:shd w:val="clear" w:color="auto" w:fill="auto"/>
          </w:tcPr>
          <w:p w14:paraId="455C2310" w14:textId="77777777" w:rsidR="00D241AC" w:rsidRDefault="00000000" w:rsidP="00CF0C33">
            <w:hyperlink r:id="rId16" w:history="1">
              <w:r w:rsidR="00D241AC" w:rsidRPr="00AE1C5F">
                <w:rPr>
                  <w:rStyle w:val="Hyperlink"/>
                </w:rPr>
                <w:t>Gulbali Institute</w:t>
              </w:r>
            </w:hyperlink>
          </w:p>
        </w:tc>
        <w:tc>
          <w:tcPr>
            <w:tcW w:w="1684" w:type="pct"/>
            <w:shd w:val="clear" w:color="auto" w:fill="auto"/>
          </w:tcPr>
          <w:p w14:paraId="7AB9ED5B" w14:textId="77777777" w:rsidR="00D241AC" w:rsidRDefault="00000000" w:rsidP="00446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D241AC" w:rsidRPr="00167E1B">
                <w:rPr>
                  <w:rStyle w:val="Hyperlink"/>
                </w:rPr>
                <w:t>gulbali@csu.edu.au</w:t>
              </w:r>
            </w:hyperlink>
          </w:p>
          <w:p w14:paraId="49D3C660" w14:textId="77777777" w:rsidR="00D241AC" w:rsidRDefault="00D241AC" w:rsidP="00446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41AC" w14:paraId="685B6A23" w14:textId="77777777" w:rsidTr="00446F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6" w:type="pct"/>
            <w:gridSpan w:val="2"/>
            <w:shd w:val="clear" w:color="auto" w:fill="auto"/>
          </w:tcPr>
          <w:p w14:paraId="0B356B77" w14:textId="77777777" w:rsidR="00D241AC" w:rsidRDefault="00000000" w:rsidP="00CF0C33">
            <w:hyperlink r:id="rId18" w:history="1">
              <w:r w:rsidR="00D241AC" w:rsidRPr="00AE1C5F">
                <w:rPr>
                  <w:rStyle w:val="Hyperlink"/>
                </w:rPr>
                <w:t xml:space="preserve">Rural Health Research Institute </w:t>
              </w:r>
            </w:hyperlink>
          </w:p>
        </w:tc>
        <w:tc>
          <w:tcPr>
            <w:tcW w:w="1684" w:type="pct"/>
            <w:shd w:val="clear" w:color="auto" w:fill="auto"/>
          </w:tcPr>
          <w:p w14:paraId="1B686011" w14:textId="77777777" w:rsidR="00D241AC" w:rsidRDefault="00000000" w:rsidP="00446F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9" w:history="1">
              <w:r w:rsidR="00D241AC" w:rsidRPr="00167E1B">
                <w:rPr>
                  <w:rStyle w:val="Hyperlink"/>
                </w:rPr>
                <w:t>RHRI@csu.edu.au</w:t>
              </w:r>
            </w:hyperlink>
          </w:p>
          <w:p w14:paraId="0E3A299F" w14:textId="77777777" w:rsidR="00D241AC" w:rsidRDefault="00D241AC" w:rsidP="00446F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241AC" w14:paraId="400CA92B" w14:textId="77777777" w:rsidTr="0044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6" w:type="pct"/>
            <w:gridSpan w:val="2"/>
            <w:shd w:val="clear" w:color="auto" w:fill="auto"/>
          </w:tcPr>
          <w:p w14:paraId="1603B575" w14:textId="77777777" w:rsidR="00D241AC" w:rsidRDefault="00000000" w:rsidP="00CF0C33">
            <w:hyperlink r:id="rId20" w:history="1">
              <w:r w:rsidR="00D241AC" w:rsidRPr="00AE1C5F">
                <w:rPr>
                  <w:rStyle w:val="Hyperlink"/>
                </w:rPr>
                <w:t>Artificial Intelligence and Cyber Futures Institute</w:t>
              </w:r>
            </w:hyperlink>
            <w:r w:rsidR="00D241AC">
              <w:t xml:space="preserve"> </w:t>
            </w:r>
          </w:p>
        </w:tc>
        <w:tc>
          <w:tcPr>
            <w:tcW w:w="1684" w:type="pct"/>
            <w:shd w:val="clear" w:color="auto" w:fill="auto"/>
          </w:tcPr>
          <w:p w14:paraId="2754FCD5" w14:textId="77777777" w:rsidR="00D241AC" w:rsidRDefault="00000000" w:rsidP="00446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D241AC" w:rsidRPr="00167E1B">
                <w:rPr>
                  <w:rStyle w:val="Hyperlink"/>
                </w:rPr>
                <w:t>aicf@csu.edu.au</w:t>
              </w:r>
            </w:hyperlink>
          </w:p>
          <w:p w14:paraId="02743B1E" w14:textId="77777777" w:rsidR="00D241AC" w:rsidRDefault="00D241AC" w:rsidP="00446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41AC" w14:paraId="4B5A28E2" w14:textId="77777777" w:rsidTr="00446F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6" w:type="pct"/>
            <w:gridSpan w:val="2"/>
            <w:shd w:val="clear" w:color="auto" w:fill="auto"/>
          </w:tcPr>
          <w:p w14:paraId="40C2A419" w14:textId="0EBBB4EC" w:rsidR="00D241AC" w:rsidRDefault="00D241AC" w:rsidP="00CF0C33">
            <w:r>
              <w:t xml:space="preserve">Pro Vice-Chancellor </w:t>
            </w:r>
            <w:r w:rsidR="00EF59DA">
              <w:t>(</w:t>
            </w:r>
            <w:r>
              <w:t>Research and Innovation</w:t>
            </w:r>
            <w:r w:rsidR="00EF59DA">
              <w:t>)</w:t>
            </w:r>
          </w:p>
        </w:tc>
        <w:tc>
          <w:tcPr>
            <w:tcW w:w="1684" w:type="pct"/>
            <w:shd w:val="clear" w:color="auto" w:fill="auto"/>
          </w:tcPr>
          <w:p w14:paraId="061E3CE2" w14:textId="77777777" w:rsidR="00D241AC" w:rsidRDefault="00000000" w:rsidP="00446F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2" w:history="1">
              <w:r w:rsidR="00D241AC" w:rsidRPr="00167E1B">
                <w:rPr>
                  <w:rStyle w:val="Hyperlink"/>
                </w:rPr>
                <w:t>pvcri@csu.edu.au</w:t>
              </w:r>
            </w:hyperlink>
          </w:p>
          <w:p w14:paraId="51126FDC" w14:textId="77777777" w:rsidR="00D241AC" w:rsidRDefault="00D241AC" w:rsidP="00446F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D7F19" w14:paraId="266672B4" w14:textId="77777777" w:rsidTr="0044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6" w:type="pct"/>
            <w:gridSpan w:val="2"/>
            <w:shd w:val="clear" w:color="auto" w:fill="auto"/>
          </w:tcPr>
          <w:p w14:paraId="48B32196" w14:textId="5E8757D6" w:rsidR="00AD7F19" w:rsidRPr="00BE666B" w:rsidRDefault="00000000" w:rsidP="00CF0C33">
            <w:pPr>
              <w:rPr>
                <w:bCs/>
              </w:rPr>
            </w:pPr>
            <w:hyperlink r:id="rId23" w:history="1">
              <w:r w:rsidR="00E23D00" w:rsidRPr="00BE666B">
                <w:rPr>
                  <w:rStyle w:val="Hyperlink"/>
                  <w:bCs/>
                </w:rPr>
                <w:t>AgriPark</w:t>
              </w:r>
            </w:hyperlink>
          </w:p>
        </w:tc>
        <w:tc>
          <w:tcPr>
            <w:tcW w:w="1684" w:type="pct"/>
            <w:shd w:val="clear" w:color="auto" w:fill="auto"/>
          </w:tcPr>
          <w:p w14:paraId="1B1C43EC" w14:textId="795B69D0" w:rsidR="00AD7F19" w:rsidRDefault="00000000" w:rsidP="00446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A61DB1" w:rsidRPr="006F0947">
                <w:rPr>
                  <w:rStyle w:val="Hyperlink"/>
                </w:rPr>
                <w:t>agripark@csu.edu.au</w:t>
              </w:r>
            </w:hyperlink>
            <w:r w:rsidR="00A61DB1">
              <w:t xml:space="preserve"> </w:t>
            </w:r>
          </w:p>
        </w:tc>
      </w:tr>
    </w:tbl>
    <w:p w14:paraId="1DB039E1" w14:textId="77777777" w:rsidR="00E436A3" w:rsidRDefault="00E436A3" w:rsidP="00D241AC">
      <w:pPr>
        <w:rPr>
          <w:rFonts w:asciiTheme="majorHAnsi" w:eastAsiaTheme="majorEastAsia" w:hAnsiTheme="majorHAnsi" w:cstheme="majorBidi"/>
          <w:b/>
          <w:color w:val="F0572A" w:themeColor="text2"/>
          <w:sz w:val="22"/>
        </w:rPr>
      </w:pPr>
    </w:p>
    <w:p w14:paraId="538CDE61" w14:textId="77777777" w:rsidR="00E436A3" w:rsidRDefault="00E436A3" w:rsidP="00D241AC">
      <w:pPr>
        <w:rPr>
          <w:rFonts w:asciiTheme="majorHAnsi" w:eastAsiaTheme="majorEastAsia" w:hAnsiTheme="majorHAnsi" w:cstheme="majorBidi"/>
          <w:b/>
          <w:color w:val="F0572A" w:themeColor="text2"/>
          <w:sz w:val="22"/>
        </w:rPr>
      </w:pPr>
    </w:p>
    <w:p w14:paraId="6AFE0241" w14:textId="77777777" w:rsidR="00B07652" w:rsidRDefault="00B07652" w:rsidP="00D241AC">
      <w:pPr>
        <w:rPr>
          <w:rFonts w:asciiTheme="majorHAnsi" w:eastAsiaTheme="majorEastAsia" w:hAnsiTheme="majorHAnsi" w:cstheme="majorBidi"/>
          <w:b/>
          <w:color w:val="F0572A" w:themeColor="text2"/>
          <w:sz w:val="22"/>
        </w:rPr>
      </w:pPr>
    </w:p>
    <w:p w14:paraId="1172719B" w14:textId="77777777" w:rsidR="00BB276D" w:rsidRDefault="00BB276D" w:rsidP="00D241AC">
      <w:pPr>
        <w:rPr>
          <w:rFonts w:asciiTheme="majorHAnsi" w:eastAsiaTheme="majorEastAsia" w:hAnsiTheme="majorHAnsi" w:cstheme="majorBidi"/>
          <w:b/>
          <w:color w:val="F0572A" w:themeColor="text2"/>
          <w:sz w:val="22"/>
        </w:rPr>
      </w:pPr>
    </w:p>
    <w:p w14:paraId="4C4EBB73" w14:textId="77777777" w:rsidR="00BB276D" w:rsidRDefault="00BB276D" w:rsidP="00D241AC">
      <w:pPr>
        <w:rPr>
          <w:rFonts w:asciiTheme="majorHAnsi" w:eastAsiaTheme="majorEastAsia" w:hAnsiTheme="majorHAnsi" w:cstheme="majorBidi"/>
          <w:b/>
          <w:color w:val="F0572A" w:themeColor="text2"/>
          <w:sz w:val="22"/>
        </w:rPr>
      </w:pPr>
    </w:p>
    <w:p w14:paraId="373F724F" w14:textId="77777777" w:rsidR="00E07A94" w:rsidRPr="009F6968" w:rsidRDefault="00E07A94" w:rsidP="00E07A94">
      <w:pPr>
        <w:rPr>
          <w:i/>
          <w:iCs/>
        </w:rPr>
      </w:pPr>
      <w:r w:rsidRPr="009F6968">
        <w:rPr>
          <w:i/>
          <w:iCs/>
        </w:rPr>
        <w:lastRenderedPageBreak/>
        <w:t xml:space="preserve">To be completed by Institute </w:t>
      </w:r>
      <w:r>
        <w:rPr>
          <w:i/>
          <w:iCs/>
        </w:rPr>
        <w:t xml:space="preserve">Executive </w:t>
      </w:r>
      <w:r w:rsidRPr="009F6968">
        <w:rPr>
          <w:i/>
          <w:iCs/>
        </w:rPr>
        <w:t>Director or PVCRI only</w:t>
      </w:r>
    </w:p>
    <w:p w14:paraId="554A4E01" w14:textId="77777777" w:rsidR="00B07652" w:rsidRDefault="00B07652" w:rsidP="00D241AC">
      <w:pPr>
        <w:rPr>
          <w:rFonts w:asciiTheme="majorHAnsi" w:eastAsiaTheme="majorEastAsia" w:hAnsiTheme="majorHAnsi" w:cstheme="majorBidi"/>
          <w:b/>
          <w:color w:val="F0572A" w:themeColor="text2"/>
          <w:sz w:val="22"/>
        </w:rPr>
      </w:pPr>
    </w:p>
    <w:p w14:paraId="304128A2" w14:textId="746578D9" w:rsidR="00AD758A" w:rsidRPr="00EF59DA" w:rsidRDefault="00D241AC" w:rsidP="009F6968">
      <w:pPr>
        <w:rPr>
          <w:rFonts w:asciiTheme="majorHAnsi" w:eastAsiaTheme="majorEastAsia" w:hAnsiTheme="majorHAnsi" w:cstheme="majorBidi"/>
          <w:b/>
          <w:color w:val="F0572A" w:themeColor="text2"/>
          <w:sz w:val="22"/>
        </w:rPr>
      </w:pPr>
      <w:r>
        <w:rPr>
          <w:rFonts w:asciiTheme="majorHAnsi" w:eastAsiaTheme="majorEastAsia" w:hAnsiTheme="majorHAnsi" w:cstheme="majorBidi"/>
          <w:b/>
          <w:color w:val="F0572A" w:themeColor="text2"/>
          <w:sz w:val="22"/>
        </w:rPr>
        <w:t>APPROVAL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9"/>
        <w:gridCol w:w="3400"/>
        <w:gridCol w:w="4527"/>
      </w:tblGrid>
      <w:tr w:rsidR="00066170" w:rsidRPr="002712F1" w14:paraId="62A7E322" w14:textId="77777777" w:rsidTr="00D2011A">
        <w:sdt>
          <w:sdtPr>
            <w:rPr>
              <w:rFonts w:cs="Arial"/>
            </w:rPr>
            <w:id w:val="158126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pct"/>
              </w:tcPr>
              <w:p w14:paraId="2CC69A80" w14:textId="77777777" w:rsidR="00066170" w:rsidRPr="002712F1" w:rsidRDefault="00066170" w:rsidP="0058716A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71" w:type="pct"/>
            <w:gridSpan w:val="2"/>
          </w:tcPr>
          <w:p w14:paraId="5A21EDAD" w14:textId="510E04C3" w:rsidR="00066170" w:rsidRPr="00592E84" w:rsidRDefault="00592E84" w:rsidP="00592E84">
            <w:r w:rsidRPr="00592E84">
              <w:rPr>
                <w:rFonts w:cs="Arial"/>
                <w:b/>
                <w:bCs/>
              </w:rPr>
              <w:t>Approved</w:t>
            </w:r>
            <w:r w:rsidR="00066170">
              <w:rPr>
                <w:rFonts w:cs="Arial"/>
              </w:rPr>
              <w:t xml:space="preserve"> </w:t>
            </w:r>
            <w:r>
              <w:t>– refer to table of leverage requested at Q3 for record of approved contribution.</w:t>
            </w:r>
          </w:p>
        </w:tc>
      </w:tr>
      <w:tr w:rsidR="00066170" w:rsidRPr="002712F1" w14:paraId="1FFC835E" w14:textId="77777777" w:rsidTr="00D2011A">
        <w:sdt>
          <w:sdtPr>
            <w:rPr>
              <w:rFonts w:cs="Arial"/>
            </w:rPr>
            <w:id w:val="-60441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pct"/>
              </w:tcPr>
              <w:p w14:paraId="5DC16EA9" w14:textId="77777777" w:rsidR="00066170" w:rsidRPr="002712F1" w:rsidRDefault="00066170" w:rsidP="0058716A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71" w:type="pct"/>
            <w:gridSpan w:val="2"/>
          </w:tcPr>
          <w:p w14:paraId="60BF2508" w14:textId="2EFE99D1" w:rsidR="00066170" w:rsidRPr="00592E84" w:rsidRDefault="00592E84" w:rsidP="0058716A">
            <w:pPr>
              <w:spacing w:before="60" w:after="60"/>
              <w:rPr>
                <w:rFonts w:cs="Arial"/>
                <w:b/>
                <w:bCs/>
              </w:rPr>
            </w:pPr>
            <w:r w:rsidRPr="00592E84">
              <w:rPr>
                <w:rFonts w:cs="Arial"/>
                <w:b/>
                <w:bCs/>
              </w:rPr>
              <w:t>Declined</w:t>
            </w:r>
          </w:p>
        </w:tc>
      </w:tr>
      <w:tr w:rsidR="00592E84" w:rsidRPr="002712F1" w14:paraId="3F94623C" w14:textId="77777777" w:rsidTr="00D2011A">
        <w:tc>
          <w:tcPr>
            <w:tcW w:w="5000" w:type="pct"/>
            <w:gridSpan w:val="3"/>
          </w:tcPr>
          <w:p w14:paraId="6890CB8E" w14:textId="77777777" w:rsidR="00592E84" w:rsidRDefault="00592E84" w:rsidP="00592E84">
            <w:r>
              <w:t>Comments:</w:t>
            </w:r>
          </w:p>
          <w:p w14:paraId="15DDE7B2" w14:textId="77777777" w:rsidR="00592E84" w:rsidRDefault="00592E84" w:rsidP="00592E84"/>
          <w:p w14:paraId="1658EEE6" w14:textId="77777777" w:rsidR="00B960F4" w:rsidRDefault="00B960F4" w:rsidP="00592E84"/>
          <w:p w14:paraId="2ABB5ADA" w14:textId="77777777" w:rsidR="00592E84" w:rsidRDefault="00592E84" w:rsidP="00592E84"/>
          <w:p w14:paraId="7099298B" w14:textId="77777777" w:rsidR="00592E84" w:rsidRDefault="00592E84" w:rsidP="00592E84"/>
          <w:p w14:paraId="3EDBBD38" w14:textId="77777777" w:rsidR="00592E84" w:rsidRPr="00592E84" w:rsidRDefault="00592E84" w:rsidP="00592E84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 w:rsidRPr="00592E84">
              <w:rPr>
                <w:bCs/>
              </w:rPr>
              <w:t>Approved amount must be added to project proposal budget as a university in-kind and /or cash contribution.</w:t>
            </w:r>
          </w:p>
          <w:p w14:paraId="0EF6F3C6" w14:textId="77777777" w:rsidR="00592E84" w:rsidRPr="00592E84" w:rsidRDefault="00592E84" w:rsidP="00592E84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 w:rsidRPr="00592E84">
              <w:rPr>
                <w:bCs/>
              </w:rPr>
              <w:t xml:space="preserve">Approval to be attached within the Research Proposal Form (RPR) via </w:t>
            </w:r>
            <w:proofErr w:type="spellStart"/>
            <w:r w:rsidRPr="00592E84">
              <w:rPr>
                <w:bCs/>
              </w:rPr>
              <w:t>MyResearch</w:t>
            </w:r>
            <w:proofErr w:type="spellEnd"/>
            <w:r w:rsidRPr="00592E84">
              <w:rPr>
                <w:bCs/>
              </w:rPr>
              <w:t xml:space="preserve">, 10 working </w:t>
            </w:r>
            <w:proofErr w:type="gramStart"/>
            <w:r w:rsidRPr="00592E84">
              <w:rPr>
                <w:bCs/>
              </w:rPr>
              <w:t>days</w:t>
            </w:r>
            <w:proofErr w:type="gramEnd"/>
          </w:p>
          <w:p w14:paraId="7B8F3294" w14:textId="32F2B205" w:rsidR="00592E84" w:rsidRDefault="00592E84" w:rsidP="00D346AB">
            <w:pPr>
              <w:pStyle w:val="ListParagraph"/>
              <w:ind w:left="360"/>
              <w:rPr>
                <w:rFonts w:cs="Arial"/>
              </w:rPr>
            </w:pPr>
            <w:r w:rsidRPr="00592E84">
              <w:rPr>
                <w:bCs/>
              </w:rPr>
              <w:t>before the funding body closing date.</w:t>
            </w:r>
          </w:p>
        </w:tc>
      </w:tr>
      <w:tr w:rsidR="001A5ADD" w:rsidRPr="002712F1" w14:paraId="4821678A" w14:textId="77777777" w:rsidTr="00D2011A">
        <w:tc>
          <w:tcPr>
            <w:tcW w:w="2675" w:type="pct"/>
            <w:gridSpan w:val="2"/>
          </w:tcPr>
          <w:p w14:paraId="66733D66" w14:textId="77777777" w:rsidR="001A5ADD" w:rsidRDefault="001A5ADD" w:rsidP="00592E84">
            <w:pPr>
              <w:rPr>
                <w:rFonts w:cs="Arial"/>
                <w:b/>
                <w:color w:val="F0572A" w:themeColor="text2"/>
              </w:rPr>
            </w:pPr>
            <w:r w:rsidRPr="007957F8">
              <w:rPr>
                <w:rFonts w:cs="Arial"/>
                <w:color w:val="F0572A" w:themeColor="text2"/>
              </w:rPr>
              <w:t>Signature</w:t>
            </w:r>
          </w:p>
        </w:tc>
        <w:tc>
          <w:tcPr>
            <w:tcW w:w="2325" w:type="pct"/>
          </w:tcPr>
          <w:p w14:paraId="26A3F957" w14:textId="77777777" w:rsidR="001A5ADD" w:rsidRPr="001A5ADD" w:rsidRDefault="001A5ADD" w:rsidP="007957F8">
            <w:pPr>
              <w:rPr>
                <w:rFonts w:cs="Arial"/>
                <w:color w:val="F0572A" w:themeColor="text2"/>
              </w:rPr>
            </w:pPr>
            <w:r w:rsidRPr="001A5ADD">
              <w:rPr>
                <w:rFonts w:cs="Arial"/>
                <w:color w:val="F0572A" w:themeColor="text2"/>
              </w:rPr>
              <w:t>Date</w:t>
            </w:r>
          </w:p>
          <w:sdt>
            <w:sdtPr>
              <w:rPr>
                <w:rFonts w:cs="Arial"/>
              </w:rPr>
              <w:id w:val="-1514063843"/>
              <w:placeholder>
                <w:docPart w:val="DefaultPlaceholder_-185401343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370B50A4" w14:textId="7A6DAAC9" w:rsidR="001A5ADD" w:rsidRPr="0037122B" w:rsidRDefault="001A5ADD" w:rsidP="007957F8">
                <w:pPr>
                  <w:rPr>
                    <w:rFonts w:cs="Arial"/>
                  </w:rPr>
                </w:pPr>
                <w:r w:rsidRPr="0085045C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066170" w:rsidRPr="002712F1" w14:paraId="08F5CB7C" w14:textId="77777777" w:rsidTr="00D2011A">
        <w:tc>
          <w:tcPr>
            <w:tcW w:w="929" w:type="pct"/>
          </w:tcPr>
          <w:p w14:paraId="41DEF8C9" w14:textId="77777777" w:rsidR="00066170" w:rsidRPr="005C4D59" w:rsidRDefault="00F80FC3" w:rsidP="005C4D59">
            <w:pPr>
              <w:rPr>
                <w:rFonts w:cs="Arial"/>
                <w:color w:val="F0572A" w:themeColor="text2"/>
              </w:rPr>
            </w:pPr>
            <w:r w:rsidRPr="005C4D59">
              <w:rPr>
                <w:rFonts w:cs="Arial"/>
                <w:color w:val="F0572A" w:themeColor="text2"/>
              </w:rPr>
              <w:t>Title/Role</w:t>
            </w:r>
          </w:p>
          <w:p w14:paraId="448DE94E" w14:textId="6CD1A620" w:rsidR="00B960F4" w:rsidRPr="002712F1" w:rsidRDefault="00B960F4" w:rsidP="0058716A">
            <w:pPr>
              <w:spacing w:before="60" w:after="60"/>
              <w:rPr>
                <w:rFonts w:cs="Arial"/>
              </w:rPr>
            </w:pPr>
          </w:p>
        </w:tc>
        <w:tc>
          <w:tcPr>
            <w:tcW w:w="4071" w:type="pct"/>
            <w:gridSpan w:val="2"/>
          </w:tcPr>
          <w:p w14:paraId="133C3CD1" w14:textId="71617610" w:rsidR="00066170" w:rsidRPr="0037122B" w:rsidRDefault="00066170" w:rsidP="0058716A">
            <w:pPr>
              <w:spacing w:before="60" w:after="60"/>
              <w:rPr>
                <w:rFonts w:cs="Arial"/>
              </w:rPr>
            </w:pPr>
          </w:p>
        </w:tc>
      </w:tr>
      <w:tr w:rsidR="00743134" w:rsidRPr="002712F1" w14:paraId="5E4619D5" w14:textId="77777777" w:rsidTr="00D2011A">
        <w:tc>
          <w:tcPr>
            <w:tcW w:w="5000" w:type="pct"/>
            <w:gridSpan w:val="3"/>
          </w:tcPr>
          <w:p w14:paraId="4A5C9ED4" w14:textId="3171D58C" w:rsidR="00743134" w:rsidRPr="00C61C2E" w:rsidRDefault="00743134" w:rsidP="0058716A">
            <w:pPr>
              <w:spacing w:before="60" w:after="60"/>
              <w:rPr>
                <w:rFonts w:cs="Arial"/>
              </w:rPr>
            </w:pPr>
            <w:r w:rsidRPr="00C61C2E">
              <w:rPr>
                <w:rFonts w:cs="Arial"/>
                <w:color w:val="F0572A" w:themeColor="text2"/>
              </w:rPr>
              <w:t>Funding Source/Account Code</w:t>
            </w:r>
          </w:p>
        </w:tc>
      </w:tr>
      <w:tr w:rsidR="00743134" w:rsidRPr="002712F1" w14:paraId="19EE4980" w14:textId="77777777" w:rsidTr="00D2011A">
        <w:tc>
          <w:tcPr>
            <w:tcW w:w="5000" w:type="pct"/>
            <w:gridSpan w:val="3"/>
          </w:tcPr>
          <w:p w14:paraId="06B2F1AE" w14:textId="77777777" w:rsidR="00743134" w:rsidRPr="0037122B" w:rsidRDefault="00743134" w:rsidP="0058716A">
            <w:pPr>
              <w:spacing w:before="60" w:after="60"/>
              <w:rPr>
                <w:rFonts w:cs="Arial"/>
              </w:rPr>
            </w:pPr>
          </w:p>
        </w:tc>
      </w:tr>
    </w:tbl>
    <w:p w14:paraId="19D7D561" w14:textId="156BA5F9" w:rsidR="00D241AC" w:rsidRDefault="00D241AC" w:rsidP="00592E84"/>
    <w:p w14:paraId="34BA7270" w14:textId="77777777" w:rsidR="00BE666B" w:rsidRDefault="00BE666B" w:rsidP="00592E84"/>
    <w:p w14:paraId="1EE3A4B5" w14:textId="619AA4AA" w:rsidR="00E31159" w:rsidRPr="00BB5DA7" w:rsidRDefault="00281BDA" w:rsidP="00BA00B2">
      <w:pPr>
        <w:rPr>
          <w:rFonts w:asciiTheme="majorHAnsi" w:eastAsiaTheme="majorEastAsia" w:hAnsiTheme="majorHAnsi" w:cstheme="majorBidi"/>
          <w:b/>
          <w:color w:val="F0572A" w:themeColor="text2"/>
          <w:sz w:val="22"/>
        </w:rPr>
      </w:pPr>
      <w:r w:rsidRPr="005A6801">
        <w:rPr>
          <w:rFonts w:asciiTheme="majorHAnsi" w:eastAsiaTheme="majorEastAsia" w:hAnsiTheme="majorHAnsi" w:cstheme="majorBidi"/>
          <w:b/>
          <w:i/>
          <w:iCs/>
          <w:color w:val="F0572A" w:themeColor="text2"/>
          <w:sz w:val="22"/>
        </w:rPr>
        <w:t>If Applicable</w:t>
      </w:r>
      <w:r>
        <w:rPr>
          <w:rFonts w:asciiTheme="majorHAnsi" w:eastAsiaTheme="majorEastAsia" w:hAnsiTheme="majorHAnsi" w:cstheme="majorBidi"/>
          <w:b/>
          <w:color w:val="F0572A" w:themeColor="text2"/>
          <w:sz w:val="22"/>
        </w:rPr>
        <w:t xml:space="preserve"> </w:t>
      </w:r>
      <w:r w:rsidR="007143E2">
        <w:rPr>
          <w:rFonts w:asciiTheme="majorHAnsi" w:eastAsiaTheme="majorEastAsia" w:hAnsiTheme="majorHAnsi" w:cstheme="majorBidi"/>
          <w:b/>
          <w:color w:val="F0572A" w:themeColor="text2"/>
          <w:sz w:val="22"/>
        </w:rPr>
        <w:t>–</w:t>
      </w:r>
      <w:r>
        <w:rPr>
          <w:rFonts w:asciiTheme="majorHAnsi" w:eastAsiaTheme="majorEastAsia" w:hAnsiTheme="majorHAnsi" w:cstheme="majorBidi"/>
          <w:b/>
          <w:color w:val="F0572A" w:themeColor="text2"/>
          <w:sz w:val="22"/>
        </w:rPr>
        <w:t xml:space="preserve"> </w:t>
      </w:r>
      <w:r w:rsidR="00D538C7">
        <w:rPr>
          <w:rFonts w:asciiTheme="majorHAnsi" w:eastAsiaTheme="majorEastAsia" w:hAnsiTheme="majorHAnsi" w:cstheme="majorBidi"/>
          <w:b/>
          <w:color w:val="F0572A" w:themeColor="text2"/>
          <w:sz w:val="22"/>
        </w:rPr>
        <w:t>PVCR</w:t>
      </w:r>
      <w:r w:rsidR="007143E2">
        <w:rPr>
          <w:rFonts w:asciiTheme="majorHAnsi" w:eastAsiaTheme="majorEastAsia" w:hAnsiTheme="majorHAnsi" w:cstheme="majorBidi"/>
          <w:b/>
          <w:color w:val="F0572A" w:themeColor="text2"/>
          <w:sz w:val="22"/>
        </w:rPr>
        <w:t xml:space="preserve"> approval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845"/>
        <w:gridCol w:w="1739"/>
        <w:gridCol w:w="1421"/>
        <w:gridCol w:w="1708"/>
        <w:gridCol w:w="3030"/>
      </w:tblGrid>
      <w:tr w:rsidR="00D35A67" w:rsidRPr="002712F1" w14:paraId="71E7940D" w14:textId="77777777" w:rsidTr="00A0468A">
        <w:tc>
          <w:tcPr>
            <w:tcW w:w="1837" w:type="pct"/>
            <w:gridSpan w:val="3"/>
          </w:tcPr>
          <w:p w14:paraId="20F60BBC" w14:textId="131097C2" w:rsidR="00D35A67" w:rsidRPr="00C61C2E" w:rsidRDefault="00D35A67" w:rsidP="00182135">
            <w:pPr>
              <w:tabs>
                <w:tab w:val="left" w:pos="1590"/>
              </w:tabs>
              <w:rPr>
                <w:rFonts w:cs="Arial"/>
                <w:color w:val="F0572A" w:themeColor="text2"/>
              </w:rPr>
            </w:pPr>
            <w:r w:rsidRPr="00C61C2E">
              <w:rPr>
                <w:rFonts w:cs="Arial"/>
                <w:color w:val="F0572A" w:themeColor="text2"/>
              </w:rPr>
              <w:t>Support Approved</w:t>
            </w:r>
            <w:r>
              <w:rPr>
                <w:rFonts w:cs="Arial"/>
                <w:color w:val="F0572A" w:themeColor="text2"/>
              </w:rPr>
              <w:t xml:space="preserve"> - </w:t>
            </w:r>
            <w:r w:rsidRPr="00C61C2E">
              <w:rPr>
                <w:rFonts w:cs="Arial"/>
                <w:color w:val="F0572A" w:themeColor="text2"/>
              </w:rPr>
              <w:t>Tick applicable</w:t>
            </w:r>
          </w:p>
        </w:tc>
        <w:tc>
          <w:tcPr>
            <w:tcW w:w="730" w:type="pct"/>
          </w:tcPr>
          <w:p w14:paraId="5245A387" w14:textId="76A6B107" w:rsidR="00D35A67" w:rsidRPr="00C61C2E" w:rsidRDefault="00D35A67" w:rsidP="00182135">
            <w:pPr>
              <w:tabs>
                <w:tab w:val="left" w:pos="1590"/>
              </w:tabs>
              <w:rPr>
                <w:rFonts w:cs="Arial"/>
                <w:color w:val="F0572A" w:themeColor="text2"/>
              </w:rPr>
            </w:pPr>
            <w:r w:rsidRPr="00C61C2E">
              <w:rPr>
                <w:rFonts w:cs="Arial"/>
                <w:color w:val="F0572A" w:themeColor="text2"/>
              </w:rPr>
              <w:t>Duration (years)</w:t>
            </w:r>
          </w:p>
        </w:tc>
        <w:tc>
          <w:tcPr>
            <w:tcW w:w="2433" w:type="pct"/>
            <w:gridSpan w:val="2"/>
          </w:tcPr>
          <w:p w14:paraId="46096800" w14:textId="3B5F4E25" w:rsidR="00D35A67" w:rsidRPr="00C61C2E" w:rsidRDefault="00D35A67" w:rsidP="00182135">
            <w:pPr>
              <w:tabs>
                <w:tab w:val="left" w:pos="1590"/>
              </w:tabs>
              <w:rPr>
                <w:rFonts w:cs="Arial"/>
              </w:rPr>
            </w:pPr>
            <w:r w:rsidRPr="00C61C2E">
              <w:rPr>
                <w:rFonts w:cs="Arial"/>
                <w:color w:val="F0572A" w:themeColor="text2"/>
              </w:rPr>
              <w:t>Funding Source/Account Code</w:t>
            </w:r>
          </w:p>
        </w:tc>
      </w:tr>
      <w:tr w:rsidR="006B3B4C" w:rsidRPr="002712F1" w14:paraId="0EFB2129" w14:textId="77777777" w:rsidTr="00A0468A">
        <w:tc>
          <w:tcPr>
            <w:tcW w:w="510" w:type="pct"/>
          </w:tcPr>
          <w:p w14:paraId="25833E88" w14:textId="577E904D" w:rsidR="006B3B4C" w:rsidRPr="0037122B" w:rsidRDefault="006B3B4C" w:rsidP="00A0468A">
            <w:pPr>
              <w:tabs>
                <w:tab w:val="left" w:pos="1590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81622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3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4" w:type="pct"/>
            <w:vMerge w:val="restart"/>
          </w:tcPr>
          <w:p w14:paraId="51F4798B" w14:textId="77777777" w:rsidR="006B3B4C" w:rsidRPr="0037122B" w:rsidRDefault="006B3B4C" w:rsidP="00A0468A">
            <w:pPr>
              <w:tabs>
                <w:tab w:val="left" w:pos="1590"/>
              </w:tabs>
              <w:rPr>
                <w:rFonts w:cs="Arial"/>
              </w:rPr>
            </w:pPr>
            <w:r>
              <w:rPr>
                <w:rFonts w:cs="Arial"/>
              </w:rPr>
              <w:t>Tuition</w:t>
            </w:r>
          </w:p>
        </w:tc>
        <w:tc>
          <w:tcPr>
            <w:tcW w:w="893" w:type="pct"/>
          </w:tcPr>
          <w:p w14:paraId="4D774B41" w14:textId="1065572C" w:rsidR="006B3B4C" w:rsidRPr="0037122B" w:rsidRDefault="006B3B4C" w:rsidP="00A0468A">
            <w:pPr>
              <w:tabs>
                <w:tab w:val="center" w:pos="89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517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3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Domestic</w:t>
            </w:r>
          </w:p>
        </w:tc>
        <w:tc>
          <w:tcPr>
            <w:tcW w:w="730" w:type="pct"/>
          </w:tcPr>
          <w:p w14:paraId="71717C94" w14:textId="77777777" w:rsidR="006B3B4C" w:rsidRPr="0037122B" w:rsidRDefault="006B3B4C" w:rsidP="00A0468A">
            <w:pPr>
              <w:tabs>
                <w:tab w:val="left" w:pos="1590"/>
              </w:tabs>
              <w:rPr>
                <w:rFonts w:cs="Arial"/>
              </w:rPr>
            </w:pPr>
          </w:p>
        </w:tc>
        <w:tc>
          <w:tcPr>
            <w:tcW w:w="2433" w:type="pct"/>
            <w:gridSpan w:val="2"/>
          </w:tcPr>
          <w:p w14:paraId="3C39C303" w14:textId="12B2D3BC" w:rsidR="006B3B4C" w:rsidRPr="0037122B" w:rsidRDefault="006B3B4C" w:rsidP="00A0468A">
            <w:pPr>
              <w:tabs>
                <w:tab w:val="left" w:pos="1590"/>
              </w:tabs>
              <w:rPr>
                <w:rFonts w:cs="Arial"/>
              </w:rPr>
            </w:pPr>
          </w:p>
        </w:tc>
      </w:tr>
      <w:tr w:rsidR="006B3B4C" w:rsidRPr="002712F1" w14:paraId="7589A327" w14:textId="77777777" w:rsidTr="00A0468A">
        <w:tc>
          <w:tcPr>
            <w:tcW w:w="510" w:type="pct"/>
          </w:tcPr>
          <w:p w14:paraId="2D0842FC" w14:textId="2D72AFC4" w:rsidR="006B3B4C" w:rsidRPr="0037122B" w:rsidRDefault="006B3B4C" w:rsidP="00A0468A">
            <w:pPr>
              <w:tabs>
                <w:tab w:val="left" w:pos="1590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58101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3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4" w:type="pct"/>
            <w:vMerge/>
          </w:tcPr>
          <w:p w14:paraId="22D040FB" w14:textId="77777777" w:rsidR="006B3B4C" w:rsidRPr="0037122B" w:rsidRDefault="006B3B4C" w:rsidP="00A0468A">
            <w:pPr>
              <w:tabs>
                <w:tab w:val="left" w:pos="1590"/>
              </w:tabs>
              <w:rPr>
                <w:rFonts w:cs="Arial"/>
              </w:rPr>
            </w:pPr>
          </w:p>
        </w:tc>
        <w:tc>
          <w:tcPr>
            <w:tcW w:w="893" w:type="pct"/>
          </w:tcPr>
          <w:p w14:paraId="68E33F65" w14:textId="6E8BB197" w:rsidR="006B3B4C" w:rsidRPr="0037122B" w:rsidRDefault="006B3B4C" w:rsidP="00A0468A">
            <w:pPr>
              <w:tabs>
                <w:tab w:val="center" w:pos="89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3311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46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International</w:t>
            </w:r>
          </w:p>
        </w:tc>
        <w:tc>
          <w:tcPr>
            <w:tcW w:w="730" w:type="pct"/>
          </w:tcPr>
          <w:p w14:paraId="0E1769F3" w14:textId="77777777" w:rsidR="006B3B4C" w:rsidRPr="0037122B" w:rsidRDefault="006B3B4C" w:rsidP="00A0468A">
            <w:pPr>
              <w:tabs>
                <w:tab w:val="left" w:pos="1590"/>
              </w:tabs>
              <w:rPr>
                <w:rFonts w:cs="Arial"/>
              </w:rPr>
            </w:pPr>
          </w:p>
        </w:tc>
        <w:tc>
          <w:tcPr>
            <w:tcW w:w="2433" w:type="pct"/>
            <w:gridSpan w:val="2"/>
          </w:tcPr>
          <w:p w14:paraId="6BA6B564" w14:textId="5B5CB1A2" w:rsidR="006B3B4C" w:rsidRPr="0037122B" w:rsidRDefault="006B3B4C" w:rsidP="00A0468A">
            <w:pPr>
              <w:tabs>
                <w:tab w:val="left" w:pos="1590"/>
              </w:tabs>
              <w:rPr>
                <w:rFonts w:cs="Arial"/>
              </w:rPr>
            </w:pPr>
          </w:p>
        </w:tc>
      </w:tr>
      <w:tr w:rsidR="00D2011A" w:rsidRPr="002712F1" w14:paraId="15AD3B8A" w14:textId="77777777" w:rsidTr="00A0468A">
        <w:tc>
          <w:tcPr>
            <w:tcW w:w="510" w:type="pct"/>
          </w:tcPr>
          <w:p w14:paraId="42999F5D" w14:textId="69913CEB" w:rsidR="00D2011A" w:rsidRDefault="00000000" w:rsidP="00664D3D">
            <w:pPr>
              <w:tabs>
                <w:tab w:val="left" w:pos="1590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94252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11A" w:rsidRPr="001523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27" w:type="pct"/>
            <w:gridSpan w:val="2"/>
          </w:tcPr>
          <w:p w14:paraId="1A838CED" w14:textId="390DD86A" w:rsidR="00D2011A" w:rsidRDefault="00D2011A" w:rsidP="00664D3D">
            <w:pPr>
              <w:tabs>
                <w:tab w:val="left" w:pos="1590"/>
              </w:tabs>
              <w:rPr>
                <w:rFonts w:cs="Arial"/>
              </w:rPr>
            </w:pPr>
            <w:r>
              <w:rPr>
                <w:rFonts w:cs="Arial"/>
              </w:rPr>
              <w:t>Stipend</w:t>
            </w:r>
          </w:p>
        </w:tc>
        <w:tc>
          <w:tcPr>
            <w:tcW w:w="730" w:type="pct"/>
          </w:tcPr>
          <w:p w14:paraId="69CD02E6" w14:textId="77777777" w:rsidR="00D2011A" w:rsidRPr="0037122B" w:rsidRDefault="00D2011A" w:rsidP="00664D3D">
            <w:pPr>
              <w:tabs>
                <w:tab w:val="left" w:pos="1590"/>
              </w:tabs>
              <w:rPr>
                <w:rFonts w:cs="Arial"/>
              </w:rPr>
            </w:pPr>
          </w:p>
        </w:tc>
        <w:tc>
          <w:tcPr>
            <w:tcW w:w="2433" w:type="pct"/>
            <w:gridSpan w:val="2"/>
          </w:tcPr>
          <w:p w14:paraId="0A69BE11" w14:textId="7A4FFDEA" w:rsidR="00D2011A" w:rsidRPr="0037122B" w:rsidRDefault="00D2011A" w:rsidP="00664D3D">
            <w:pPr>
              <w:tabs>
                <w:tab w:val="left" w:pos="1590"/>
              </w:tabs>
              <w:rPr>
                <w:rFonts w:cs="Arial"/>
              </w:rPr>
            </w:pPr>
          </w:p>
        </w:tc>
      </w:tr>
      <w:tr w:rsidR="00D2011A" w:rsidRPr="002712F1" w14:paraId="269B8AE9" w14:textId="77777777" w:rsidTr="00A0468A">
        <w:tc>
          <w:tcPr>
            <w:tcW w:w="510" w:type="pct"/>
          </w:tcPr>
          <w:p w14:paraId="3E80CC3E" w14:textId="03DAF378" w:rsidR="00D2011A" w:rsidRDefault="00000000" w:rsidP="00664D3D">
            <w:pPr>
              <w:tabs>
                <w:tab w:val="left" w:pos="1590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03392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11A" w:rsidRPr="001523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27" w:type="pct"/>
            <w:gridSpan w:val="2"/>
          </w:tcPr>
          <w:p w14:paraId="6E2830B3" w14:textId="2159B7A7" w:rsidR="00D2011A" w:rsidRDefault="00D2011A" w:rsidP="00664D3D">
            <w:pPr>
              <w:tabs>
                <w:tab w:val="left" w:pos="1590"/>
              </w:tabs>
              <w:rPr>
                <w:rFonts w:cs="Arial"/>
              </w:rPr>
            </w:pPr>
            <w:r>
              <w:rPr>
                <w:rFonts w:cs="Arial"/>
              </w:rPr>
              <w:t>Student Operating</w:t>
            </w:r>
          </w:p>
        </w:tc>
        <w:tc>
          <w:tcPr>
            <w:tcW w:w="730" w:type="pct"/>
          </w:tcPr>
          <w:p w14:paraId="6F4BF59B" w14:textId="77777777" w:rsidR="00D2011A" w:rsidRPr="0037122B" w:rsidRDefault="00D2011A" w:rsidP="00664D3D">
            <w:pPr>
              <w:tabs>
                <w:tab w:val="left" w:pos="1590"/>
              </w:tabs>
              <w:rPr>
                <w:rFonts w:cs="Arial"/>
              </w:rPr>
            </w:pPr>
          </w:p>
        </w:tc>
        <w:tc>
          <w:tcPr>
            <w:tcW w:w="2433" w:type="pct"/>
            <w:gridSpan w:val="2"/>
          </w:tcPr>
          <w:p w14:paraId="59DA4BD2" w14:textId="3A051038" w:rsidR="00D2011A" w:rsidRPr="0037122B" w:rsidRDefault="00D2011A" w:rsidP="00664D3D">
            <w:pPr>
              <w:tabs>
                <w:tab w:val="left" w:pos="1590"/>
              </w:tabs>
              <w:rPr>
                <w:rFonts w:cs="Arial"/>
              </w:rPr>
            </w:pPr>
          </w:p>
        </w:tc>
      </w:tr>
      <w:tr w:rsidR="00D2011A" w:rsidRPr="002712F1" w14:paraId="6DDBFA04" w14:textId="77777777" w:rsidTr="00A0468A">
        <w:tc>
          <w:tcPr>
            <w:tcW w:w="510" w:type="pct"/>
          </w:tcPr>
          <w:p w14:paraId="60AE444E" w14:textId="45D23C19" w:rsidR="00D2011A" w:rsidRPr="00152370" w:rsidRDefault="00000000" w:rsidP="00664D3D">
            <w:pPr>
              <w:tabs>
                <w:tab w:val="left" w:pos="1590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868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11A" w:rsidRPr="001523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27" w:type="pct"/>
            <w:gridSpan w:val="2"/>
          </w:tcPr>
          <w:p w14:paraId="187F5BC6" w14:textId="7370918A" w:rsidR="00D2011A" w:rsidRDefault="00D2011A" w:rsidP="00664D3D">
            <w:pPr>
              <w:tabs>
                <w:tab w:val="left" w:pos="1590"/>
              </w:tabs>
              <w:rPr>
                <w:rFonts w:cs="Arial"/>
              </w:rPr>
            </w:pPr>
            <w:r>
              <w:rPr>
                <w:rFonts w:cs="Arial"/>
              </w:rPr>
              <w:t>OSHC</w:t>
            </w:r>
          </w:p>
        </w:tc>
        <w:tc>
          <w:tcPr>
            <w:tcW w:w="730" w:type="pct"/>
          </w:tcPr>
          <w:p w14:paraId="3AF9AED2" w14:textId="77777777" w:rsidR="00D2011A" w:rsidRPr="0037122B" w:rsidRDefault="00D2011A" w:rsidP="00664D3D">
            <w:pPr>
              <w:tabs>
                <w:tab w:val="left" w:pos="1590"/>
              </w:tabs>
              <w:rPr>
                <w:rFonts w:cs="Arial"/>
              </w:rPr>
            </w:pPr>
          </w:p>
        </w:tc>
        <w:tc>
          <w:tcPr>
            <w:tcW w:w="2433" w:type="pct"/>
            <w:gridSpan w:val="2"/>
          </w:tcPr>
          <w:p w14:paraId="68F082EF" w14:textId="18BA37C1" w:rsidR="00D2011A" w:rsidRPr="0037122B" w:rsidRDefault="00D2011A" w:rsidP="00664D3D">
            <w:pPr>
              <w:tabs>
                <w:tab w:val="left" w:pos="1590"/>
              </w:tabs>
              <w:rPr>
                <w:rFonts w:cs="Arial"/>
              </w:rPr>
            </w:pPr>
          </w:p>
        </w:tc>
      </w:tr>
      <w:tr w:rsidR="00D2011A" w:rsidRPr="002712F1" w14:paraId="32F981DF" w14:textId="77777777" w:rsidTr="00A0468A">
        <w:tc>
          <w:tcPr>
            <w:tcW w:w="510" w:type="pct"/>
          </w:tcPr>
          <w:p w14:paraId="6D98D068" w14:textId="18361BEC" w:rsidR="00D2011A" w:rsidRPr="00152370" w:rsidRDefault="00000000" w:rsidP="00664D3D">
            <w:pPr>
              <w:tabs>
                <w:tab w:val="left" w:pos="1590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03897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11A" w:rsidRPr="001523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27" w:type="pct"/>
            <w:gridSpan w:val="2"/>
          </w:tcPr>
          <w:p w14:paraId="1A801DAB" w14:textId="6AD52CAF" w:rsidR="00D2011A" w:rsidRDefault="00D2011A" w:rsidP="00664D3D">
            <w:pPr>
              <w:tabs>
                <w:tab w:val="left" w:pos="1590"/>
              </w:tabs>
              <w:rPr>
                <w:rFonts w:cs="Arial"/>
              </w:rPr>
            </w:pPr>
            <w:r w:rsidRPr="0005197A">
              <w:rPr>
                <w:rFonts w:cs="Arial"/>
                <w:i/>
                <w:iCs/>
              </w:rPr>
              <w:t>Other</w:t>
            </w:r>
            <w:r>
              <w:rPr>
                <w:rFonts w:cs="Arial"/>
              </w:rPr>
              <w:t xml:space="preserve"> – refer to comments</w:t>
            </w:r>
          </w:p>
        </w:tc>
        <w:tc>
          <w:tcPr>
            <w:tcW w:w="730" w:type="pct"/>
          </w:tcPr>
          <w:p w14:paraId="77516A9A" w14:textId="77777777" w:rsidR="00D2011A" w:rsidRPr="0037122B" w:rsidRDefault="00D2011A" w:rsidP="00664D3D">
            <w:pPr>
              <w:tabs>
                <w:tab w:val="left" w:pos="1590"/>
              </w:tabs>
              <w:rPr>
                <w:rFonts w:cs="Arial"/>
              </w:rPr>
            </w:pPr>
          </w:p>
        </w:tc>
        <w:tc>
          <w:tcPr>
            <w:tcW w:w="2433" w:type="pct"/>
            <w:gridSpan w:val="2"/>
          </w:tcPr>
          <w:p w14:paraId="3FFEF493" w14:textId="76C4CF4B" w:rsidR="00D2011A" w:rsidRPr="0037122B" w:rsidRDefault="00D2011A" w:rsidP="00664D3D">
            <w:pPr>
              <w:tabs>
                <w:tab w:val="left" w:pos="1590"/>
              </w:tabs>
              <w:rPr>
                <w:rFonts w:cs="Arial"/>
              </w:rPr>
            </w:pPr>
          </w:p>
        </w:tc>
      </w:tr>
      <w:tr w:rsidR="00D2011A" w:rsidRPr="002712F1" w14:paraId="6710D62D" w14:textId="77777777" w:rsidTr="00D2011A">
        <w:tc>
          <w:tcPr>
            <w:tcW w:w="5000" w:type="pct"/>
            <w:gridSpan w:val="6"/>
          </w:tcPr>
          <w:p w14:paraId="7150E3A8" w14:textId="1A9AB256" w:rsidR="00D2011A" w:rsidRDefault="00D2011A" w:rsidP="006C1E66">
            <w:r>
              <w:t>Comments:</w:t>
            </w:r>
          </w:p>
          <w:p w14:paraId="713A0E05" w14:textId="77777777" w:rsidR="00D2011A" w:rsidRDefault="00D2011A" w:rsidP="006C1E66"/>
          <w:p w14:paraId="6AAF6DB6" w14:textId="77777777" w:rsidR="00D2011A" w:rsidRDefault="00D2011A" w:rsidP="00BB5DA7">
            <w:pPr>
              <w:tabs>
                <w:tab w:val="left" w:pos="1590"/>
              </w:tabs>
              <w:rPr>
                <w:rFonts w:cs="Arial"/>
              </w:rPr>
            </w:pPr>
          </w:p>
        </w:tc>
      </w:tr>
      <w:tr w:rsidR="00D2011A" w:rsidRPr="002712F1" w14:paraId="4CF808C9" w14:textId="77777777" w:rsidTr="00A0468A">
        <w:tc>
          <w:tcPr>
            <w:tcW w:w="3444" w:type="pct"/>
            <w:gridSpan w:val="5"/>
          </w:tcPr>
          <w:p w14:paraId="6179FBD0" w14:textId="6D53E629" w:rsidR="00D2011A" w:rsidRDefault="00D2011A" w:rsidP="003F2C24">
            <w:pPr>
              <w:rPr>
                <w:rFonts w:cs="Arial"/>
                <w:b/>
                <w:color w:val="F0572A" w:themeColor="text2"/>
              </w:rPr>
            </w:pPr>
            <w:r>
              <w:rPr>
                <w:rFonts w:cs="Arial"/>
                <w:color w:val="F0572A" w:themeColor="text2"/>
              </w:rPr>
              <w:t xml:space="preserve">PVCR </w:t>
            </w:r>
            <w:r w:rsidRPr="007957F8">
              <w:rPr>
                <w:rFonts w:cs="Arial"/>
                <w:color w:val="F0572A" w:themeColor="text2"/>
              </w:rPr>
              <w:t>Signature</w:t>
            </w:r>
          </w:p>
        </w:tc>
        <w:tc>
          <w:tcPr>
            <w:tcW w:w="1556" w:type="pct"/>
          </w:tcPr>
          <w:p w14:paraId="68E7DB7E" w14:textId="77777777" w:rsidR="00D2011A" w:rsidRPr="001A5ADD" w:rsidRDefault="00D2011A" w:rsidP="00DF1D03">
            <w:pPr>
              <w:rPr>
                <w:rFonts w:cs="Arial"/>
                <w:color w:val="F0572A" w:themeColor="text2"/>
              </w:rPr>
            </w:pPr>
            <w:r w:rsidRPr="001A5ADD">
              <w:rPr>
                <w:rFonts w:cs="Arial"/>
                <w:color w:val="F0572A" w:themeColor="text2"/>
              </w:rPr>
              <w:t>Date</w:t>
            </w:r>
          </w:p>
          <w:sdt>
            <w:sdtPr>
              <w:rPr>
                <w:rFonts w:cs="Arial"/>
              </w:rPr>
              <w:id w:val="1281769681"/>
              <w:placeholder>
                <w:docPart w:val="A4FD77334FBC46E2BE1594567694246B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7D9EB7A4" w14:textId="21DC4CCA" w:rsidR="00D2011A" w:rsidRDefault="00D2011A" w:rsidP="00DF1D03">
                <w:pPr>
                  <w:rPr>
                    <w:rFonts w:cs="Arial"/>
                  </w:rPr>
                </w:pPr>
                <w:r w:rsidRPr="0085045C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125DE9B1" w14:textId="77777777" w:rsidR="00E31159" w:rsidRPr="00F1304E" w:rsidRDefault="00E31159" w:rsidP="00BA00B2"/>
    <w:sectPr w:rsidR="00E31159" w:rsidRPr="00F1304E" w:rsidSect="00D241AC">
      <w:headerReference w:type="default" r:id="rId25"/>
      <w:type w:val="continuous"/>
      <w:pgSz w:w="11906" w:h="16838" w:code="9"/>
      <w:pgMar w:top="1440" w:right="1080" w:bottom="1440" w:left="1080" w:header="147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01D3" w14:textId="77777777" w:rsidR="00B028A4" w:rsidRDefault="00B028A4" w:rsidP="00C37A29">
      <w:pPr>
        <w:spacing w:after="0"/>
      </w:pPr>
      <w:r>
        <w:separator/>
      </w:r>
    </w:p>
    <w:p w14:paraId="1F93DABD" w14:textId="77777777" w:rsidR="00B028A4" w:rsidRDefault="00B028A4"/>
  </w:endnote>
  <w:endnote w:type="continuationSeparator" w:id="0">
    <w:p w14:paraId="2BC82727" w14:textId="77777777" w:rsidR="00B028A4" w:rsidRDefault="00B028A4" w:rsidP="00C37A29">
      <w:pPr>
        <w:spacing w:after="0"/>
      </w:pPr>
      <w:r>
        <w:continuationSeparator/>
      </w:r>
    </w:p>
    <w:p w14:paraId="3892C541" w14:textId="77777777" w:rsidR="00B028A4" w:rsidRDefault="00B02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DFB5" w14:textId="77777777" w:rsidR="00495A75" w:rsidRDefault="00000000" w:rsidP="00495A75">
    <w:pPr>
      <w:pStyle w:val="FooterPageNumber"/>
      <w:framePr w:wrap="around"/>
      <w:rPr>
        <w:noProof w:val="0"/>
      </w:rPr>
    </w:pPr>
    <w:sdt>
      <w:sdtPr>
        <w:id w:val="2077631678"/>
        <w:docPartObj>
          <w:docPartGallery w:val="Page Numbers (Bottom of Page)"/>
          <w:docPartUnique/>
        </w:docPartObj>
      </w:sdtPr>
      <w:sdtContent>
        <w:r w:rsidR="00495A75" w:rsidRPr="001D13AB">
          <w:t xml:space="preserve"> </w:t>
        </w:r>
        <w:sdt>
          <w:sdtPr>
            <w:id w:val="-510992129"/>
            <w:docPartObj>
              <w:docPartGallery w:val="Page Numbers (Top of Page)"/>
              <w:docPartUnique/>
            </w:docPartObj>
          </w:sdtPr>
          <w:sdtContent>
            <w:r w:rsidR="00495A75" w:rsidRPr="0042508F">
              <w:t xml:space="preserve">Page </w:t>
            </w:r>
            <w:r w:rsidR="00495A75" w:rsidRPr="0042508F">
              <w:rPr>
                <w:sz w:val="24"/>
                <w:szCs w:val="24"/>
              </w:rPr>
              <w:fldChar w:fldCharType="begin"/>
            </w:r>
            <w:r w:rsidR="00495A75" w:rsidRPr="0042508F">
              <w:instrText xml:space="preserve"> PAGE </w:instrText>
            </w:r>
            <w:r w:rsidR="00495A75" w:rsidRPr="0042508F">
              <w:rPr>
                <w:sz w:val="24"/>
                <w:szCs w:val="24"/>
              </w:rPr>
              <w:fldChar w:fldCharType="separate"/>
            </w:r>
            <w:r w:rsidR="008C6B87">
              <w:t>2</w:t>
            </w:r>
            <w:r w:rsidR="00495A75" w:rsidRPr="0042508F">
              <w:rPr>
                <w:sz w:val="24"/>
                <w:szCs w:val="24"/>
              </w:rPr>
              <w:fldChar w:fldCharType="end"/>
            </w:r>
            <w:r w:rsidR="00495A75" w:rsidRPr="0042508F">
              <w:t xml:space="preserve"> of </w:t>
            </w:r>
            <w:r w:rsidR="00495A75">
              <w:fldChar w:fldCharType="begin"/>
            </w:r>
            <w:r w:rsidR="00495A75">
              <w:instrText xml:space="preserve"> NUMPAGES  </w:instrText>
            </w:r>
            <w:r w:rsidR="00495A75">
              <w:fldChar w:fldCharType="separate"/>
            </w:r>
            <w:r w:rsidR="008C6B87">
              <w:t>2</w:t>
            </w:r>
            <w:r w:rsidR="00495A75">
              <w:fldChar w:fldCharType="end"/>
            </w:r>
          </w:sdtContent>
        </w:sdt>
      </w:sdtContent>
    </w:sdt>
  </w:p>
  <w:p w14:paraId="663FF6E5" w14:textId="77777777" w:rsidR="00495A75" w:rsidRDefault="00495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BEC1" w14:textId="77777777" w:rsidR="004C5889" w:rsidRDefault="00000000" w:rsidP="008C6B87">
    <w:pPr>
      <w:pStyle w:val="FooterPageNumber"/>
      <w:framePr w:h="212" w:wrap="around" w:hAnchor="page" w:x="9763" w:y="15735"/>
      <w:rPr>
        <w:noProof w:val="0"/>
      </w:rPr>
    </w:pPr>
    <w:sdt>
      <w:sdtPr>
        <w:id w:val="-1098250080"/>
        <w:docPartObj>
          <w:docPartGallery w:val="Page Numbers (Bottom of Page)"/>
          <w:docPartUnique/>
        </w:docPartObj>
      </w:sdtPr>
      <w:sdtContent>
        <w:r w:rsidR="004C5889" w:rsidRPr="001D13AB">
          <w:t xml:space="preserve"> </w:t>
        </w:r>
        <w:sdt>
          <w:sdtPr>
            <w:id w:val="723798221"/>
            <w:docPartObj>
              <w:docPartGallery w:val="Page Numbers (Top of Page)"/>
              <w:docPartUnique/>
            </w:docPartObj>
          </w:sdtPr>
          <w:sdtContent>
            <w:r w:rsidR="004C5889" w:rsidRPr="0042508F">
              <w:t xml:space="preserve">Page </w:t>
            </w:r>
            <w:r w:rsidR="004C5889" w:rsidRPr="0042508F">
              <w:rPr>
                <w:sz w:val="24"/>
                <w:szCs w:val="24"/>
              </w:rPr>
              <w:fldChar w:fldCharType="begin"/>
            </w:r>
            <w:r w:rsidR="004C5889" w:rsidRPr="0042508F">
              <w:instrText xml:space="preserve"> PAGE </w:instrText>
            </w:r>
            <w:r w:rsidR="004C5889" w:rsidRPr="0042508F">
              <w:rPr>
                <w:sz w:val="24"/>
                <w:szCs w:val="24"/>
              </w:rPr>
              <w:fldChar w:fldCharType="separate"/>
            </w:r>
            <w:r w:rsidR="008C6B87">
              <w:t>1</w:t>
            </w:r>
            <w:r w:rsidR="004C5889" w:rsidRPr="0042508F">
              <w:rPr>
                <w:sz w:val="24"/>
                <w:szCs w:val="24"/>
              </w:rPr>
              <w:fldChar w:fldCharType="end"/>
            </w:r>
            <w:r w:rsidR="004C5889" w:rsidRPr="0042508F">
              <w:t xml:space="preserve"> of </w:t>
            </w:r>
            <w:r w:rsidR="004C5889">
              <w:fldChar w:fldCharType="begin"/>
            </w:r>
            <w:r w:rsidR="004C5889">
              <w:instrText xml:space="preserve"> NUMPAGES  </w:instrText>
            </w:r>
            <w:r w:rsidR="004C5889">
              <w:fldChar w:fldCharType="separate"/>
            </w:r>
            <w:r w:rsidR="008C6B87">
              <w:t>2</w:t>
            </w:r>
            <w:r w:rsidR="004C5889">
              <w:fldChar w:fldCharType="end"/>
            </w:r>
          </w:sdtContent>
        </w:sdt>
      </w:sdtContent>
    </w:sdt>
  </w:p>
  <w:p w14:paraId="4D0C90D5" w14:textId="77777777" w:rsidR="00784B8D" w:rsidRPr="008C6B87" w:rsidRDefault="008C6B87" w:rsidP="008C6B87">
    <w:pPr>
      <w:pStyle w:val="Footer"/>
      <w:rPr>
        <w:sz w:val="16"/>
      </w:rPr>
    </w:pPr>
    <w:r w:rsidRPr="008C6B87">
      <w:rPr>
        <w:sz w:val="16"/>
      </w:rPr>
      <w:t>Charles Sturt University - TEQSA Provider Identification: PRV12018 (Australian University). CRICOS Provider: 00005F.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8BD7" w14:textId="77777777" w:rsidR="00B028A4" w:rsidRDefault="00B028A4" w:rsidP="00C37A29">
      <w:pPr>
        <w:spacing w:after="0"/>
      </w:pPr>
      <w:r>
        <w:separator/>
      </w:r>
    </w:p>
    <w:p w14:paraId="70C48ADF" w14:textId="77777777" w:rsidR="00B028A4" w:rsidRDefault="00B028A4"/>
  </w:footnote>
  <w:footnote w:type="continuationSeparator" w:id="0">
    <w:p w14:paraId="797383CF" w14:textId="77777777" w:rsidR="00B028A4" w:rsidRDefault="00B028A4" w:rsidP="00C37A29">
      <w:pPr>
        <w:spacing w:after="0"/>
      </w:pPr>
      <w:r>
        <w:continuationSeparator/>
      </w:r>
    </w:p>
    <w:p w14:paraId="5F949FC6" w14:textId="77777777" w:rsidR="00B028A4" w:rsidRDefault="00B028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9CB4" w14:textId="77777777" w:rsidR="004C0056" w:rsidRDefault="00784B8D">
    <w:pPr>
      <w:pStyle w:val="Header"/>
    </w:pP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0600DF" wp14:editId="215C1FB0">
              <wp:simplePos x="0" y="0"/>
              <wp:positionH relativeFrom="column">
                <wp:posOffset>1268730</wp:posOffset>
              </wp:positionH>
              <wp:positionV relativeFrom="paragraph">
                <wp:posOffset>440055</wp:posOffset>
              </wp:positionV>
              <wp:extent cx="103082" cy="127379"/>
              <wp:effectExtent l="0" t="0" r="0" b="0"/>
              <wp:wrapNone/>
              <wp:docPr id="27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3082" cy="127379"/>
                      </a:xfrm>
                      <a:custGeom>
                        <a:avLst/>
                        <a:gdLst>
                          <a:gd name="T0" fmla="*/ 403 w 419"/>
                          <a:gd name="T1" fmla="*/ 42 h 520"/>
                          <a:gd name="T2" fmla="*/ 404 w 419"/>
                          <a:gd name="T3" fmla="*/ 152 h 520"/>
                          <a:gd name="T4" fmla="*/ 381 w 419"/>
                          <a:gd name="T5" fmla="*/ 152 h 520"/>
                          <a:gd name="T6" fmla="*/ 247 w 419"/>
                          <a:gd name="T7" fmla="*/ 26 h 520"/>
                          <a:gd name="T8" fmla="*/ 92 w 419"/>
                          <a:gd name="T9" fmla="*/ 251 h 520"/>
                          <a:gd name="T10" fmla="*/ 253 w 419"/>
                          <a:gd name="T11" fmla="*/ 492 h 520"/>
                          <a:gd name="T12" fmla="*/ 394 w 419"/>
                          <a:gd name="T13" fmla="*/ 348 h 520"/>
                          <a:gd name="T14" fmla="*/ 419 w 419"/>
                          <a:gd name="T15" fmla="*/ 348 h 520"/>
                          <a:gd name="T16" fmla="*/ 409 w 419"/>
                          <a:gd name="T17" fmla="*/ 479 h 520"/>
                          <a:gd name="T18" fmla="*/ 249 w 419"/>
                          <a:gd name="T19" fmla="*/ 520 h 520"/>
                          <a:gd name="T20" fmla="*/ 0 w 419"/>
                          <a:gd name="T21" fmla="*/ 271 h 520"/>
                          <a:gd name="T22" fmla="*/ 246 w 419"/>
                          <a:gd name="T23" fmla="*/ 0 h 520"/>
                          <a:gd name="T24" fmla="*/ 403 w 419"/>
                          <a:gd name="T25" fmla="*/ 42 h 5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419" h="520">
                            <a:moveTo>
                              <a:pt x="403" y="42"/>
                            </a:moveTo>
                            <a:cubicBezTo>
                              <a:pt x="404" y="152"/>
                              <a:pt x="404" y="152"/>
                              <a:pt x="404" y="152"/>
                            </a:cubicBezTo>
                            <a:cubicBezTo>
                              <a:pt x="381" y="152"/>
                              <a:pt x="381" y="152"/>
                              <a:pt x="381" y="152"/>
                            </a:cubicBezTo>
                            <a:cubicBezTo>
                              <a:pt x="364" y="70"/>
                              <a:pt x="319" y="26"/>
                              <a:pt x="247" y="26"/>
                            </a:cubicBezTo>
                            <a:cubicBezTo>
                              <a:pt x="142" y="26"/>
                              <a:pt x="92" y="128"/>
                              <a:pt x="92" y="251"/>
                            </a:cubicBezTo>
                            <a:cubicBezTo>
                              <a:pt x="92" y="386"/>
                              <a:pt x="149" y="492"/>
                              <a:pt x="253" y="492"/>
                            </a:cubicBezTo>
                            <a:cubicBezTo>
                              <a:pt x="325" y="492"/>
                              <a:pt x="371" y="450"/>
                              <a:pt x="394" y="348"/>
                            </a:cubicBezTo>
                            <a:cubicBezTo>
                              <a:pt x="419" y="348"/>
                              <a:pt x="419" y="348"/>
                              <a:pt x="419" y="348"/>
                            </a:cubicBezTo>
                            <a:cubicBezTo>
                              <a:pt x="409" y="479"/>
                              <a:pt x="409" y="479"/>
                              <a:pt x="409" y="479"/>
                            </a:cubicBezTo>
                            <a:cubicBezTo>
                              <a:pt x="367" y="504"/>
                              <a:pt x="315" y="520"/>
                              <a:pt x="249" y="520"/>
                            </a:cubicBezTo>
                            <a:cubicBezTo>
                              <a:pt x="96" y="520"/>
                              <a:pt x="0" y="419"/>
                              <a:pt x="0" y="271"/>
                            </a:cubicBezTo>
                            <a:cubicBezTo>
                              <a:pt x="0" y="106"/>
                              <a:pt x="106" y="0"/>
                              <a:pt x="246" y="0"/>
                            </a:cubicBezTo>
                            <a:cubicBezTo>
                              <a:pt x="309" y="0"/>
                              <a:pt x="362" y="16"/>
                              <a:pt x="403" y="42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5" style="position:absolute;margin-left:99.9pt;margin-top:34.65pt;width:8.1pt;height:1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9,520" o:spid="_x0000_s1026" filled="f" stroked="f" path="m403,42v1,110,1,110,1,110c381,152,381,152,381,152,364,70,319,26,247,26,142,26,92,128,92,251v,135,57,241,161,241c325,492,371,450,394,348v25,,25,,25,c409,479,409,479,409,479v-42,25,-94,41,-160,41c96,520,,419,,271,,106,106,,246,v63,,116,16,157,4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" w14:anchorId="734994F2">
              <v:path arrowok="t" o:connecttype="custom" o:connectlocs="99146,10288;99392,37234;93733,37234;60767,6369;22634,61485;62243,120520;96932,85246;103082,85246;100622,117336;61259,127379;0,66384;60521,0;99146,10288" o:connectangles="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387103" wp14:editId="1E546445">
              <wp:simplePos x="0" y="0"/>
              <wp:positionH relativeFrom="column">
                <wp:posOffset>1378585</wp:posOffset>
              </wp:positionH>
              <wp:positionV relativeFrom="paragraph">
                <wp:posOffset>427990</wp:posOffset>
              </wp:positionV>
              <wp:extent cx="99757" cy="137348"/>
              <wp:effectExtent l="0" t="0" r="0" b="0"/>
              <wp:wrapNone/>
              <wp:docPr id="28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757" cy="137348"/>
                      </a:xfrm>
                      <a:custGeom>
                        <a:avLst/>
                        <a:gdLst>
                          <a:gd name="T0" fmla="*/ 47 w 407"/>
                          <a:gd name="T1" fmla="*/ 70 h 563"/>
                          <a:gd name="T2" fmla="*/ 2 w 407"/>
                          <a:gd name="T3" fmla="*/ 46 h 563"/>
                          <a:gd name="T4" fmla="*/ 2 w 407"/>
                          <a:gd name="T5" fmla="*/ 35 h 563"/>
                          <a:gd name="T6" fmla="*/ 116 w 407"/>
                          <a:gd name="T7" fmla="*/ 0 h 563"/>
                          <a:gd name="T8" fmla="*/ 128 w 407"/>
                          <a:gd name="T9" fmla="*/ 0 h 563"/>
                          <a:gd name="T10" fmla="*/ 128 w 407"/>
                          <a:gd name="T11" fmla="*/ 248 h 563"/>
                          <a:gd name="T12" fmla="*/ 260 w 407"/>
                          <a:gd name="T13" fmla="*/ 179 h 563"/>
                          <a:gd name="T14" fmla="*/ 360 w 407"/>
                          <a:gd name="T15" fmla="*/ 297 h 563"/>
                          <a:gd name="T16" fmla="*/ 360 w 407"/>
                          <a:gd name="T17" fmla="*/ 509 h 563"/>
                          <a:gd name="T18" fmla="*/ 407 w 407"/>
                          <a:gd name="T19" fmla="*/ 543 h 563"/>
                          <a:gd name="T20" fmla="*/ 407 w 407"/>
                          <a:gd name="T21" fmla="*/ 563 h 563"/>
                          <a:gd name="T22" fmla="*/ 232 w 407"/>
                          <a:gd name="T23" fmla="*/ 563 h 563"/>
                          <a:gd name="T24" fmla="*/ 232 w 407"/>
                          <a:gd name="T25" fmla="*/ 543 h 563"/>
                          <a:gd name="T26" fmla="*/ 279 w 407"/>
                          <a:gd name="T27" fmla="*/ 509 h 563"/>
                          <a:gd name="T28" fmla="*/ 279 w 407"/>
                          <a:gd name="T29" fmla="*/ 298 h 563"/>
                          <a:gd name="T30" fmla="*/ 219 w 407"/>
                          <a:gd name="T31" fmla="*/ 229 h 563"/>
                          <a:gd name="T32" fmla="*/ 128 w 407"/>
                          <a:gd name="T33" fmla="*/ 266 h 563"/>
                          <a:gd name="T34" fmla="*/ 128 w 407"/>
                          <a:gd name="T35" fmla="*/ 509 h 563"/>
                          <a:gd name="T36" fmla="*/ 175 w 407"/>
                          <a:gd name="T37" fmla="*/ 543 h 563"/>
                          <a:gd name="T38" fmla="*/ 175 w 407"/>
                          <a:gd name="T39" fmla="*/ 563 h 563"/>
                          <a:gd name="T40" fmla="*/ 0 w 407"/>
                          <a:gd name="T41" fmla="*/ 563 h 563"/>
                          <a:gd name="T42" fmla="*/ 0 w 407"/>
                          <a:gd name="T43" fmla="*/ 543 h 563"/>
                          <a:gd name="T44" fmla="*/ 47 w 407"/>
                          <a:gd name="T45" fmla="*/ 509 h 563"/>
                          <a:gd name="T46" fmla="*/ 47 w 407"/>
                          <a:gd name="T47" fmla="*/ 70 h 5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</a:cxnLst>
                        <a:rect l="0" t="0" r="r" b="b"/>
                        <a:pathLst>
                          <a:path w="407" h="563">
                            <a:moveTo>
                              <a:pt x="47" y="70"/>
                            </a:moveTo>
                            <a:cubicBezTo>
                              <a:pt x="2" y="46"/>
                              <a:pt x="2" y="46"/>
                              <a:pt x="2" y="46"/>
                            </a:cubicBezTo>
                            <a:cubicBezTo>
                              <a:pt x="2" y="35"/>
                              <a:pt x="2" y="35"/>
                              <a:pt x="2" y="35"/>
                            </a:cubicBezTo>
                            <a:cubicBezTo>
                              <a:pt x="116" y="0"/>
                              <a:pt x="116" y="0"/>
                              <a:pt x="116" y="0"/>
                            </a:cubicBezTo>
                            <a:cubicBezTo>
                              <a:pt x="128" y="0"/>
                              <a:pt x="128" y="0"/>
                              <a:pt x="128" y="0"/>
                            </a:cubicBezTo>
                            <a:cubicBezTo>
                              <a:pt x="128" y="248"/>
                              <a:pt x="128" y="248"/>
                              <a:pt x="128" y="248"/>
                            </a:cubicBezTo>
                            <a:cubicBezTo>
                              <a:pt x="160" y="211"/>
                              <a:pt x="202" y="179"/>
                              <a:pt x="260" y="179"/>
                            </a:cubicBezTo>
                            <a:cubicBezTo>
                              <a:pt x="327" y="179"/>
                              <a:pt x="360" y="219"/>
                              <a:pt x="360" y="297"/>
                            </a:cubicBezTo>
                            <a:cubicBezTo>
                              <a:pt x="360" y="509"/>
                              <a:pt x="360" y="509"/>
                              <a:pt x="360" y="509"/>
                            </a:cubicBezTo>
                            <a:cubicBezTo>
                              <a:pt x="360" y="535"/>
                              <a:pt x="371" y="540"/>
                              <a:pt x="407" y="543"/>
                            </a:cubicBezTo>
                            <a:cubicBezTo>
                              <a:pt x="407" y="563"/>
                              <a:pt x="407" y="563"/>
                              <a:pt x="407" y="563"/>
                            </a:cubicBezTo>
                            <a:cubicBezTo>
                              <a:pt x="232" y="563"/>
                              <a:pt x="232" y="563"/>
                              <a:pt x="232" y="563"/>
                            </a:cubicBezTo>
                            <a:cubicBezTo>
                              <a:pt x="232" y="543"/>
                              <a:pt x="232" y="543"/>
                              <a:pt x="232" y="543"/>
                            </a:cubicBezTo>
                            <a:cubicBezTo>
                              <a:pt x="268" y="540"/>
                              <a:pt x="279" y="535"/>
                              <a:pt x="279" y="509"/>
                            </a:cubicBezTo>
                            <a:cubicBezTo>
                              <a:pt x="279" y="298"/>
                              <a:pt x="279" y="298"/>
                              <a:pt x="279" y="298"/>
                            </a:cubicBezTo>
                            <a:cubicBezTo>
                              <a:pt x="279" y="250"/>
                              <a:pt x="260" y="229"/>
                              <a:pt x="219" y="229"/>
                            </a:cubicBezTo>
                            <a:cubicBezTo>
                              <a:pt x="185" y="229"/>
                              <a:pt x="153" y="246"/>
                              <a:pt x="128" y="266"/>
                            </a:cubicBezTo>
                            <a:cubicBezTo>
                              <a:pt x="128" y="509"/>
                              <a:pt x="128" y="509"/>
                              <a:pt x="128" y="509"/>
                            </a:cubicBezTo>
                            <a:cubicBezTo>
                              <a:pt x="128" y="535"/>
                              <a:pt x="139" y="540"/>
                              <a:pt x="175" y="543"/>
                            </a:cubicBezTo>
                            <a:cubicBezTo>
                              <a:pt x="175" y="563"/>
                              <a:pt x="175" y="563"/>
                              <a:pt x="175" y="563"/>
                            </a:cubicBezTo>
                            <a:cubicBezTo>
                              <a:pt x="0" y="563"/>
                              <a:pt x="0" y="563"/>
                              <a:pt x="0" y="563"/>
                            </a:cubicBezTo>
                            <a:cubicBezTo>
                              <a:pt x="0" y="543"/>
                              <a:pt x="0" y="543"/>
                              <a:pt x="0" y="543"/>
                            </a:cubicBezTo>
                            <a:cubicBezTo>
                              <a:pt x="36" y="540"/>
                              <a:pt x="47" y="535"/>
                              <a:pt x="47" y="509"/>
                            </a:cubicBezTo>
                            <a:lnTo>
                              <a:pt x="47" y="70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6" style="position:absolute;margin-left:108.55pt;margin-top:33.7pt;width:7.85pt;height:1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7,563" o:spid="_x0000_s1026" filled="f" stroked="f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" w14:anchorId="49FA4317">
              <v:path arrowok="t" o:connecttype="custom" o:connectlocs="11520,17077;490,11222;490,8539;28432,0;31373,0;31373,60501;63727,43668;88237,72455;88237,124174;99757,132469;99757,137348;56864,137348;56864,132469;68384,124174;68384,72699;53678,55866;31373,64893;31373,124174;42893,132469;42893,137348;0,137348;0,132469;11520,124174;11520,17077" o:connectangles="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977F4A" wp14:editId="1CFAF3A8">
              <wp:simplePos x="0" y="0"/>
              <wp:positionH relativeFrom="column">
                <wp:posOffset>1487170</wp:posOffset>
              </wp:positionH>
              <wp:positionV relativeFrom="paragraph">
                <wp:posOffset>471170</wp:posOffset>
              </wp:positionV>
              <wp:extent cx="85348" cy="96365"/>
              <wp:effectExtent l="0" t="0" r="0" b="0"/>
              <wp:wrapNone/>
              <wp:docPr id="29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5348" cy="96365"/>
                      </a:xfrm>
                      <a:custGeom>
                        <a:avLst/>
                        <a:gdLst>
                          <a:gd name="T0" fmla="*/ 206 w 348"/>
                          <a:gd name="T1" fmla="*/ 311 h 392"/>
                          <a:gd name="T2" fmla="*/ 206 w 348"/>
                          <a:gd name="T3" fmla="*/ 176 h 392"/>
                          <a:gd name="T4" fmla="*/ 131 w 348"/>
                          <a:gd name="T5" fmla="*/ 207 h 392"/>
                          <a:gd name="T6" fmla="*/ 77 w 348"/>
                          <a:gd name="T7" fmla="*/ 277 h 392"/>
                          <a:gd name="T8" fmla="*/ 137 w 348"/>
                          <a:gd name="T9" fmla="*/ 343 h 392"/>
                          <a:gd name="T10" fmla="*/ 206 w 348"/>
                          <a:gd name="T11" fmla="*/ 311 h 392"/>
                          <a:gd name="T12" fmla="*/ 287 w 348"/>
                          <a:gd name="T13" fmla="*/ 304 h 392"/>
                          <a:gd name="T14" fmla="*/ 313 w 348"/>
                          <a:gd name="T15" fmla="*/ 348 h 392"/>
                          <a:gd name="T16" fmla="*/ 344 w 348"/>
                          <a:gd name="T17" fmla="*/ 340 h 392"/>
                          <a:gd name="T18" fmla="*/ 348 w 348"/>
                          <a:gd name="T19" fmla="*/ 353 h 392"/>
                          <a:gd name="T20" fmla="*/ 273 w 348"/>
                          <a:gd name="T21" fmla="*/ 392 h 392"/>
                          <a:gd name="T22" fmla="*/ 208 w 348"/>
                          <a:gd name="T23" fmla="*/ 328 h 392"/>
                          <a:gd name="T24" fmla="*/ 94 w 348"/>
                          <a:gd name="T25" fmla="*/ 391 h 392"/>
                          <a:gd name="T26" fmla="*/ 0 w 348"/>
                          <a:gd name="T27" fmla="*/ 299 h 392"/>
                          <a:gd name="T28" fmla="*/ 100 w 348"/>
                          <a:gd name="T29" fmla="*/ 192 h 392"/>
                          <a:gd name="T30" fmla="*/ 206 w 348"/>
                          <a:gd name="T31" fmla="*/ 153 h 392"/>
                          <a:gd name="T32" fmla="*/ 206 w 348"/>
                          <a:gd name="T33" fmla="*/ 99 h 392"/>
                          <a:gd name="T34" fmla="*/ 147 w 348"/>
                          <a:gd name="T35" fmla="*/ 20 h 392"/>
                          <a:gd name="T36" fmla="*/ 93 w 348"/>
                          <a:gd name="T37" fmla="*/ 83 h 392"/>
                          <a:gd name="T38" fmla="*/ 98 w 348"/>
                          <a:gd name="T39" fmla="*/ 123 h 392"/>
                          <a:gd name="T40" fmla="*/ 51 w 348"/>
                          <a:gd name="T41" fmla="*/ 130 h 392"/>
                          <a:gd name="T42" fmla="*/ 21 w 348"/>
                          <a:gd name="T43" fmla="*/ 88 h 392"/>
                          <a:gd name="T44" fmla="*/ 155 w 348"/>
                          <a:gd name="T45" fmla="*/ 0 h 392"/>
                          <a:gd name="T46" fmla="*/ 287 w 348"/>
                          <a:gd name="T47" fmla="*/ 114 h 392"/>
                          <a:gd name="T48" fmla="*/ 287 w 348"/>
                          <a:gd name="T49" fmla="*/ 304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348" h="392">
                            <a:moveTo>
                              <a:pt x="206" y="311"/>
                            </a:moveTo>
                            <a:cubicBezTo>
                              <a:pt x="206" y="176"/>
                              <a:pt x="206" y="176"/>
                              <a:pt x="206" y="176"/>
                            </a:cubicBezTo>
                            <a:cubicBezTo>
                              <a:pt x="131" y="207"/>
                              <a:pt x="131" y="207"/>
                              <a:pt x="131" y="207"/>
                            </a:cubicBezTo>
                            <a:cubicBezTo>
                              <a:pt x="97" y="220"/>
                              <a:pt x="77" y="238"/>
                              <a:pt x="77" y="277"/>
                            </a:cubicBezTo>
                            <a:cubicBezTo>
                              <a:pt x="77" y="316"/>
                              <a:pt x="97" y="343"/>
                              <a:pt x="137" y="343"/>
                            </a:cubicBezTo>
                            <a:cubicBezTo>
                              <a:pt x="162" y="343"/>
                              <a:pt x="181" y="331"/>
                              <a:pt x="206" y="311"/>
                            </a:cubicBezTo>
                            <a:moveTo>
                              <a:pt x="287" y="304"/>
                            </a:moveTo>
                            <a:cubicBezTo>
                              <a:pt x="287" y="333"/>
                              <a:pt x="293" y="348"/>
                              <a:pt x="313" y="348"/>
                            </a:cubicBezTo>
                            <a:cubicBezTo>
                              <a:pt x="324" y="348"/>
                              <a:pt x="334" y="345"/>
                              <a:pt x="344" y="340"/>
                            </a:cubicBezTo>
                            <a:cubicBezTo>
                              <a:pt x="348" y="353"/>
                              <a:pt x="348" y="353"/>
                              <a:pt x="348" y="353"/>
                            </a:cubicBezTo>
                            <a:cubicBezTo>
                              <a:pt x="329" y="379"/>
                              <a:pt x="304" y="392"/>
                              <a:pt x="273" y="392"/>
                            </a:cubicBezTo>
                            <a:cubicBezTo>
                              <a:pt x="236" y="392"/>
                              <a:pt x="214" y="367"/>
                              <a:pt x="208" y="328"/>
                            </a:cubicBezTo>
                            <a:cubicBezTo>
                              <a:pt x="183" y="357"/>
                              <a:pt x="144" y="391"/>
                              <a:pt x="94" y="391"/>
                            </a:cubicBezTo>
                            <a:cubicBezTo>
                              <a:pt x="36" y="391"/>
                              <a:pt x="0" y="355"/>
                              <a:pt x="0" y="299"/>
                            </a:cubicBezTo>
                            <a:cubicBezTo>
                              <a:pt x="0" y="238"/>
                              <a:pt x="44" y="213"/>
                              <a:pt x="100" y="192"/>
                            </a:cubicBezTo>
                            <a:cubicBezTo>
                              <a:pt x="206" y="153"/>
                              <a:pt x="206" y="153"/>
                              <a:pt x="206" y="153"/>
                            </a:cubicBezTo>
                            <a:cubicBezTo>
                              <a:pt x="206" y="99"/>
                              <a:pt x="206" y="99"/>
                              <a:pt x="206" y="99"/>
                            </a:cubicBezTo>
                            <a:cubicBezTo>
                              <a:pt x="206" y="53"/>
                              <a:pt x="190" y="20"/>
                              <a:pt x="147" y="20"/>
                            </a:cubicBezTo>
                            <a:cubicBezTo>
                              <a:pt x="108" y="20"/>
                              <a:pt x="93" y="47"/>
                              <a:pt x="93" y="83"/>
                            </a:cubicBezTo>
                            <a:cubicBezTo>
                              <a:pt x="93" y="96"/>
                              <a:pt x="95" y="108"/>
                              <a:pt x="98" y="123"/>
                            </a:cubicBezTo>
                            <a:cubicBezTo>
                              <a:pt x="51" y="130"/>
                              <a:pt x="51" y="130"/>
                              <a:pt x="51" y="130"/>
                            </a:cubicBezTo>
                            <a:cubicBezTo>
                              <a:pt x="32" y="124"/>
                              <a:pt x="21" y="109"/>
                              <a:pt x="21" y="88"/>
                            </a:cubicBezTo>
                            <a:cubicBezTo>
                              <a:pt x="21" y="31"/>
                              <a:pt x="80" y="0"/>
                              <a:pt x="155" y="0"/>
                            </a:cubicBezTo>
                            <a:cubicBezTo>
                              <a:pt x="242" y="0"/>
                              <a:pt x="287" y="35"/>
                              <a:pt x="287" y="114"/>
                            </a:cubicBezTo>
                            <a:lnTo>
                              <a:pt x="287" y="304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7" style="position:absolute;margin-left:117.1pt;margin-top:37.1pt;width:6.7pt;height: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8,392" o:spid="_x0000_s1026" filled="f" stroked="f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" w14:anchorId="250DB90D">
              <v:path arrowok="t" o:connecttype="custom" o:connectlocs="50522,76453;50522,43266;32128,50887;18884,68095;33600,84319;50522,76453;70388,74732;76764,85549;84367,83582;85348,86778;66954,96365;51013,80632;23054,96119;0,73503;24525,47199;50522,37612;50522,24337;36052,4917;22809,20404;24035,30237;12508,31958;5150,21633;38014,0;70388,28025;70388,74732" o:connectangles="0,0,0,0,0,0,0,0,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62293B" wp14:editId="6AD494EC">
              <wp:simplePos x="0" y="0"/>
              <wp:positionH relativeFrom="column">
                <wp:posOffset>1576705</wp:posOffset>
              </wp:positionH>
              <wp:positionV relativeFrom="paragraph">
                <wp:posOffset>471170</wp:posOffset>
              </wp:positionV>
              <wp:extent cx="63179" cy="94150"/>
              <wp:effectExtent l="0" t="0" r="0" b="0"/>
              <wp:wrapNone/>
              <wp:docPr id="30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6"/>
                          <a:gd name="T1" fmla="*/ 327 h 384"/>
                          <a:gd name="T2" fmla="*/ 191 w 256"/>
                          <a:gd name="T3" fmla="*/ 364 h 384"/>
                          <a:gd name="T4" fmla="*/ 191 w 256"/>
                          <a:gd name="T5" fmla="*/ 384 h 384"/>
                          <a:gd name="T6" fmla="*/ 0 w 256"/>
                          <a:gd name="T7" fmla="*/ 384 h 384"/>
                          <a:gd name="T8" fmla="*/ 0 w 256"/>
                          <a:gd name="T9" fmla="*/ 364 h 384"/>
                          <a:gd name="T10" fmla="*/ 48 w 256"/>
                          <a:gd name="T11" fmla="*/ 330 h 384"/>
                          <a:gd name="T12" fmla="*/ 48 w 256"/>
                          <a:gd name="T13" fmla="*/ 73 h 384"/>
                          <a:gd name="T14" fmla="*/ 2 w 256"/>
                          <a:gd name="T15" fmla="*/ 47 h 384"/>
                          <a:gd name="T16" fmla="*/ 2 w 256"/>
                          <a:gd name="T17" fmla="*/ 37 h 384"/>
                          <a:gd name="T18" fmla="*/ 119 w 256"/>
                          <a:gd name="T19" fmla="*/ 0 h 384"/>
                          <a:gd name="T20" fmla="*/ 131 w 256"/>
                          <a:gd name="T21" fmla="*/ 0 h 384"/>
                          <a:gd name="T22" fmla="*/ 128 w 256"/>
                          <a:gd name="T23" fmla="*/ 104 h 384"/>
                          <a:gd name="T24" fmla="*/ 226 w 256"/>
                          <a:gd name="T25" fmla="*/ 0 h 384"/>
                          <a:gd name="T26" fmla="*/ 256 w 256"/>
                          <a:gd name="T27" fmla="*/ 11 h 384"/>
                          <a:gd name="T28" fmla="*/ 256 w 256"/>
                          <a:gd name="T29" fmla="*/ 76 h 384"/>
                          <a:gd name="T30" fmla="*/ 244 w 256"/>
                          <a:gd name="T31" fmla="*/ 76 h 384"/>
                          <a:gd name="T32" fmla="*/ 128 w 256"/>
                          <a:gd name="T33" fmla="*/ 122 h 384"/>
                          <a:gd name="T34" fmla="*/ 128 w 256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6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5" y="361"/>
                              <a:pt x="191" y="364"/>
                            </a:cubicBezTo>
                            <a:cubicBezTo>
                              <a:pt x="191" y="384"/>
                              <a:pt x="191" y="384"/>
                              <a:pt x="191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8" y="356"/>
                              <a:pt x="48" y="330"/>
                            </a:cubicBezTo>
                            <a:cubicBezTo>
                              <a:pt x="48" y="73"/>
                              <a:pt x="48" y="73"/>
                              <a:pt x="48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6" y="28"/>
                              <a:pt x="185" y="0"/>
                              <a:pt x="226" y="0"/>
                            </a:cubicBezTo>
                            <a:cubicBezTo>
                              <a:pt x="240" y="0"/>
                              <a:pt x="250" y="5"/>
                              <a:pt x="256" y="11"/>
                            </a:cubicBezTo>
                            <a:cubicBezTo>
                              <a:pt x="256" y="76"/>
                              <a:pt x="256" y="76"/>
                              <a:pt x="256" y="76"/>
                            </a:cubicBezTo>
                            <a:cubicBezTo>
                              <a:pt x="244" y="76"/>
                              <a:pt x="244" y="76"/>
                              <a:pt x="244" y="76"/>
                            </a:cubicBezTo>
                            <a:cubicBezTo>
                              <a:pt x="200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8" style="position:absolute;margin-left:124.15pt;margin-top:37.1pt;width:4.95pt;height: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,384" o:spid="_x0000_s1026" filled="f" stroked="f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" w14:anchorId="56F18766">
              <v:path arrowok="t" o:connecttype="custom" o:connectlocs="31590,80175;47137,89246;47137,94150;0,94150;0,89246;11846,80910;11846,17898;494,11524;494,9072;29368,0;32330,0;31590,25499;55775,0;63179,2697;63179,18634;60217,18634;31590,29912;31590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620F6D" wp14:editId="64F6C5CD">
              <wp:simplePos x="0" y="0"/>
              <wp:positionH relativeFrom="column">
                <wp:posOffset>1645920</wp:posOffset>
              </wp:positionH>
              <wp:positionV relativeFrom="paragraph">
                <wp:posOffset>427990</wp:posOffset>
              </wp:positionV>
              <wp:extent cx="44336" cy="137348"/>
              <wp:effectExtent l="0" t="0" r="0" b="0"/>
              <wp:wrapNone/>
              <wp:docPr id="3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336" cy="137348"/>
                      </a:xfrm>
                      <a:custGeom>
                        <a:avLst/>
                        <a:gdLst>
                          <a:gd name="T0" fmla="*/ 128 w 176"/>
                          <a:gd name="T1" fmla="*/ 509 h 563"/>
                          <a:gd name="T2" fmla="*/ 176 w 176"/>
                          <a:gd name="T3" fmla="*/ 543 h 563"/>
                          <a:gd name="T4" fmla="*/ 176 w 176"/>
                          <a:gd name="T5" fmla="*/ 563 h 563"/>
                          <a:gd name="T6" fmla="*/ 0 w 176"/>
                          <a:gd name="T7" fmla="*/ 563 h 563"/>
                          <a:gd name="T8" fmla="*/ 0 w 176"/>
                          <a:gd name="T9" fmla="*/ 543 h 563"/>
                          <a:gd name="T10" fmla="*/ 48 w 176"/>
                          <a:gd name="T11" fmla="*/ 509 h 563"/>
                          <a:gd name="T12" fmla="*/ 48 w 176"/>
                          <a:gd name="T13" fmla="*/ 70 h 563"/>
                          <a:gd name="T14" fmla="*/ 2 w 176"/>
                          <a:gd name="T15" fmla="*/ 46 h 563"/>
                          <a:gd name="T16" fmla="*/ 2 w 176"/>
                          <a:gd name="T17" fmla="*/ 35 h 563"/>
                          <a:gd name="T18" fmla="*/ 116 w 176"/>
                          <a:gd name="T19" fmla="*/ 0 h 563"/>
                          <a:gd name="T20" fmla="*/ 128 w 176"/>
                          <a:gd name="T21" fmla="*/ 0 h 563"/>
                          <a:gd name="T22" fmla="*/ 128 w 176"/>
                          <a:gd name="T23" fmla="*/ 509 h 5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176" h="563">
                            <a:moveTo>
                              <a:pt x="128" y="509"/>
                            </a:moveTo>
                            <a:cubicBezTo>
                              <a:pt x="128" y="535"/>
                              <a:pt x="140" y="540"/>
                              <a:pt x="176" y="543"/>
                            </a:cubicBezTo>
                            <a:cubicBezTo>
                              <a:pt x="176" y="563"/>
                              <a:pt x="176" y="563"/>
                              <a:pt x="176" y="563"/>
                            </a:cubicBezTo>
                            <a:cubicBezTo>
                              <a:pt x="0" y="563"/>
                              <a:pt x="0" y="563"/>
                              <a:pt x="0" y="563"/>
                            </a:cubicBezTo>
                            <a:cubicBezTo>
                              <a:pt x="0" y="543"/>
                              <a:pt x="0" y="543"/>
                              <a:pt x="0" y="543"/>
                            </a:cubicBezTo>
                            <a:cubicBezTo>
                              <a:pt x="36" y="540"/>
                              <a:pt x="48" y="535"/>
                              <a:pt x="48" y="509"/>
                            </a:cubicBezTo>
                            <a:cubicBezTo>
                              <a:pt x="48" y="70"/>
                              <a:pt x="48" y="70"/>
                              <a:pt x="48" y="70"/>
                            </a:cubicBezTo>
                            <a:cubicBezTo>
                              <a:pt x="2" y="46"/>
                              <a:pt x="2" y="46"/>
                              <a:pt x="2" y="46"/>
                            </a:cubicBezTo>
                            <a:cubicBezTo>
                              <a:pt x="2" y="35"/>
                              <a:pt x="2" y="35"/>
                              <a:pt x="2" y="35"/>
                            </a:cubicBezTo>
                            <a:cubicBezTo>
                              <a:pt x="116" y="0"/>
                              <a:pt x="116" y="0"/>
                              <a:pt x="116" y="0"/>
                            </a:cubicBezTo>
                            <a:cubicBezTo>
                              <a:pt x="128" y="0"/>
                              <a:pt x="128" y="0"/>
                              <a:pt x="128" y="0"/>
                            </a:cubicBezTo>
                            <a:lnTo>
                              <a:pt x="128" y="509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9" style="position:absolute;margin-left:129.6pt;margin-top:33.7pt;width:3.5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563" o:spid="_x0000_s1026" filled="f" stroked="f" path="m128,509v,26,12,31,48,34c176,563,176,563,176,563,,563,,563,,563,,543,,543,,543v36,-3,48,-8,48,-34c48,70,48,70,48,70,2,46,2,46,2,46,2,35,2,35,2,35,116,,116,,116,v12,,12,,12,l128,50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" w14:anchorId="5CC57400">
              <v:path arrowok="t" o:connecttype="custom" o:connectlocs="32244,124174;44336,132469;44336,137348;0,137348;0,132469;12092,124174;12092,17077;504,11222;504,8539;29221,0;32244,0;32244,124174" o:connectangles="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0F3764" wp14:editId="64CCE313">
              <wp:simplePos x="0" y="0"/>
              <wp:positionH relativeFrom="column">
                <wp:posOffset>1697990</wp:posOffset>
              </wp:positionH>
              <wp:positionV relativeFrom="paragraph">
                <wp:posOffset>471170</wp:posOffset>
              </wp:positionV>
              <wp:extent cx="76480" cy="96365"/>
              <wp:effectExtent l="0" t="0" r="0" b="0"/>
              <wp:wrapNone/>
              <wp:docPr id="32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6480" cy="96365"/>
                      </a:xfrm>
                      <a:custGeom>
                        <a:avLst/>
                        <a:gdLst>
                          <a:gd name="T0" fmla="*/ 75 w 314"/>
                          <a:gd name="T1" fmla="*/ 138 h 392"/>
                          <a:gd name="T2" fmla="*/ 235 w 314"/>
                          <a:gd name="T3" fmla="*/ 138 h 392"/>
                          <a:gd name="T4" fmla="*/ 163 w 314"/>
                          <a:gd name="T5" fmla="*/ 24 h 392"/>
                          <a:gd name="T6" fmla="*/ 75 w 314"/>
                          <a:gd name="T7" fmla="*/ 138 h 392"/>
                          <a:gd name="T8" fmla="*/ 310 w 314"/>
                          <a:gd name="T9" fmla="*/ 146 h 392"/>
                          <a:gd name="T10" fmla="*/ 310 w 314"/>
                          <a:gd name="T11" fmla="*/ 161 h 392"/>
                          <a:gd name="T12" fmla="*/ 73 w 314"/>
                          <a:gd name="T13" fmla="*/ 161 h 392"/>
                          <a:gd name="T14" fmla="*/ 196 w 314"/>
                          <a:gd name="T15" fmla="*/ 334 h 392"/>
                          <a:gd name="T16" fmla="*/ 304 w 314"/>
                          <a:gd name="T17" fmla="*/ 273 h 392"/>
                          <a:gd name="T18" fmla="*/ 314 w 314"/>
                          <a:gd name="T19" fmla="*/ 278 h 392"/>
                          <a:gd name="T20" fmla="*/ 167 w 314"/>
                          <a:gd name="T21" fmla="*/ 392 h 392"/>
                          <a:gd name="T22" fmla="*/ 0 w 314"/>
                          <a:gd name="T23" fmla="*/ 206 h 392"/>
                          <a:gd name="T24" fmla="*/ 169 w 314"/>
                          <a:gd name="T25" fmla="*/ 0 h 392"/>
                          <a:gd name="T26" fmla="*/ 310 w 314"/>
                          <a:gd name="T27" fmla="*/ 14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314" h="392">
                            <a:moveTo>
                              <a:pt x="75" y="138"/>
                            </a:moveTo>
                            <a:cubicBezTo>
                              <a:pt x="235" y="138"/>
                              <a:pt x="235" y="138"/>
                              <a:pt x="235" y="138"/>
                            </a:cubicBezTo>
                            <a:cubicBezTo>
                              <a:pt x="235" y="72"/>
                              <a:pt x="214" y="24"/>
                              <a:pt x="163" y="24"/>
                            </a:cubicBezTo>
                            <a:cubicBezTo>
                              <a:pt x="111" y="24"/>
                              <a:pt x="81" y="73"/>
                              <a:pt x="75" y="138"/>
                            </a:cubicBezTo>
                            <a:moveTo>
                              <a:pt x="310" y="146"/>
                            </a:moveTo>
                            <a:cubicBezTo>
                              <a:pt x="310" y="161"/>
                              <a:pt x="310" y="161"/>
                              <a:pt x="310" y="161"/>
                            </a:cubicBezTo>
                            <a:cubicBezTo>
                              <a:pt x="73" y="161"/>
                              <a:pt x="73" y="161"/>
                              <a:pt x="73" y="161"/>
                            </a:cubicBezTo>
                            <a:cubicBezTo>
                              <a:pt x="68" y="271"/>
                              <a:pt x="124" y="334"/>
                              <a:pt x="196" y="334"/>
                            </a:cubicBezTo>
                            <a:cubicBezTo>
                              <a:pt x="247" y="334"/>
                              <a:pt x="279" y="312"/>
                              <a:pt x="304" y="273"/>
                            </a:cubicBezTo>
                            <a:cubicBezTo>
                              <a:pt x="314" y="278"/>
                              <a:pt x="314" y="278"/>
                              <a:pt x="314" y="278"/>
                            </a:cubicBezTo>
                            <a:cubicBezTo>
                              <a:pt x="297" y="345"/>
                              <a:pt x="245" y="392"/>
                              <a:pt x="167" y="392"/>
                            </a:cubicBezTo>
                            <a:cubicBezTo>
                              <a:pt x="63" y="392"/>
                              <a:pt x="0" y="312"/>
                              <a:pt x="0" y="206"/>
                            </a:cubicBezTo>
                            <a:cubicBezTo>
                              <a:pt x="0" y="86"/>
                              <a:pt x="73" y="0"/>
                              <a:pt x="169" y="0"/>
                            </a:cubicBezTo>
                            <a:cubicBezTo>
                              <a:pt x="261" y="0"/>
                              <a:pt x="310" y="63"/>
                              <a:pt x="310" y="14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0" style="position:absolute;margin-left:133.7pt;margin-top:37.1pt;width:6pt;height: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,392" o:spid="_x0000_s1026" filled="f" stroked="f" path="m75,138v160,,160,,160,c235,72,214,24,163,24,111,24,81,73,75,138t235,8c310,161,310,161,310,161v-237,,-237,,-237,c68,271,124,334,196,334v51,,83,-22,108,-61c314,278,314,278,314,278,297,345,245,392,167,392,63,392,,312,,206,,86,73,,169,v92,,141,63,141,14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" w14:anchorId="233C207A">
              <v:path arrowok="t" o:connecttype="custom" o:connectlocs="18268,33924;57238,33924;39701,5900;18268,33924;75506,35891;75506,39578;17780,39578;47739,82107;74044,67111;76480,68340;40676,96365;0,50641;41163,0;75506,35891" o:connectangles="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303163" wp14:editId="0AE36282">
              <wp:simplePos x="0" y="0"/>
              <wp:positionH relativeFrom="column">
                <wp:posOffset>1787525</wp:posOffset>
              </wp:positionH>
              <wp:positionV relativeFrom="paragraph">
                <wp:posOffset>471170</wp:posOffset>
              </wp:positionV>
              <wp:extent cx="65396" cy="96365"/>
              <wp:effectExtent l="0" t="0" r="0" b="0"/>
              <wp:wrapNone/>
              <wp:docPr id="33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396" cy="96365"/>
                      </a:xfrm>
                      <a:custGeom>
                        <a:avLst/>
                        <a:gdLst>
                          <a:gd name="T0" fmla="*/ 4 w 267"/>
                          <a:gd name="T1" fmla="*/ 356 h 392"/>
                          <a:gd name="T2" fmla="*/ 0 w 267"/>
                          <a:gd name="T3" fmla="*/ 257 h 392"/>
                          <a:gd name="T4" fmla="*/ 23 w 267"/>
                          <a:gd name="T5" fmla="*/ 257 h 392"/>
                          <a:gd name="T6" fmla="*/ 131 w 267"/>
                          <a:gd name="T7" fmla="*/ 369 h 392"/>
                          <a:gd name="T8" fmla="*/ 204 w 267"/>
                          <a:gd name="T9" fmla="*/ 306 h 392"/>
                          <a:gd name="T10" fmla="*/ 116 w 267"/>
                          <a:gd name="T11" fmla="*/ 226 h 392"/>
                          <a:gd name="T12" fmla="*/ 5 w 267"/>
                          <a:gd name="T13" fmla="*/ 107 h 392"/>
                          <a:gd name="T14" fmla="*/ 130 w 267"/>
                          <a:gd name="T15" fmla="*/ 0 h 392"/>
                          <a:gd name="T16" fmla="*/ 243 w 267"/>
                          <a:gd name="T17" fmla="*/ 30 h 392"/>
                          <a:gd name="T18" fmla="*/ 243 w 267"/>
                          <a:gd name="T19" fmla="*/ 117 h 392"/>
                          <a:gd name="T20" fmla="*/ 222 w 267"/>
                          <a:gd name="T21" fmla="*/ 117 h 392"/>
                          <a:gd name="T22" fmla="*/ 128 w 267"/>
                          <a:gd name="T23" fmla="*/ 22 h 392"/>
                          <a:gd name="T24" fmla="*/ 67 w 267"/>
                          <a:gd name="T25" fmla="*/ 78 h 392"/>
                          <a:gd name="T26" fmla="*/ 150 w 267"/>
                          <a:gd name="T27" fmla="*/ 154 h 392"/>
                          <a:gd name="T28" fmla="*/ 267 w 267"/>
                          <a:gd name="T29" fmla="*/ 276 h 392"/>
                          <a:gd name="T30" fmla="*/ 130 w 267"/>
                          <a:gd name="T31" fmla="*/ 392 h 392"/>
                          <a:gd name="T32" fmla="*/ 4 w 267"/>
                          <a:gd name="T33" fmla="*/ 35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67" h="392">
                            <a:moveTo>
                              <a:pt x="4" y="356"/>
                            </a:moveTo>
                            <a:cubicBezTo>
                              <a:pt x="0" y="257"/>
                              <a:pt x="0" y="257"/>
                              <a:pt x="0" y="257"/>
                            </a:cubicBezTo>
                            <a:cubicBezTo>
                              <a:pt x="23" y="257"/>
                              <a:pt x="23" y="257"/>
                              <a:pt x="23" y="257"/>
                            </a:cubicBezTo>
                            <a:cubicBezTo>
                              <a:pt x="40" y="321"/>
                              <a:pt x="76" y="369"/>
                              <a:pt x="131" y="369"/>
                            </a:cubicBezTo>
                            <a:cubicBezTo>
                              <a:pt x="172" y="369"/>
                              <a:pt x="204" y="348"/>
                              <a:pt x="204" y="306"/>
                            </a:cubicBezTo>
                            <a:cubicBezTo>
                              <a:pt x="204" y="266"/>
                              <a:pt x="177" y="249"/>
                              <a:pt x="116" y="226"/>
                            </a:cubicBezTo>
                            <a:cubicBezTo>
                              <a:pt x="42" y="199"/>
                              <a:pt x="5" y="171"/>
                              <a:pt x="5" y="107"/>
                            </a:cubicBezTo>
                            <a:cubicBezTo>
                              <a:pt x="5" y="40"/>
                              <a:pt x="55" y="0"/>
                              <a:pt x="130" y="0"/>
                            </a:cubicBezTo>
                            <a:cubicBezTo>
                              <a:pt x="176" y="0"/>
                              <a:pt x="213" y="11"/>
                              <a:pt x="243" y="30"/>
                            </a:cubicBezTo>
                            <a:cubicBezTo>
                              <a:pt x="243" y="117"/>
                              <a:pt x="243" y="117"/>
                              <a:pt x="243" y="117"/>
                            </a:cubicBezTo>
                            <a:cubicBezTo>
                              <a:pt x="222" y="117"/>
                              <a:pt x="222" y="117"/>
                              <a:pt x="222" y="117"/>
                            </a:cubicBezTo>
                            <a:cubicBezTo>
                              <a:pt x="209" y="64"/>
                              <a:pt x="180" y="22"/>
                              <a:pt x="128" y="22"/>
                            </a:cubicBezTo>
                            <a:cubicBezTo>
                              <a:pt x="89" y="22"/>
                              <a:pt x="67" y="45"/>
                              <a:pt x="67" y="78"/>
                            </a:cubicBezTo>
                            <a:cubicBezTo>
                              <a:pt x="67" y="114"/>
                              <a:pt x="89" y="132"/>
                              <a:pt x="150" y="154"/>
                            </a:cubicBezTo>
                            <a:cubicBezTo>
                              <a:pt x="223" y="181"/>
                              <a:pt x="267" y="210"/>
                              <a:pt x="267" y="276"/>
                            </a:cubicBezTo>
                            <a:cubicBezTo>
                              <a:pt x="267" y="348"/>
                              <a:pt x="212" y="392"/>
                              <a:pt x="130" y="392"/>
                            </a:cubicBezTo>
                            <a:cubicBezTo>
                              <a:pt x="78" y="392"/>
                              <a:pt x="32" y="377"/>
                              <a:pt x="4" y="35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1" style="position:absolute;margin-left:140.75pt;margin-top:37.1pt;width:5.15pt;height: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,392" o:spid="_x0000_s1026" filled="f" stroked="f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" w14:anchorId="243A117E">
              <v:path arrowok="t" o:connecttype="custom" o:connectlocs="980,87515;0,63178;5633,63178;32086,90711;49965,75224;28412,55557;1225,26304;31841,0;59518,7375;59518,28762;54374,28762;31351,5408;16410,19175;36739,37858;65396,67849;31841,96365;980,87515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46C9E7" wp14:editId="46BC70FE">
              <wp:simplePos x="0" y="0"/>
              <wp:positionH relativeFrom="column">
                <wp:posOffset>1905000</wp:posOffset>
              </wp:positionH>
              <wp:positionV relativeFrom="paragraph">
                <wp:posOffset>440055</wp:posOffset>
              </wp:positionV>
              <wp:extent cx="82022" cy="127379"/>
              <wp:effectExtent l="0" t="0" r="0" b="0"/>
              <wp:wrapNone/>
              <wp:docPr id="34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022" cy="127379"/>
                      </a:xfrm>
                      <a:custGeom>
                        <a:avLst/>
                        <a:gdLst>
                          <a:gd name="T0" fmla="*/ 5 w 334"/>
                          <a:gd name="T1" fmla="*/ 473 h 520"/>
                          <a:gd name="T2" fmla="*/ 0 w 334"/>
                          <a:gd name="T3" fmla="*/ 350 h 520"/>
                          <a:gd name="T4" fmla="*/ 26 w 334"/>
                          <a:gd name="T5" fmla="*/ 350 h 520"/>
                          <a:gd name="T6" fmla="*/ 160 w 334"/>
                          <a:gd name="T7" fmla="*/ 494 h 520"/>
                          <a:gd name="T8" fmla="*/ 262 w 334"/>
                          <a:gd name="T9" fmla="*/ 405 h 520"/>
                          <a:gd name="T10" fmla="*/ 139 w 334"/>
                          <a:gd name="T11" fmla="*/ 290 h 520"/>
                          <a:gd name="T12" fmla="*/ 5 w 334"/>
                          <a:gd name="T13" fmla="*/ 140 h 520"/>
                          <a:gd name="T14" fmla="*/ 164 w 334"/>
                          <a:gd name="T15" fmla="*/ 0 h 520"/>
                          <a:gd name="T16" fmla="*/ 311 w 334"/>
                          <a:gd name="T17" fmla="*/ 42 h 520"/>
                          <a:gd name="T18" fmla="*/ 311 w 334"/>
                          <a:gd name="T19" fmla="*/ 149 h 520"/>
                          <a:gd name="T20" fmla="*/ 287 w 334"/>
                          <a:gd name="T21" fmla="*/ 149 h 520"/>
                          <a:gd name="T22" fmla="*/ 164 w 334"/>
                          <a:gd name="T23" fmla="*/ 26 h 520"/>
                          <a:gd name="T24" fmla="*/ 77 w 334"/>
                          <a:gd name="T25" fmla="*/ 107 h 520"/>
                          <a:gd name="T26" fmla="*/ 182 w 334"/>
                          <a:gd name="T27" fmla="*/ 212 h 520"/>
                          <a:gd name="T28" fmla="*/ 334 w 334"/>
                          <a:gd name="T29" fmla="*/ 373 h 520"/>
                          <a:gd name="T30" fmla="*/ 160 w 334"/>
                          <a:gd name="T31" fmla="*/ 520 h 520"/>
                          <a:gd name="T32" fmla="*/ 5 w 334"/>
                          <a:gd name="T33" fmla="*/ 473 h 5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334" h="520">
                            <a:moveTo>
                              <a:pt x="5" y="473"/>
                            </a:moveTo>
                            <a:cubicBezTo>
                              <a:pt x="0" y="350"/>
                              <a:pt x="0" y="350"/>
                              <a:pt x="0" y="350"/>
                            </a:cubicBezTo>
                            <a:cubicBezTo>
                              <a:pt x="26" y="350"/>
                              <a:pt x="26" y="350"/>
                              <a:pt x="26" y="350"/>
                            </a:cubicBezTo>
                            <a:cubicBezTo>
                              <a:pt x="42" y="440"/>
                              <a:pt x="87" y="494"/>
                              <a:pt x="160" y="494"/>
                            </a:cubicBezTo>
                            <a:cubicBezTo>
                              <a:pt x="224" y="494"/>
                              <a:pt x="262" y="458"/>
                              <a:pt x="262" y="405"/>
                            </a:cubicBezTo>
                            <a:cubicBezTo>
                              <a:pt x="262" y="348"/>
                              <a:pt x="230" y="326"/>
                              <a:pt x="139" y="290"/>
                            </a:cubicBezTo>
                            <a:cubicBezTo>
                              <a:pt x="61" y="259"/>
                              <a:pt x="5" y="224"/>
                              <a:pt x="5" y="140"/>
                            </a:cubicBezTo>
                            <a:cubicBezTo>
                              <a:pt x="5" y="60"/>
                              <a:pt x="67" y="0"/>
                              <a:pt x="164" y="0"/>
                            </a:cubicBezTo>
                            <a:cubicBezTo>
                              <a:pt x="222" y="0"/>
                              <a:pt x="275" y="16"/>
                              <a:pt x="311" y="42"/>
                            </a:cubicBezTo>
                            <a:cubicBezTo>
                              <a:pt x="311" y="149"/>
                              <a:pt x="311" y="149"/>
                              <a:pt x="311" y="149"/>
                            </a:cubicBezTo>
                            <a:cubicBezTo>
                              <a:pt x="287" y="149"/>
                              <a:pt x="287" y="149"/>
                              <a:pt x="287" y="149"/>
                            </a:cubicBezTo>
                            <a:cubicBezTo>
                              <a:pt x="275" y="69"/>
                              <a:pt x="233" y="26"/>
                              <a:pt x="164" y="26"/>
                            </a:cubicBezTo>
                            <a:cubicBezTo>
                              <a:pt x="110" y="26"/>
                              <a:pt x="77" y="60"/>
                              <a:pt x="77" y="107"/>
                            </a:cubicBezTo>
                            <a:cubicBezTo>
                              <a:pt x="77" y="160"/>
                              <a:pt x="103" y="181"/>
                              <a:pt x="182" y="212"/>
                            </a:cubicBezTo>
                            <a:cubicBezTo>
                              <a:pt x="280" y="251"/>
                              <a:pt x="334" y="288"/>
                              <a:pt x="334" y="373"/>
                            </a:cubicBezTo>
                            <a:cubicBezTo>
                              <a:pt x="334" y="468"/>
                              <a:pt x="255" y="520"/>
                              <a:pt x="160" y="520"/>
                            </a:cubicBezTo>
                            <a:cubicBezTo>
                              <a:pt x="94" y="520"/>
                              <a:pt x="37" y="499"/>
                              <a:pt x="5" y="473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2" style="position:absolute;margin-left:150pt;margin-top:34.65pt;width:6.45pt;height:10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,520" o:spid="_x0000_s1026" filled="f" stroked="f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" w14:anchorId="093F9EC1">
              <v:path arrowok="t" o:connecttype="custom" o:connectlocs="1228,115866;0,85736;6385,85736;39292,121010;64341,99209;34135,71038;1228,34294;40274,0;76374,10288;76374,36499;70480,36499;40274,6369;18909,26211;44695,51931;82022,91370;39292,127379;1228,115866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47A474" wp14:editId="457CCA5C">
              <wp:simplePos x="0" y="0"/>
              <wp:positionH relativeFrom="column">
                <wp:posOffset>1995805</wp:posOffset>
              </wp:positionH>
              <wp:positionV relativeFrom="paragraph">
                <wp:posOffset>451485</wp:posOffset>
              </wp:positionV>
              <wp:extent cx="59854" cy="116303"/>
              <wp:effectExtent l="0" t="0" r="0" b="0"/>
              <wp:wrapNone/>
              <wp:docPr id="35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54" cy="116303"/>
                      </a:xfrm>
                      <a:custGeom>
                        <a:avLst/>
                        <a:gdLst>
                          <a:gd name="T0" fmla="*/ 127 w 246"/>
                          <a:gd name="T1" fmla="*/ 91 h 476"/>
                          <a:gd name="T2" fmla="*/ 225 w 246"/>
                          <a:gd name="T3" fmla="*/ 91 h 476"/>
                          <a:gd name="T4" fmla="*/ 225 w 246"/>
                          <a:gd name="T5" fmla="*/ 121 h 476"/>
                          <a:gd name="T6" fmla="*/ 127 w 246"/>
                          <a:gd name="T7" fmla="*/ 121 h 476"/>
                          <a:gd name="T8" fmla="*/ 127 w 246"/>
                          <a:gd name="T9" fmla="*/ 359 h 476"/>
                          <a:gd name="T10" fmla="*/ 182 w 246"/>
                          <a:gd name="T11" fmla="*/ 428 h 476"/>
                          <a:gd name="T12" fmla="*/ 238 w 246"/>
                          <a:gd name="T13" fmla="*/ 408 h 476"/>
                          <a:gd name="T14" fmla="*/ 246 w 246"/>
                          <a:gd name="T15" fmla="*/ 419 h 476"/>
                          <a:gd name="T16" fmla="*/ 143 w 246"/>
                          <a:gd name="T17" fmla="*/ 476 h 476"/>
                          <a:gd name="T18" fmla="*/ 47 w 246"/>
                          <a:gd name="T19" fmla="*/ 368 h 476"/>
                          <a:gd name="T20" fmla="*/ 47 w 246"/>
                          <a:gd name="T21" fmla="*/ 121 h 476"/>
                          <a:gd name="T22" fmla="*/ 0 w 246"/>
                          <a:gd name="T23" fmla="*/ 121 h 476"/>
                          <a:gd name="T24" fmla="*/ 0 w 246"/>
                          <a:gd name="T25" fmla="*/ 108 h 476"/>
                          <a:gd name="T26" fmla="*/ 110 w 246"/>
                          <a:gd name="T27" fmla="*/ 0 h 476"/>
                          <a:gd name="T28" fmla="*/ 127 w 246"/>
                          <a:gd name="T29" fmla="*/ 0 h 476"/>
                          <a:gd name="T30" fmla="*/ 127 w 246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6" h="476">
                            <a:moveTo>
                              <a:pt x="127" y="91"/>
                            </a:moveTo>
                            <a:cubicBezTo>
                              <a:pt x="225" y="91"/>
                              <a:pt x="225" y="91"/>
                              <a:pt x="225" y="91"/>
                            </a:cubicBezTo>
                            <a:cubicBezTo>
                              <a:pt x="225" y="121"/>
                              <a:pt x="225" y="121"/>
                              <a:pt x="225" y="121"/>
                            </a:cubicBezTo>
                            <a:cubicBezTo>
                              <a:pt x="127" y="121"/>
                              <a:pt x="127" y="121"/>
                              <a:pt x="127" y="121"/>
                            </a:cubicBezTo>
                            <a:cubicBezTo>
                              <a:pt x="127" y="359"/>
                              <a:pt x="127" y="359"/>
                              <a:pt x="127" y="359"/>
                            </a:cubicBezTo>
                            <a:cubicBezTo>
                              <a:pt x="127" y="408"/>
                              <a:pt x="145" y="428"/>
                              <a:pt x="182" y="428"/>
                            </a:cubicBezTo>
                            <a:cubicBezTo>
                              <a:pt x="204" y="428"/>
                              <a:pt x="219" y="422"/>
                              <a:pt x="238" y="408"/>
                            </a:cubicBezTo>
                            <a:cubicBezTo>
                              <a:pt x="246" y="419"/>
                              <a:pt x="246" y="419"/>
                              <a:pt x="246" y="419"/>
                            </a:cubicBezTo>
                            <a:cubicBezTo>
                              <a:pt x="225" y="450"/>
                              <a:pt x="191" y="476"/>
                              <a:pt x="143" y="476"/>
                            </a:cubicBezTo>
                            <a:cubicBezTo>
                              <a:pt x="89" y="476"/>
                              <a:pt x="47" y="446"/>
                              <a:pt x="47" y="368"/>
                            </a:cubicBezTo>
                            <a:cubicBezTo>
                              <a:pt x="47" y="121"/>
                              <a:pt x="47" y="121"/>
                              <a:pt x="47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5" y="85"/>
                              <a:pt x="82" y="46"/>
                              <a:pt x="110" y="0"/>
                            </a:cubicBezTo>
                            <a:cubicBezTo>
                              <a:pt x="127" y="0"/>
                              <a:pt x="127" y="0"/>
                              <a:pt x="127" y="0"/>
                            </a:cubicBezTo>
                            <a:lnTo>
                              <a:pt x="127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3" style="position:absolute;margin-left:157.15pt;margin-top:35.55pt;width:4.7pt;height: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,476" o:spid="_x0000_s1026" filled="f" stroked="f" path="m127,91v98,,98,,98,c225,121,225,121,225,121v-98,,-98,,-98,c127,359,127,359,127,359v,49,18,69,55,69c204,428,219,422,238,408v8,11,8,11,8,11c225,450,191,476,143,476,89,476,47,446,47,368v,-247,,-247,,-247c,121,,121,,121,,108,,108,,108,45,85,82,46,110,v17,,17,,17,l127,9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" w14:anchorId="1C0E4609">
              <v:path arrowok="t" o:connecttype="custom" o:connectlocs="30900,22234;54745,22234;54745,29564;30900,29564;30900,87716;44282,104575;57908,99688;59854,102376;34793,116303;11436,89915;11436,29564;0,29564;0,26388;26764,0;30900,0;30900,22234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F6C0B8E" wp14:editId="4F042226">
              <wp:simplePos x="0" y="0"/>
              <wp:positionH relativeFrom="column">
                <wp:posOffset>2059305</wp:posOffset>
              </wp:positionH>
              <wp:positionV relativeFrom="paragraph">
                <wp:posOffset>471170</wp:posOffset>
              </wp:positionV>
              <wp:extent cx="98649" cy="96365"/>
              <wp:effectExtent l="0" t="0" r="0" b="0"/>
              <wp:wrapNone/>
              <wp:docPr id="36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8649" cy="96365"/>
                      </a:xfrm>
                      <a:custGeom>
                        <a:avLst/>
                        <a:gdLst>
                          <a:gd name="T0" fmla="*/ 353 w 404"/>
                          <a:gd name="T1" fmla="*/ 311 h 391"/>
                          <a:gd name="T2" fmla="*/ 385 w 404"/>
                          <a:gd name="T3" fmla="*/ 345 h 391"/>
                          <a:gd name="T4" fmla="*/ 404 w 404"/>
                          <a:gd name="T5" fmla="*/ 346 h 391"/>
                          <a:gd name="T6" fmla="*/ 404 w 404"/>
                          <a:gd name="T7" fmla="*/ 365 h 391"/>
                          <a:gd name="T8" fmla="*/ 285 w 404"/>
                          <a:gd name="T9" fmla="*/ 391 h 391"/>
                          <a:gd name="T10" fmla="*/ 270 w 404"/>
                          <a:gd name="T11" fmla="*/ 391 h 391"/>
                          <a:gd name="T12" fmla="*/ 273 w 404"/>
                          <a:gd name="T13" fmla="*/ 322 h 391"/>
                          <a:gd name="T14" fmla="*/ 149 w 404"/>
                          <a:gd name="T15" fmla="*/ 391 h 391"/>
                          <a:gd name="T16" fmla="*/ 48 w 404"/>
                          <a:gd name="T17" fmla="*/ 276 h 391"/>
                          <a:gd name="T18" fmla="*/ 48 w 404"/>
                          <a:gd name="T19" fmla="*/ 82 h 391"/>
                          <a:gd name="T20" fmla="*/ 11 w 404"/>
                          <a:gd name="T21" fmla="*/ 44 h 391"/>
                          <a:gd name="T22" fmla="*/ 0 w 404"/>
                          <a:gd name="T23" fmla="*/ 42 h 391"/>
                          <a:gd name="T24" fmla="*/ 0 w 404"/>
                          <a:gd name="T25" fmla="*/ 23 h 391"/>
                          <a:gd name="T26" fmla="*/ 120 w 404"/>
                          <a:gd name="T27" fmla="*/ 0 h 391"/>
                          <a:gd name="T28" fmla="*/ 131 w 404"/>
                          <a:gd name="T29" fmla="*/ 0 h 391"/>
                          <a:gd name="T30" fmla="*/ 128 w 404"/>
                          <a:gd name="T31" fmla="*/ 82 h 391"/>
                          <a:gd name="T32" fmla="*/ 128 w 404"/>
                          <a:gd name="T33" fmla="*/ 263 h 391"/>
                          <a:gd name="T34" fmla="*/ 188 w 404"/>
                          <a:gd name="T35" fmla="*/ 340 h 391"/>
                          <a:gd name="T36" fmla="*/ 273 w 404"/>
                          <a:gd name="T37" fmla="*/ 306 h 391"/>
                          <a:gd name="T38" fmla="*/ 273 w 404"/>
                          <a:gd name="T39" fmla="*/ 82 h 391"/>
                          <a:gd name="T40" fmla="*/ 237 w 404"/>
                          <a:gd name="T41" fmla="*/ 44 h 391"/>
                          <a:gd name="T42" fmla="*/ 226 w 404"/>
                          <a:gd name="T43" fmla="*/ 42 h 391"/>
                          <a:gd name="T44" fmla="*/ 226 w 404"/>
                          <a:gd name="T45" fmla="*/ 23 h 391"/>
                          <a:gd name="T46" fmla="*/ 345 w 404"/>
                          <a:gd name="T47" fmla="*/ 0 h 391"/>
                          <a:gd name="T48" fmla="*/ 356 w 404"/>
                          <a:gd name="T49" fmla="*/ 0 h 391"/>
                          <a:gd name="T50" fmla="*/ 353 w 404"/>
                          <a:gd name="T51" fmla="*/ 79 h 391"/>
                          <a:gd name="T52" fmla="*/ 353 w 404"/>
                          <a:gd name="T53" fmla="*/ 311 h 3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404" h="391">
                            <a:moveTo>
                              <a:pt x="353" y="311"/>
                            </a:moveTo>
                            <a:cubicBezTo>
                              <a:pt x="353" y="335"/>
                              <a:pt x="355" y="342"/>
                              <a:pt x="385" y="345"/>
                            </a:cubicBezTo>
                            <a:cubicBezTo>
                              <a:pt x="404" y="346"/>
                              <a:pt x="404" y="346"/>
                              <a:pt x="404" y="346"/>
                            </a:cubicBezTo>
                            <a:cubicBezTo>
                              <a:pt x="404" y="365"/>
                              <a:pt x="404" y="365"/>
                              <a:pt x="404" y="365"/>
                            </a:cubicBezTo>
                            <a:cubicBezTo>
                              <a:pt x="285" y="391"/>
                              <a:pt x="285" y="391"/>
                              <a:pt x="285" y="391"/>
                            </a:cubicBezTo>
                            <a:cubicBezTo>
                              <a:pt x="270" y="391"/>
                              <a:pt x="270" y="391"/>
                              <a:pt x="270" y="391"/>
                            </a:cubicBezTo>
                            <a:cubicBezTo>
                              <a:pt x="273" y="322"/>
                              <a:pt x="273" y="322"/>
                              <a:pt x="273" y="322"/>
                            </a:cubicBezTo>
                            <a:cubicBezTo>
                              <a:pt x="240" y="357"/>
                              <a:pt x="202" y="391"/>
                              <a:pt x="149" y="391"/>
                            </a:cubicBezTo>
                            <a:cubicBezTo>
                              <a:pt x="86" y="391"/>
                              <a:pt x="48" y="356"/>
                              <a:pt x="48" y="276"/>
                            </a:cubicBezTo>
                            <a:cubicBezTo>
                              <a:pt x="48" y="82"/>
                              <a:pt x="48" y="82"/>
                              <a:pt x="48" y="82"/>
                            </a:cubicBezTo>
                            <a:cubicBezTo>
                              <a:pt x="48" y="57"/>
                              <a:pt x="42" y="49"/>
                              <a:pt x="11" y="44"/>
                            </a:cubicBezTo>
                            <a:cubicBezTo>
                              <a:pt x="0" y="42"/>
                              <a:pt x="0" y="42"/>
                              <a:pt x="0" y="42"/>
                            </a:cubicBezTo>
                            <a:cubicBezTo>
                              <a:pt x="0" y="23"/>
                              <a:pt x="0" y="23"/>
                              <a:pt x="0" y="23"/>
                            </a:cubicBezTo>
                            <a:cubicBezTo>
                              <a:pt x="120" y="0"/>
                              <a:pt x="120" y="0"/>
                              <a:pt x="120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82"/>
                              <a:pt x="128" y="82"/>
                              <a:pt x="128" y="82"/>
                            </a:cubicBezTo>
                            <a:cubicBezTo>
                              <a:pt x="128" y="263"/>
                              <a:pt x="128" y="263"/>
                              <a:pt x="128" y="263"/>
                            </a:cubicBezTo>
                            <a:cubicBezTo>
                              <a:pt x="128" y="312"/>
                              <a:pt x="146" y="340"/>
                              <a:pt x="188" y="340"/>
                            </a:cubicBezTo>
                            <a:cubicBezTo>
                              <a:pt x="222" y="340"/>
                              <a:pt x="247" y="324"/>
                              <a:pt x="273" y="306"/>
                            </a:cubicBezTo>
                            <a:cubicBezTo>
                              <a:pt x="273" y="82"/>
                              <a:pt x="273" y="82"/>
                              <a:pt x="273" y="82"/>
                            </a:cubicBezTo>
                            <a:cubicBezTo>
                              <a:pt x="273" y="57"/>
                              <a:pt x="268" y="49"/>
                              <a:pt x="237" y="44"/>
                            </a:cubicBezTo>
                            <a:cubicBezTo>
                              <a:pt x="226" y="42"/>
                              <a:pt x="226" y="42"/>
                              <a:pt x="226" y="42"/>
                            </a:cubicBezTo>
                            <a:cubicBezTo>
                              <a:pt x="226" y="23"/>
                              <a:pt x="226" y="23"/>
                              <a:pt x="226" y="23"/>
                            </a:cubicBezTo>
                            <a:cubicBezTo>
                              <a:pt x="345" y="0"/>
                              <a:pt x="345" y="0"/>
                              <a:pt x="345" y="0"/>
                            </a:cubicBezTo>
                            <a:cubicBezTo>
                              <a:pt x="356" y="0"/>
                              <a:pt x="356" y="0"/>
                              <a:pt x="356" y="0"/>
                            </a:cubicBezTo>
                            <a:cubicBezTo>
                              <a:pt x="353" y="79"/>
                              <a:pt x="353" y="79"/>
                              <a:pt x="353" y="79"/>
                            </a:cubicBezTo>
                            <a:lnTo>
                              <a:pt x="353" y="31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4" style="position:absolute;margin-left:162.15pt;margin-top:37.1pt;width:7.75pt;height: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4,391" o:spid="_x0000_s1026" filled="f" stroked="f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" w14:anchorId="33881AC4">
              <v:path arrowok="t" o:connecttype="custom" o:connectlocs="86196,76648;94010,85028;98649,85274;98649,89957;69591,96365;65929,96365;66661,79359;36383,96365;11721,68022;11721,20210;2686,10844;0,10351;0,5669;29302,0;31988,0;31255,20210;31255,64818;45906,83796;66661,75416;66661,20210;57871,10844;55185,10351;55185,5669;84242,0;86928,0;86196,19470;86196,76648" o:connectangles="0,0,0,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C9EE44B" wp14:editId="26A8FEF1">
              <wp:simplePos x="0" y="0"/>
              <wp:positionH relativeFrom="column">
                <wp:posOffset>2165350</wp:posOffset>
              </wp:positionH>
              <wp:positionV relativeFrom="paragraph">
                <wp:posOffset>471170</wp:posOffset>
              </wp:positionV>
              <wp:extent cx="63179" cy="94150"/>
              <wp:effectExtent l="0" t="0" r="0" b="0"/>
              <wp:wrapNone/>
              <wp:docPr id="37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6"/>
                          <a:gd name="T1" fmla="*/ 327 h 384"/>
                          <a:gd name="T2" fmla="*/ 191 w 256"/>
                          <a:gd name="T3" fmla="*/ 364 h 384"/>
                          <a:gd name="T4" fmla="*/ 191 w 256"/>
                          <a:gd name="T5" fmla="*/ 384 h 384"/>
                          <a:gd name="T6" fmla="*/ 0 w 256"/>
                          <a:gd name="T7" fmla="*/ 384 h 384"/>
                          <a:gd name="T8" fmla="*/ 0 w 256"/>
                          <a:gd name="T9" fmla="*/ 364 h 384"/>
                          <a:gd name="T10" fmla="*/ 48 w 256"/>
                          <a:gd name="T11" fmla="*/ 330 h 384"/>
                          <a:gd name="T12" fmla="*/ 48 w 256"/>
                          <a:gd name="T13" fmla="*/ 73 h 384"/>
                          <a:gd name="T14" fmla="*/ 2 w 256"/>
                          <a:gd name="T15" fmla="*/ 47 h 384"/>
                          <a:gd name="T16" fmla="*/ 2 w 256"/>
                          <a:gd name="T17" fmla="*/ 37 h 384"/>
                          <a:gd name="T18" fmla="*/ 119 w 256"/>
                          <a:gd name="T19" fmla="*/ 0 h 384"/>
                          <a:gd name="T20" fmla="*/ 131 w 256"/>
                          <a:gd name="T21" fmla="*/ 0 h 384"/>
                          <a:gd name="T22" fmla="*/ 128 w 256"/>
                          <a:gd name="T23" fmla="*/ 104 h 384"/>
                          <a:gd name="T24" fmla="*/ 226 w 256"/>
                          <a:gd name="T25" fmla="*/ 0 h 384"/>
                          <a:gd name="T26" fmla="*/ 256 w 256"/>
                          <a:gd name="T27" fmla="*/ 11 h 384"/>
                          <a:gd name="T28" fmla="*/ 256 w 256"/>
                          <a:gd name="T29" fmla="*/ 76 h 384"/>
                          <a:gd name="T30" fmla="*/ 244 w 256"/>
                          <a:gd name="T31" fmla="*/ 76 h 384"/>
                          <a:gd name="T32" fmla="*/ 128 w 256"/>
                          <a:gd name="T33" fmla="*/ 122 h 384"/>
                          <a:gd name="T34" fmla="*/ 128 w 256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6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5" y="361"/>
                              <a:pt x="191" y="364"/>
                            </a:cubicBezTo>
                            <a:cubicBezTo>
                              <a:pt x="191" y="384"/>
                              <a:pt x="191" y="384"/>
                              <a:pt x="191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8" y="356"/>
                              <a:pt x="48" y="330"/>
                            </a:cubicBezTo>
                            <a:cubicBezTo>
                              <a:pt x="48" y="73"/>
                              <a:pt x="48" y="73"/>
                              <a:pt x="48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6" y="28"/>
                              <a:pt x="185" y="0"/>
                              <a:pt x="226" y="0"/>
                            </a:cubicBezTo>
                            <a:cubicBezTo>
                              <a:pt x="240" y="0"/>
                              <a:pt x="250" y="5"/>
                              <a:pt x="256" y="11"/>
                            </a:cubicBezTo>
                            <a:cubicBezTo>
                              <a:pt x="256" y="76"/>
                              <a:pt x="256" y="76"/>
                              <a:pt x="256" y="76"/>
                            </a:cubicBezTo>
                            <a:cubicBezTo>
                              <a:pt x="244" y="76"/>
                              <a:pt x="244" y="76"/>
                              <a:pt x="244" y="76"/>
                            </a:cubicBezTo>
                            <a:cubicBezTo>
                              <a:pt x="200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5" style="position:absolute;margin-left:170.5pt;margin-top:37.1pt;width:4.95pt;height: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,384" o:spid="_x0000_s1026" filled="f" stroked="f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" w14:anchorId="7DA68BB7">
              <v:path arrowok="t" o:connecttype="custom" o:connectlocs="31590,80175;47137,89246;47137,94150;0,94150;0,89246;11846,80910;11846,17898;494,11524;494,9072;29368,0;32330,0;31590,25499;55775,0;63179,2697;63179,18634;60217,18634;31590,29912;31590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C493A65" wp14:editId="6051FC2C">
              <wp:simplePos x="0" y="0"/>
              <wp:positionH relativeFrom="column">
                <wp:posOffset>2234565</wp:posOffset>
              </wp:positionH>
              <wp:positionV relativeFrom="paragraph">
                <wp:posOffset>451485</wp:posOffset>
              </wp:positionV>
              <wp:extent cx="60963" cy="116303"/>
              <wp:effectExtent l="0" t="0" r="0" b="0"/>
              <wp:wrapNone/>
              <wp:docPr id="38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3" cy="116303"/>
                      </a:xfrm>
                      <a:custGeom>
                        <a:avLst/>
                        <a:gdLst>
                          <a:gd name="T0" fmla="*/ 127 w 246"/>
                          <a:gd name="T1" fmla="*/ 91 h 476"/>
                          <a:gd name="T2" fmla="*/ 226 w 246"/>
                          <a:gd name="T3" fmla="*/ 91 h 476"/>
                          <a:gd name="T4" fmla="*/ 226 w 246"/>
                          <a:gd name="T5" fmla="*/ 121 h 476"/>
                          <a:gd name="T6" fmla="*/ 127 w 246"/>
                          <a:gd name="T7" fmla="*/ 121 h 476"/>
                          <a:gd name="T8" fmla="*/ 127 w 246"/>
                          <a:gd name="T9" fmla="*/ 359 h 476"/>
                          <a:gd name="T10" fmla="*/ 183 w 246"/>
                          <a:gd name="T11" fmla="*/ 428 h 476"/>
                          <a:gd name="T12" fmla="*/ 238 w 246"/>
                          <a:gd name="T13" fmla="*/ 408 h 476"/>
                          <a:gd name="T14" fmla="*/ 246 w 246"/>
                          <a:gd name="T15" fmla="*/ 419 h 476"/>
                          <a:gd name="T16" fmla="*/ 144 w 246"/>
                          <a:gd name="T17" fmla="*/ 476 h 476"/>
                          <a:gd name="T18" fmla="*/ 47 w 246"/>
                          <a:gd name="T19" fmla="*/ 368 h 476"/>
                          <a:gd name="T20" fmla="*/ 47 w 246"/>
                          <a:gd name="T21" fmla="*/ 121 h 476"/>
                          <a:gd name="T22" fmla="*/ 0 w 246"/>
                          <a:gd name="T23" fmla="*/ 121 h 476"/>
                          <a:gd name="T24" fmla="*/ 0 w 246"/>
                          <a:gd name="T25" fmla="*/ 108 h 476"/>
                          <a:gd name="T26" fmla="*/ 110 w 246"/>
                          <a:gd name="T27" fmla="*/ 0 h 476"/>
                          <a:gd name="T28" fmla="*/ 127 w 246"/>
                          <a:gd name="T29" fmla="*/ 0 h 476"/>
                          <a:gd name="T30" fmla="*/ 127 w 246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6" h="476">
                            <a:moveTo>
                              <a:pt x="127" y="91"/>
                            </a:moveTo>
                            <a:cubicBezTo>
                              <a:pt x="226" y="91"/>
                              <a:pt x="226" y="91"/>
                              <a:pt x="226" y="91"/>
                            </a:cubicBezTo>
                            <a:cubicBezTo>
                              <a:pt x="226" y="121"/>
                              <a:pt x="226" y="121"/>
                              <a:pt x="226" y="121"/>
                            </a:cubicBezTo>
                            <a:cubicBezTo>
                              <a:pt x="127" y="121"/>
                              <a:pt x="127" y="121"/>
                              <a:pt x="127" y="121"/>
                            </a:cubicBezTo>
                            <a:cubicBezTo>
                              <a:pt x="127" y="359"/>
                              <a:pt x="127" y="359"/>
                              <a:pt x="127" y="359"/>
                            </a:cubicBezTo>
                            <a:cubicBezTo>
                              <a:pt x="127" y="408"/>
                              <a:pt x="145" y="428"/>
                              <a:pt x="183" y="428"/>
                            </a:cubicBezTo>
                            <a:cubicBezTo>
                              <a:pt x="204" y="428"/>
                              <a:pt x="219" y="422"/>
                              <a:pt x="238" y="408"/>
                            </a:cubicBezTo>
                            <a:cubicBezTo>
                              <a:pt x="246" y="419"/>
                              <a:pt x="246" y="419"/>
                              <a:pt x="246" y="419"/>
                            </a:cubicBezTo>
                            <a:cubicBezTo>
                              <a:pt x="225" y="450"/>
                              <a:pt x="191" y="476"/>
                              <a:pt x="144" y="476"/>
                            </a:cubicBezTo>
                            <a:cubicBezTo>
                              <a:pt x="89" y="476"/>
                              <a:pt x="47" y="446"/>
                              <a:pt x="47" y="368"/>
                            </a:cubicBezTo>
                            <a:cubicBezTo>
                              <a:pt x="47" y="121"/>
                              <a:pt x="47" y="121"/>
                              <a:pt x="47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5" y="85"/>
                              <a:pt x="82" y="46"/>
                              <a:pt x="110" y="0"/>
                            </a:cubicBezTo>
                            <a:cubicBezTo>
                              <a:pt x="127" y="0"/>
                              <a:pt x="127" y="0"/>
                              <a:pt x="127" y="0"/>
                            </a:cubicBezTo>
                            <a:lnTo>
                              <a:pt x="127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6" style="position:absolute;margin-left:175.95pt;margin-top:35.55pt;width:4.8pt;height: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,476" o:spid="_x0000_s1026" filled="f" stroked="f" path="m127,91v99,,99,,99,c226,121,226,121,226,121v-99,,-99,,-99,c127,359,127,359,127,359v,49,18,69,56,69c204,428,219,422,238,408v8,11,8,11,8,11c225,450,191,476,144,476,89,476,47,446,47,368v,-247,,-247,,-247c,121,,121,,121,,108,,108,,108,45,85,82,46,110,v17,,17,,17,l127,9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" w14:anchorId="29AD04C9">
              <v:path arrowok="t" o:connecttype="custom" o:connectlocs="31473,22234;56007,22234;56007,29564;31473,29564;31473,87716;45351,104575;58980,99688;60963,102376;35686,116303;11647,89915;11647,29564;0,29564;0,26388;27260,0;31473,0;31473,22234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44408C3" wp14:editId="01110672">
              <wp:simplePos x="0" y="0"/>
              <wp:positionH relativeFrom="column">
                <wp:posOffset>1264285</wp:posOffset>
              </wp:positionH>
              <wp:positionV relativeFrom="paragraph">
                <wp:posOffset>618490</wp:posOffset>
              </wp:positionV>
              <wp:extent cx="124142" cy="126272"/>
              <wp:effectExtent l="0" t="0" r="0" b="0"/>
              <wp:wrapNone/>
              <wp:docPr id="39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142" cy="126272"/>
                      </a:xfrm>
                      <a:custGeom>
                        <a:avLst/>
                        <a:gdLst>
                          <a:gd name="T0" fmla="*/ 146 w 504"/>
                          <a:gd name="T1" fmla="*/ 325 h 513"/>
                          <a:gd name="T2" fmla="*/ 267 w 504"/>
                          <a:gd name="T3" fmla="*/ 470 h 513"/>
                          <a:gd name="T4" fmla="*/ 411 w 504"/>
                          <a:gd name="T5" fmla="*/ 320 h 513"/>
                          <a:gd name="T6" fmla="*/ 411 w 504"/>
                          <a:gd name="T7" fmla="*/ 73 h 513"/>
                          <a:gd name="T8" fmla="*/ 341 w 504"/>
                          <a:gd name="T9" fmla="*/ 22 h 513"/>
                          <a:gd name="T10" fmla="*/ 341 w 504"/>
                          <a:gd name="T11" fmla="*/ 0 h 513"/>
                          <a:gd name="T12" fmla="*/ 504 w 504"/>
                          <a:gd name="T13" fmla="*/ 0 h 513"/>
                          <a:gd name="T14" fmla="*/ 504 w 504"/>
                          <a:gd name="T15" fmla="*/ 22 h 513"/>
                          <a:gd name="T16" fmla="*/ 443 w 504"/>
                          <a:gd name="T17" fmla="*/ 73 h 513"/>
                          <a:gd name="T18" fmla="*/ 443 w 504"/>
                          <a:gd name="T19" fmla="*/ 333 h 513"/>
                          <a:gd name="T20" fmla="*/ 258 w 504"/>
                          <a:gd name="T21" fmla="*/ 513 h 513"/>
                          <a:gd name="T22" fmla="*/ 61 w 504"/>
                          <a:gd name="T23" fmla="*/ 331 h 513"/>
                          <a:gd name="T24" fmla="*/ 61 w 504"/>
                          <a:gd name="T25" fmla="*/ 73 h 513"/>
                          <a:gd name="T26" fmla="*/ 0 w 504"/>
                          <a:gd name="T27" fmla="*/ 22 h 513"/>
                          <a:gd name="T28" fmla="*/ 0 w 504"/>
                          <a:gd name="T29" fmla="*/ 0 h 513"/>
                          <a:gd name="T30" fmla="*/ 207 w 504"/>
                          <a:gd name="T31" fmla="*/ 0 h 513"/>
                          <a:gd name="T32" fmla="*/ 207 w 504"/>
                          <a:gd name="T33" fmla="*/ 22 h 513"/>
                          <a:gd name="T34" fmla="*/ 146 w 504"/>
                          <a:gd name="T35" fmla="*/ 73 h 513"/>
                          <a:gd name="T36" fmla="*/ 146 w 504"/>
                          <a:gd name="T37" fmla="*/ 325 h 5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504" h="513">
                            <a:moveTo>
                              <a:pt x="146" y="325"/>
                            </a:moveTo>
                            <a:cubicBezTo>
                              <a:pt x="146" y="416"/>
                              <a:pt x="188" y="470"/>
                              <a:pt x="267" y="470"/>
                            </a:cubicBezTo>
                            <a:cubicBezTo>
                              <a:pt x="355" y="470"/>
                              <a:pt x="411" y="426"/>
                              <a:pt x="411" y="320"/>
                            </a:cubicBezTo>
                            <a:cubicBezTo>
                              <a:pt x="411" y="73"/>
                              <a:pt x="411" y="73"/>
                              <a:pt x="411" y="73"/>
                            </a:cubicBezTo>
                            <a:cubicBezTo>
                              <a:pt x="411" y="33"/>
                              <a:pt x="401" y="27"/>
                              <a:pt x="341" y="22"/>
                            </a:cubicBezTo>
                            <a:cubicBezTo>
                              <a:pt x="341" y="0"/>
                              <a:pt x="341" y="0"/>
                              <a:pt x="341" y="0"/>
                            </a:cubicBezTo>
                            <a:cubicBezTo>
                              <a:pt x="504" y="0"/>
                              <a:pt x="504" y="0"/>
                              <a:pt x="504" y="0"/>
                            </a:cubicBezTo>
                            <a:cubicBezTo>
                              <a:pt x="504" y="22"/>
                              <a:pt x="504" y="22"/>
                              <a:pt x="504" y="22"/>
                            </a:cubicBezTo>
                            <a:cubicBezTo>
                              <a:pt x="452" y="28"/>
                              <a:pt x="443" y="33"/>
                              <a:pt x="443" y="73"/>
                            </a:cubicBezTo>
                            <a:cubicBezTo>
                              <a:pt x="443" y="333"/>
                              <a:pt x="443" y="333"/>
                              <a:pt x="443" y="333"/>
                            </a:cubicBezTo>
                            <a:cubicBezTo>
                              <a:pt x="443" y="455"/>
                              <a:pt x="361" y="513"/>
                              <a:pt x="258" y="513"/>
                            </a:cubicBezTo>
                            <a:cubicBezTo>
                              <a:pt x="137" y="513"/>
                              <a:pt x="61" y="455"/>
                              <a:pt x="61" y="331"/>
                            </a:cubicBezTo>
                            <a:cubicBezTo>
                              <a:pt x="61" y="73"/>
                              <a:pt x="61" y="73"/>
                              <a:pt x="61" y="73"/>
                            </a:cubicBezTo>
                            <a:cubicBezTo>
                              <a:pt x="61" y="32"/>
                              <a:pt x="52" y="28"/>
                              <a:pt x="0" y="22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207" y="0"/>
                              <a:pt x="207" y="0"/>
                              <a:pt x="207" y="0"/>
                            </a:cubicBezTo>
                            <a:cubicBezTo>
                              <a:pt x="207" y="22"/>
                              <a:pt x="207" y="22"/>
                              <a:pt x="207" y="22"/>
                            </a:cubicBezTo>
                            <a:cubicBezTo>
                              <a:pt x="154" y="28"/>
                              <a:pt x="146" y="32"/>
                              <a:pt x="146" y="73"/>
                            </a:cubicBezTo>
                            <a:lnTo>
                              <a:pt x="146" y="325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7" style="position:absolute;margin-left:99.55pt;margin-top:48.7pt;width:9.75pt;height: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4,513" o:spid="_x0000_s1026" filled="f" stroked="f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" w14:anchorId="2908FAF5">
              <v:path arrowok="t" o:connecttype="custom" o:connectlocs="35962,79997;65766,115688;101235,78766;101235,17969;83993,5415;83993,0;124142,0;124142,5415;109117,17969;109117,81966;63549,126272;15025,81474;15025,17969;0,5415;0,0;50987,0;50987,5415;35962,17969;35962,79997" o:connectangles="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5310295" wp14:editId="443CC654">
              <wp:simplePos x="0" y="0"/>
              <wp:positionH relativeFrom="column">
                <wp:posOffset>1393190</wp:posOffset>
              </wp:positionH>
              <wp:positionV relativeFrom="paragraph">
                <wp:posOffset>648335</wp:posOffset>
              </wp:positionV>
              <wp:extent cx="99757" cy="94150"/>
              <wp:effectExtent l="0" t="0" r="0" b="0"/>
              <wp:wrapNone/>
              <wp:docPr id="40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757" cy="94150"/>
                      </a:xfrm>
                      <a:custGeom>
                        <a:avLst/>
                        <a:gdLst>
                          <a:gd name="T0" fmla="*/ 279 w 407"/>
                          <a:gd name="T1" fmla="*/ 119 h 384"/>
                          <a:gd name="T2" fmla="*/ 219 w 407"/>
                          <a:gd name="T3" fmla="*/ 50 h 384"/>
                          <a:gd name="T4" fmla="*/ 128 w 407"/>
                          <a:gd name="T5" fmla="*/ 87 h 384"/>
                          <a:gd name="T6" fmla="*/ 128 w 407"/>
                          <a:gd name="T7" fmla="*/ 330 h 384"/>
                          <a:gd name="T8" fmla="*/ 175 w 407"/>
                          <a:gd name="T9" fmla="*/ 364 h 384"/>
                          <a:gd name="T10" fmla="*/ 175 w 407"/>
                          <a:gd name="T11" fmla="*/ 384 h 384"/>
                          <a:gd name="T12" fmla="*/ 0 w 407"/>
                          <a:gd name="T13" fmla="*/ 384 h 384"/>
                          <a:gd name="T14" fmla="*/ 0 w 407"/>
                          <a:gd name="T15" fmla="*/ 364 h 384"/>
                          <a:gd name="T16" fmla="*/ 47 w 407"/>
                          <a:gd name="T17" fmla="*/ 330 h 384"/>
                          <a:gd name="T18" fmla="*/ 47 w 407"/>
                          <a:gd name="T19" fmla="*/ 73 h 384"/>
                          <a:gd name="T20" fmla="*/ 2 w 407"/>
                          <a:gd name="T21" fmla="*/ 47 h 384"/>
                          <a:gd name="T22" fmla="*/ 2 w 407"/>
                          <a:gd name="T23" fmla="*/ 37 h 384"/>
                          <a:gd name="T24" fmla="*/ 119 w 407"/>
                          <a:gd name="T25" fmla="*/ 0 h 384"/>
                          <a:gd name="T26" fmla="*/ 131 w 407"/>
                          <a:gd name="T27" fmla="*/ 0 h 384"/>
                          <a:gd name="T28" fmla="*/ 128 w 407"/>
                          <a:gd name="T29" fmla="*/ 69 h 384"/>
                          <a:gd name="T30" fmla="*/ 260 w 407"/>
                          <a:gd name="T31" fmla="*/ 0 h 384"/>
                          <a:gd name="T32" fmla="*/ 360 w 407"/>
                          <a:gd name="T33" fmla="*/ 116 h 384"/>
                          <a:gd name="T34" fmla="*/ 360 w 407"/>
                          <a:gd name="T35" fmla="*/ 330 h 384"/>
                          <a:gd name="T36" fmla="*/ 407 w 407"/>
                          <a:gd name="T37" fmla="*/ 364 h 384"/>
                          <a:gd name="T38" fmla="*/ 407 w 407"/>
                          <a:gd name="T39" fmla="*/ 384 h 384"/>
                          <a:gd name="T40" fmla="*/ 232 w 407"/>
                          <a:gd name="T41" fmla="*/ 384 h 384"/>
                          <a:gd name="T42" fmla="*/ 232 w 407"/>
                          <a:gd name="T43" fmla="*/ 364 h 384"/>
                          <a:gd name="T44" fmla="*/ 279 w 407"/>
                          <a:gd name="T45" fmla="*/ 330 h 384"/>
                          <a:gd name="T46" fmla="*/ 279 w 407"/>
                          <a:gd name="T47" fmla="*/ 119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</a:cxnLst>
                        <a:rect l="0" t="0" r="r" b="b"/>
                        <a:pathLst>
                          <a:path w="407" h="384">
                            <a:moveTo>
                              <a:pt x="279" y="119"/>
                            </a:moveTo>
                            <a:cubicBezTo>
                              <a:pt x="279" y="71"/>
                              <a:pt x="260" y="50"/>
                              <a:pt x="219" y="50"/>
                            </a:cubicBezTo>
                            <a:cubicBezTo>
                              <a:pt x="185" y="50"/>
                              <a:pt x="153" y="67"/>
                              <a:pt x="128" y="87"/>
                            </a:cubicBezTo>
                            <a:cubicBezTo>
                              <a:pt x="128" y="330"/>
                              <a:pt x="128" y="330"/>
                              <a:pt x="128" y="330"/>
                            </a:cubicBezTo>
                            <a:cubicBezTo>
                              <a:pt x="128" y="356"/>
                              <a:pt x="140" y="361"/>
                              <a:pt x="175" y="364"/>
                            </a:cubicBezTo>
                            <a:cubicBezTo>
                              <a:pt x="175" y="384"/>
                              <a:pt x="175" y="384"/>
                              <a:pt x="175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7" y="356"/>
                              <a:pt x="47" y="330"/>
                            </a:cubicBezTo>
                            <a:cubicBezTo>
                              <a:pt x="47" y="73"/>
                              <a:pt x="47" y="73"/>
                              <a:pt x="47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69"/>
                              <a:pt x="128" y="69"/>
                              <a:pt x="128" y="69"/>
                            </a:cubicBezTo>
                            <a:cubicBezTo>
                              <a:pt x="160" y="32"/>
                              <a:pt x="202" y="0"/>
                              <a:pt x="260" y="0"/>
                            </a:cubicBezTo>
                            <a:cubicBezTo>
                              <a:pt x="327" y="0"/>
                              <a:pt x="360" y="38"/>
                              <a:pt x="360" y="116"/>
                            </a:cubicBezTo>
                            <a:cubicBezTo>
                              <a:pt x="360" y="330"/>
                              <a:pt x="360" y="330"/>
                              <a:pt x="360" y="330"/>
                            </a:cubicBezTo>
                            <a:cubicBezTo>
                              <a:pt x="360" y="356"/>
                              <a:pt x="371" y="361"/>
                              <a:pt x="407" y="364"/>
                            </a:cubicBezTo>
                            <a:cubicBezTo>
                              <a:pt x="407" y="384"/>
                              <a:pt x="407" y="384"/>
                              <a:pt x="407" y="384"/>
                            </a:cubicBezTo>
                            <a:cubicBezTo>
                              <a:pt x="232" y="384"/>
                              <a:pt x="232" y="384"/>
                              <a:pt x="232" y="384"/>
                            </a:cubicBezTo>
                            <a:cubicBezTo>
                              <a:pt x="232" y="364"/>
                              <a:pt x="232" y="364"/>
                              <a:pt x="232" y="364"/>
                            </a:cubicBezTo>
                            <a:cubicBezTo>
                              <a:pt x="268" y="361"/>
                              <a:pt x="279" y="356"/>
                              <a:pt x="279" y="330"/>
                            </a:cubicBezTo>
                            <a:lnTo>
                              <a:pt x="279" y="119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8" style="position:absolute;margin-left:109.7pt;margin-top:51.05pt;width:7.85pt;height:7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7,384" o:spid="_x0000_s1026" filled="f" stroked="f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" w14:anchorId="0BC3219D">
              <v:path arrowok="t" o:connecttype="custom" o:connectlocs="68384,29177;53678,12259;31373,21331;31373,80910;42893,89246;42893,94150;0,94150;0,89246;11520,80910;11520,17898;490,11524;490,9072;29167,0;32109,0;31373,16918;63727,0;88237,28441;88237,80910;99757,89246;99757,94150;56864,94150;56864,89246;68384,80910;68384,29177" o:connectangles="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A914C54" wp14:editId="632A1BDD">
              <wp:simplePos x="0" y="0"/>
              <wp:positionH relativeFrom="column">
                <wp:posOffset>1500505</wp:posOffset>
              </wp:positionH>
              <wp:positionV relativeFrom="paragraph">
                <wp:posOffset>610870</wp:posOffset>
              </wp:positionV>
              <wp:extent cx="43228" cy="131810"/>
              <wp:effectExtent l="0" t="0" r="0" b="0"/>
              <wp:wrapNone/>
              <wp:docPr id="41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228" cy="131810"/>
                      </a:xfrm>
                      <a:custGeom>
                        <a:avLst/>
                        <a:gdLst>
                          <a:gd name="T0" fmla="*/ 35 w 176"/>
                          <a:gd name="T1" fmla="*/ 51 h 537"/>
                          <a:gd name="T2" fmla="*/ 86 w 176"/>
                          <a:gd name="T3" fmla="*/ 0 h 537"/>
                          <a:gd name="T4" fmla="*/ 138 w 176"/>
                          <a:gd name="T5" fmla="*/ 51 h 537"/>
                          <a:gd name="T6" fmla="*/ 86 w 176"/>
                          <a:gd name="T7" fmla="*/ 102 h 537"/>
                          <a:gd name="T8" fmla="*/ 35 w 176"/>
                          <a:gd name="T9" fmla="*/ 51 h 537"/>
                          <a:gd name="T10" fmla="*/ 128 w 176"/>
                          <a:gd name="T11" fmla="*/ 483 h 537"/>
                          <a:gd name="T12" fmla="*/ 176 w 176"/>
                          <a:gd name="T13" fmla="*/ 517 h 537"/>
                          <a:gd name="T14" fmla="*/ 176 w 176"/>
                          <a:gd name="T15" fmla="*/ 537 h 537"/>
                          <a:gd name="T16" fmla="*/ 0 w 176"/>
                          <a:gd name="T17" fmla="*/ 537 h 537"/>
                          <a:gd name="T18" fmla="*/ 0 w 176"/>
                          <a:gd name="T19" fmla="*/ 517 h 537"/>
                          <a:gd name="T20" fmla="*/ 48 w 176"/>
                          <a:gd name="T21" fmla="*/ 483 h 537"/>
                          <a:gd name="T22" fmla="*/ 48 w 176"/>
                          <a:gd name="T23" fmla="*/ 226 h 537"/>
                          <a:gd name="T24" fmla="*/ 2 w 176"/>
                          <a:gd name="T25" fmla="*/ 200 h 537"/>
                          <a:gd name="T26" fmla="*/ 2 w 176"/>
                          <a:gd name="T27" fmla="*/ 190 h 537"/>
                          <a:gd name="T28" fmla="*/ 117 w 176"/>
                          <a:gd name="T29" fmla="*/ 153 h 537"/>
                          <a:gd name="T30" fmla="*/ 128 w 176"/>
                          <a:gd name="T31" fmla="*/ 153 h 537"/>
                          <a:gd name="T32" fmla="*/ 128 w 176"/>
                          <a:gd name="T33" fmla="*/ 483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76" h="537">
                            <a:moveTo>
                              <a:pt x="35" y="51"/>
                            </a:moveTo>
                            <a:cubicBezTo>
                              <a:pt x="35" y="23"/>
                              <a:pt x="56" y="0"/>
                              <a:pt x="86" y="0"/>
                            </a:cubicBezTo>
                            <a:cubicBezTo>
                              <a:pt x="115" y="0"/>
                              <a:pt x="138" y="23"/>
                              <a:pt x="138" y="51"/>
                            </a:cubicBezTo>
                            <a:cubicBezTo>
                              <a:pt x="138" y="79"/>
                              <a:pt x="115" y="102"/>
                              <a:pt x="86" y="102"/>
                            </a:cubicBezTo>
                            <a:cubicBezTo>
                              <a:pt x="56" y="102"/>
                              <a:pt x="35" y="79"/>
                              <a:pt x="35" y="51"/>
                            </a:cubicBezTo>
                            <a:moveTo>
                              <a:pt x="128" y="483"/>
                            </a:moveTo>
                            <a:cubicBezTo>
                              <a:pt x="128" y="509"/>
                              <a:pt x="140" y="514"/>
                              <a:pt x="176" y="517"/>
                            </a:cubicBezTo>
                            <a:cubicBezTo>
                              <a:pt x="176" y="537"/>
                              <a:pt x="176" y="537"/>
                              <a:pt x="176" y="537"/>
                            </a:cubicBezTo>
                            <a:cubicBezTo>
                              <a:pt x="0" y="537"/>
                              <a:pt x="0" y="537"/>
                              <a:pt x="0" y="537"/>
                            </a:cubicBezTo>
                            <a:cubicBezTo>
                              <a:pt x="0" y="517"/>
                              <a:pt x="0" y="517"/>
                              <a:pt x="0" y="517"/>
                            </a:cubicBezTo>
                            <a:cubicBezTo>
                              <a:pt x="36" y="514"/>
                              <a:pt x="48" y="509"/>
                              <a:pt x="48" y="483"/>
                            </a:cubicBezTo>
                            <a:cubicBezTo>
                              <a:pt x="48" y="226"/>
                              <a:pt x="48" y="226"/>
                              <a:pt x="48" y="226"/>
                            </a:cubicBezTo>
                            <a:cubicBezTo>
                              <a:pt x="2" y="200"/>
                              <a:pt x="2" y="200"/>
                              <a:pt x="2" y="200"/>
                            </a:cubicBezTo>
                            <a:cubicBezTo>
                              <a:pt x="2" y="190"/>
                              <a:pt x="2" y="190"/>
                              <a:pt x="2" y="190"/>
                            </a:cubicBezTo>
                            <a:cubicBezTo>
                              <a:pt x="117" y="153"/>
                              <a:pt x="117" y="153"/>
                              <a:pt x="117" y="153"/>
                            </a:cubicBezTo>
                            <a:cubicBezTo>
                              <a:pt x="128" y="153"/>
                              <a:pt x="128" y="153"/>
                              <a:pt x="128" y="153"/>
                            </a:cubicBezTo>
                            <a:lnTo>
                              <a:pt x="128" y="483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9" style="position:absolute;margin-left:118.15pt;margin-top:48.1pt;width:3.4pt;height:10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537" o:spid="_x0000_s1026" filled="f" stroked="f" path="m35,51c35,23,56,,86,v29,,52,23,52,51c138,79,115,102,86,102,56,102,35,79,35,51t93,432c128,509,140,514,176,517v,20,,20,,20c,537,,537,,537,,517,,517,,517v36,-3,48,-8,48,-34c48,226,48,226,48,226,2,200,2,200,2,200v,-10,,-10,,-10c117,153,117,153,117,153v11,,11,,11,l128,48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" w14:anchorId="0F6B0B21">
              <v:path arrowok="t" o:connecttype="custom" o:connectlocs="8596,12518;21123,0;33895,12518;21123,25037;8596,12518;31439,118555;43228,126901;43228,131810;0,131810;0,126901;11789,118555;11789,55473;491,49091;491,46637;28737,37555;31439,37555;31439,118555" o:connectangles="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17BD5F5" wp14:editId="66CC0EB0">
              <wp:simplePos x="0" y="0"/>
              <wp:positionH relativeFrom="column">
                <wp:posOffset>1546860</wp:posOffset>
              </wp:positionH>
              <wp:positionV relativeFrom="paragraph">
                <wp:posOffset>649605</wp:posOffset>
              </wp:positionV>
              <wp:extent cx="94215" cy="95258"/>
              <wp:effectExtent l="0" t="0" r="0" b="0"/>
              <wp:wrapNone/>
              <wp:docPr id="42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215" cy="95258"/>
                      </a:xfrm>
                      <a:custGeom>
                        <a:avLst/>
                        <a:gdLst>
                          <a:gd name="T0" fmla="*/ 385 w 385"/>
                          <a:gd name="T1" fmla="*/ 21 h 384"/>
                          <a:gd name="T2" fmla="*/ 348 w 385"/>
                          <a:gd name="T3" fmla="*/ 48 h 384"/>
                          <a:gd name="T4" fmla="*/ 209 w 385"/>
                          <a:gd name="T5" fmla="*/ 384 h 384"/>
                          <a:gd name="T6" fmla="*/ 189 w 385"/>
                          <a:gd name="T7" fmla="*/ 384 h 384"/>
                          <a:gd name="T8" fmla="*/ 37 w 385"/>
                          <a:gd name="T9" fmla="*/ 48 h 384"/>
                          <a:gd name="T10" fmla="*/ 0 w 385"/>
                          <a:gd name="T11" fmla="*/ 21 h 384"/>
                          <a:gd name="T12" fmla="*/ 0 w 385"/>
                          <a:gd name="T13" fmla="*/ 0 h 384"/>
                          <a:gd name="T14" fmla="*/ 176 w 385"/>
                          <a:gd name="T15" fmla="*/ 0 h 384"/>
                          <a:gd name="T16" fmla="*/ 176 w 385"/>
                          <a:gd name="T17" fmla="*/ 21 h 384"/>
                          <a:gd name="T18" fmla="*/ 127 w 385"/>
                          <a:gd name="T19" fmla="*/ 45 h 384"/>
                          <a:gd name="T20" fmla="*/ 131 w 385"/>
                          <a:gd name="T21" fmla="*/ 65 h 384"/>
                          <a:gd name="T22" fmla="*/ 222 w 385"/>
                          <a:gd name="T23" fmla="*/ 284 h 384"/>
                          <a:gd name="T24" fmla="*/ 310 w 385"/>
                          <a:gd name="T25" fmla="*/ 64 h 384"/>
                          <a:gd name="T26" fmla="*/ 315 w 385"/>
                          <a:gd name="T27" fmla="*/ 45 h 384"/>
                          <a:gd name="T28" fmla="*/ 264 w 385"/>
                          <a:gd name="T29" fmla="*/ 21 h 384"/>
                          <a:gd name="T30" fmla="*/ 264 w 385"/>
                          <a:gd name="T31" fmla="*/ 0 h 384"/>
                          <a:gd name="T32" fmla="*/ 385 w 385"/>
                          <a:gd name="T33" fmla="*/ 0 h 384"/>
                          <a:gd name="T34" fmla="*/ 385 w 385"/>
                          <a:gd name="T35" fmla="*/ 21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385" h="384">
                            <a:moveTo>
                              <a:pt x="385" y="21"/>
                            </a:moveTo>
                            <a:cubicBezTo>
                              <a:pt x="358" y="28"/>
                              <a:pt x="355" y="33"/>
                              <a:pt x="348" y="48"/>
                            </a:cubicBezTo>
                            <a:cubicBezTo>
                              <a:pt x="209" y="384"/>
                              <a:pt x="209" y="384"/>
                              <a:pt x="209" y="384"/>
                            </a:cubicBezTo>
                            <a:cubicBezTo>
                              <a:pt x="189" y="384"/>
                              <a:pt x="189" y="384"/>
                              <a:pt x="189" y="384"/>
                            </a:cubicBezTo>
                            <a:cubicBezTo>
                              <a:pt x="37" y="48"/>
                              <a:pt x="37" y="48"/>
                              <a:pt x="37" y="48"/>
                            </a:cubicBezTo>
                            <a:cubicBezTo>
                              <a:pt x="30" y="33"/>
                              <a:pt x="26" y="28"/>
                              <a:pt x="0" y="21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6" y="0"/>
                              <a:pt x="176" y="0"/>
                              <a:pt x="176" y="0"/>
                            </a:cubicBezTo>
                            <a:cubicBezTo>
                              <a:pt x="176" y="21"/>
                              <a:pt x="176" y="21"/>
                              <a:pt x="176" y="21"/>
                            </a:cubicBezTo>
                            <a:cubicBezTo>
                              <a:pt x="140" y="25"/>
                              <a:pt x="127" y="28"/>
                              <a:pt x="127" y="45"/>
                            </a:cubicBezTo>
                            <a:cubicBezTo>
                              <a:pt x="127" y="51"/>
                              <a:pt x="128" y="56"/>
                              <a:pt x="131" y="65"/>
                            </a:cubicBezTo>
                            <a:cubicBezTo>
                              <a:pt x="222" y="284"/>
                              <a:pt x="222" y="284"/>
                              <a:pt x="222" y="284"/>
                            </a:cubicBezTo>
                            <a:cubicBezTo>
                              <a:pt x="310" y="64"/>
                              <a:pt x="310" y="64"/>
                              <a:pt x="310" y="64"/>
                            </a:cubicBezTo>
                            <a:cubicBezTo>
                              <a:pt x="313" y="55"/>
                              <a:pt x="315" y="51"/>
                              <a:pt x="315" y="45"/>
                            </a:cubicBezTo>
                            <a:cubicBezTo>
                              <a:pt x="315" y="28"/>
                              <a:pt x="301" y="26"/>
                              <a:pt x="264" y="21"/>
                            </a:cubicBezTo>
                            <a:cubicBezTo>
                              <a:pt x="264" y="0"/>
                              <a:pt x="264" y="0"/>
                              <a:pt x="264" y="0"/>
                            </a:cubicBezTo>
                            <a:cubicBezTo>
                              <a:pt x="385" y="0"/>
                              <a:pt x="385" y="0"/>
                              <a:pt x="385" y="0"/>
                            </a:cubicBezTo>
                            <a:lnTo>
                              <a:pt x="385" y="2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0" style="position:absolute;margin-left:121.8pt;margin-top:51.15pt;width:7.4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5,384" o:spid="_x0000_s1026" filled="f" stroked="f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" w14:anchorId="2BE87D63">
              <v:path arrowok="t" o:connecttype="custom" o:connectlocs="94215,5209;85161,11907;51145,95258;46251,95258;9054,11907;0,5209;0,0;43070,0;43070,5209;31079,11163;32058,16124;54327,70451;75861,15876;77085,11163;64605,5209;64605,0;94215,0;94215,5209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D5C6B5A" wp14:editId="1D8F2760">
              <wp:simplePos x="0" y="0"/>
              <wp:positionH relativeFrom="column">
                <wp:posOffset>1643380</wp:posOffset>
              </wp:positionH>
              <wp:positionV relativeFrom="paragraph">
                <wp:posOffset>648335</wp:posOffset>
              </wp:positionV>
              <wp:extent cx="77589" cy="96365"/>
              <wp:effectExtent l="0" t="0" r="0" b="0"/>
              <wp:wrapNone/>
              <wp:docPr id="43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589" cy="96365"/>
                      </a:xfrm>
                      <a:custGeom>
                        <a:avLst/>
                        <a:gdLst>
                          <a:gd name="T0" fmla="*/ 75 w 314"/>
                          <a:gd name="T1" fmla="*/ 138 h 392"/>
                          <a:gd name="T2" fmla="*/ 234 w 314"/>
                          <a:gd name="T3" fmla="*/ 138 h 392"/>
                          <a:gd name="T4" fmla="*/ 162 w 314"/>
                          <a:gd name="T5" fmla="*/ 24 h 392"/>
                          <a:gd name="T6" fmla="*/ 75 w 314"/>
                          <a:gd name="T7" fmla="*/ 138 h 392"/>
                          <a:gd name="T8" fmla="*/ 309 w 314"/>
                          <a:gd name="T9" fmla="*/ 146 h 392"/>
                          <a:gd name="T10" fmla="*/ 309 w 314"/>
                          <a:gd name="T11" fmla="*/ 161 h 392"/>
                          <a:gd name="T12" fmla="*/ 72 w 314"/>
                          <a:gd name="T13" fmla="*/ 161 h 392"/>
                          <a:gd name="T14" fmla="*/ 196 w 314"/>
                          <a:gd name="T15" fmla="*/ 334 h 392"/>
                          <a:gd name="T16" fmla="*/ 304 w 314"/>
                          <a:gd name="T17" fmla="*/ 273 h 392"/>
                          <a:gd name="T18" fmla="*/ 314 w 314"/>
                          <a:gd name="T19" fmla="*/ 278 h 392"/>
                          <a:gd name="T20" fmla="*/ 167 w 314"/>
                          <a:gd name="T21" fmla="*/ 392 h 392"/>
                          <a:gd name="T22" fmla="*/ 0 w 314"/>
                          <a:gd name="T23" fmla="*/ 206 h 392"/>
                          <a:gd name="T24" fmla="*/ 169 w 314"/>
                          <a:gd name="T25" fmla="*/ 0 h 392"/>
                          <a:gd name="T26" fmla="*/ 309 w 314"/>
                          <a:gd name="T27" fmla="*/ 14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314" h="392">
                            <a:moveTo>
                              <a:pt x="75" y="138"/>
                            </a:moveTo>
                            <a:cubicBezTo>
                              <a:pt x="234" y="138"/>
                              <a:pt x="234" y="138"/>
                              <a:pt x="234" y="138"/>
                            </a:cubicBezTo>
                            <a:cubicBezTo>
                              <a:pt x="234" y="72"/>
                              <a:pt x="214" y="24"/>
                              <a:pt x="162" y="24"/>
                            </a:cubicBezTo>
                            <a:cubicBezTo>
                              <a:pt x="111" y="24"/>
                              <a:pt x="80" y="73"/>
                              <a:pt x="75" y="138"/>
                            </a:cubicBezTo>
                            <a:moveTo>
                              <a:pt x="309" y="146"/>
                            </a:moveTo>
                            <a:cubicBezTo>
                              <a:pt x="309" y="161"/>
                              <a:pt x="309" y="161"/>
                              <a:pt x="309" y="161"/>
                            </a:cubicBezTo>
                            <a:cubicBezTo>
                              <a:pt x="72" y="161"/>
                              <a:pt x="72" y="161"/>
                              <a:pt x="72" y="161"/>
                            </a:cubicBezTo>
                            <a:cubicBezTo>
                              <a:pt x="68" y="271"/>
                              <a:pt x="124" y="334"/>
                              <a:pt x="196" y="334"/>
                            </a:cubicBezTo>
                            <a:cubicBezTo>
                              <a:pt x="247" y="334"/>
                              <a:pt x="278" y="312"/>
                              <a:pt x="304" y="273"/>
                            </a:cubicBezTo>
                            <a:cubicBezTo>
                              <a:pt x="314" y="278"/>
                              <a:pt x="314" y="278"/>
                              <a:pt x="314" y="278"/>
                            </a:cubicBezTo>
                            <a:cubicBezTo>
                              <a:pt x="296" y="345"/>
                              <a:pt x="245" y="392"/>
                              <a:pt x="167" y="392"/>
                            </a:cubicBezTo>
                            <a:cubicBezTo>
                              <a:pt x="63" y="392"/>
                              <a:pt x="0" y="312"/>
                              <a:pt x="0" y="206"/>
                            </a:cubicBezTo>
                            <a:cubicBezTo>
                              <a:pt x="0" y="86"/>
                              <a:pt x="73" y="0"/>
                              <a:pt x="169" y="0"/>
                            </a:cubicBezTo>
                            <a:cubicBezTo>
                              <a:pt x="261" y="0"/>
                              <a:pt x="309" y="63"/>
                              <a:pt x="309" y="14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1" style="position:absolute;margin-left:129.4pt;margin-top:51.05pt;width:6.1pt;height:7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,392" o:spid="_x0000_s1026" filled="f" stroked="f" path="m75,138v159,,159,,159,c234,72,214,24,162,24,111,24,80,73,75,138t234,8c309,161,309,161,309,161v-237,,-237,,-237,c68,271,124,334,196,334v51,,82,-22,108,-61c314,278,314,278,314,278,296,345,245,392,167,392,63,392,,312,,206,,86,73,,169,v92,,140,63,140,14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" w14:anchorId="59676529">
              <v:path arrowok="t" o:connecttype="custom" o:connectlocs="18532,33924;57821,33924;40030,5900;18532,33924;76354,35891;76354,39578;17791,39578;48431,82107;75118,67111;77589,68340;41265,96365;0,50641;41760,0;76354,35891" o:connectangles="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E652E3" wp14:editId="7A068D1A">
              <wp:simplePos x="0" y="0"/>
              <wp:positionH relativeFrom="column">
                <wp:posOffset>1729740</wp:posOffset>
              </wp:positionH>
              <wp:positionV relativeFrom="paragraph">
                <wp:posOffset>648335</wp:posOffset>
              </wp:positionV>
              <wp:extent cx="63179" cy="94150"/>
              <wp:effectExtent l="0" t="0" r="0" b="0"/>
              <wp:wrapNone/>
              <wp:docPr id="44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5"/>
                          <a:gd name="T1" fmla="*/ 327 h 384"/>
                          <a:gd name="T2" fmla="*/ 190 w 255"/>
                          <a:gd name="T3" fmla="*/ 364 h 384"/>
                          <a:gd name="T4" fmla="*/ 190 w 255"/>
                          <a:gd name="T5" fmla="*/ 384 h 384"/>
                          <a:gd name="T6" fmla="*/ 0 w 255"/>
                          <a:gd name="T7" fmla="*/ 384 h 384"/>
                          <a:gd name="T8" fmla="*/ 0 w 255"/>
                          <a:gd name="T9" fmla="*/ 364 h 384"/>
                          <a:gd name="T10" fmla="*/ 47 w 255"/>
                          <a:gd name="T11" fmla="*/ 330 h 384"/>
                          <a:gd name="T12" fmla="*/ 47 w 255"/>
                          <a:gd name="T13" fmla="*/ 73 h 384"/>
                          <a:gd name="T14" fmla="*/ 2 w 255"/>
                          <a:gd name="T15" fmla="*/ 47 h 384"/>
                          <a:gd name="T16" fmla="*/ 2 w 255"/>
                          <a:gd name="T17" fmla="*/ 37 h 384"/>
                          <a:gd name="T18" fmla="*/ 118 w 255"/>
                          <a:gd name="T19" fmla="*/ 0 h 384"/>
                          <a:gd name="T20" fmla="*/ 131 w 255"/>
                          <a:gd name="T21" fmla="*/ 0 h 384"/>
                          <a:gd name="T22" fmla="*/ 128 w 255"/>
                          <a:gd name="T23" fmla="*/ 104 h 384"/>
                          <a:gd name="T24" fmla="*/ 226 w 255"/>
                          <a:gd name="T25" fmla="*/ 0 h 384"/>
                          <a:gd name="T26" fmla="*/ 255 w 255"/>
                          <a:gd name="T27" fmla="*/ 11 h 384"/>
                          <a:gd name="T28" fmla="*/ 255 w 255"/>
                          <a:gd name="T29" fmla="*/ 76 h 384"/>
                          <a:gd name="T30" fmla="*/ 243 w 255"/>
                          <a:gd name="T31" fmla="*/ 76 h 384"/>
                          <a:gd name="T32" fmla="*/ 128 w 255"/>
                          <a:gd name="T33" fmla="*/ 122 h 384"/>
                          <a:gd name="T34" fmla="*/ 128 w 255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5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4" y="361"/>
                              <a:pt x="190" y="364"/>
                            </a:cubicBezTo>
                            <a:cubicBezTo>
                              <a:pt x="190" y="384"/>
                              <a:pt x="190" y="384"/>
                              <a:pt x="190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7" y="356"/>
                              <a:pt x="47" y="330"/>
                            </a:cubicBezTo>
                            <a:cubicBezTo>
                              <a:pt x="47" y="73"/>
                              <a:pt x="47" y="73"/>
                              <a:pt x="47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8" y="0"/>
                              <a:pt x="118" y="0"/>
                              <a:pt x="118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5" y="28"/>
                              <a:pt x="184" y="0"/>
                              <a:pt x="226" y="0"/>
                            </a:cubicBezTo>
                            <a:cubicBezTo>
                              <a:pt x="239" y="0"/>
                              <a:pt x="250" y="5"/>
                              <a:pt x="255" y="11"/>
                            </a:cubicBezTo>
                            <a:cubicBezTo>
                              <a:pt x="255" y="76"/>
                              <a:pt x="255" y="76"/>
                              <a:pt x="255" y="76"/>
                            </a:cubicBezTo>
                            <a:cubicBezTo>
                              <a:pt x="243" y="76"/>
                              <a:pt x="243" y="76"/>
                              <a:pt x="243" y="76"/>
                            </a:cubicBezTo>
                            <a:cubicBezTo>
                              <a:pt x="199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2" style="position:absolute;margin-left:136.2pt;margin-top:51.05pt;width:4.95pt;height:7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,384" o:spid="_x0000_s1026" filled="f" stroked="f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" w14:anchorId="6559568B">
              <v:path arrowok="t" o:connecttype="custom" o:connectlocs="31713,80175;47075,89246;47075,94150;0,94150;0,89246;11645,80910;11645,17898;496,11524;496,9072;29236,0;32457,0;31713,25499;55994,0;63179,2697;63179,18634;60206,18634;31713,29912;31713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86018F3" wp14:editId="49AA21E1">
              <wp:simplePos x="0" y="0"/>
              <wp:positionH relativeFrom="column">
                <wp:posOffset>1802130</wp:posOffset>
              </wp:positionH>
              <wp:positionV relativeFrom="paragraph">
                <wp:posOffset>648335</wp:posOffset>
              </wp:positionV>
              <wp:extent cx="66505" cy="96365"/>
              <wp:effectExtent l="0" t="0" r="0" b="0"/>
              <wp:wrapNone/>
              <wp:docPr id="45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05" cy="96365"/>
                      </a:xfrm>
                      <a:custGeom>
                        <a:avLst/>
                        <a:gdLst>
                          <a:gd name="T0" fmla="*/ 5 w 268"/>
                          <a:gd name="T1" fmla="*/ 356 h 392"/>
                          <a:gd name="T2" fmla="*/ 0 w 268"/>
                          <a:gd name="T3" fmla="*/ 257 h 392"/>
                          <a:gd name="T4" fmla="*/ 23 w 268"/>
                          <a:gd name="T5" fmla="*/ 257 h 392"/>
                          <a:gd name="T6" fmla="*/ 132 w 268"/>
                          <a:gd name="T7" fmla="*/ 369 h 392"/>
                          <a:gd name="T8" fmla="*/ 204 w 268"/>
                          <a:gd name="T9" fmla="*/ 306 h 392"/>
                          <a:gd name="T10" fmla="*/ 116 w 268"/>
                          <a:gd name="T11" fmla="*/ 226 h 392"/>
                          <a:gd name="T12" fmla="*/ 5 w 268"/>
                          <a:gd name="T13" fmla="*/ 107 h 392"/>
                          <a:gd name="T14" fmla="*/ 131 w 268"/>
                          <a:gd name="T15" fmla="*/ 0 h 392"/>
                          <a:gd name="T16" fmla="*/ 244 w 268"/>
                          <a:gd name="T17" fmla="*/ 30 h 392"/>
                          <a:gd name="T18" fmla="*/ 244 w 268"/>
                          <a:gd name="T19" fmla="*/ 117 h 392"/>
                          <a:gd name="T20" fmla="*/ 223 w 268"/>
                          <a:gd name="T21" fmla="*/ 117 h 392"/>
                          <a:gd name="T22" fmla="*/ 129 w 268"/>
                          <a:gd name="T23" fmla="*/ 22 h 392"/>
                          <a:gd name="T24" fmla="*/ 67 w 268"/>
                          <a:gd name="T25" fmla="*/ 78 h 392"/>
                          <a:gd name="T26" fmla="*/ 150 w 268"/>
                          <a:gd name="T27" fmla="*/ 154 h 392"/>
                          <a:gd name="T28" fmla="*/ 268 w 268"/>
                          <a:gd name="T29" fmla="*/ 276 h 392"/>
                          <a:gd name="T30" fmla="*/ 130 w 268"/>
                          <a:gd name="T31" fmla="*/ 392 h 392"/>
                          <a:gd name="T32" fmla="*/ 5 w 268"/>
                          <a:gd name="T33" fmla="*/ 35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68" h="392">
                            <a:moveTo>
                              <a:pt x="5" y="356"/>
                            </a:moveTo>
                            <a:cubicBezTo>
                              <a:pt x="0" y="257"/>
                              <a:pt x="0" y="257"/>
                              <a:pt x="0" y="257"/>
                            </a:cubicBezTo>
                            <a:cubicBezTo>
                              <a:pt x="23" y="257"/>
                              <a:pt x="23" y="257"/>
                              <a:pt x="23" y="257"/>
                            </a:cubicBezTo>
                            <a:cubicBezTo>
                              <a:pt x="41" y="321"/>
                              <a:pt x="76" y="369"/>
                              <a:pt x="132" y="369"/>
                            </a:cubicBezTo>
                            <a:cubicBezTo>
                              <a:pt x="173" y="369"/>
                              <a:pt x="204" y="348"/>
                              <a:pt x="204" y="306"/>
                            </a:cubicBezTo>
                            <a:cubicBezTo>
                              <a:pt x="204" y="266"/>
                              <a:pt x="178" y="249"/>
                              <a:pt x="116" y="226"/>
                            </a:cubicBezTo>
                            <a:cubicBezTo>
                              <a:pt x="42" y="199"/>
                              <a:pt x="5" y="171"/>
                              <a:pt x="5" y="107"/>
                            </a:cubicBezTo>
                            <a:cubicBezTo>
                              <a:pt x="5" y="40"/>
                              <a:pt x="55" y="0"/>
                              <a:pt x="131" y="0"/>
                            </a:cubicBezTo>
                            <a:cubicBezTo>
                              <a:pt x="176" y="0"/>
                              <a:pt x="214" y="11"/>
                              <a:pt x="244" y="30"/>
                            </a:cubicBezTo>
                            <a:cubicBezTo>
                              <a:pt x="244" y="117"/>
                              <a:pt x="244" y="117"/>
                              <a:pt x="244" y="117"/>
                            </a:cubicBezTo>
                            <a:cubicBezTo>
                              <a:pt x="223" y="117"/>
                              <a:pt x="223" y="117"/>
                              <a:pt x="223" y="117"/>
                            </a:cubicBezTo>
                            <a:cubicBezTo>
                              <a:pt x="210" y="64"/>
                              <a:pt x="180" y="22"/>
                              <a:pt x="129" y="22"/>
                            </a:cubicBezTo>
                            <a:cubicBezTo>
                              <a:pt x="89" y="22"/>
                              <a:pt x="67" y="45"/>
                              <a:pt x="67" y="78"/>
                            </a:cubicBezTo>
                            <a:cubicBezTo>
                              <a:pt x="67" y="114"/>
                              <a:pt x="90" y="132"/>
                              <a:pt x="150" y="154"/>
                            </a:cubicBezTo>
                            <a:cubicBezTo>
                              <a:pt x="224" y="181"/>
                              <a:pt x="268" y="210"/>
                              <a:pt x="268" y="276"/>
                            </a:cubicBezTo>
                            <a:cubicBezTo>
                              <a:pt x="268" y="348"/>
                              <a:pt x="213" y="392"/>
                              <a:pt x="130" y="392"/>
                            </a:cubicBezTo>
                            <a:cubicBezTo>
                              <a:pt x="78" y="392"/>
                              <a:pt x="33" y="377"/>
                              <a:pt x="5" y="35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3" style="position:absolute;margin-left:141.9pt;margin-top:51.05pt;width:5.25pt;height:7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8,392" o:spid="_x0000_s1026" filled="f" stroked="f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" w14:anchorId="2175A6C0">
              <v:path arrowok="t" o:connecttype="custom" o:connectlocs="1241,87515;0,63178;5708,63178;32756,90711;50623,75224;28786,55557;1241,26304;32508,0;60549,7375;60549,28762;55338,28762;32012,5408;16626,19175;37223,37858;66505,67849;32260,96365;1241,87515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EE29B64" wp14:editId="76701F52">
              <wp:simplePos x="0" y="0"/>
              <wp:positionH relativeFrom="column">
                <wp:posOffset>1879600</wp:posOffset>
              </wp:positionH>
              <wp:positionV relativeFrom="paragraph">
                <wp:posOffset>610870</wp:posOffset>
              </wp:positionV>
              <wp:extent cx="43228" cy="131810"/>
              <wp:effectExtent l="0" t="0" r="0" b="0"/>
              <wp:wrapNone/>
              <wp:docPr id="46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228" cy="131810"/>
                      </a:xfrm>
                      <a:custGeom>
                        <a:avLst/>
                        <a:gdLst>
                          <a:gd name="T0" fmla="*/ 34 w 175"/>
                          <a:gd name="T1" fmla="*/ 51 h 537"/>
                          <a:gd name="T2" fmla="*/ 85 w 175"/>
                          <a:gd name="T3" fmla="*/ 0 h 537"/>
                          <a:gd name="T4" fmla="*/ 137 w 175"/>
                          <a:gd name="T5" fmla="*/ 51 h 537"/>
                          <a:gd name="T6" fmla="*/ 85 w 175"/>
                          <a:gd name="T7" fmla="*/ 102 h 537"/>
                          <a:gd name="T8" fmla="*/ 34 w 175"/>
                          <a:gd name="T9" fmla="*/ 51 h 537"/>
                          <a:gd name="T10" fmla="*/ 128 w 175"/>
                          <a:gd name="T11" fmla="*/ 483 h 537"/>
                          <a:gd name="T12" fmla="*/ 175 w 175"/>
                          <a:gd name="T13" fmla="*/ 517 h 537"/>
                          <a:gd name="T14" fmla="*/ 175 w 175"/>
                          <a:gd name="T15" fmla="*/ 537 h 537"/>
                          <a:gd name="T16" fmla="*/ 0 w 175"/>
                          <a:gd name="T17" fmla="*/ 537 h 537"/>
                          <a:gd name="T18" fmla="*/ 0 w 175"/>
                          <a:gd name="T19" fmla="*/ 517 h 537"/>
                          <a:gd name="T20" fmla="*/ 47 w 175"/>
                          <a:gd name="T21" fmla="*/ 483 h 537"/>
                          <a:gd name="T22" fmla="*/ 47 w 175"/>
                          <a:gd name="T23" fmla="*/ 226 h 537"/>
                          <a:gd name="T24" fmla="*/ 2 w 175"/>
                          <a:gd name="T25" fmla="*/ 200 h 537"/>
                          <a:gd name="T26" fmla="*/ 2 w 175"/>
                          <a:gd name="T27" fmla="*/ 190 h 537"/>
                          <a:gd name="T28" fmla="*/ 116 w 175"/>
                          <a:gd name="T29" fmla="*/ 153 h 537"/>
                          <a:gd name="T30" fmla="*/ 128 w 175"/>
                          <a:gd name="T31" fmla="*/ 153 h 537"/>
                          <a:gd name="T32" fmla="*/ 128 w 175"/>
                          <a:gd name="T33" fmla="*/ 483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75" h="537">
                            <a:moveTo>
                              <a:pt x="34" y="51"/>
                            </a:moveTo>
                            <a:cubicBezTo>
                              <a:pt x="34" y="23"/>
                              <a:pt x="56" y="0"/>
                              <a:pt x="85" y="0"/>
                            </a:cubicBezTo>
                            <a:cubicBezTo>
                              <a:pt x="115" y="0"/>
                              <a:pt x="137" y="23"/>
                              <a:pt x="137" y="51"/>
                            </a:cubicBezTo>
                            <a:cubicBezTo>
                              <a:pt x="137" y="79"/>
                              <a:pt x="115" y="102"/>
                              <a:pt x="85" y="102"/>
                            </a:cubicBezTo>
                            <a:cubicBezTo>
                              <a:pt x="56" y="102"/>
                              <a:pt x="34" y="79"/>
                              <a:pt x="34" y="51"/>
                            </a:cubicBezTo>
                            <a:moveTo>
                              <a:pt x="128" y="483"/>
                            </a:moveTo>
                            <a:cubicBezTo>
                              <a:pt x="128" y="509"/>
                              <a:pt x="139" y="514"/>
                              <a:pt x="175" y="517"/>
                            </a:cubicBezTo>
                            <a:cubicBezTo>
                              <a:pt x="175" y="537"/>
                              <a:pt x="175" y="537"/>
                              <a:pt x="175" y="537"/>
                            </a:cubicBezTo>
                            <a:cubicBezTo>
                              <a:pt x="0" y="537"/>
                              <a:pt x="0" y="537"/>
                              <a:pt x="0" y="537"/>
                            </a:cubicBezTo>
                            <a:cubicBezTo>
                              <a:pt x="0" y="517"/>
                              <a:pt x="0" y="517"/>
                              <a:pt x="0" y="517"/>
                            </a:cubicBezTo>
                            <a:cubicBezTo>
                              <a:pt x="36" y="514"/>
                              <a:pt x="47" y="509"/>
                              <a:pt x="47" y="483"/>
                            </a:cubicBezTo>
                            <a:cubicBezTo>
                              <a:pt x="47" y="226"/>
                              <a:pt x="47" y="226"/>
                              <a:pt x="47" y="226"/>
                            </a:cubicBezTo>
                            <a:cubicBezTo>
                              <a:pt x="2" y="200"/>
                              <a:pt x="2" y="200"/>
                              <a:pt x="2" y="200"/>
                            </a:cubicBezTo>
                            <a:cubicBezTo>
                              <a:pt x="2" y="190"/>
                              <a:pt x="2" y="190"/>
                              <a:pt x="2" y="190"/>
                            </a:cubicBezTo>
                            <a:cubicBezTo>
                              <a:pt x="116" y="153"/>
                              <a:pt x="116" y="153"/>
                              <a:pt x="116" y="153"/>
                            </a:cubicBezTo>
                            <a:cubicBezTo>
                              <a:pt x="128" y="153"/>
                              <a:pt x="128" y="153"/>
                              <a:pt x="128" y="153"/>
                            </a:cubicBezTo>
                            <a:lnTo>
                              <a:pt x="128" y="483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4" style="position:absolute;margin-left:148pt;margin-top:48.1pt;width:3.4pt;height:10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,537" o:spid="_x0000_s1026" filled="f" stroked="f" path="m34,51c34,23,56,,85,v30,,52,23,52,51c137,79,115,102,85,102,56,102,34,79,34,51t94,432c128,509,139,514,175,517v,20,,20,,20c,537,,537,,537,,517,,517,,517v36,-3,47,-8,47,-34c47,226,47,226,47,226,2,200,2,200,2,200v,-10,,-10,,-10c116,153,116,153,116,153v12,,12,,12,l128,48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" w14:anchorId="3E4F0631">
              <v:path arrowok="t" o:connecttype="custom" o:connectlocs="8399,12518;20996,0;33841,12518;20996,25037;8399,12518;31618,118555;43228,126901;43228,131810;0,131810;0,126901;11610,118555;11610,55473;494,49091;494,46637;28654,37555;31618,37555;31618,118555" o:connectangles="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66E7E61" wp14:editId="17F3372B">
              <wp:simplePos x="0" y="0"/>
              <wp:positionH relativeFrom="column">
                <wp:posOffset>1928495</wp:posOffset>
              </wp:positionH>
              <wp:positionV relativeFrom="paragraph">
                <wp:posOffset>627380</wp:posOffset>
              </wp:positionV>
              <wp:extent cx="60963" cy="117411"/>
              <wp:effectExtent l="0" t="0" r="0" b="0"/>
              <wp:wrapNone/>
              <wp:docPr id="47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3" cy="117411"/>
                      </a:xfrm>
                      <a:custGeom>
                        <a:avLst/>
                        <a:gdLst>
                          <a:gd name="T0" fmla="*/ 126 w 245"/>
                          <a:gd name="T1" fmla="*/ 91 h 476"/>
                          <a:gd name="T2" fmla="*/ 225 w 245"/>
                          <a:gd name="T3" fmla="*/ 91 h 476"/>
                          <a:gd name="T4" fmla="*/ 225 w 245"/>
                          <a:gd name="T5" fmla="*/ 121 h 476"/>
                          <a:gd name="T6" fmla="*/ 126 w 245"/>
                          <a:gd name="T7" fmla="*/ 121 h 476"/>
                          <a:gd name="T8" fmla="*/ 126 w 245"/>
                          <a:gd name="T9" fmla="*/ 359 h 476"/>
                          <a:gd name="T10" fmla="*/ 182 w 245"/>
                          <a:gd name="T11" fmla="*/ 428 h 476"/>
                          <a:gd name="T12" fmla="*/ 237 w 245"/>
                          <a:gd name="T13" fmla="*/ 408 h 476"/>
                          <a:gd name="T14" fmla="*/ 245 w 245"/>
                          <a:gd name="T15" fmla="*/ 419 h 476"/>
                          <a:gd name="T16" fmla="*/ 143 w 245"/>
                          <a:gd name="T17" fmla="*/ 476 h 476"/>
                          <a:gd name="T18" fmla="*/ 46 w 245"/>
                          <a:gd name="T19" fmla="*/ 368 h 476"/>
                          <a:gd name="T20" fmla="*/ 46 w 245"/>
                          <a:gd name="T21" fmla="*/ 121 h 476"/>
                          <a:gd name="T22" fmla="*/ 0 w 245"/>
                          <a:gd name="T23" fmla="*/ 121 h 476"/>
                          <a:gd name="T24" fmla="*/ 0 w 245"/>
                          <a:gd name="T25" fmla="*/ 108 h 476"/>
                          <a:gd name="T26" fmla="*/ 109 w 245"/>
                          <a:gd name="T27" fmla="*/ 0 h 476"/>
                          <a:gd name="T28" fmla="*/ 126 w 245"/>
                          <a:gd name="T29" fmla="*/ 0 h 476"/>
                          <a:gd name="T30" fmla="*/ 126 w 245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5" h="476">
                            <a:moveTo>
                              <a:pt x="126" y="91"/>
                            </a:moveTo>
                            <a:cubicBezTo>
                              <a:pt x="225" y="91"/>
                              <a:pt x="225" y="91"/>
                              <a:pt x="225" y="91"/>
                            </a:cubicBezTo>
                            <a:cubicBezTo>
                              <a:pt x="225" y="121"/>
                              <a:pt x="225" y="121"/>
                              <a:pt x="225" y="121"/>
                            </a:cubicBezTo>
                            <a:cubicBezTo>
                              <a:pt x="126" y="121"/>
                              <a:pt x="126" y="121"/>
                              <a:pt x="126" y="121"/>
                            </a:cubicBezTo>
                            <a:cubicBezTo>
                              <a:pt x="126" y="359"/>
                              <a:pt x="126" y="359"/>
                              <a:pt x="126" y="359"/>
                            </a:cubicBezTo>
                            <a:cubicBezTo>
                              <a:pt x="126" y="408"/>
                              <a:pt x="144" y="428"/>
                              <a:pt x="182" y="428"/>
                            </a:cubicBezTo>
                            <a:cubicBezTo>
                              <a:pt x="203" y="428"/>
                              <a:pt x="218" y="422"/>
                              <a:pt x="237" y="408"/>
                            </a:cubicBezTo>
                            <a:cubicBezTo>
                              <a:pt x="245" y="419"/>
                              <a:pt x="245" y="419"/>
                              <a:pt x="245" y="419"/>
                            </a:cubicBezTo>
                            <a:cubicBezTo>
                              <a:pt x="224" y="450"/>
                              <a:pt x="190" y="476"/>
                              <a:pt x="143" y="476"/>
                            </a:cubicBezTo>
                            <a:cubicBezTo>
                              <a:pt x="88" y="476"/>
                              <a:pt x="46" y="446"/>
                              <a:pt x="46" y="368"/>
                            </a:cubicBezTo>
                            <a:cubicBezTo>
                              <a:pt x="46" y="121"/>
                              <a:pt x="46" y="121"/>
                              <a:pt x="46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4" y="85"/>
                              <a:pt x="82" y="46"/>
                              <a:pt x="109" y="0"/>
                            </a:cubicBezTo>
                            <a:cubicBezTo>
                              <a:pt x="126" y="0"/>
                              <a:pt x="126" y="0"/>
                              <a:pt x="126" y="0"/>
                            </a:cubicBezTo>
                            <a:lnTo>
                              <a:pt x="126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5" style="position:absolute;margin-left:151.85pt;margin-top:49.4pt;width:4.8pt;height: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,476" o:spid="_x0000_s1026" filled="f" stroked="f" path="m126,91v99,,99,,99,c225,121,225,121,225,121v-99,,-99,,-99,c126,359,126,359,126,359v,49,18,69,56,69c203,428,218,422,237,408v8,11,8,11,8,11c224,450,190,476,143,476,88,476,46,446,46,368v,-247,,-247,,-247c,121,,121,,121,,108,,108,,108,44,85,82,46,109,v17,,17,,17,l126,9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" w14:anchorId="30AF19A6">
              <v:path arrowok="t" o:connecttype="custom" o:connectlocs="31352,22446;55986,22446;55986,29846;31352,29846;31352,88552;45287,105571;58972,100638;60963,103351;35582,117411;11446,90772;11446,29846;0,29846;0,26639;27122,0;31352,0;31352,22446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8981D9F" wp14:editId="2EB55506">
              <wp:simplePos x="0" y="0"/>
              <wp:positionH relativeFrom="column">
                <wp:posOffset>1990725</wp:posOffset>
              </wp:positionH>
              <wp:positionV relativeFrom="paragraph">
                <wp:posOffset>649605</wp:posOffset>
              </wp:positionV>
              <wp:extent cx="94215" cy="131810"/>
              <wp:effectExtent l="0" t="0" r="0" b="0"/>
              <wp:wrapNone/>
              <wp:docPr id="48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215" cy="131810"/>
                      </a:xfrm>
                      <a:custGeom>
                        <a:avLst/>
                        <a:gdLst>
                          <a:gd name="T0" fmla="*/ 309 w 383"/>
                          <a:gd name="T1" fmla="*/ 65 h 535"/>
                          <a:gd name="T2" fmla="*/ 313 w 383"/>
                          <a:gd name="T3" fmla="*/ 45 h 535"/>
                          <a:gd name="T4" fmla="*/ 264 w 383"/>
                          <a:gd name="T5" fmla="*/ 21 h 535"/>
                          <a:gd name="T6" fmla="*/ 264 w 383"/>
                          <a:gd name="T7" fmla="*/ 0 h 535"/>
                          <a:gd name="T8" fmla="*/ 383 w 383"/>
                          <a:gd name="T9" fmla="*/ 0 h 535"/>
                          <a:gd name="T10" fmla="*/ 383 w 383"/>
                          <a:gd name="T11" fmla="*/ 21 h 535"/>
                          <a:gd name="T12" fmla="*/ 346 w 383"/>
                          <a:gd name="T13" fmla="*/ 48 h 535"/>
                          <a:gd name="T14" fmla="*/ 191 w 383"/>
                          <a:gd name="T15" fmla="*/ 449 h 535"/>
                          <a:gd name="T16" fmla="*/ 102 w 383"/>
                          <a:gd name="T17" fmla="*/ 535 h 535"/>
                          <a:gd name="T18" fmla="*/ 48 w 383"/>
                          <a:gd name="T19" fmla="*/ 501 h 535"/>
                          <a:gd name="T20" fmla="*/ 48 w 383"/>
                          <a:gd name="T21" fmla="*/ 472 h 535"/>
                          <a:gd name="T22" fmla="*/ 93 w 383"/>
                          <a:gd name="T23" fmla="*/ 479 h 535"/>
                          <a:gd name="T24" fmla="*/ 173 w 383"/>
                          <a:gd name="T25" fmla="*/ 424 h 535"/>
                          <a:gd name="T26" fmla="*/ 186 w 383"/>
                          <a:gd name="T27" fmla="*/ 389 h 535"/>
                          <a:gd name="T28" fmla="*/ 37 w 383"/>
                          <a:gd name="T29" fmla="*/ 48 h 535"/>
                          <a:gd name="T30" fmla="*/ 0 w 383"/>
                          <a:gd name="T31" fmla="*/ 21 h 535"/>
                          <a:gd name="T32" fmla="*/ 0 w 383"/>
                          <a:gd name="T33" fmla="*/ 0 h 535"/>
                          <a:gd name="T34" fmla="*/ 176 w 383"/>
                          <a:gd name="T35" fmla="*/ 0 h 535"/>
                          <a:gd name="T36" fmla="*/ 176 w 383"/>
                          <a:gd name="T37" fmla="*/ 21 h 535"/>
                          <a:gd name="T38" fmla="*/ 126 w 383"/>
                          <a:gd name="T39" fmla="*/ 45 h 535"/>
                          <a:gd name="T40" fmla="*/ 130 w 383"/>
                          <a:gd name="T41" fmla="*/ 65 h 535"/>
                          <a:gd name="T42" fmla="*/ 223 w 383"/>
                          <a:gd name="T43" fmla="*/ 295 h 535"/>
                          <a:gd name="T44" fmla="*/ 309 w 383"/>
                          <a:gd name="T45" fmla="*/ 65 h 5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383" h="535">
                            <a:moveTo>
                              <a:pt x="309" y="65"/>
                            </a:moveTo>
                            <a:cubicBezTo>
                              <a:pt x="312" y="56"/>
                              <a:pt x="313" y="51"/>
                              <a:pt x="313" y="45"/>
                            </a:cubicBezTo>
                            <a:cubicBezTo>
                              <a:pt x="313" y="28"/>
                              <a:pt x="300" y="25"/>
                              <a:pt x="264" y="21"/>
                            </a:cubicBezTo>
                            <a:cubicBezTo>
                              <a:pt x="264" y="0"/>
                              <a:pt x="264" y="0"/>
                              <a:pt x="264" y="0"/>
                            </a:cubicBezTo>
                            <a:cubicBezTo>
                              <a:pt x="383" y="0"/>
                              <a:pt x="383" y="0"/>
                              <a:pt x="383" y="0"/>
                            </a:cubicBezTo>
                            <a:cubicBezTo>
                              <a:pt x="383" y="21"/>
                              <a:pt x="383" y="21"/>
                              <a:pt x="383" y="21"/>
                            </a:cubicBezTo>
                            <a:cubicBezTo>
                              <a:pt x="357" y="28"/>
                              <a:pt x="352" y="33"/>
                              <a:pt x="346" y="48"/>
                            </a:cubicBezTo>
                            <a:cubicBezTo>
                              <a:pt x="191" y="449"/>
                              <a:pt x="191" y="449"/>
                              <a:pt x="191" y="449"/>
                            </a:cubicBezTo>
                            <a:cubicBezTo>
                              <a:pt x="169" y="504"/>
                              <a:pt x="147" y="535"/>
                              <a:pt x="102" y="535"/>
                            </a:cubicBezTo>
                            <a:cubicBezTo>
                              <a:pt x="79" y="535"/>
                              <a:pt x="55" y="522"/>
                              <a:pt x="48" y="501"/>
                            </a:cubicBezTo>
                            <a:cubicBezTo>
                              <a:pt x="48" y="472"/>
                              <a:pt x="48" y="472"/>
                              <a:pt x="48" y="472"/>
                            </a:cubicBezTo>
                            <a:cubicBezTo>
                              <a:pt x="62" y="476"/>
                              <a:pt x="73" y="479"/>
                              <a:pt x="93" y="479"/>
                            </a:cubicBezTo>
                            <a:cubicBezTo>
                              <a:pt x="132" y="479"/>
                              <a:pt x="156" y="468"/>
                              <a:pt x="173" y="424"/>
                            </a:cubicBezTo>
                            <a:cubicBezTo>
                              <a:pt x="186" y="389"/>
                              <a:pt x="186" y="389"/>
                              <a:pt x="186" y="389"/>
                            </a:cubicBezTo>
                            <a:cubicBezTo>
                              <a:pt x="37" y="48"/>
                              <a:pt x="37" y="48"/>
                              <a:pt x="37" y="48"/>
                            </a:cubicBezTo>
                            <a:cubicBezTo>
                              <a:pt x="30" y="33"/>
                              <a:pt x="26" y="28"/>
                              <a:pt x="0" y="21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6" y="0"/>
                              <a:pt x="176" y="0"/>
                              <a:pt x="176" y="0"/>
                            </a:cubicBezTo>
                            <a:cubicBezTo>
                              <a:pt x="176" y="21"/>
                              <a:pt x="176" y="21"/>
                              <a:pt x="176" y="21"/>
                            </a:cubicBezTo>
                            <a:cubicBezTo>
                              <a:pt x="139" y="25"/>
                              <a:pt x="126" y="28"/>
                              <a:pt x="126" y="45"/>
                            </a:cubicBezTo>
                            <a:cubicBezTo>
                              <a:pt x="126" y="51"/>
                              <a:pt x="128" y="56"/>
                              <a:pt x="130" y="65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lnTo>
                              <a:pt x="309" y="65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6" style="position:absolute;margin-left:156.75pt;margin-top:51.15pt;width:7.4pt;height:10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3,535" o:spid="_x0000_s1026" filled="f" stroked="f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" w14:anchorId="1E1294D2">
              <v:path arrowok="t" o:connecttype="custom" o:connectlocs="76012,16014;76996,11087;64942,5174;64942,0;94215,0;94215,5174;85113,11826;46985,110622;25091,131810;11808,123433;11808,116288;22877,118013;42557,104463;45755,95839;9102,11826;0,5174;0,0;43295,0;43295,5174;30995,11087;31979,16014;54856,72680;76012,16014" o:connectangles="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8B8F1B" wp14:editId="6DFE0D65">
              <wp:simplePos x="0" y="0"/>
              <wp:positionH relativeFrom="column">
                <wp:posOffset>739140</wp:posOffset>
              </wp:positionH>
              <wp:positionV relativeFrom="paragraph">
                <wp:posOffset>369570</wp:posOffset>
              </wp:positionV>
              <wp:extent cx="396811" cy="448597"/>
              <wp:effectExtent l="0" t="0" r="0" b="0"/>
              <wp:wrapNone/>
              <wp:docPr id="49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96811" cy="448597"/>
                      </a:xfrm>
                      <a:custGeom>
                        <a:avLst/>
                        <a:gdLst>
                          <a:gd name="T0" fmla="*/ 1098 w 1615"/>
                          <a:gd name="T1" fmla="*/ 1547 h 1826"/>
                          <a:gd name="T2" fmla="*/ 861 w 1615"/>
                          <a:gd name="T3" fmla="*/ 1617 h 1826"/>
                          <a:gd name="T4" fmla="*/ 861 w 1615"/>
                          <a:gd name="T5" fmla="*/ 1325 h 1826"/>
                          <a:gd name="T6" fmla="*/ 1291 w 1615"/>
                          <a:gd name="T7" fmla="*/ 1380 h 1826"/>
                          <a:gd name="T8" fmla="*/ 1135 w 1615"/>
                          <a:gd name="T9" fmla="*/ 1328 h 1826"/>
                          <a:gd name="T10" fmla="*/ 861 w 1615"/>
                          <a:gd name="T11" fmla="*/ 960 h 1826"/>
                          <a:gd name="T12" fmla="*/ 1135 w 1615"/>
                          <a:gd name="T13" fmla="*/ 1210 h 1826"/>
                          <a:gd name="T14" fmla="*/ 1409 w 1615"/>
                          <a:gd name="T15" fmla="*/ 960 h 1826"/>
                          <a:gd name="T16" fmla="*/ 861 w 1615"/>
                          <a:gd name="T17" fmla="*/ 960 h 1826"/>
                          <a:gd name="T18" fmla="*/ 905 w 1615"/>
                          <a:gd name="T19" fmla="*/ 866 h 1826"/>
                          <a:gd name="T20" fmla="*/ 1362 w 1615"/>
                          <a:gd name="T21" fmla="*/ 866 h 1826"/>
                          <a:gd name="T22" fmla="*/ 540 w 1615"/>
                          <a:gd name="T23" fmla="*/ 1557 h 1826"/>
                          <a:gd name="T24" fmla="*/ 425 w 1615"/>
                          <a:gd name="T25" fmla="*/ 866 h 1826"/>
                          <a:gd name="T26" fmla="*/ 644 w 1615"/>
                          <a:gd name="T27" fmla="*/ 1596 h 1826"/>
                          <a:gd name="T28" fmla="*/ 756 w 1615"/>
                          <a:gd name="T29" fmla="*/ 866 h 1826"/>
                          <a:gd name="T30" fmla="*/ 644 w 1615"/>
                          <a:gd name="T31" fmla="*/ 1596 h 1826"/>
                          <a:gd name="T32" fmla="*/ 0 w 1615"/>
                          <a:gd name="T33" fmla="*/ 1020 h 1826"/>
                          <a:gd name="T34" fmla="*/ 1615 w 1615"/>
                          <a:gd name="T35" fmla="*/ 1020 h 1826"/>
                          <a:gd name="T36" fmla="*/ 0 w 1615"/>
                          <a:gd name="T37" fmla="*/ 0 h 1826"/>
                          <a:gd name="T38" fmla="*/ 208 w 1615"/>
                          <a:gd name="T39" fmla="*/ 866 h 1826"/>
                          <a:gd name="T40" fmla="*/ 321 w 1615"/>
                          <a:gd name="T41" fmla="*/ 1372 h 1826"/>
                          <a:gd name="T42" fmla="*/ 1513 w 1615"/>
                          <a:gd name="T43" fmla="*/ 1020 h 1826"/>
                          <a:gd name="T44" fmla="*/ 104 w 1615"/>
                          <a:gd name="T45" fmla="*/ 1020 h 1826"/>
                          <a:gd name="T46" fmla="*/ 1513 w 1615"/>
                          <a:gd name="T47" fmla="*/ 104 h 1826"/>
                          <a:gd name="T48" fmla="*/ 1409 w 1615"/>
                          <a:gd name="T49" fmla="*/ 336 h 1826"/>
                          <a:gd name="T50" fmla="*/ 795 w 1615"/>
                          <a:gd name="T51" fmla="*/ 435 h 1826"/>
                          <a:gd name="T52" fmla="*/ 208 w 1615"/>
                          <a:gd name="T53" fmla="*/ 527 h 1826"/>
                          <a:gd name="T54" fmla="*/ 381 w 1615"/>
                          <a:gd name="T55" fmla="*/ 430 h 1826"/>
                          <a:gd name="T56" fmla="*/ 1242 w 1615"/>
                          <a:gd name="T57" fmla="*/ 208 h 1826"/>
                          <a:gd name="T58" fmla="*/ 1409 w 1615"/>
                          <a:gd name="T59" fmla="*/ 336 h 1826"/>
                          <a:gd name="T60" fmla="*/ 1236 w 1615"/>
                          <a:gd name="T61" fmla="*/ 540 h 1826"/>
                          <a:gd name="T62" fmla="*/ 388 w 1615"/>
                          <a:gd name="T63" fmla="*/ 762 h 1826"/>
                          <a:gd name="T64" fmla="*/ 208 w 1615"/>
                          <a:gd name="T65" fmla="*/ 634 h 1826"/>
                          <a:gd name="T66" fmla="*/ 790 w 1615"/>
                          <a:gd name="T67" fmla="*/ 548 h 1826"/>
                          <a:gd name="T68" fmla="*/ 1409 w 1615"/>
                          <a:gd name="T69" fmla="*/ 443 h 1826"/>
                          <a:gd name="T70" fmla="*/ 1247 w 1615"/>
                          <a:gd name="T71" fmla="*/ 644 h 1826"/>
                          <a:gd name="T72" fmla="*/ 1409 w 1615"/>
                          <a:gd name="T73" fmla="*/ 762 h 1826"/>
                          <a:gd name="T74" fmla="*/ 1247 w 1615"/>
                          <a:gd name="T75" fmla="*/ 644 h 1826"/>
                          <a:gd name="T76" fmla="*/ 777 w 1615"/>
                          <a:gd name="T77" fmla="*/ 208 h 1826"/>
                          <a:gd name="T78" fmla="*/ 208 w 1615"/>
                          <a:gd name="T79" fmla="*/ 310 h 18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1615" h="1826">
                            <a:moveTo>
                              <a:pt x="861" y="1617"/>
                            </a:moveTo>
                            <a:cubicBezTo>
                              <a:pt x="944" y="1609"/>
                              <a:pt x="1025" y="1589"/>
                              <a:pt x="1098" y="1547"/>
                            </a:cubicBezTo>
                            <a:cubicBezTo>
                              <a:pt x="861" y="1440"/>
                              <a:pt x="861" y="1440"/>
                              <a:pt x="861" y="1440"/>
                            </a:cubicBezTo>
                            <a:lnTo>
                              <a:pt x="861" y="1617"/>
                            </a:lnTo>
                            <a:close/>
                            <a:moveTo>
                              <a:pt x="861" y="1200"/>
                            </a:moveTo>
                            <a:cubicBezTo>
                              <a:pt x="861" y="1325"/>
                              <a:pt x="861" y="1325"/>
                              <a:pt x="861" y="1325"/>
                            </a:cubicBezTo>
                            <a:cubicBezTo>
                              <a:pt x="1135" y="1450"/>
                              <a:pt x="1135" y="1450"/>
                              <a:pt x="1135" y="1450"/>
                            </a:cubicBezTo>
                            <a:cubicBezTo>
                              <a:pt x="1291" y="1380"/>
                              <a:pt x="1291" y="1380"/>
                              <a:pt x="1291" y="1380"/>
                            </a:cubicBezTo>
                            <a:cubicBezTo>
                              <a:pt x="1328" y="1333"/>
                              <a:pt x="1359" y="1273"/>
                              <a:pt x="1380" y="1213"/>
                            </a:cubicBezTo>
                            <a:cubicBezTo>
                              <a:pt x="1135" y="1328"/>
                              <a:pt x="1135" y="1328"/>
                              <a:pt x="1135" y="1328"/>
                            </a:cubicBezTo>
                            <a:lnTo>
                              <a:pt x="861" y="1200"/>
                            </a:lnTo>
                            <a:close/>
                            <a:moveTo>
                              <a:pt x="861" y="960"/>
                            </a:moveTo>
                            <a:cubicBezTo>
                              <a:pt x="861" y="1085"/>
                              <a:pt x="861" y="1085"/>
                              <a:pt x="861" y="1085"/>
                            </a:cubicBezTo>
                            <a:cubicBezTo>
                              <a:pt x="1135" y="1210"/>
                              <a:pt x="1135" y="1210"/>
                              <a:pt x="1135" y="1210"/>
                            </a:cubicBezTo>
                            <a:cubicBezTo>
                              <a:pt x="1409" y="1088"/>
                              <a:pt x="1409" y="1088"/>
                              <a:pt x="1409" y="1088"/>
                            </a:cubicBezTo>
                            <a:cubicBezTo>
                              <a:pt x="1409" y="960"/>
                              <a:pt x="1409" y="960"/>
                              <a:pt x="1409" y="960"/>
                            </a:cubicBezTo>
                            <a:cubicBezTo>
                              <a:pt x="1135" y="1088"/>
                              <a:pt x="1135" y="1088"/>
                              <a:pt x="1135" y="1088"/>
                            </a:cubicBezTo>
                            <a:lnTo>
                              <a:pt x="861" y="960"/>
                            </a:lnTo>
                            <a:close/>
                            <a:moveTo>
                              <a:pt x="1362" y="866"/>
                            </a:moveTo>
                            <a:cubicBezTo>
                              <a:pt x="905" y="866"/>
                              <a:pt x="905" y="866"/>
                              <a:pt x="905" y="866"/>
                            </a:cubicBezTo>
                            <a:cubicBezTo>
                              <a:pt x="1135" y="973"/>
                              <a:pt x="1135" y="973"/>
                              <a:pt x="1135" y="973"/>
                            </a:cubicBezTo>
                            <a:lnTo>
                              <a:pt x="1362" y="866"/>
                            </a:lnTo>
                            <a:close/>
                            <a:moveTo>
                              <a:pt x="425" y="1484"/>
                            </a:moveTo>
                            <a:cubicBezTo>
                              <a:pt x="461" y="1513"/>
                              <a:pt x="498" y="1536"/>
                              <a:pt x="540" y="1557"/>
                            </a:cubicBezTo>
                            <a:cubicBezTo>
                              <a:pt x="540" y="866"/>
                              <a:pt x="540" y="866"/>
                              <a:pt x="540" y="866"/>
                            </a:cubicBezTo>
                            <a:cubicBezTo>
                              <a:pt x="425" y="866"/>
                              <a:pt x="425" y="866"/>
                              <a:pt x="425" y="866"/>
                            </a:cubicBezTo>
                            <a:lnTo>
                              <a:pt x="425" y="1484"/>
                            </a:lnTo>
                            <a:close/>
                            <a:moveTo>
                              <a:pt x="644" y="1596"/>
                            </a:moveTo>
                            <a:cubicBezTo>
                              <a:pt x="678" y="1609"/>
                              <a:pt x="715" y="1615"/>
                              <a:pt x="756" y="1617"/>
                            </a:cubicBezTo>
                            <a:cubicBezTo>
                              <a:pt x="756" y="866"/>
                              <a:pt x="756" y="866"/>
                              <a:pt x="756" y="866"/>
                            </a:cubicBezTo>
                            <a:cubicBezTo>
                              <a:pt x="644" y="866"/>
                              <a:pt x="644" y="866"/>
                              <a:pt x="644" y="866"/>
                            </a:cubicBezTo>
                            <a:lnTo>
                              <a:pt x="644" y="1596"/>
                            </a:lnTo>
                            <a:close/>
                            <a:moveTo>
                              <a:pt x="0" y="0"/>
                            </a:moveTo>
                            <a:cubicBezTo>
                              <a:pt x="0" y="1020"/>
                              <a:pt x="0" y="1020"/>
                              <a:pt x="0" y="1020"/>
                            </a:cubicBezTo>
                            <a:cubicBezTo>
                              <a:pt x="0" y="1469"/>
                              <a:pt x="357" y="1826"/>
                              <a:pt x="806" y="1826"/>
                            </a:cubicBezTo>
                            <a:cubicBezTo>
                              <a:pt x="1257" y="1826"/>
                              <a:pt x="1615" y="1469"/>
                              <a:pt x="1615" y="1020"/>
                            </a:cubicBezTo>
                            <a:cubicBezTo>
                              <a:pt x="1615" y="0"/>
                              <a:pt x="1615" y="0"/>
                              <a:pt x="1615" y="0"/>
                            </a:cubicBezTo>
                            <a:lnTo>
                              <a:pt x="0" y="0"/>
                            </a:lnTo>
                            <a:close/>
                            <a:moveTo>
                              <a:pt x="321" y="866"/>
                            </a:moveTo>
                            <a:cubicBezTo>
                              <a:pt x="208" y="866"/>
                              <a:pt x="208" y="866"/>
                              <a:pt x="208" y="866"/>
                            </a:cubicBezTo>
                            <a:cubicBezTo>
                              <a:pt x="208" y="1020"/>
                              <a:pt x="208" y="1020"/>
                              <a:pt x="208" y="1020"/>
                            </a:cubicBezTo>
                            <a:cubicBezTo>
                              <a:pt x="208" y="1150"/>
                              <a:pt x="248" y="1273"/>
                              <a:pt x="321" y="1372"/>
                            </a:cubicBezTo>
                            <a:lnTo>
                              <a:pt x="321" y="866"/>
                            </a:lnTo>
                            <a:close/>
                            <a:moveTo>
                              <a:pt x="1513" y="1020"/>
                            </a:moveTo>
                            <a:cubicBezTo>
                              <a:pt x="1513" y="1409"/>
                              <a:pt x="1197" y="1722"/>
                              <a:pt x="806" y="1722"/>
                            </a:cubicBezTo>
                            <a:cubicBezTo>
                              <a:pt x="417" y="1722"/>
                              <a:pt x="104" y="1409"/>
                              <a:pt x="104" y="1020"/>
                            </a:cubicBezTo>
                            <a:cubicBezTo>
                              <a:pt x="104" y="104"/>
                              <a:pt x="104" y="104"/>
                              <a:pt x="104" y="104"/>
                            </a:cubicBezTo>
                            <a:cubicBezTo>
                              <a:pt x="1513" y="104"/>
                              <a:pt x="1513" y="104"/>
                              <a:pt x="1513" y="104"/>
                            </a:cubicBezTo>
                            <a:lnTo>
                              <a:pt x="1513" y="1020"/>
                            </a:lnTo>
                            <a:close/>
                            <a:moveTo>
                              <a:pt x="1409" y="336"/>
                            </a:moveTo>
                            <a:cubicBezTo>
                              <a:pt x="1367" y="326"/>
                              <a:pt x="1294" y="321"/>
                              <a:pt x="1236" y="321"/>
                            </a:cubicBezTo>
                            <a:cubicBezTo>
                              <a:pt x="1054" y="321"/>
                              <a:pt x="928" y="378"/>
                              <a:pt x="795" y="435"/>
                            </a:cubicBezTo>
                            <a:cubicBezTo>
                              <a:pt x="683" y="485"/>
                              <a:pt x="563" y="545"/>
                              <a:pt x="388" y="545"/>
                            </a:cubicBezTo>
                            <a:cubicBezTo>
                              <a:pt x="334" y="545"/>
                              <a:pt x="274" y="540"/>
                              <a:pt x="208" y="527"/>
                            </a:cubicBezTo>
                            <a:cubicBezTo>
                              <a:pt x="208" y="415"/>
                              <a:pt x="208" y="415"/>
                              <a:pt x="208" y="415"/>
                            </a:cubicBezTo>
                            <a:cubicBezTo>
                              <a:pt x="268" y="425"/>
                              <a:pt x="326" y="430"/>
                              <a:pt x="381" y="430"/>
                            </a:cubicBezTo>
                            <a:cubicBezTo>
                              <a:pt x="550" y="430"/>
                              <a:pt x="670" y="368"/>
                              <a:pt x="780" y="318"/>
                            </a:cubicBezTo>
                            <a:cubicBezTo>
                              <a:pt x="918" y="258"/>
                              <a:pt x="1048" y="208"/>
                              <a:pt x="1242" y="208"/>
                            </a:cubicBezTo>
                            <a:cubicBezTo>
                              <a:pt x="1299" y="208"/>
                              <a:pt x="1364" y="216"/>
                              <a:pt x="1409" y="227"/>
                            </a:cubicBezTo>
                            <a:lnTo>
                              <a:pt x="1409" y="336"/>
                            </a:lnTo>
                            <a:close/>
                            <a:moveTo>
                              <a:pt x="1409" y="555"/>
                            </a:moveTo>
                            <a:cubicBezTo>
                              <a:pt x="1367" y="545"/>
                              <a:pt x="1296" y="540"/>
                              <a:pt x="1236" y="540"/>
                            </a:cubicBezTo>
                            <a:cubicBezTo>
                              <a:pt x="1059" y="540"/>
                              <a:pt x="934" y="608"/>
                              <a:pt x="806" y="665"/>
                            </a:cubicBezTo>
                            <a:cubicBezTo>
                              <a:pt x="691" y="712"/>
                              <a:pt x="568" y="762"/>
                              <a:pt x="388" y="762"/>
                            </a:cubicBezTo>
                            <a:cubicBezTo>
                              <a:pt x="334" y="762"/>
                              <a:pt x="274" y="756"/>
                              <a:pt x="208" y="743"/>
                            </a:cubicBezTo>
                            <a:cubicBezTo>
                              <a:pt x="208" y="634"/>
                              <a:pt x="208" y="634"/>
                              <a:pt x="208" y="634"/>
                            </a:cubicBezTo>
                            <a:cubicBezTo>
                              <a:pt x="268" y="644"/>
                              <a:pt x="326" y="649"/>
                              <a:pt x="381" y="649"/>
                            </a:cubicBezTo>
                            <a:cubicBezTo>
                              <a:pt x="581" y="649"/>
                              <a:pt x="678" y="597"/>
                              <a:pt x="790" y="548"/>
                            </a:cubicBezTo>
                            <a:cubicBezTo>
                              <a:pt x="926" y="490"/>
                              <a:pt x="1051" y="425"/>
                              <a:pt x="1242" y="425"/>
                            </a:cubicBezTo>
                            <a:cubicBezTo>
                              <a:pt x="1299" y="425"/>
                              <a:pt x="1364" y="433"/>
                              <a:pt x="1409" y="443"/>
                            </a:cubicBezTo>
                            <a:lnTo>
                              <a:pt x="1409" y="555"/>
                            </a:lnTo>
                            <a:close/>
                            <a:moveTo>
                              <a:pt x="1247" y="644"/>
                            </a:moveTo>
                            <a:cubicBezTo>
                              <a:pt x="1116" y="644"/>
                              <a:pt x="955" y="696"/>
                              <a:pt x="840" y="762"/>
                            </a:cubicBezTo>
                            <a:cubicBezTo>
                              <a:pt x="1409" y="762"/>
                              <a:pt x="1409" y="762"/>
                              <a:pt x="1409" y="762"/>
                            </a:cubicBezTo>
                            <a:cubicBezTo>
                              <a:pt x="1409" y="660"/>
                              <a:pt x="1409" y="660"/>
                              <a:pt x="1409" y="660"/>
                            </a:cubicBezTo>
                            <a:cubicBezTo>
                              <a:pt x="1362" y="647"/>
                              <a:pt x="1320" y="644"/>
                              <a:pt x="1247" y="644"/>
                            </a:cubicBezTo>
                            <a:moveTo>
                              <a:pt x="370" y="326"/>
                            </a:moveTo>
                            <a:cubicBezTo>
                              <a:pt x="501" y="326"/>
                              <a:pt x="662" y="274"/>
                              <a:pt x="777" y="208"/>
                            </a:cubicBezTo>
                            <a:cubicBezTo>
                              <a:pt x="208" y="208"/>
                              <a:pt x="208" y="208"/>
                              <a:pt x="208" y="208"/>
                            </a:cubicBezTo>
                            <a:cubicBezTo>
                              <a:pt x="208" y="310"/>
                              <a:pt x="208" y="310"/>
                              <a:pt x="208" y="310"/>
                            </a:cubicBezTo>
                            <a:cubicBezTo>
                              <a:pt x="255" y="323"/>
                              <a:pt x="297" y="326"/>
                              <a:pt x="370" y="32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7" style="position:absolute;margin-left:58.2pt;margin-top:29.1pt;width:31.25pt;height:35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5,1826" o:spid="_x0000_s1026" filled="f" stroked="f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" w14:anchorId="6C439ACA">
              <v:path arrowok="t" o:connecttype="custom" o:connectlocs="269782,380055;211551,397252;211551,325515;317203,339027;278873,326252;211551,235845;278873,297263;346196,235845;211551,235845;222362,212752;334648,212752;132680,382511;104424,212752;158233,392092;185752,212752;158233,392092;0,250585;396811,250585;0,0;51106,212752;78871,337062;371749,250585;25553,250585;371749,25550;346196,82546;195334,106867;51106,129469;93613,105639;305164,51100;346196,82546;303689,132663;95333,187202;51106,155756;194106,134628;346196,108833;306392,158213;346196,187202;306392,158213;190912,51100;51106,76158" o:connectangles="0,0,0,0,0,0,0,0,0,0,0,0,0,0,0,0,0,0,0,0,0,0,0,0,0,0,0,0,0,0,0,0,0,0,0,0,0,0,0,0"/>
              <o:lock v:ext="edit" verticies="t"/>
            </v:shape>
          </w:pict>
        </mc:Fallback>
      </mc:AlternateContent>
    </w:r>
    <w:r w:rsidR="004C005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A888" w14:textId="77777777" w:rsidR="005141E8" w:rsidRDefault="004C0056" w:rsidP="008D1ABD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4654CF02" wp14:editId="3E96482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9675" cy="2093595"/>
              <wp:effectExtent l="0" t="0" r="0" b="19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093595"/>
                        <a:chOff x="0" y="0"/>
                        <a:chExt cx="7559350" cy="2093536"/>
                      </a:xfrm>
                    </wpg:grpSpPr>
                    <pic:pic xmlns:pic="http://schemas.openxmlformats.org/drawingml/2006/picture">
                      <pic:nvPicPr>
                        <pic:cNvPr id="25" name="Picture 7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4" b="16786"/>
                        <a:stretch/>
                      </pic:blipFill>
                      <pic:spPr>
                        <a:xfrm>
                          <a:off x="0" y="0"/>
                          <a:ext cx="7559350" cy="2093536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6" name="Group 4"/>
                      <wpg:cNvGrpSpPr/>
                      <wpg:grpSpPr bwMode="auto">
                        <a:xfrm>
                          <a:off x="739302" y="369651"/>
                          <a:ext cx="1556143" cy="448503"/>
                          <a:chOff x="732454" y="475614"/>
                          <a:chExt cx="1404" cy="405"/>
                        </a:xfrm>
                        <a:solidFill>
                          <a:schemeClr val="bg1"/>
                        </a:solidFill>
                      </wpg:grpSpPr>
                      <wps:wsp>
                        <wps:cNvPr id="50" name="Freeform 5"/>
                        <wps:cNvSpPr>
                          <a:spLocks/>
                        </wps:cNvSpPr>
                        <wps:spPr bwMode="auto">
                          <a:xfrm>
                            <a:off x="732932" y="475678"/>
                            <a:ext cx="93" cy="115"/>
                          </a:xfrm>
                          <a:custGeom>
                            <a:avLst/>
                            <a:gdLst>
                              <a:gd name="T0" fmla="*/ 403 w 419"/>
                              <a:gd name="T1" fmla="*/ 42 h 520"/>
                              <a:gd name="T2" fmla="*/ 404 w 419"/>
                              <a:gd name="T3" fmla="*/ 152 h 520"/>
                              <a:gd name="T4" fmla="*/ 381 w 419"/>
                              <a:gd name="T5" fmla="*/ 152 h 520"/>
                              <a:gd name="T6" fmla="*/ 247 w 419"/>
                              <a:gd name="T7" fmla="*/ 26 h 520"/>
                              <a:gd name="T8" fmla="*/ 92 w 419"/>
                              <a:gd name="T9" fmla="*/ 251 h 520"/>
                              <a:gd name="T10" fmla="*/ 253 w 419"/>
                              <a:gd name="T11" fmla="*/ 492 h 520"/>
                              <a:gd name="T12" fmla="*/ 394 w 419"/>
                              <a:gd name="T13" fmla="*/ 348 h 520"/>
                              <a:gd name="T14" fmla="*/ 419 w 419"/>
                              <a:gd name="T15" fmla="*/ 348 h 520"/>
                              <a:gd name="T16" fmla="*/ 409 w 419"/>
                              <a:gd name="T17" fmla="*/ 479 h 520"/>
                              <a:gd name="T18" fmla="*/ 249 w 419"/>
                              <a:gd name="T19" fmla="*/ 520 h 520"/>
                              <a:gd name="T20" fmla="*/ 0 w 419"/>
                              <a:gd name="T21" fmla="*/ 271 h 520"/>
                              <a:gd name="T22" fmla="*/ 246 w 419"/>
                              <a:gd name="T23" fmla="*/ 0 h 520"/>
                              <a:gd name="T24" fmla="*/ 403 w 419"/>
                              <a:gd name="T25" fmla="*/ 42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9" h="520">
                                <a:moveTo>
                                  <a:pt x="403" y="42"/>
                                </a:moveTo>
                                <a:cubicBezTo>
                                  <a:pt x="404" y="152"/>
                                  <a:pt x="404" y="152"/>
                                  <a:pt x="404" y="152"/>
                                </a:cubicBezTo>
                                <a:cubicBezTo>
                                  <a:pt x="381" y="152"/>
                                  <a:pt x="381" y="152"/>
                                  <a:pt x="381" y="152"/>
                                </a:cubicBezTo>
                                <a:cubicBezTo>
                                  <a:pt x="364" y="70"/>
                                  <a:pt x="319" y="26"/>
                                  <a:pt x="247" y="26"/>
                                </a:cubicBezTo>
                                <a:cubicBezTo>
                                  <a:pt x="142" y="26"/>
                                  <a:pt x="92" y="128"/>
                                  <a:pt x="92" y="251"/>
                                </a:cubicBezTo>
                                <a:cubicBezTo>
                                  <a:pt x="92" y="386"/>
                                  <a:pt x="149" y="492"/>
                                  <a:pt x="253" y="492"/>
                                </a:cubicBezTo>
                                <a:cubicBezTo>
                                  <a:pt x="325" y="492"/>
                                  <a:pt x="371" y="450"/>
                                  <a:pt x="394" y="348"/>
                                </a:cubicBezTo>
                                <a:cubicBezTo>
                                  <a:pt x="419" y="348"/>
                                  <a:pt x="419" y="348"/>
                                  <a:pt x="419" y="348"/>
                                </a:cubicBezTo>
                                <a:cubicBezTo>
                                  <a:pt x="409" y="479"/>
                                  <a:pt x="409" y="479"/>
                                  <a:pt x="409" y="479"/>
                                </a:cubicBezTo>
                                <a:cubicBezTo>
                                  <a:pt x="367" y="504"/>
                                  <a:pt x="315" y="520"/>
                                  <a:pt x="249" y="520"/>
                                </a:cubicBezTo>
                                <a:cubicBezTo>
                                  <a:pt x="96" y="520"/>
                                  <a:pt x="0" y="419"/>
                                  <a:pt x="0" y="271"/>
                                </a:cubicBezTo>
                                <a:cubicBezTo>
                                  <a:pt x="0" y="106"/>
                                  <a:pt x="106" y="0"/>
                                  <a:pt x="246" y="0"/>
                                </a:cubicBezTo>
                                <a:cubicBezTo>
                                  <a:pt x="309" y="0"/>
                                  <a:pt x="362" y="16"/>
                                  <a:pt x="403" y="4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6"/>
                        <wps:cNvSpPr>
                          <a:spLocks/>
                        </wps:cNvSpPr>
                        <wps:spPr bwMode="auto">
                          <a:xfrm>
                            <a:off x="733031" y="475667"/>
                            <a:ext cx="90" cy="124"/>
                          </a:xfrm>
                          <a:custGeom>
                            <a:avLst/>
                            <a:gdLst>
                              <a:gd name="T0" fmla="*/ 47 w 407"/>
                              <a:gd name="T1" fmla="*/ 70 h 563"/>
                              <a:gd name="T2" fmla="*/ 2 w 407"/>
                              <a:gd name="T3" fmla="*/ 46 h 563"/>
                              <a:gd name="T4" fmla="*/ 2 w 407"/>
                              <a:gd name="T5" fmla="*/ 35 h 563"/>
                              <a:gd name="T6" fmla="*/ 116 w 407"/>
                              <a:gd name="T7" fmla="*/ 0 h 563"/>
                              <a:gd name="T8" fmla="*/ 128 w 407"/>
                              <a:gd name="T9" fmla="*/ 0 h 563"/>
                              <a:gd name="T10" fmla="*/ 128 w 407"/>
                              <a:gd name="T11" fmla="*/ 248 h 563"/>
                              <a:gd name="T12" fmla="*/ 260 w 407"/>
                              <a:gd name="T13" fmla="*/ 179 h 563"/>
                              <a:gd name="T14" fmla="*/ 360 w 407"/>
                              <a:gd name="T15" fmla="*/ 297 h 563"/>
                              <a:gd name="T16" fmla="*/ 360 w 407"/>
                              <a:gd name="T17" fmla="*/ 509 h 563"/>
                              <a:gd name="T18" fmla="*/ 407 w 407"/>
                              <a:gd name="T19" fmla="*/ 543 h 563"/>
                              <a:gd name="T20" fmla="*/ 407 w 407"/>
                              <a:gd name="T21" fmla="*/ 563 h 563"/>
                              <a:gd name="T22" fmla="*/ 232 w 407"/>
                              <a:gd name="T23" fmla="*/ 563 h 563"/>
                              <a:gd name="T24" fmla="*/ 232 w 407"/>
                              <a:gd name="T25" fmla="*/ 543 h 563"/>
                              <a:gd name="T26" fmla="*/ 279 w 407"/>
                              <a:gd name="T27" fmla="*/ 509 h 563"/>
                              <a:gd name="T28" fmla="*/ 279 w 407"/>
                              <a:gd name="T29" fmla="*/ 298 h 563"/>
                              <a:gd name="T30" fmla="*/ 219 w 407"/>
                              <a:gd name="T31" fmla="*/ 229 h 563"/>
                              <a:gd name="T32" fmla="*/ 128 w 407"/>
                              <a:gd name="T33" fmla="*/ 266 h 563"/>
                              <a:gd name="T34" fmla="*/ 128 w 407"/>
                              <a:gd name="T35" fmla="*/ 509 h 563"/>
                              <a:gd name="T36" fmla="*/ 175 w 407"/>
                              <a:gd name="T37" fmla="*/ 543 h 563"/>
                              <a:gd name="T38" fmla="*/ 175 w 407"/>
                              <a:gd name="T39" fmla="*/ 563 h 563"/>
                              <a:gd name="T40" fmla="*/ 0 w 407"/>
                              <a:gd name="T41" fmla="*/ 563 h 563"/>
                              <a:gd name="T42" fmla="*/ 0 w 407"/>
                              <a:gd name="T43" fmla="*/ 543 h 563"/>
                              <a:gd name="T44" fmla="*/ 47 w 407"/>
                              <a:gd name="T45" fmla="*/ 509 h 563"/>
                              <a:gd name="T46" fmla="*/ 47 w 407"/>
                              <a:gd name="T47" fmla="*/ 7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563">
                                <a:moveTo>
                                  <a:pt x="47" y="70"/>
                                </a:move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cubicBezTo>
                                  <a:pt x="128" y="248"/>
                                  <a:pt x="128" y="248"/>
                                  <a:pt x="128" y="248"/>
                                </a:cubicBezTo>
                                <a:cubicBezTo>
                                  <a:pt x="160" y="211"/>
                                  <a:pt x="202" y="179"/>
                                  <a:pt x="260" y="179"/>
                                </a:cubicBezTo>
                                <a:cubicBezTo>
                                  <a:pt x="327" y="179"/>
                                  <a:pt x="360" y="219"/>
                                  <a:pt x="360" y="297"/>
                                </a:cubicBezTo>
                                <a:cubicBezTo>
                                  <a:pt x="360" y="509"/>
                                  <a:pt x="360" y="509"/>
                                  <a:pt x="360" y="509"/>
                                </a:cubicBezTo>
                                <a:cubicBezTo>
                                  <a:pt x="360" y="535"/>
                                  <a:pt x="371" y="540"/>
                                  <a:pt x="407" y="543"/>
                                </a:cubicBezTo>
                                <a:cubicBezTo>
                                  <a:pt x="407" y="563"/>
                                  <a:pt x="407" y="563"/>
                                  <a:pt x="407" y="563"/>
                                </a:cubicBezTo>
                                <a:cubicBezTo>
                                  <a:pt x="232" y="563"/>
                                  <a:pt x="232" y="563"/>
                                  <a:pt x="232" y="563"/>
                                </a:cubicBezTo>
                                <a:cubicBezTo>
                                  <a:pt x="232" y="543"/>
                                  <a:pt x="232" y="543"/>
                                  <a:pt x="232" y="543"/>
                                </a:cubicBezTo>
                                <a:cubicBezTo>
                                  <a:pt x="268" y="540"/>
                                  <a:pt x="279" y="535"/>
                                  <a:pt x="279" y="509"/>
                                </a:cubicBezTo>
                                <a:cubicBezTo>
                                  <a:pt x="279" y="298"/>
                                  <a:pt x="279" y="298"/>
                                  <a:pt x="279" y="298"/>
                                </a:cubicBezTo>
                                <a:cubicBezTo>
                                  <a:pt x="279" y="250"/>
                                  <a:pt x="260" y="229"/>
                                  <a:pt x="219" y="229"/>
                                </a:cubicBezTo>
                                <a:cubicBezTo>
                                  <a:pt x="185" y="229"/>
                                  <a:pt x="153" y="246"/>
                                  <a:pt x="128" y="266"/>
                                </a:cubicBezTo>
                                <a:cubicBezTo>
                                  <a:pt x="128" y="509"/>
                                  <a:pt x="128" y="509"/>
                                  <a:pt x="128" y="509"/>
                                </a:cubicBezTo>
                                <a:cubicBezTo>
                                  <a:pt x="128" y="535"/>
                                  <a:pt x="139" y="540"/>
                                  <a:pt x="175" y="543"/>
                                </a:cubicBezTo>
                                <a:cubicBezTo>
                                  <a:pt x="175" y="563"/>
                                  <a:pt x="175" y="563"/>
                                  <a:pt x="175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7" y="535"/>
                                  <a:pt x="47" y="509"/>
                                </a:cubicBezTo>
                                <a:lnTo>
                                  <a:pt x="47" y="7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7"/>
                        <wps:cNvSpPr>
                          <a:spLocks noEditPoints="1"/>
                        </wps:cNvSpPr>
                        <wps:spPr bwMode="auto">
                          <a:xfrm>
                            <a:off x="733129" y="475706"/>
                            <a:ext cx="77" cy="87"/>
                          </a:xfrm>
                          <a:custGeom>
                            <a:avLst/>
                            <a:gdLst>
                              <a:gd name="T0" fmla="*/ 206 w 348"/>
                              <a:gd name="T1" fmla="*/ 311 h 392"/>
                              <a:gd name="T2" fmla="*/ 206 w 348"/>
                              <a:gd name="T3" fmla="*/ 176 h 392"/>
                              <a:gd name="T4" fmla="*/ 131 w 348"/>
                              <a:gd name="T5" fmla="*/ 207 h 392"/>
                              <a:gd name="T6" fmla="*/ 77 w 348"/>
                              <a:gd name="T7" fmla="*/ 277 h 392"/>
                              <a:gd name="T8" fmla="*/ 137 w 348"/>
                              <a:gd name="T9" fmla="*/ 343 h 392"/>
                              <a:gd name="T10" fmla="*/ 206 w 348"/>
                              <a:gd name="T11" fmla="*/ 311 h 392"/>
                              <a:gd name="T12" fmla="*/ 287 w 348"/>
                              <a:gd name="T13" fmla="*/ 304 h 392"/>
                              <a:gd name="T14" fmla="*/ 313 w 348"/>
                              <a:gd name="T15" fmla="*/ 348 h 392"/>
                              <a:gd name="T16" fmla="*/ 344 w 348"/>
                              <a:gd name="T17" fmla="*/ 340 h 392"/>
                              <a:gd name="T18" fmla="*/ 348 w 348"/>
                              <a:gd name="T19" fmla="*/ 353 h 392"/>
                              <a:gd name="T20" fmla="*/ 273 w 348"/>
                              <a:gd name="T21" fmla="*/ 392 h 392"/>
                              <a:gd name="T22" fmla="*/ 208 w 348"/>
                              <a:gd name="T23" fmla="*/ 328 h 392"/>
                              <a:gd name="T24" fmla="*/ 94 w 348"/>
                              <a:gd name="T25" fmla="*/ 391 h 392"/>
                              <a:gd name="T26" fmla="*/ 0 w 348"/>
                              <a:gd name="T27" fmla="*/ 299 h 392"/>
                              <a:gd name="T28" fmla="*/ 100 w 348"/>
                              <a:gd name="T29" fmla="*/ 192 h 392"/>
                              <a:gd name="T30" fmla="*/ 206 w 348"/>
                              <a:gd name="T31" fmla="*/ 153 h 392"/>
                              <a:gd name="T32" fmla="*/ 206 w 348"/>
                              <a:gd name="T33" fmla="*/ 99 h 392"/>
                              <a:gd name="T34" fmla="*/ 147 w 348"/>
                              <a:gd name="T35" fmla="*/ 20 h 392"/>
                              <a:gd name="T36" fmla="*/ 93 w 348"/>
                              <a:gd name="T37" fmla="*/ 83 h 392"/>
                              <a:gd name="T38" fmla="*/ 98 w 348"/>
                              <a:gd name="T39" fmla="*/ 123 h 392"/>
                              <a:gd name="T40" fmla="*/ 51 w 348"/>
                              <a:gd name="T41" fmla="*/ 130 h 392"/>
                              <a:gd name="T42" fmla="*/ 21 w 348"/>
                              <a:gd name="T43" fmla="*/ 88 h 392"/>
                              <a:gd name="T44" fmla="*/ 155 w 348"/>
                              <a:gd name="T45" fmla="*/ 0 h 392"/>
                              <a:gd name="T46" fmla="*/ 287 w 348"/>
                              <a:gd name="T47" fmla="*/ 114 h 392"/>
                              <a:gd name="T48" fmla="*/ 287 w 348"/>
                              <a:gd name="T49" fmla="*/ 304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8" h="392">
                                <a:moveTo>
                                  <a:pt x="206" y="311"/>
                                </a:moveTo>
                                <a:cubicBezTo>
                                  <a:pt x="206" y="176"/>
                                  <a:pt x="206" y="176"/>
                                  <a:pt x="206" y="176"/>
                                </a:cubicBezTo>
                                <a:cubicBezTo>
                                  <a:pt x="131" y="207"/>
                                  <a:pt x="131" y="207"/>
                                  <a:pt x="131" y="207"/>
                                </a:cubicBezTo>
                                <a:cubicBezTo>
                                  <a:pt x="97" y="220"/>
                                  <a:pt x="77" y="238"/>
                                  <a:pt x="77" y="277"/>
                                </a:cubicBezTo>
                                <a:cubicBezTo>
                                  <a:pt x="77" y="316"/>
                                  <a:pt x="97" y="343"/>
                                  <a:pt x="137" y="343"/>
                                </a:cubicBezTo>
                                <a:cubicBezTo>
                                  <a:pt x="162" y="343"/>
                                  <a:pt x="181" y="331"/>
                                  <a:pt x="206" y="311"/>
                                </a:cubicBezTo>
                                <a:moveTo>
                                  <a:pt x="287" y="304"/>
                                </a:moveTo>
                                <a:cubicBezTo>
                                  <a:pt x="287" y="333"/>
                                  <a:pt x="293" y="348"/>
                                  <a:pt x="313" y="348"/>
                                </a:cubicBezTo>
                                <a:cubicBezTo>
                                  <a:pt x="324" y="348"/>
                                  <a:pt x="334" y="345"/>
                                  <a:pt x="344" y="340"/>
                                </a:cubicBezTo>
                                <a:cubicBezTo>
                                  <a:pt x="348" y="353"/>
                                  <a:pt x="348" y="353"/>
                                  <a:pt x="348" y="353"/>
                                </a:cubicBezTo>
                                <a:cubicBezTo>
                                  <a:pt x="329" y="379"/>
                                  <a:pt x="304" y="392"/>
                                  <a:pt x="273" y="392"/>
                                </a:cubicBezTo>
                                <a:cubicBezTo>
                                  <a:pt x="236" y="392"/>
                                  <a:pt x="214" y="367"/>
                                  <a:pt x="208" y="328"/>
                                </a:cubicBezTo>
                                <a:cubicBezTo>
                                  <a:pt x="183" y="357"/>
                                  <a:pt x="144" y="391"/>
                                  <a:pt x="94" y="391"/>
                                </a:cubicBezTo>
                                <a:cubicBezTo>
                                  <a:pt x="36" y="391"/>
                                  <a:pt x="0" y="355"/>
                                  <a:pt x="0" y="299"/>
                                </a:cubicBezTo>
                                <a:cubicBezTo>
                                  <a:pt x="0" y="238"/>
                                  <a:pt x="44" y="213"/>
                                  <a:pt x="100" y="192"/>
                                </a:cubicBezTo>
                                <a:cubicBezTo>
                                  <a:pt x="206" y="153"/>
                                  <a:pt x="206" y="153"/>
                                  <a:pt x="206" y="153"/>
                                </a:cubicBezTo>
                                <a:cubicBezTo>
                                  <a:pt x="206" y="99"/>
                                  <a:pt x="206" y="99"/>
                                  <a:pt x="206" y="99"/>
                                </a:cubicBezTo>
                                <a:cubicBezTo>
                                  <a:pt x="206" y="53"/>
                                  <a:pt x="190" y="20"/>
                                  <a:pt x="147" y="20"/>
                                </a:cubicBezTo>
                                <a:cubicBezTo>
                                  <a:pt x="108" y="20"/>
                                  <a:pt x="93" y="47"/>
                                  <a:pt x="93" y="83"/>
                                </a:cubicBezTo>
                                <a:cubicBezTo>
                                  <a:pt x="93" y="96"/>
                                  <a:pt x="95" y="108"/>
                                  <a:pt x="98" y="123"/>
                                </a:cubicBezTo>
                                <a:cubicBezTo>
                                  <a:pt x="51" y="130"/>
                                  <a:pt x="51" y="130"/>
                                  <a:pt x="51" y="130"/>
                                </a:cubicBezTo>
                                <a:cubicBezTo>
                                  <a:pt x="32" y="124"/>
                                  <a:pt x="21" y="109"/>
                                  <a:pt x="21" y="88"/>
                                </a:cubicBezTo>
                                <a:cubicBezTo>
                                  <a:pt x="21" y="31"/>
                                  <a:pt x="80" y="0"/>
                                  <a:pt x="155" y="0"/>
                                </a:cubicBezTo>
                                <a:cubicBezTo>
                                  <a:pt x="242" y="0"/>
                                  <a:pt x="287" y="35"/>
                                  <a:pt x="287" y="114"/>
                                </a:cubicBezTo>
                                <a:lnTo>
                                  <a:pt x="287" y="30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8"/>
                        <wps:cNvSpPr>
                          <a:spLocks/>
                        </wps:cNvSpPr>
                        <wps:spPr bwMode="auto">
                          <a:xfrm>
                            <a:off x="733210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9"/>
                        <wps:cNvSpPr>
                          <a:spLocks/>
                        </wps:cNvSpPr>
                        <wps:spPr bwMode="auto">
                          <a:xfrm>
                            <a:off x="733272" y="475667"/>
                            <a:ext cx="40" cy="124"/>
                          </a:xfrm>
                          <a:custGeom>
                            <a:avLst/>
                            <a:gdLst>
                              <a:gd name="T0" fmla="*/ 128 w 176"/>
                              <a:gd name="T1" fmla="*/ 509 h 563"/>
                              <a:gd name="T2" fmla="*/ 176 w 176"/>
                              <a:gd name="T3" fmla="*/ 543 h 563"/>
                              <a:gd name="T4" fmla="*/ 176 w 176"/>
                              <a:gd name="T5" fmla="*/ 563 h 563"/>
                              <a:gd name="T6" fmla="*/ 0 w 176"/>
                              <a:gd name="T7" fmla="*/ 563 h 563"/>
                              <a:gd name="T8" fmla="*/ 0 w 176"/>
                              <a:gd name="T9" fmla="*/ 543 h 563"/>
                              <a:gd name="T10" fmla="*/ 48 w 176"/>
                              <a:gd name="T11" fmla="*/ 509 h 563"/>
                              <a:gd name="T12" fmla="*/ 48 w 176"/>
                              <a:gd name="T13" fmla="*/ 70 h 563"/>
                              <a:gd name="T14" fmla="*/ 2 w 176"/>
                              <a:gd name="T15" fmla="*/ 46 h 563"/>
                              <a:gd name="T16" fmla="*/ 2 w 176"/>
                              <a:gd name="T17" fmla="*/ 35 h 563"/>
                              <a:gd name="T18" fmla="*/ 116 w 176"/>
                              <a:gd name="T19" fmla="*/ 0 h 563"/>
                              <a:gd name="T20" fmla="*/ 128 w 176"/>
                              <a:gd name="T21" fmla="*/ 0 h 563"/>
                              <a:gd name="T22" fmla="*/ 128 w 176"/>
                              <a:gd name="T23" fmla="*/ 509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6" h="563">
                                <a:moveTo>
                                  <a:pt x="128" y="509"/>
                                </a:moveTo>
                                <a:cubicBezTo>
                                  <a:pt x="128" y="535"/>
                                  <a:pt x="140" y="540"/>
                                  <a:pt x="176" y="543"/>
                                </a:cubicBezTo>
                                <a:cubicBezTo>
                                  <a:pt x="176" y="563"/>
                                  <a:pt x="176" y="563"/>
                                  <a:pt x="176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8" y="535"/>
                                  <a:pt x="48" y="509"/>
                                </a:cubicBezTo>
                                <a:cubicBezTo>
                                  <a:pt x="48" y="70"/>
                                  <a:pt x="48" y="70"/>
                                  <a:pt x="48" y="70"/>
                                </a:cubicBez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lnTo>
                                  <a:pt x="128" y="5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10"/>
                        <wps:cNvSpPr>
                          <a:spLocks noEditPoints="1"/>
                        </wps:cNvSpPr>
                        <wps:spPr bwMode="auto">
                          <a:xfrm>
                            <a:off x="733319" y="475706"/>
                            <a:ext cx="69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5 w 314"/>
                              <a:gd name="T3" fmla="*/ 138 h 392"/>
                              <a:gd name="T4" fmla="*/ 163 w 314"/>
                              <a:gd name="T5" fmla="*/ 24 h 392"/>
                              <a:gd name="T6" fmla="*/ 75 w 314"/>
                              <a:gd name="T7" fmla="*/ 138 h 392"/>
                              <a:gd name="T8" fmla="*/ 310 w 314"/>
                              <a:gd name="T9" fmla="*/ 146 h 392"/>
                              <a:gd name="T10" fmla="*/ 310 w 314"/>
                              <a:gd name="T11" fmla="*/ 161 h 392"/>
                              <a:gd name="T12" fmla="*/ 73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10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5" y="138"/>
                                  <a:pt x="235" y="138"/>
                                  <a:pt x="235" y="138"/>
                                </a:cubicBezTo>
                                <a:cubicBezTo>
                                  <a:pt x="235" y="72"/>
                                  <a:pt x="214" y="24"/>
                                  <a:pt x="163" y="24"/>
                                </a:cubicBezTo>
                                <a:cubicBezTo>
                                  <a:pt x="111" y="24"/>
                                  <a:pt x="81" y="73"/>
                                  <a:pt x="75" y="138"/>
                                </a:cubicBezTo>
                                <a:moveTo>
                                  <a:pt x="310" y="146"/>
                                </a:moveTo>
                                <a:cubicBezTo>
                                  <a:pt x="310" y="161"/>
                                  <a:pt x="310" y="161"/>
                                  <a:pt x="310" y="161"/>
                                </a:cubicBezTo>
                                <a:cubicBezTo>
                                  <a:pt x="73" y="161"/>
                                  <a:pt x="73" y="161"/>
                                  <a:pt x="73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9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7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10" y="63"/>
                                  <a:pt x="310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11"/>
                        <wps:cNvSpPr>
                          <a:spLocks/>
                        </wps:cNvSpPr>
                        <wps:spPr bwMode="auto">
                          <a:xfrm>
                            <a:off x="733400" y="475706"/>
                            <a:ext cx="59" cy="87"/>
                          </a:xfrm>
                          <a:custGeom>
                            <a:avLst/>
                            <a:gdLst>
                              <a:gd name="T0" fmla="*/ 4 w 267"/>
                              <a:gd name="T1" fmla="*/ 356 h 392"/>
                              <a:gd name="T2" fmla="*/ 0 w 267"/>
                              <a:gd name="T3" fmla="*/ 257 h 392"/>
                              <a:gd name="T4" fmla="*/ 23 w 267"/>
                              <a:gd name="T5" fmla="*/ 257 h 392"/>
                              <a:gd name="T6" fmla="*/ 131 w 267"/>
                              <a:gd name="T7" fmla="*/ 369 h 392"/>
                              <a:gd name="T8" fmla="*/ 204 w 267"/>
                              <a:gd name="T9" fmla="*/ 306 h 392"/>
                              <a:gd name="T10" fmla="*/ 116 w 267"/>
                              <a:gd name="T11" fmla="*/ 226 h 392"/>
                              <a:gd name="T12" fmla="*/ 5 w 267"/>
                              <a:gd name="T13" fmla="*/ 107 h 392"/>
                              <a:gd name="T14" fmla="*/ 130 w 267"/>
                              <a:gd name="T15" fmla="*/ 0 h 392"/>
                              <a:gd name="T16" fmla="*/ 243 w 267"/>
                              <a:gd name="T17" fmla="*/ 30 h 392"/>
                              <a:gd name="T18" fmla="*/ 243 w 267"/>
                              <a:gd name="T19" fmla="*/ 117 h 392"/>
                              <a:gd name="T20" fmla="*/ 222 w 267"/>
                              <a:gd name="T21" fmla="*/ 117 h 392"/>
                              <a:gd name="T22" fmla="*/ 128 w 267"/>
                              <a:gd name="T23" fmla="*/ 22 h 392"/>
                              <a:gd name="T24" fmla="*/ 67 w 267"/>
                              <a:gd name="T25" fmla="*/ 78 h 392"/>
                              <a:gd name="T26" fmla="*/ 150 w 267"/>
                              <a:gd name="T27" fmla="*/ 154 h 392"/>
                              <a:gd name="T28" fmla="*/ 267 w 267"/>
                              <a:gd name="T29" fmla="*/ 276 h 392"/>
                              <a:gd name="T30" fmla="*/ 130 w 267"/>
                              <a:gd name="T31" fmla="*/ 392 h 392"/>
                              <a:gd name="T32" fmla="*/ 4 w 267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7" h="392">
                                <a:moveTo>
                                  <a:pt x="4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0" y="321"/>
                                  <a:pt x="76" y="369"/>
                                  <a:pt x="131" y="369"/>
                                </a:cubicBezTo>
                                <a:cubicBezTo>
                                  <a:pt x="172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7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0" y="0"/>
                                </a:cubicBezTo>
                                <a:cubicBezTo>
                                  <a:pt x="176" y="0"/>
                                  <a:pt x="213" y="11"/>
                                  <a:pt x="243" y="30"/>
                                </a:cubicBezTo>
                                <a:cubicBezTo>
                                  <a:pt x="243" y="117"/>
                                  <a:pt x="243" y="117"/>
                                  <a:pt x="243" y="117"/>
                                </a:cubicBezTo>
                                <a:cubicBezTo>
                                  <a:pt x="222" y="117"/>
                                  <a:pt x="222" y="117"/>
                                  <a:pt x="222" y="117"/>
                                </a:cubicBezTo>
                                <a:cubicBezTo>
                                  <a:pt x="209" y="64"/>
                                  <a:pt x="180" y="22"/>
                                  <a:pt x="128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89" y="132"/>
                                  <a:pt x="150" y="154"/>
                                </a:cubicBezTo>
                                <a:cubicBezTo>
                                  <a:pt x="223" y="181"/>
                                  <a:pt x="267" y="210"/>
                                  <a:pt x="267" y="276"/>
                                </a:cubicBezTo>
                                <a:cubicBezTo>
                                  <a:pt x="267" y="348"/>
                                  <a:pt x="212" y="392"/>
                                  <a:pt x="130" y="392"/>
                                </a:cubicBezTo>
                                <a:cubicBezTo>
                                  <a:pt x="78" y="392"/>
                                  <a:pt x="32" y="377"/>
                                  <a:pt x="4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12"/>
                        <wps:cNvSpPr>
                          <a:spLocks/>
                        </wps:cNvSpPr>
                        <wps:spPr bwMode="auto">
                          <a:xfrm>
                            <a:off x="733506" y="475678"/>
                            <a:ext cx="74" cy="115"/>
                          </a:xfrm>
                          <a:custGeom>
                            <a:avLst/>
                            <a:gdLst>
                              <a:gd name="T0" fmla="*/ 5 w 334"/>
                              <a:gd name="T1" fmla="*/ 473 h 520"/>
                              <a:gd name="T2" fmla="*/ 0 w 334"/>
                              <a:gd name="T3" fmla="*/ 350 h 520"/>
                              <a:gd name="T4" fmla="*/ 26 w 334"/>
                              <a:gd name="T5" fmla="*/ 350 h 520"/>
                              <a:gd name="T6" fmla="*/ 160 w 334"/>
                              <a:gd name="T7" fmla="*/ 494 h 520"/>
                              <a:gd name="T8" fmla="*/ 262 w 334"/>
                              <a:gd name="T9" fmla="*/ 405 h 520"/>
                              <a:gd name="T10" fmla="*/ 139 w 334"/>
                              <a:gd name="T11" fmla="*/ 290 h 520"/>
                              <a:gd name="T12" fmla="*/ 5 w 334"/>
                              <a:gd name="T13" fmla="*/ 140 h 520"/>
                              <a:gd name="T14" fmla="*/ 164 w 334"/>
                              <a:gd name="T15" fmla="*/ 0 h 520"/>
                              <a:gd name="T16" fmla="*/ 311 w 334"/>
                              <a:gd name="T17" fmla="*/ 42 h 520"/>
                              <a:gd name="T18" fmla="*/ 311 w 334"/>
                              <a:gd name="T19" fmla="*/ 149 h 520"/>
                              <a:gd name="T20" fmla="*/ 287 w 334"/>
                              <a:gd name="T21" fmla="*/ 149 h 520"/>
                              <a:gd name="T22" fmla="*/ 164 w 334"/>
                              <a:gd name="T23" fmla="*/ 26 h 520"/>
                              <a:gd name="T24" fmla="*/ 77 w 334"/>
                              <a:gd name="T25" fmla="*/ 107 h 520"/>
                              <a:gd name="T26" fmla="*/ 182 w 334"/>
                              <a:gd name="T27" fmla="*/ 212 h 520"/>
                              <a:gd name="T28" fmla="*/ 334 w 334"/>
                              <a:gd name="T29" fmla="*/ 373 h 520"/>
                              <a:gd name="T30" fmla="*/ 160 w 334"/>
                              <a:gd name="T31" fmla="*/ 520 h 520"/>
                              <a:gd name="T32" fmla="*/ 5 w 334"/>
                              <a:gd name="T33" fmla="*/ 473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4" h="520">
                                <a:moveTo>
                                  <a:pt x="5" y="473"/>
                                </a:moveTo>
                                <a:cubicBezTo>
                                  <a:pt x="0" y="350"/>
                                  <a:pt x="0" y="350"/>
                                  <a:pt x="0" y="350"/>
                                </a:cubicBezTo>
                                <a:cubicBezTo>
                                  <a:pt x="26" y="350"/>
                                  <a:pt x="26" y="350"/>
                                  <a:pt x="26" y="350"/>
                                </a:cubicBezTo>
                                <a:cubicBezTo>
                                  <a:pt x="42" y="440"/>
                                  <a:pt x="87" y="494"/>
                                  <a:pt x="160" y="494"/>
                                </a:cubicBezTo>
                                <a:cubicBezTo>
                                  <a:pt x="224" y="494"/>
                                  <a:pt x="262" y="458"/>
                                  <a:pt x="262" y="405"/>
                                </a:cubicBezTo>
                                <a:cubicBezTo>
                                  <a:pt x="262" y="348"/>
                                  <a:pt x="230" y="326"/>
                                  <a:pt x="139" y="290"/>
                                </a:cubicBezTo>
                                <a:cubicBezTo>
                                  <a:pt x="61" y="259"/>
                                  <a:pt x="5" y="224"/>
                                  <a:pt x="5" y="140"/>
                                </a:cubicBezTo>
                                <a:cubicBezTo>
                                  <a:pt x="5" y="60"/>
                                  <a:pt x="67" y="0"/>
                                  <a:pt x="164" y="0"/>
                                </a:cubicBezTo>
                                <a:cubicBezTo>
                                  <a:pt x="222" y="0"/>
                                  <a:pt x="275" y="16"/>
                                  <a:pt x="311" y="42"/>
                                </a:cubicBezTo>
                                <a:cubicBezTo>
                                  <a:pt x="311" y="149"/>
                                  <a:pt x="311" y="149"/>
                                  <a:pt x="311" y="149"/>
                                </a:cubicBezTo>
                                <a:cubicBezTo>
                                  <a:pt x="287" y="149"/>
                                  <a:pt x="287" y="149"/>
                                  <a:pt x="287" y="149"/>
                                </a:cubicBezTo>
                                <a:cubicBezTo>
                                  <a:pt x="275" y="69"/>
                                  <a:pt x="233" y="26"/>
                                  <a:pt x="164" y="26"/>
                                </a:cubicBezTo>
                                <a:cubicBezTo>
                                  <a:pt x="110" y="26"/>
                                  <a:pt x="77" y="60"/>
                                  <a:pt x="77" y="107"/>
                                </a:cubicBezTo>
                                <a:cubicBezTo>
                                  <a:pt x="77" y="160"/>
                                  <a:pt x="103" y="181"/>
                                  <a:pt x="182" y="212"/>
                                </a:cubicBezTo>
                                <a:cubicBezTo>
                                  <a:pt x="280" y="251"/>
                                  <a:pt x="334" y="288"/>
                                  <a:pt x="334" y="373"/>
                                </a:cubicBezTo>
                                <a:cubicBezTo>
                                  <a:pt x="334" y="468"/>
                                  <a:pt x="255" y="520"/>
                                  <a:pt x="160" y="520"/>
                                </a:cubicBezTo>
                                <a:cubicBezTo>
                                  <a:pt x="94" y="520"/>
                                  <a:pt x="37" y="499"/>
                                  <a:pt x="5" y="47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13"/>
                        <wps:cNvSpPr>
                          <a:spLocks/>
                        </wps:cNvSpPr>
                        <wps:spPr bwMode="auto">
                          <a:xfrm>
                            <a:off x="733588" y="475688"/>
                            <a:ext cx="54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5 w 246"/>
                              <a:gd name="T3" fmla="*/ 91 h 476"/>
                              <a:gd name="T4" fmla="*/ 225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2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3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2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3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14"/>
                        <wps:cNvSpPr>
                          <a:spLocks/>
                        </wps:cNvSpPr>
                        <wps:spPr bwMode="auto">
                          <a:xfrm>
                            <a:off x="733645" y="475706"/>
                            <a:ext cx="89" cy="87"/>
                          </a:xfrm>
                          <a:custGeom>
                            <a:avLst/>
                            <a:gdLst>
                              <a:gd name="T0" fmla="*/ 353 w 404"/>
                              <a:gd name="T1" fmla="*/ 311 h 391"/>
                              <a:gd name="T2" fmla="*/ 385 w 404"/>
                              <a:gd name="T3" fmla="*/ 345 h 391"/>
                              <a:gd name="T4" fmla="*/ 404 w 404"/>
                              <a:gd name="T5" fmla="*/ 346 h 391"/>
                              <a:gd name="T6" fmla="*/ 404 w 404"/>
                              <a:gd name="T7" fmla="*/ 365 h 391"/>
                              <a:gd name="T8" fmla="*/ 285 w 404"/>
                              <a:gd name="T9" fmla="*/ 391 h 391"/>
                              <a:gd name="T10" fmla="*/ 270 w 404"/>
                              <a:gd name="T11" fmla="*/ 391 h 391"/>
                              <a:gd name="T12" fmla="*/ 273 w 404"/>
                              <a:gd name="T13" fmla="*/ 322 h 391"/>
                              <a:gd name="T14" fmla="*/ 149 w 404"/>
                              <a:gd name="T15" fmla="*/ 391 h 391"/>
                              <a:gd name="T16" fmla="*/ 48 w 404"/>
                              <a:gd name="T17" fmla="*/ 276 h 391"/>
                              <a:gd name="T18" fmla="*/ 48 w 404"/>
                              <a:gd name="T19" fmla="*/ 82 h 391"/>
                              <a:gd name="T20" fmla="*/ 11 w 404"/>
                              <a:gd name="T21" fmla="*/ 44 h 391"/>
                              <a:gd name="T22" fmla="*/ 0 w 404"/>
                              <a:gd name="T23" fmla="*/ 42 h 391"/>
                              <a:gd name="T24" fmla="*/ 0 w 404"/>
                              <a:gd name="T25" fmla="*/ 23 h 391"/>
                              <a:gd name="T26" fmla="*/ 120 w 404"/>
                              <a:gd name="T27" fmla="*/ 0 h 391"/>
                              <a:gd name="T28" fmla="*/ 131 w 404"/>
                              <a:gd name="T29" fmla="*/ 0 h 391"/>
                              <a:gd name="T30" fmla="*/ 128 w 404"/>
                              <a:gd name="T31" fmla="*/ 82 h 391"/>
                              <a:gd name="T32" fmla="*/ 128 w 404"/>
                              <a:gd name="T33" fmla="*/ 263 h 391"/>
                              <a:gd name="T34" fmla="*/ 188 w 404"/>
                              <a:gd name="T35" fmla="*/ 340 h 391"/>
                              <a:gd name="T36" fmla="*/ 273 w 404"/>
                              <a:gd name="T37" fmla="*/ 306 h 391"/>
                              <a:gd name="T38" fmla="*/ 273 w 404"/>
                              <a:gd name="T39" fmla="*/ 82 h 391"/>
                              <a:gd name="T40" fmla="*/ 237 w 404"/>
                              <a:gd name="T41" fmla="*/ 44 h 391"/>
                              <a:gd name="T42" fmla="*/ 226 w 404"/>
                              <a:gd name="T43" fmla="*/ 42 h 391"/>
                              <a:gd name="T44" fmla="*/ 226 w 404"/>
                              <a:gd name="T45" fmla="*/ 23 h 391"/>
                              <a:gd name="T46" fmla="*/ 345 w 404"/>
                              <a:gd name="T47" fmla="*/ 0 h 391"/>
                              <a:gd name="T48" fmla="*/ 356 w 404"/>
                              <a:gd name="T49" fmla="*/ 0 h 391"/>
                              <a:gd name="T50" fmla="*/ 353 w 404"/>
                              <a:gd name="T51" fmla="*/ 79 h 391"/>
                              <a:gd name="T52" fmla="*/ 353 w 404"/>
                              <a:gd name="T53" fmla="*/ 311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391">
                                <a:moveTo>
                                  <a:pt x="353" y="311"/>
                                </a:moveTo>
                                <a:cubicBezTo>
                                  <a:pt x="353" y="335"/>
                                  <a:pt x="355" y="342"/>
                                  <a:pt x="385" y="345"/>
                                </a:cubicBezTo>
                                <a:cubicBezTo>
                                  <a:pt x="404" y="346"/>
                                  <a:pt x="404" y="346"/>
                                  <a:pt x="404" y="346"/>
                                </a:cubicBezTo>
                                <a:cubicBezTo>
                                  <a:pt x="404" y="365"/>
                                  <a:pt x="404" y="365"/>
                                  <a:pt x="404" y="365"/>
                                </a:cubicBezTo>
                                <a:cubicBezTo>
                                  <a:pt x="285" y="391"/>
                                  <a:pt x="285" y="391"/>
                                  <a:pt x="285" y="391"/>
                                </a:cubicBezTo>
                                <a:cubicBezTo>
                                  <a:pt x="270" y="391"/>
                                  <a:pt x="270" y="391"/>
                                  <a:pt x="270" y="391"/>
                                </a:cubicBezTo>
                                <a:cubicBezTo>
                                  <a:pt x="273" y="322"/>
                                  <a:pt x="273" y="322"/>
                                  <a:pt x="273" y="322"/>
                                </a:cubicBezTo>
                                <a:cubicBezTo>
                                  <a:pt x="240" y="357"/>
                                  <a:pt x="202" y="391"/>
                                  <a:pt x="149" y="391"/>
                                </a:cubicBezTo>
                                <a:cubicBezTo>
                                  <a:pt x="86" y="391"/>
                                  <a:pt x="48" y="356"/>
                                  <a:pt x="48" y="276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57"/>
                                  <a:pt x="42" y="49"/>
                                  <a:pt x="11" y="44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82"/>
                                  <a:pt x="128" y="82"/>
                                  <a:pt x="128" y="82"/>
                                </a:cubicBezTo>
                                <a:cubicBezTo>
                                  <a:pt x="128" y="263"/>
                                  <a:pt x="128" y="263"/>
                                  <a:pt x="128" y="263"/>
                                </a:cubicBezTo>
                                <a:cubicBezTo>
                                  <a:pt x="128" y="312"/>
                                  <a:pt x="146" y="340"/>
                                  <a:pt x="188" y="340"/>
                                </a:cubicBezTo>
                                <a:cubicBezTo>
                                  <a:pt x="222" y="340"/>
                                  <a:pt x="247" y="324"/>
                                  <a:pt x="273" y="306"/>
                                </a:cubicBezTo>
                                <a:cubicBezTo>
                                  <a:pt x="273" y="82"/>
                                  <a:pt x="273" y="82"/>
                                  <a:pt x="273" y="82"/>
                                </a:cubicBezTo>
                                <a:cubicBezTo>
                                  <a:pt x="273" y="57"/>
                                  <a:pt x="268" y="49"/>
                                  <a:pt x="237" y="44"/>
                                </a:cubicBezTo>
                                <a:cubicBezTo>
                                  <a:pt x="226" y="42"/>
                                  <a:pt x="226" y="42"/>
                                  <a:pt x="226" y="42"/>
                                </a:cubicBezTo>
                                <a:cubicBezTo>
                                  <a:pt x="226" y="23"/>
                                  <a:pt x="226" y="23"/>
                                  <a:pt x="226" y="23"/>
                                </a:cubicBezTo>
                                <a:cubicBezTo>
                                  <a:pt x="345" y="0"/>
                                  <a:pt x="345" y="0"/>
                                  <a:pt x="345" y="0"/>
                                </a:cubicBezTo>
                                <a:cubicBezTo>
                                  <a:pt x="356" y="0"/>
                                  <a:pt x="356" y="0"/>
                                  <a:pt x="356" y="0"/>
                                </a:cubicBezTo>
                                <a:cubicBezTo>
                                  <a:pt x="353" y="79"/>
                                  <a:pt x="353" y="79"/>
                                  <a:pt x="353" y="79"/>
                                </a:cubicBezTo>
                                <a:lnTo>
                                  <a:pt x="353" y="3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15"/>
                        <wps:cNvSpPr>
                          <a:spLocks/>
                        </wps:cNvSpPr>
                        <wps:spPr bwMode="auto">
                          <a:xfrm>
                            <a:off x="733741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16"/>
                        <wps:cNvSpPr>
                          <a:spLocks/>
                        </wps:cNvSpPr>
                        <wps:spPr bwMode="auto">
                          <a:xfrm>
                            <a:off x="733803" y="475688"/>
                            <a:ext cx="55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6 w 246"/>
                              <a:gd name="T3" fmla="*/ 91 h 476"/>
                              <a:gd name="T4" fmla="*/ 226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3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4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6" y="91"/>
                                  <a:pt x="226" y="91"/>
                                  <a:pt x="226" y="91"/>
                                </a:cubicBezTo>
                                <a:cubicBezTo>
                                  <a:pt x="226" y="121"/>
                                  <a:pt x="226" y="121"/>
                                  <a:pt x="226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3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4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17"/>
                        <wps:cNvSpPr>
                          <a:spLocks/>
                        </wps:cNvSpPr>
                        <wps:spPr bwMode="auto">
                          <a:xfrm>
                            <a:off x="732928" y="475839"/>
                            <a:ext cx="112" cy="114"/>
                          </a:xfrm>
                          <a:custGeom>
                            <a:avLst/>
                            <a:gdLst>
                              <a:gd name="T0" fmla="*/ 146 w 504"/>
                              <a:gd name="T1" fmla="*/ 325 h 513"/>
                              <a:gd name="T2" fmla="*/ 267 w 504"/>
                              <a:gd name="T3" fmla="*/ 470 h 513"/>
                              <a:gd name="T4" fmla="*/ 411 w 504"/>
                              <a:gd name="T5" fmla="*/ 320 h 513"/>
                              <a:gd name="T6" fmla="*/ 411 w 504"/>
                              <a:gd name="T7" fmla="*/ 73 h 513"/>
                              <a:gd name="T8" fmla="*/ 341 w 504"/>
                              <a:gd name="T9" fmla="*/ 22 h 513"/>
                              <a:gd name="T10" fmla="*/ 341 w 504"/>
                              <a:gd name="T11" fmla="*/ 0 h 513"/>
                              <a:gd name="T12" fmla="*/ 504 w 504"/>
                              <a:gd name="T13" fmla="*/ 0 h 513"/>
                              <a:gd name="T14" fmla="*/ 504 w 504"/>
                              <a:gd name="T15" fmla="*/ 22 h 513"/>
                              <a:gd name="T16" fmla="*/ 443 w 504"/>
                              <a:gd name="T17" fmla="*/ 73 h 513"/>
                              <a:gd name="T18" fmla="*/ 443 w 504"/>
                              <a:gd name="T19" fmla="*/ 333 h 513"/>
                              <a:gd name="T20" fmla="*/ 258 w 504"/>
                              <a:gd name="T21" fmla="*/ 513 h 513"/>
                              <a:gd name="T22" fmla="*/ 61 w 504"/>
                              <a:gd name="T23" fmla="*/ 331 h 513"/>
                              <a:gd name="T24" fmla="*/ 61 w 504"/>
                              <a:gd name="T25" fmla="*/ 73 h 513"/>
                              <a:gd name="T26" fmla="*/ 0 w 504"/>
                              <a:gd name="T27" fmla="*/ 22 h 513"/>
                              <a:gd name="T28" fmla="*/ 0 w 504"/>
                              <a:gd name="T29" fmla="*/ 0 h 513"/>
                              <a:gd name="T30" fmla="*/ 207 w 504"/>
                              <a:gd name="T31" fmla="*/ 0 h 513"/>
                              <a:gd name="T32" fmla="*/ 207 w 504"/>
                              <a:gd name="T33" fmla="*/ 22 h 513"/>
                              <a:gd name="T34" fmla="*/ 146 w 504"/>
                              <a:gd name="T35" fmla="*/ 73 h 513"/>
                              <a:gd name="T36" fmla="*/ 146 w 504"/>
                              <a:gd name="T37" fmla="*/ 325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4" h="513">
                                <a:moveTo>
                                  <a:pt x="146" y="325"/>
                                </a:moveTo>
                                <a:cubicBezTo>
                                  <a:pt x="146" y="416"/>
                                  <a:pt x="188" y="470"/>
                                  <a:pt x="267" y="470"/>
                                </a:cubicBezTo>
                                <a:cubicBezTo>
                                  <a:pt x="355" y="470"/>
                                  <a:pt x="411" y="426"/>
                                  <a:pt x="411" y="320"/>
                                </a:cubicBezTo>
                                <a:cubicBezTo>
                                  <a:pt x="411" y="73"/>
                                  <a:pt x="411" y="73"/>
                                  <a:pt x="411" y="73"/>
                                </a:cubicBezTo>
                                <a:cubicBezTo>
                                  <a:pt x="411" y="33"/>
                                  <a:pt x="401" y="27"/>
                                  <a:pt x="341" y="22"/>
                                </a:cubicBezTo>
                                <a:cubicBezTo>
                                  <a:pt x="341" y="0"/>
                                  <a:pt x="341" y="0"/>
                                  <a:pt x="341" y="0"/>
                                </a:cubicBezTo>
                                <a:cubicBezTo>
                                  <a:pt x="504" y="0"/>
                                  <a:pt x="504" y="0"/>
                                  <a:pt x="504" y="0"/>
                                </a:cubicBezTo>
                                <a:cubicBezTo>
                                  <a:pt x="504" y="22"/>
                                  <a:pt x="504" y="22"/>
                                  <a:pt x="504" y="22"/>
                                </a:cubicBezTo>
                                <a:cubicBezTo>
                                  <a:pt x="452" y="28"/>
                                  <a:pt x="443" y="33"/>
                                  <a:pt x="443" y="73"/>
                                </a:cubicBezTo>
                                <a:cubicBezTo>
                                  <a:pt x="443" y="333"/>
                                  <a:pt x="443" y="333"/>
                                  <a:pt x="443" y="333"/>
                                </a:cubicBezTo>
                                <a:cubicBezTo>
                                  <a:pt x="443" y="455"/>
                                  <a:pt x="361" y="513"/>
                                  <a:pt x="258" y="513"/>
                                </a:cubicBezTo>
                                <a:cubicBezTo>
                                  <a:pt x="137" y="513"/>
                                  <a:pt x="61" y="455"/>
                                  <a:pt x="61" y="331"/>
                                </a:cubicBezTo>
                                <a:cubicBezTo>
                                  <a:pt x="61" y="73"/>
                                  <a:pt x="61" y="73"/>
                                  <a:pt x="61" y="73"/>
                                </a:cubicBezTo>
                                <a:cubicBezTo>
                                  <a:pt x="61" y="32"/>
                                  <a:pt x="52" y="28"/>
                                  <a:pt x="0" y="22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07" y="0"/>
                                  <a:pt x="207" y="0"/>
                                  <a:pt x="207" y="0"/>
                                </a:cubicBezTo>
                                <a:cubicBezTo>
                                  <a:pt x="207" y="22"/>
                                  <a:pt x="207" y="22"/>
                                  <a:pt x="207" y="22"/>
                                </a:cubicBezTo>
                                <a:cubicBezTo>
                                  <a:pt x="154" y="28"/>
                                  <a:pt x="146" y="32"/>
                                  <a:pt x="146" y="73"/>
                                </a:cubicBezTo>
                                <a:lnTo>
                                  <a:pt x="146" y="3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18"/>
                        <wps:cNvSpPr>
                          <a:spLocks/>
                        </wps:cNvSpPr>
                        <wps:spPr bwMode="auto">
                          <a:xfrm>
                            <a:off x="733044" y="475866"/>
                            <a:ext cx="90" cy="85"/>
                          </a:xfrm>
                          <a:custGeom>
                            <a:avLst/>
                            <a:gdLst>
                              <a:gd name="T0" fmla="*/ 279 w 407"/>
                              <a:gd name="T1" fmla="*/ 119 h 384"/>
                              <a:gd name="T2" fmla="*/ 219 w 407"/>
                              <a:gd name="T3" fmla="*/ 50 h 384"/>
                              <a:gd name="T4" fmla="*/ 128 w 407"/>
                              <a:gd name="T5" fmla="*/ 87 h 384"/>
                              <a:gd name="T6" fmla="*/ 128 w 407"/>
                              <a:gd name="T7" fmla="*/ 330 h 384"/>
                              <a:gd name="T8" fmla="*/ 175 w 407"/>
                              <a:gd name="T9" fmla="*/ 364 h 384"/>
                              <a:gd name="T10" fmla="*/ 175 w 407"/>
                              <a:gd name="T11" fmla="*/ 384 h 384"/>
                              <a:gd name="T12" fmla="*/ 0 w 407"/>
                              <a:gd name="T13" fmla="*/ 384 h 384"/>
                              <a:gd name="T14" fmla="*/ 0 w 407"/>
                              <a:gd name="T15" fmla="*/ 364 h 384"/>
                              <a:gd name="T16" fmla="*/ 47 w 407"/>
                              <a:gd name="T17" fmla="*/ 330 h 384"/>
                              <a:gd name="T18" fmla="*/ 47 w 407"/>
                              <a:gd name="T19" fmla="*/ 73 h 384"/>
                              <a:gd name="T20" fmla="*/ 2 w 407"/>
                              <a:gd name="T21" fmla="*/ 47 h 384"/>
                              <a:gd name="T22" fmla="*/ 2 w 407"/>
                              <a:gd name="T23" fmla="*/ 37 h 384"/>
                              <a:gd name="T24" fmla="*/ 119 w 407"/>
                              <a:gd name="T25" fmla="*/ 0 h 384"/>
                              <a:gd name="T26" fmla="*/ 131 w 407"/>
                              <a:gd name="T27" fmla="*/ 0 h 384"/>
                              <a:gd name="T28" fmla="*/ 128 w 407"/>
                              <a:gd name="T29" fmla="*/ 69 h 384"/>
                              <a:gd name="T30" fmla="*/ 260 w 407"/>
                              <a:gd name="T31" fmla="*/ 0 h 384"/>
                              <a:gd name="T32" fmla="*/ 360 w 407"/>
                              <a:gd name="T33" fmla="*/ 116 h 384"/>
                              <a:gd name="T34" fmla="*/ 360 w 407"/>
                              <a:gd name="T35" fmla="*/ 330 h 384"/>
                              <a:gd name="T36" fmla="*/ 407 w 407"/>
                              <a:gd name="T37" fmla="*/ 364 h 384"/>
                              <a:gd name="T38" fmla="*/ 407 w 407"/>
                              <a:gd name="T39" fmla="*/ 384 h 384"/>
                              <a:gd name="T40" fmla="*/ 232 w 407"/>
                              <a:gd name="T41" fmla="*/ 384 h 384"/>
                              <a:gd name="T42" fmla="*/ 232 w 407"/>
                              <a:gd name="T43" fmla="*/ 364 h 384"/>
                              <a:gd name="T44" fmla="*/ 279 w 407"/>
                              <a:gd name="T45" fmla="*/ 330 h 384"/>
                              <a:gd name="T46" fmla="*/ 279 w 407"/>
                              <a:gd name="T47" fmla="*/ 119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384">
                                <a:moveTo>
                                  <a:pt x="279" y="119"/>
                                </a:moveTo>
                                <a:cubicBezTo>
                                  <a:pt x="279" y="71"/>
                                  <a:pt x="260" y="50"/>
                                  <a:pt x="219" y="50"/>
                                </a:cubicBezTo>
                                <a:cubicBezTo>
                                  <a:pt x="185" y="50"/>
                                  <a:pt x="153" y="67"/>
                                  <a:pt x="128" y="87"/>
                                </a:cubicBezTo>
                                <a:cubicBezTo>
                                  <a:pt x="128" y="330"/>
                                  <a:pt x="128" y="330"/>
                                  <a:pt x="128" y="330"/>
                                </a:cubicBezTo>
                                <a:cubicBezTo>
                                  <a:pt x="128" y="356"/>
                                  <a:pt x="140" y="361"/>
                                  <a:pt x="175" y="364"/>
                                </a:cubicBezTo>
                                <a:cubicBezTo>
                                  <a:pt x="175" y="384"/>
                                  <a:pt x="175" y="384"/>
                                  <a:pt x="175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69"/>
                                  <a:pt x="128" y="69"/>
                                  <a:pt x="128" y="69"/>
                                </a:cubicBezTo>
                                <a:cubicBezTo>
                                  <a:pt x="160" y="32"/>
                                  <a:pt x="202" y="0"/>
                                  <a:pt x="260" y="0"/>
                                </a:cubicBezTo>
                                <a:cubicBezTo>
                                  <a:pt x="327" y="0"/>
                                  <a:pt x="360" y="38"/>
                                  <a:pt x="360" y="116"/>
                                </a:cubicBezTo>
                                <a:cubicBezTo>
                                  <a:pt x="360" y="330"/>
                                  <a:pt x="360" y="330"/>
                                  <a:pt x="360" y="330"/>
                                </a:cubicBezTo>
                                <a:cubicBezTo>
                                  <a:pt x="360" y="356"/>
                                  <a:pt x="371" y="361"/>
                                  <a:pt x="407" y="364"/>
                                </a:cubicBezTo>
                                <a:cubicBezTo>
                                  <a:pt x="407" y="384"/>
                                  <a:pt x="407" y="384"/>
                                  <a:pt x="407" y="384"/>
                                </a:cubicBezTo>
                                <a:cubicBezTo>
                                  <a:pt x="232" y="384"/>
                                  <a:pt x="232" y="384"/>
                                  <a:pt x="232" y="384"/>
                                </a:cubicBezTo>
                                <a:cubicBezTo>
                                  <a:pt x="232" y="364"/>
                                  <a:pt x="232" y="364"/>
                                  <a:pt x="232" y="364"/>
                                </a:cubicBezTo>
                                <a:cubicBezTo>
                                  <a:pt x="268" y="361"/>
                                  <a:pt x="279" y="356"/>
                                  <a:pt x="279" y="330"/>
                                </a:cubicBezTo>
                                <a:lnTo>
                                  <a:pt x="279" y="11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19"/>
                        <wps:cNvSpPr>
                          <a:spLocks noEditPoints="1"/>
                        </wps:cNvSpPr>
                        <wps:spPr bwMode="auto">
                          <a:xfrm>
                            <a:off x="733141" y="475832"/>
                            <a:ext cx="39" cy="119"/>
                          </a:xfrm>
                          <a:custGeom>
                            <a:avLst/>
                            <a:gdLst>
                              <a:gd name="T0" fmla="*/ 35 w 176"/>
                              <a:gd name="T1" fmla="*/ 51 h 537"/>
                              <a:gd name="T2" fmla="*/ 86 w 176"/>
                              <a:gd name="T3" fmla="*/ 0 h 537"/>
                              <a:gd name="T4" fmla="*/ 138 w 176"/>
                              <a:gd name="T5" fmla="*/ 51 h 537"/>
                              <a:gd name="T6" fmla="*/ 86 w 176"/>
                              <a:gd name="T7" fmla="*/ 102 h 537"/>
                              <a:gd name="T8" fmla="*/ 35 w 176"/>
                              <a:gd name="T9" fmla="*/ 51 h 537"/>
                              <a:gd name="T10" fmla="*/ 128 w 176"/>
                              <a:gd name="T11" fmla="*/ 483 h 537"/>
                              <a:gd name="T12" fmla="*/ 176 w 176"/>
                              <a:gd name="T13" fmla="*/ 517 h 537"/>
                              <a:gd name="T14" fmla="*/ 176 w 176"/>
                              <a:gd name="T15" fmla="*/ 537 h 537"/>
                              <a:gd name="T16" fmla="*/ 0 w 176"/>
                              <a:gd name="T17" fmla="*/ 537 h 537"/>
                              <a:gd name="T18" fmla="*/ 0 w 176"/>
                              <a:gd name="T19" fmla="*/ 517 h 537"/>
                              <a:gd name="T20" fmla="*/ 48 w 176"/>
                              <a:gd name="T21" fmla="*/ 483 h 537"/>
                              <a:gd name="T22" fmla="*/ 48 w 176"/>
                              <a:gd name="T23" fmla="*/ 226 h 537"/>
                              <a:gd name="T24" fmla="*/ 2 w 176"/>
                              <a:gd name="T25" fmla="*/ 200 h 537"/>
                              <a:gd name="T26" fmla="*/ 2 w 176"/>
                              <a:gd name="T27" fmla="*/ 190 h 537"/>
                              <a:gd name="T28" fmla="*/ 117 w 176"/>
                              <a:gd name="T29" fmla="*/ 153 h 537"/>
                              <a:gd name="T30" fmla="*/ 128 w 176"/>
                              <a:gd name="T31" fmla="*/ 153 h 537"/>
                              <a:gd name="T32" fmla="*/ 128 w 176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6" h="537">
                                <a:moveTo>
                                  <a:pt x="35" y="51"/>
                                </a:moveTo>
                                <a:cubicBezTo>
                                  <a:pt x="35" y="23"/>
                                  <a:pt x="56" y="0"/>
                                  <a:pt x="86" y="0"/>
                                </a:cubicBezTo>
                                <a:cubicBezTo>
                                  <a:pt x="115" y="0"/>
                                  <a:pt x="138" y="23"/>
                                  <a:pt x="138" y="51"/>
                                </a:cubicBezTo>
                                <a:cubicBezTo>
                                  <a:pt x="138" y="79"/>
                                  <a:pt x="115" y="102"/>
                                  <a:pt x="86" y="102"/>
                                </a:cubicBezTo>
                                <a:cubicBezTo>
                                  <a:pt x="56" y="102"/>
                                  <a:pt x="35" y="79"/>
                                  <a:pt x="35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40" y="514"/>
                                  <a:pt x="176" y="517"/>
                                </a:cubicBezTo>
                                <a:cubicBezTo>
                                  <a:pt x="176" y="537"/>
                                  <a:pt x="176" y="537"/>
                                  <a:pt x="176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8" y="509"/>
                                  <a:pt x="48" y="483"/>
                                </a:cubicBezTo>
                                <a:cubicBezTo>
                                  <a:pt x="48" y="226"/>
                                  <a:pt x="48" y="226"/>
                                  <a:pt x="48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7" y="153"/>
                                  <a:pt x="117" y="153"/>
                                  <a:pt x="117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20"/>
                        <wps:cNvSpPr>
                          <a:spLocks/>
                        </wps:cNvSpPr>
                        <wps:spPr bwMode="auto">
                          <a:xfrm>
                            <a:off x="733183" y="475867"/>
                            <a:ext cx="85" cy="86"/>
                          </a:xfrm>
                          <a:custGeom>
                            <a:avLst/>
                            <a:gdLst>
                              <a:gd name="T0" fmla="*/ 385 w 385"/>
                              <a:gd name="T1" fmla="*/ 21 h 384"/>
                              <a:gd name="T2" fmla="*/ 348 w 385"/>
                              <a:gd name="T3" fmla="*/ 48 h 384"/>
                              <a:gd name="T4" fmla="*/ 209 w 385"/>
                              <a:gd name="T5" fmla="*/ 384 h 384"/>
                              <a:gd name="T6" fmla="*/ 189 w 385"/>
                              <a:gd name="T7" fmla="*/ 384 h 384"/>
                              <a:gd name="T8" fmla="*/ 37 w 385"/>
                              <a:gd name="T9" fmla="*/ 48 h 384"/>
                              <a:gd name="T10" fmla="*/ 0 w 385"/>
                              <a:gd name="T11" fmla="*/ 21 h 384"/>
                              <a:gd name="T12" fmla="*/ 0 w 385"/>
                              <a:gd name="T13" fmla="*/ 0 h 384"/>
                              <a:gd name="T14" fmla="*/ 176 w 385"/>
                              <a:gd name="T15" fmla="*/ 0 h 384"/>
                              <a:gd name="T16" fmla="*/ 176 w 385"/>
                              <a:gd name="T17" fmla="*/ 21 h 384"/>
                              <a:gd name="T18" fmla="*/ 127 w 385"/>
                              <a:gd name="T19" fmla="*/ 45 h 384"/>
                              <a:gd name="T20" fmla="*/ 131 w 385"/>
                              <a:gd name="T21" fmla="*/ 65 h 384"/>
                              <a:gd name="T22" fmla="*/ 222 w 385"/>
                              <a:gd name="T23" fmla="*/ 284 h 384"/>
                              <a:gd name="T24" fmla="*/ 310 w 385"/>
                              <a:gd name="T25" fmla="*/ 64 h 384"/>
                              <a:gd name="T26" fmla="*/ 315 w 385"/>
                              <a:gd name="T27" fmla="*/ 45 h 384"/>
                              <a:gd name="T28" fmla="*/ 264 w 385"/>
                              <a:gd name="T29" fmla="*/ 21 h 384"/>
                              <a:gd name="T30" fmla="*/ 264 w 385"/>
                              <a:gd name="T31" fmla="*/ 0 h 384"/>
                              <a:gd name="T32" fmla="*/ 385 w 385"/>
                              <a:gd name="T33" fmla="*/ 0 h 384"/>
                              <a:gd name="T34" fmla="*/ 385 w 385"/>
                              <a:gd name="T35" fmla="*/ 21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5" h="384">
                                <a:moveTo>
                                  <a:pt x="385" y="21"/>
                                </a:moveTo>
                                <a:cubicBezTo>
                                  <a:pt x="358" y="28"/>
                                  <a:pt x="355" y="33"/>
                                  <a:pt x="348" y="48"/>
                                </a:cubicBezTo>
                                <a:cubicBezTo>
                                  <a:pt x="209" y="384"/>
                                  <a:pt x="209" y="384"/>
                                  <a:pt x="209" y="384"/>
                                </a:cubicBezTo>
                                <a:cubicBezTo>
                                  <a:pt x="189" y="384"/>
                                  <a:pt x="189" y="384"/>
                                  <a:pt x="189" y="384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40" y="25"/>
                                  <a:pt x="127" y="28"/>
                                  <a:pt x="127" y="45"/>
                                </a:cubicBezTo>
                                <a:cubicBezTo>
                                  <a:pt x="127" y="51"/>
                                  <a:pt x="128" y="56"/>
                                  <a:pt x="131" y="65"/>
                                </a:cubicBezTo>
                                <a:cubicBezTo>
                                  <a:pt x="222" y="284"/>
                                  <a:pt x="222" y="284"/>
                                  <a:pt x="222" y="284"/>
                                </a:cubicBezTo>
                                <a:cubicBezTo>
                                  <a:pt x="310" y="64"/>
                                  <a:pt x="310" y="64"/>
                                  <a:pt x="310" y="64"/>
                                </a:cubicBezTo>
                                <a:cubicBezTo>
                                  <a:pt x="313" y="55"/>
                                  <a:pt x="315" y="51"/>
                                  <a:pt x="315" y="45"/>
                                </a:cubicBezTo>
                                <a:cubicBezTo>
                                  <a:pt x="315" y="28"/>
                                  <a:pt x="301" y="26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5" y="0"/>
                                  <a:pt x="385" y="0"/>
                                  <a:pt x="385" y="0"/>
                                </a:cubicBezTo>
                                <a:lnTo>
                                  <a:pt x="385" y="2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21"/>
                        <wps:cNvSpPr>
                          <a:spLocks noEditPoints="1"/>
                        </wps:cNvSpPr>
                        <wps:spPr bwMode="auto">
                          <a:xfrm>
                            <a:off x="733270" y="475866"/>
                            <a:ext cx="70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4 w 314"/>
                              <a:gd name="T3" fmla="*/ 138 h 392"/>
                              <a:gd name="T4" fmla="*/ 162 w 314"/>
                              <a:gd name="T5" fmla="*/ 24 h 392"/>
                              <a:gd name="T6" fmla="*/ 75 w 314"/>
                              <a:gd name="T7" fmla="*/ 138 h 392"/>
                              <a:gd name="T8" fmla="*/ 309 w 314"/>
                              <a:gd name="T9" fmla="*/ 146 h 392"/>
                              <a:gd name="T10" fmla="*/ 309 w 314"/>
                              <a:gd name="T11" fmla="*/ 161 h 392"/>
                              <a:gd name="T12" fmla="*/ 72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09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4" y="138"/>
                                  <a:pt x="234" y="138"/>
                                  <a:pt x="234" y="138"/>
                                </a:cubicBezTo>
                                <a:cubicBezTo>
                                  <a:pt x="234" y="72"/>
                                  <a:pt x="214" y="24"/>
                                  <a:pt x="162" y="24"/>
                                </a:cubicBezTo>
                                <a:cubicBezTo>
                                  <a:pt x="111" y="24"/>
                                  <a:pt x="80" y="73"/>
                                  <a:pt x="75" y="138"/>
                                </a:cubicBezTo>
                                <a:moveTo>
                                  <a:pt x="309" y="146"/>
                                </a:moveTo>
                                <a:cubicBezTo>
                                  <a:pt x="309" y="161"/>
                                  <a:pt x="309" y="161"/>
                                  <a:pt x="309" y="161"/>
                                </a:cubicBezTo>
                                <a:cubicBezTo>
                                  <a:pt x="72" y="161"/>
                                  <a:pt x="72" y="161"/>
                                  <a:pt x="72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8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6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09" y="63"/>
                                  <a:pt x="309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22"/>
                        <wps:cNvSpPr>
                          <a:spLocks/>
                        </wps:cNvSpPr>
                        <wps:spPr bwMode="auto">
                          <a:xfrm>
                            <a:off x="733348" y="475866"/>
                            <a:ext cx="57" cy="85"/>
                          </a:xfrm>
                          <a:custGeom>
                            <a:avLst/>
                            <a:gdLst>
                              <a:gd name="T0" fmla="*/ 128 w 255"/>
                              <a:gd name="T1" fmla="*/ 327 h 384"/>
                              <a:gd name="T2" fmla="*/ 190 w 255"/>
                              <a:gd name="T3" fmla="*/ 364 h 384"/>
                              <a:gd name="T4" fmla="*/ 190 w 255"/>
                              <a:gd name="T5" fmla="*/ 384 h 384"/>
                              <a:gd name="T6" fmla="*/ 0 w 255"/>
                              <a:gd name="T7" fmla="*/ 384 h 384"/>
                              <a:gd name="T8" fmla="*/ 0 w 255"/>
                              <a:gd name="T9" fmla="*/ 364 h 384"/>
                              <a:gd name="T10" fmla="*/ 47 w 255"/>
                              <a:gd name="T11" fmla="*/ 330 h 384"/>
                              <a:gd name="T12" fmla="*/ 47 w 255"/>
                              <a:gd name="T13" fmla="*/ 73 h 384"/>
                              <a:gd name="T14" fmla="*/ 2 w 255"/>
                              <a:gd name="T15" fmla="*/ 47 h 384"/>
                              <a:gd name="T16" fmla="*/ 2 w 255"/>
                              <a:gd name="T17" fmla="*/ 37 h 384"/>
                              <a:gd name="T18" fmla="*/ 118 w 255"/>
                              <a:gd name="T19" fmla="*/ 0 h 384"/>
                              <a:gd name="T20" fmla="*/ 131 w 255"/>
                              <a:gd name="T21" fmla="*/ 0 h 384"/>
                              <a:gd name="T22" fmla="*/ 128 w 255"/>
                              <a:gd name="T23" fmla="*/ 104 h 384"/>
                              <a:gd name="T24" fmla="*/ 226 w 255"/>
                              <a:gd name="T25" fmla="*/ 0 h 384"/>
                              <a:gd name="T26" fmla="*/ 255 w 255"/>
                              <a:gd name="T27" fmla="*/ 11 h 384"/>
                              <a:gd name="T28" fmla="*/ 255 w 255"/>
                              <a:gd name="T29" fmla="*/ 76 h 384"/>
                              <a:gd name="T30" fmla="*/ 243 w 255"/>
                              <a:gd name="T31" fmla="*/ 76 h 384"/>
                              <a:gd name="T32" fmla="*/ 128 w 255"/>
                              <a:gd name="T33" fmla="*/ 122 h 384"/>
                              <a:gd name="T34" fmla="*/ 128 w 255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5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4" y="361"/>
                                  <a:pt x="190" y="364"/>
                                </a:cubicBezTo>
                                <a:cubicBezTo>
                                  <a:pt x="190" y="384"/>
                                  <a:pt x="190" y="384"/>
                                  <a:pt x="190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8" y="0"/>
                                  <a:pt x="118" y="0"/>
                                  <a:pt x="118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5" y="28"/>
                                  <a:pt x="184" y="0"/>
                                  <a:pt x="226" y="0"/>
                                </a:cubicBezTo>
                                <a:cubicBezTo>
                                  <a:pt x="239" y="0"/>
                                  <a:pt x="250" y="5"/>
                                  <a:pt x="255" y="11"/>
                                </a:cubicBezTo>
                                <a:cubicBezTo>
                                  <a:pt x="255" y="76"/>
                                  <a:pt x="255" y="76"/>
                                  <a:pt x="255" y="76"/>
                                </a:cubicBezTo>
                                <a:cubicBezTo>
                                  <a:pt x="243" y="76"/>
                                  <a:pt x="243" y="76"/>
                                  <a:pt x="243" y="76"/>
                                </a:cubicBezTo>
                                <a:cubicBezTo>
                                  <a:pt x="199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23"/>
                        <wps:cNvSpPr>
                          <a:spLocks/>
                        </wps:cNvSpPr>
                        <wps:spPr bwMode="auto">
                          <a:xfrm>
                            <a:off x="733413" y="475866"/>
                            <a:ext cx="60" cy="87"/>
                          </a:xfrm>
                          <a:custGeom>
                            <a:avLst/>
                            <a:gdLst>
                              <a:gd name="T0" fmla="*/ 5 w 268"/>
                              <a:gd name="T1" fmla="*/ 356 h 392"/>
                              <a:gd name="T2" fmla="*/ 0 w 268"/>
                              <a:gd name="T3" fmla="*/ 257 h 392"/>
                              <a:gd name="T4" fmla="*/ 23 w 268"/>
                              <a:gd name="T5" fmla="*/ 257 h 392"/>
                              <a:gd name="T6" fmla="*/ 132 w 268"/>
                              <a:gd name="T7" fmla="*/ 369 h 392"/>
                              <a:gd name="T8" fmla="*/ 204 w 268"/>
                              <a:gd name="T9" fmla="*/ 306 h 392"/>
                              <a:gd name="T10" fmla="*/ 116 w 268"/>
                              <a:gd name="T11" fmla="*/ 226 h 392"/>
                              <a:gd name="T12" fmla="*/ 5 w 268"/>
                              <a:gd name="T13" fmla="*/ 107 h 392"/>
                              <a:gd name="T14" fmla="*/ 131 w 268"/>
                              <a:gd name="T15" fmla="*/ 0 h 392"/>
                              <a:gd name="T16" fmla="*/ 244 w 268"/>
                              <a:gd name="T17" fmla="*/ 30 h 392"/>
                              <a:gd name="T18" fmla="*/ 244 w 268"/>
                              <a:gd name="T19" fmla="*/ 117 h 392"/>
                              <a:gd name="T20" fmla="*/ 223 w 268"/>
                              <a:gd name="T21" fmla="*/ 117 h 392"/>
                              <a:gd name="T22" fmla="*/ 129 w 268"/>
                              <a:gd name="T23" fmla="*/ 22 h 392"/>
                              <a:gd name="T24" fmla="*/ 67 w 268"/>
                              <a:gd name="T25" fmla="*/ 78 h 392"/>
                              <a:gd name="T26" fmla="*/ 150 w 268"/>
                              <a:gd name="T27" fmla="*/ 154 h 392"/>
                              <a:gd name="T28" fmla="*/ 268 w 268"/>
                              <a:gd name="T29" fmla="*/ 276 h 392"/>
                              <a:gd name="T30" fmla="*/ 130 w 268"/>
                              <a:gd name="T31" fmla="*/ 392 h 392"/>
                              <a:gd name="T32" fmla="*/ 5 w 268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8" h="392">
                                <a:moveTo>
                                  <a:pt x="5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1" y="321"/>
                                  <a:pt x="76" y="369"/>
                                  <a:pt x="132" y="369"/>
                                </a:cubicBezTo>
                                <a:cubicBezTo>
                                  <a:pt x="173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8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1" y="0"/>
                                </a:cubicBezTo>
                                <a:cubicBezTo>
                                  <a:pt x="176" y="0"/>
                                  <a:pt x="214" y="11"/>
                                  <a:pt x="244" y="30"/>
                                </a:cubicBezTo>
                                <a:cubicBezTo>
                                  <a:pt x="244" y="117"/>
                                  <a:pt x="244" y="117"/>
                                  <a:pt x="244" y="117"/>
                                </a:cubicBezTo>
                                <a:cubicBezTo>
                                  <a:pt x="223" y="117"/>
                                  <a:pt x="223" y="117"/>
                                  <a:pt x="223" y="117"/>
                                </a:cubicBezTo>
                                <a:cubicBezTo>
                                  <a:pt x="210" y="64"/>
                                  <a:pt x="180" y="22"/>
                                  <a:pt x="129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90" y="132"/>
                                  <a:pt x="150" y="154"/>
                                </a:cubicBezTo>
                                <a:cubicBezTo>
                                  <a:pt x="224" y="181"/>
                                  <a:pt x="268" y="210"/>
                                  <a:pt x="268" y="276"/>
                                </a:cubicBezTo>
                                <a:cubicBezTo>
                                  <a:pt x="268" y="348"/>
                                  <a:pt x="213" y="392"/>
                                  <a:pt x="130" y="392"/>
                                </a:cubicBezTo>
                                <a:cubicBezTo>
                                  <a:pt x="78" y="392"/>
                                  <a:pt x="33" y="377"/>
                                  <a:pt x="5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24"/>
                        <wps:cNvSpPr>
                          <a:spLocks noEditPoints="1"/>
                        </wps:cNvSpPr>
                        <wps:spPr bwMode="auto">
                          <a:xfrm>
                            <a:off x="733483" y="475832"/>
                            <a:ext cx="39" cy="119"/>
                          </a:xfrm>
                          <a:custGeom>
                            <a:avLst/>
                            <a:gdLst>
                              <a:gd name="T0" fmla="*/ 34 w 175"/>
                              <a:gd name="T1" fmla="*/ 51 h 537"/>
                              <a:gd name="T2" fmla="*/ 85 w 175"/>
                              <a:gd name="T3" fmla="*/ 0 h 537"/>
                              <a:gd name="T4" fmla="*/ 137 w 175"/>
                              <a:gd name="T5" fmla="*/ 51 h 537"/>
                              <a:gd name="T6" fmla="*/ 85 w 175"/>
                              <a:gd name="T7" fmla="*/ 102 h 537"/>
                              <a:gd name="T8" fmla="*/ 34 w 175"/>
                              <a:gd name="T9" fmla="*/ 51 h 537"/>
                              <a:gd name="T10" fmla="*/ 128 w 175"/>
                              <a:gd name="T11" fmla="*/ 483 h 537"/>
                              <a:gd name="T12" fmla="*/ 175 w 175"/>
                              <a:gd name="T13" fmla="*/ 517 h 537"/>
                              <a:gd name="T14" fmla="*/ 175 w 175"/>
                              <a:gd name="T15" fmla="*/ 537 h 537"/>
                              <a:gd name="T16" fmla="*/ 0 w 175"/>
                              <a:gd name="T17" fmla="*/ 537 h 537"/>
                              <a:gd name="T18" fmla="*/ 0 w 175"/>
                              <a:gd name="T19" fmla="*/ 517 h 537"/>
                              <a:gd name="T20" fmla="*/ 47 w 175"/>
                              <a:gd name="T21" fmla="*/ 483 h 537"/>
                              <a:gd name="T22" fmla="*/ 47 w 175"/>
                              <a:gd name="T23" fmla="*/ 226 h 537"/>
                              <a:gd name="T24" fmla="*/ 2 w 175"/>
                              <a:gd name="T25" fmla="*/ 200 h 537"/>
                              <a:gd name="T26" fmla="*/ 2 w 175"/>
                              <a:gd name="T27" fmla="*/ 190 h 537"/>
                              <a:gd name="T28" fmla="*/ 116 w 175"/>
                              <a:gd name="T29" fmla="*/ 153 h 537"/>
                              <a:gd name="T30" fmla="*/ 128 w 175"/>
                              <a:gd name="T31" fmla="*/ 153 h 537"/>
                              <a:gd name="T32" fmla="*/ 128 w 175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537">
                                <a:moveTo>
                                  <a:pt x="34" y="51"/>
                                </a:moveTo>
                                <a:cubicBezTo>
                                  <a:pt x="34" y="23"/>
                                  <a:pt x="56" y="0"/>
                                  <a:pt x="85" y="0"/>
                                </a:cubicBezTo>
                                <a:cubicBezTo>
                                  <a:pt x="115" y="0"/>
                                  <a:pt x="137" y="23"/>
                                  <a:pt x="137" y="51"/>
                                </a:cubicBezTo>
                                <a:cubicBezTo>
                                  <a:pt x="137" y="79"/>
                                  <a:pt x="115" y="102"/>
                                  <a:pt x="85" y="102"/>
                                </a:cubicBezTo>
                                <a:cubicBezTo>
                                  <a:pt x="56" y="102"/>
                                  <a:pt x="34" y="79"/>
                                  <a:pt x="34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39" y="514"/>
                                  <a:pt x="175" y="517"/>
                                </a:cubicBezTo>
                                <a:cubicBezTo>
                                  <a:pt x="175" y="537"/>
                                  <a:pt x="175" y="537"/>
                                  <a:pt x="175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7" y="509"/>
                                  <a:pt x="47" y="483"/>
                                </a:cubicBezTo>
                                <a:cubicBezTo>
                                  <a:pt x="47" y="226"/>
                                  <a:pt x="47" y="226"/>
                                  <a:pt x="47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6" y="153"/>
                                  <a:pt x="116" y="153"/>
                                  <a:pt x="116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25"/>
                        <wps:cNvSpPr>
                          <a:spLocks/>
                        </wps:cNvSpPr>
                        <wps:spPr bwMode="auto">
                          <a:xfrm>
                            <a:off x="733527" y="475847"/>
                            <a:ext cx="55" cy="106"/>
                          </a:xfrm>
                          <a:custGeom>
                            <a:avLst/>
                            <a:gdLst>
                              <a:gd name="T0" fmla="*/ 126 w 245"/>
                              <a:gd name="T1" fmla="*/ 91 h 476"/>
                              <a:gd name="T2" fmla="*/ 225 w 245"/>
                              <a:gd name="T3" fmla="*/ 91 h 476"/>
                              <a:gd name="T4" fmla="*/ 225 w 245"/>
                              <a:gd name="T5" fmla="*/ 121 h 476"/>
                              <a:gd name="T6" fmla="*/ 126 w 245"/>
                              <a:gd name="T7" fmla="*/ 121 h 476"/>
                              <a:gd name="T8" fmla="*/ 126 w 245"/>
                              <a:gd name="T9" fmla="*/ 359 h 476"/>
                              <a:gd name="T10" fmla="*/ 182 w 245"/>
                              <a:gd name="T11" fmla="*/ 428 h 476"/>
                              <a:gd name="T12" fmla="*/ 237 w 245"/>
                              <a:gd name="T13" fmla="*/ 408 h 476"/>
                              <a:gd name="T14" fmla="*/ 245 w 245"/>
                              <a:gd name="T15" fmla="*/ 419 h 476"/>
                              <a:gd name="T16" fmla="*/ 143 w 245"/>
                              <a:gd name="T17" fmla="*/ 476 h 476"/>
                              <a:gd name="T18" fmla="*/ 46 w 245"/>
                              <a:gd name="T19" fmla="*/ 368 h 476"/>
                              <a:gd name="T20" fmla="*/ 46 w 245"/>
                              <a:gd name="T21" fmla="*/ 121 h 476"/>
                              <a:gd name="T22" fmla="*/ 0 w 245"/>
                              <a:gd name="T23" fmla="*/ 121 h 476"/>
                              <a:gd name="T24" fmla="*/ 0 w 245"/>
                              <a:gd name="T25" fmla="*/ 108 h 476"/>
                              <a:gd name="T26" fmla="*/ 109 w 245"/>
                              <a:gd name="T27" fmla="*/ 0 h 476"/>
                              <a:gd name="T28" fmla="*/ 126 w 245"/>
                              <a:gd name="T29" fmla="*/ 0 h 476"/>
                              <a:gd name="T30" fmla="*/ 126 w 245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5" h="476">
                                <a:moveTo>
                                  <a:pt x="126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6" y="121"/>
                                  <a:pt x="126" y="121"/>
                                  <a:pt x="126" y="121"/>
                                </a:cubicBezTo>
                                <a:cubicBezTo>
                                  <a:pt x="126" y="359"/>
                                  <a:pt x="126" y="359"/>
                                  <a:pt x="126" y="359"/>
                                </a:cubicBezTo>
                                <a:cubicBezTo>
                                  <a:pt x="126" y="408"/>
                                  <a:pt x="144" y="428"/>
                                  <a:pt x="182" y="428"/>
                                </a:cubicBezTo>
                                <a:cubicBezTo>
                                  <a:pt x="203" y="428"/>
                                  <a:pt x="218" y="422"/>
                                  <a:pt x="237" y="408"/>
                                </a:cubicBezTo>
                                <a:cubicBezTo>
                                  <a:pt x="245" y="419"/>
                                  <a:pt x="245" y="419"/>
                                  <a:pt x="245" y="419"/>
                                </a:cubicBezTo>
                                <a:cubicBezTo>
                                  <a:pt x="224" y="450"/>
                                  <a:pt x="190" y="476"/>
                                  <a:pt x="143" y="476"/>
                                </a:cubicBezTo>
                                <a:cubicBezTo>
                                  <a:pt x="88" y="476"/>
                                  <a:pt x="46" y="446"/>
                                  <a:pt x="46" y="368"/>
                                </a:cubicBezTo>
                                <a:cubicBezTo>
                                  <a:pt x="46" y="121"/>
                                  <a:pt x="46" y="121"/>
                                  <a:pt x="46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4" y="85"/>
                                  <a:pt x="82" y="46"/>
                                  <a:pt x="109" y="0"/>
                                </a:cubicBezTo>
                                <a:cubicBezTo>
                                  <a:pt x="126" y="0"/>
                                  <a:pt x="126" y="0"/>
                                  <a:pt x="126" y="0"/>
                                </a:cubicBezTo>
                                <a:lnTo>
                                  <a:pt x="126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26"/>
                        <wps:cNvSpPr>
                          <a:spLocks/>
                        </wps:cNvSpPr>
                        <wps:spPr bwMode="auto">
                          <a:xfrm>
                            <a:off x="733583" y="475867"/>
                            <a:ext cx="85" cy="119"/>
                          </a:xfrm>
                          <a:custGeom>
                            <a:avLst/>
                            <a:gdLst>
                              <a:gd name="T0" fmla="*/ 309 w 383"/>
                              <a:gd name="T1" fmla="*/ 65 h 535"/>
                              <a:gd name="T2" fmla="*/ 313 w 383"/>
                              <a:gd name="T3" fmla="*/ 45 h 535"/>
                              <a:gd name="T4" fmla="*/ 264 w 383"/>
                              <a:gd name="T5" fmla="*/ 21 h 535"/>
                              <a:gd name="T6" fmla="*/ 264 w 383"/>
                              <a:gd name="T7" fmla="*/ 0 h 535"/>
                              <a:gd name="T8" fmla="*/ 383 w 383"/>
                              <a:gd name="T9" fmla="*/ 0 h 535"/>
                              <a:gd name="T10" fmla="*/ 383 w 383"/>
                              <a:gd name="T11" fmla="*/ 21 h 535"/>
                              <a:gd name="T12" fmla="*/ 346 w 383"/>
                              <a:gd name="T13" fmla="*/ 48 h 535"/>
                              <a:gd name="T14" fmla="*/ 191 w 383"/>
                              <a:gd name="T15" fmla="*/ 449 h 535"/>
                              <a:gd name="T16" fmla="*/ 102 w 383"/>
                              <a:gd name="T17" fmla="*/ 535 h 535"/>
                              <a:gd name="T18" fmla="*/ 48 w 383"/>
                              <a:gd name="T19" fmla="*/ 501 h 535"/>
                              <a:gd name="T20" fmla="*/ 48 w 383"/>
                              <a:gd name="T21" fmla="*/ 472 h 535"/>
                              <a:gd name="T22" fmla="*/ 93 w 383"/>
                              <a:gd name="T23" fmla="*/ 479 h 535"/>
                              <a:gd name="T24" fmla="*/ 173 w 383"/>
                              <a:gd name="T25" fmla="*/ 424 h 535"/>
                              <a:gd name="T26" fmla="*/ 186 w 383"/>
                              <a:gd name="T27" fmla="*/ 389 h 535"/>
                              <a:gd name="T28" fmla="*/ 37 w 383"/>
                              <a:gd name="T29" fmla="*/ 48 h 535"/>
                              <a:gd name="T30" fmla="*/ 0 w 383"/>
                              <a:gd name="T31" fmla="*/ 21 h 535"/>
                              <a:gd name="T32" fmla="*/ 0 w 383"/>
                              <a:gd name="T33" fmla="*/ 0 h 535"/>
                              <a:gd name="T34" fmla="*/ 176 w 383"/>
                              <a:gd name="T35" fmla="*/ 0 h 535"/>
                              <a:gd name="T36" fmla="*/ 176 w 383"/>
                              <a:gd name="T37" fmla="*/ 21 h 535"/>
                              <a:gd name="T38" fmla="*/ 126 w 383"/>
                              <a:gd name="T39" fmla="*/ 45 h 535"/>
                              <a:gd name="T40" fmla="*/ 130 w 383"/>
                              <a:gd name="T41" fmla="*/ 65 h 535"/>
                              <a:gd name="T42" fmla="*/ 223 w 383"/>
                              <a:gd name="T43" fmla="*/ 295 h 535"/>
                              <a:gd name="T44" fmla="*/ 309 w 383"/>
                              <a:gd name="T45" fmla="*/ 65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83" h="535">
                                <a:moveTo>
                                  <a:pt x="309" y="65"/>
                                </a:moveTo>
                                <a:cubicBezTo>
                                  <a:pt x="312" y="56"/>
                                  <a:pt x="313" y="51"/>
                                  <a:pt x="313" y="45"/>
                                </a:cubicBezTo>
                                <a:cubicBezTo>
                                  <a:pt x="313" y="28"/>
                                  <a:pt x="300" y="25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3" y="0"/>
                                  <a:pt x="383" y="0"/>
                                  <a:pt x="383" y="0"/>
                                </a:cubicBezTo>
                                <a:cubicBezTo>
                                  <a:pt x="383" y="21"/>
                                  <a:pt x="383" y="21"/>
                                  <a:pt x="383" y="21"/>
                                </a:cubicBezTo>
                                <a:cubicBezTo>
                                  <a:pt x="357" y="28"/>
                                  <a:pt x="352" y="33"/>
                                  <a:pt x="346" y="48"/>
                                </a:cubicBezTo>
                                <a:cubicBezTo>
                                  <a:pt x="191" y="449"/>
                                  <a:pt x="191" y="449"/>
                                  <a:pt x="191" y="449"/>
                                </a:cubicBezTo>
                                <a:cubicBezTo>
                                  <a:pt x="169" y="504"/>
                                  <a:pt x="147" y="535"/>
                                  <a:pt x="102" y="535"/>
                                </a:cubicBezTo>
                                <a:cubicBezTo>
                                  <a:pt x="79" y="535"/>
                                  <a:pt x="55" y="522"/>
                                  <a:pt x="48" y="501"/>
                                </a:cubicBezTo>
                                <a:cubicBezTo>
                                  <a:pt x="48" y="472"/>
                                  <a:pt x="48" y="472"/>
                                  <a:pt x="48" y="472"/>
                                </a:cubicBezTo>
                                <a:cubicBezTo>
                                  <a:pt x="62" y="476"/>
                                  <a:pt x="73" y="479"/>
                                  <a:pt x="93" y="479"/>
                                </a:cubicBezTo>
                                <a:cubicBezTo>
                                  <a:pt x="132" y="479"/>
                                  <a:pt x="156" y="468"/>
                                  <a:pt x="173" y="424"/>
                                </a:cubicBezTo>
                                <a:cubicBezTo>
                                  <a:pt x="186" y="389"/>
                                  <a:pt x="186" y="389"/>
                                  <a:pt x="186" y="389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39" y="25"/>
                                  <a:pt x="126" y="28"/>
                                  <a:pt x="126" y="45"/>
                                </a:cubicBezTo>
                                <a:cubicBezTo>
                                  <a:pt x="126" y="51"/>
                                  <a:pt x="128" y="56"/>
                                  <a:pt x="130" y="65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lnTo>
                                  <a:pt x="309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27"/>
                        <wps:cNvSpPr>
                          <a:spLocks noEditPoints="1"/>
                        </wps:cNvSpPr>
                        <wps:spPr bwMode="auto">
                          <a:xfrm>
                            <a:off x="732454" y="475614"/>
                            <a:ext cx="358" cy="405"/>
                          </a:xfrm>
                          <a:custGeom>
                            <a:avLst/>
                            <a:gdLst>
                              <a:gd name="T0" fmla="*/ 1098 w 1615"/>
                              <a:gd name="T1" fmla="*/ 1547 h 1826"/>
                              <a:gd name="T2" fmla="*/ 861 w 1615"/>
                              <a:gd name="T3" fmla="*/ 1617 h 1826"/>
                              <a:gd name="T4" fmla="*/ 861 w 1615"/>
                              <a:gd name="T5" fmla="*/ 1325 h 1826"/>
                              <a:gd name="T6" fmla="*/ 1291 w 1615"/>
                              <a:gd name="T7" fmla="*/ 1380 h 1826"/>
                              <a:gd name="T8" fmla="*/ 1135 w 1615"/>
                              <a:gd name="T9" fmla="*/ 1328 h 1826"/>
                              <a:gd name="T10" fmla="*/ 861 w 1615"/>
                              <a:gd name="T11" fmla="*/ 960 h 1826"/>
                              <a:gd name="T12" fmla="*/ 1135 w 1615"/>
                              <a:gd name="T13" fmla="*/ 1210 h 1826"/>
                              <a:gd name="T14" fmla="*/ 1409 w 1615"/>
                              <a:gd name="T15" fmla="*/ 960 h 1826"/>
                              <a:gd name="T16" fmla="*/ 861 w 1615"/>
                              <a:gd name="T17" fmla="*/ 960 h 1826"/>
                              <a:gd name="T18" fmla="*/ 905 w 1615"/>
                              <a:gd name="T19" fmla="*/ 866 h 1826"/>
                              <a:gd name="T20" fmla="*/ 1362 w 1615"/>
                              <a:gd name="T21" fmla="*/ 866 h 1826"/>
                              <a:gd name="T22" fmla="*/ 540 w 1615"/>
                              <a:gd name="T23" fmla="*/ 1557 h 1826"/>
                              <a:gd name="T24" fmla="*/ 425 w 1615"/>
                              <a:gd name="T25" fmla="*/ 866 h 1826"/>
                              <a:gd name="T26" fmla="*/ 644 w 1615"/>
                              <a:gd name="T27" fmla="*/ 1596 h 1826"/>
                              <a:gd name="T28" fmla="*/ 756 w 1615"/>
                              <a:gd name="T29" fmla="*/ 866 h 1826"/>
                              <a:gd name="T30" fmla="*/ 644 w 1615"/>
                              <a:gd name="T31" fmla="*/ 1596 h 1826"/>
                              <a:gd name="T32" fmla="*/ 0 w 1615"/>
                              <a:gd name="T33" fmla="*/ 1020 h 1826"/>
                              <a:gd name="T34" fmla="*/ 1615 w 1615"/>
                              <a:gd name="T35" fmla="*/ 1020 h 1826"/>
                              <a:gd name="T36" fmla="*/ 0 w 1615"/>
                              <a:gd name="T37" fmla="*/ 0 h 1826"/>
                              <a:gd name="T38" fmla="*/ 208 w 1615"/>
                              <a:gd name="T39" fmla="*/ 866 h 1826"/>
                              <a:gd name="T40" fmla="*/ 321 w 1615"/>
                              <a:gd name="T41" fmla="*/ 1372 h 1826"/>
                              <a:gd name="T42" fmla="*/ 1513 w 1615"/>
                              <a:gd name="T43" fmla="*/ 1020 h 1826"/>
                              <a:gd name="T44" fmla="*/ 104 w 1615"/>
                              <a:gd name="T45" fmla="*/ 1020 h 1826"/>
                              <a:gd name="T46" fmla="*/ 1513 w 1615"/>
                              <a:gd name="T47" fmla="*/ 104 h 1826"/>
                              <a:gd name="T48" fmla="*/ 1409 w 1615"/>
                              <a:gd name="T49" fmla="*/ 336 h 1826"/>
                              <a:gd name="T50" fmla="*/ 795 w 1615"/>
                              <a:gd name="T51" fmla="*/ 435 h 1826"/>
                              <a:gd name="T52" fmla="*/ 208 w 1615"/>
                              <a:gd name="T53" fmla="*/ 527 h 1826"/>
                              <a:gd name="T54" fmla="*/ 381 w 1615"/>
                              <a:gd name="T55" fmla="*/ 430 h 1826"/>
                              <a:gd name="T56" fmla="*/ 1242 w 1615"/>
                              <a:gd name="T57" fmla="*/ 208 h 1826"/>
                              <a:gd name="T58" fmla="*/ 1409 w 1615"/>
                              <a:gd name="T59" fmla="*/ 336 h 1826"/>
                              <a:gd name="T60" fmla="*/ 1236 w 1615"/>
                              <a:gd name="T61" fmla="*/ 540 h 1826"/>
                              <a:gd name="T62" fmla="*/ 388 w 1615"/>
                              <a:gd name="T63" fmla="*/ 762 h 1826"/>
                              <a:gd name="T64" fmla="*/ 208 w 1615"/>
                              <a:gd name="T65" fmla="*/ 634 h 1826"/>
                              <a:gd name="T66" fmla="*/ 790 w 1615"/>
                              <a:gd name="T67" fmla="*/ 548 h 1826"/>
                              <a:gd name="T68" fmla="*/ 1409 w 1615"/>
                              <a:gd name="T69" fmla="*/ 443 h 1826"/>
                              <a:gd name="T70" fmla="*/ 1247 w 1615"/>
                              <a:gd name="T71" fmla="*/ 644 h 1826"/>
                              <a:gd name="T72" fmla="*/ 1409 w 1615"/>
                              <a:gd name="T73" fmla="*/ 762 h 1826"/>
                              <a:gd name="T74" fmla="*/ 1247 w 1615"/>
                              <a:gd name="T75" fmla="*/ 644 h 1826"/>
                              <a:gd name="T76" fmla="*/ 777 w 1615"/>
                              <a:gd name="T77" fmla="*/ 208 h 1826"/>
                              <a:gd name="T78" fmla="*/ 208 w 1615"/>
                              <a:gd name="T79" fmla="*/ 310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15" h="1826">
                                <a:moveTo>
                                  <a:pt x="861" y="1617"/>
                                </a:moveTo>
                                <a:cubicBezTo>
                                  <a:pt x="944" y="1609"/>
                                  <a:pt x="1025" y="1589"/>
                                  <a:pt x="1098" y="1547"/>
                                </a:cubicBezTo>
                                <a:cubicBezTo>
                                  <a:pt x="861" y="1440"/>
                                  <a:pt x="861" y="1440"/>
                                  <a:pt x="861" y="1440"/>
                                </a:cubicBezTo>
                                <a:lnTo>
                                  <a:pt x="861" y="1617"/>
                                </a:lnTo>
                                <a:close/>
                                <a:moveTo>
                                  <a:pt x="861" y="1200"/>
                                </a:moveTo>
                                <a:cubicBezTo>
                                  <a:pt x="861" y="1325"/>
                                  <a:pt x="861" y="1325"/>
                                  <a:pt x="861" y="1325"/>
                                </a:cubicBezTo>
                                <a:cubicBezTo>
                                  <a:pt x="1135" y="1450"/>
                                  <a:pt x="1135" y="1450"/>
                                  <a:pt x="1135" y="1450"/>
                                </a:cubicBezTo>
                                <a:cubicBezTo>
                                  <a:pt x="1291" y="1380"/>
                                  <a:pt x="1291" y="1380"/>
                                  <a:pt x="1291" y="1380"/>
                                </a:cubicBezTo>
                                <a:cubicBezTo>
                                  <a:pt x="1328" y="1333"/>
                                  <a:pt x="1359" y="1273"/>
                                  <a:pt x="1380" y="1213"/>
                                </a:cubicBezTo>
                                <a:cubicBezTo>
                                  <a:pt x="1135" y="1328"/>
                                  <a:pt x="1135" y="1328"/>
                                  <a:pt x="1135" y="1328"/>
                                </a:cubicBezTo>
                                <a:lnTo>
                                  <a:pt x="861" y="1200"/>
                                </a:lnTo>
                                <a:close/>
                                <a:moveTo>
                                  <a:pt x="861" y="960"/>
                                </a:moveTo>
                                <a:cubicBezTo>
                                  <a:pt x="861" y="1085"/>
                                  <a:pt x="861" y="1085"/>
                                  <a:pt x="861" y="1085"/>
                                </a:cubicBezTo>
                                <a:cubicBezTo>
                                  <a:pt x="1135" y="1210"/>
                                  <a:pt x="1135" y="1210"/>
                                  <a:pt x="1135" y="1210"/>
                                </a:cubicBezTo>
                                <a:cubicBezTo>
                                  <a:pt x="1409" y="1088"/>
                                  <a:pt x="1409" y="1088"/>
                                  <a:pt x="1409" y="1088"/>
                                </a:cubicBezTo>
                                <a:cubicBezTo>
                                  <a:pt x="1409" y="960"/>
                                  <a:pt x="1409" y="960"/>
                                  <a:pt x="1409" y="960"/>
                                </a:cubicBezTo>
                                <a:cubicBezTo>
                                  <a:pt x="1135" y="1088"/>
                                  <a:pt x="1135" y="1088"/>
                                  <a:pt x="1135" y="1088"/>
                                </a:cubicBezTo>
                                <a:lnTo>
                                  <a:pt x="861" y="960"/>
                                </a:lnTo>
                                <a:close/>
                                <a:moveTo>
                                  <a:pt x="1362" y="866"/>
                                </a:moveTo>
                                <a:cubicBezTo>
                                  <a:pt x="905" y="866"/>
                                  <a:pt x="905" y="866"/>
                                  <a:pt x="905" y="866"/>
                                </a:cubicBezTo>
                                <a:cubicBezTo>
                                  <a:pt x="1135" y="973"/>
                                  <a:pt x="1135" y="973"/>
                                  <a:pt x="1135" y="973"/>
                                </a:cubicBezTo>
                                <a:lnTo>
                                  <a:pt x="1362" y="866"/>
                                </a:lnTo>
                                <a:close/>
                                <a:moveTo>
                                  <a:pt x="425" y="1484"/>
                                </a:moveTo>
                                <a:cubicBezTo>
                                  <a:pt x="461" y="1513"/>
                                  <a:pt x="498" y="1536"/>
                                  <a:pt x="540" y="1557"/>
                                </a:cubicBezTo>
                                <a:cubicBezTo>
                                  <a:pt x="540" y="866"/>
                                  <a:pt x="540" y="866"/>
                                  <a:pt x="540" y="866"/>
                                </a:cubicBezTo>
                                <a:cubicBezTo>
                                  <a:pt x="425" y="866"/>
                                  <a:pt x="425" y="866"/>
                                  <a:pt x="425" y="866"/>
                                </a:cubicBezTo>
                                <a:lnTo>
                                  <a:pt x="425" y="1484"/>
                                </a:lnTo>
                                <a:close/>
                                <a:moveTo>
                                  <a:pt x="644" y="1596"/>
                                </a:moveTo>
                                <a:cubicBezTo>
                                  <a:pt x="678" y="1609"/>
                                  <a:pt x="715" y="1615"/>
                                  <a:pt x="756" y="1617"/>
                                </a:cubicBezTo>
                                <a:cubicBezTo>
                                  <a:pt x="756" y="866"/>
                                  <a:pt x="756" y="866"/>
                                  <a:pt x="756" y="866"/>
                                </a:cubicBezTo>
                                <a:cubicBezTo>
                                  <a:pt x="644" y="866"/>
                                  <a:pt x="644" y="866"/>
                                  <a:pt x="644" y="866"/>
                                </a:cubicBezTo>
                                <a:lnTo>
                                  <a:pt x="644" y="1596"/>
                                </a:lnTo>
                                <a:close/>
                                <a:moveTo>
                                  <a:pt x="0" y="0"/>
                                </a:moveTo>
                                <a:cubicBezTo>
                                  <a:pt x="0" y="1020"/>
                                  <a:pt x="0" y="1020"/>
                                  <a:pt x="0" y="1020"/>
                                </a:cubicBezTo>
                                <a:cubicBezTo>
                                  <a:pt x="0" y="1469"/>
                                  <a:pt x="357" y="1826"/>
                                  <a:pt x="806" y="1826"/>
                                </a:cubicBezTo>
                                <a:cubicBezTo>
                                  <a:pt x="1257" y="1826"/>
                                  <a:pt x="1615" y="1469"/>
                                  <a:pt x="1615" y="1020"/>
                                </a:cubicBezTo>
                                <a:cubicBezTo>
                                  <a:pt x="1615" y="0"/>
                                  <a:pt x="1615" y="0"/>
                                  <a:pt x="1615" y="0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21" y="866"/>
                                </a:moveTo>
                                <a:cubicBezTo>
                                  <a:pt x="208" y="866"/>
                                  <a:pt x="208" y="866"/>
                                  <a:pt x="208" y="866"/>
                                </a:cubicBezTo>
                                <a:cubicBezTo>
                                  <a:pt x="208" y="1020"/>
                                  <a:pt x="208" y="1020"/>
                                  <a:pt x="208" y="1020"/>
                                </a:cubicBezTo>
                                <a:cubicBezTo>
                                  <a:pt x="208" y="1150"/>
                                  <a:pt x="248" y="1273"/>
                                  <a:pt x="321" y="1372"/>
                                </a:cubicBezTo>
                                <a:lnTo>
                                  <a:pt x="321" y="866"/>
                                </a:lnTo>
                                <a:close/>
                                <a:moveTo>
                                  <a:pt x="1513" y="1020"/>
                                </a:moveTo>
                                <a:cubicBezTo>
                                  <a:pt x="1513" y="1409"/>
                                  <a:pt x="1197" y="1722"/>
                                  <a:pt x="806" y="1722"/>
                                </a:cubicBezTo>
                                <a:cubicBezTo>
                                  <a:pt x="417" y="1722"/>
                                  <a:pt x="104" y="1409"/>
                                  <a:pt x="104" y="1020"/>
                                </a:cubicBezTo>
                                <a:cubicBezTo>
                                  <a:pt x="104" y="104"/>
                                  <a:pt x="104" y="104"/>
                                  <a:pt x="104" y="104"/>
                                </a:cubicBezTo>
                                <a:cubicBezTo>
                                  <a:pt x="1513" y="104"/>
                                  <a:pt x="1513" y="104"/>
                                  <a:pt x="1513" y="104"/>
                                </a:cubicBezTo>
                                <a:lnTo>
                                  <a:pt x="1513" y="1020"/>
                                </a:lnTo>
                                <a:close/>
                                <a:moveTo>
                                  <a:pt x="1409" y="336"/>
                                </a:moveTo>
                                <a:cubicBezTo>
                                  <a:pt x="1367" y="326"/>
                                  <a:pt x="1294" y="321"/>
                                  <a:pt x="1236" y="321"/>
                                </a:cubicBezTo>
                                <a:cubicBezTo>
                                  <a:pt x="1054" y="321"/>
                                  <a:pt x="928" y="378"/>
                                  <a:pt x="795" y="435"/>
                                </a:cubicBezTo>
                                <a:cubicBezTo>
                                  <a:pt x="683" y="485"/>
                                  <a:pt x="563" y="545"/>
                                  <a:pt x="388" y="545"/>
                                </a:cubicBezTo>
                                <a:cubicBezTo>
                                  <a:pt x="334" y="545"/>
                                  <a:pt x="274" y="540"/>
                                  <a:pt x="208" y="527"/>
                                </a:cubicBezTo>
                                <a:cubicBezTo>
                                  <a:pt x="208" y="415"/>
                                  <a:pt x="208" y="415"/>
                                  <a:pt x="208" y="415"/>
                                </a:cubicBezTo>
                                <a:cubicBezTo>
                                  <a:pt x="268" y="425"/>
                                  <a:pt x="326" y="430"/>
                                  <a:pt x="381" y="430"/>
                                </a:cubicBezTo>
                                <a:cubicBezTo>
                                  <a:pt x="550" y="430"/>
                                  <a:pt x="670" y="368"/>
                                  <a:pt x="780" y="318"/>
                                </a:cubicBezTo>
                                <a:cubicBezTo>
                                  <a:pt x="918" y="258"/>
                                  <a:pt x="1048" y="208"/>
                                  <a:pt x="1242" y="208"/>
                                </a:cubicBezTo>
                                <a:cubicBezTo>
                                  <a:pt x="1299" y="208"/>
                                  <a:pt x="1364" y="216"/>
                                  <a:pt x="1409" y="227"/>
                                </a:cubicBezTo>
                                <a:lnTo>
                                  <a:pt x="1409" y="336"/>
                                </a:lnTo>
                                <a:close/>
                                <a:moveTo>
                                  <a:pt x="1409" y="555"/>
                                </a:moveTo>
                                <a:cubicBezTo>
                                  <a:pt x="1367" y="545"/>
                                  <a:pt x="1296" y="540"/>
                                  <a:pt x="1236" y="540"/>
                                </a:cubicBezTo>
                                <a:cubicBezTo>
                                  <a:pt x="1059" y="540"/>
                                  <a:pt x="934" y="608"/>
                                  <a:pt x="806" y="665"/>
                                </a:cubicBezTo>
                                <a:cubicBezTo>
                                  <a:pt x="691" y="712"/>
                                  <a:pt x="568" y="762"/>
                                  <a:pt x="388" y="762"/>
                                </a:cubicBezTo>
                                <a:cubicBezTo>
                                  <a:pt x="334" y="762"/>
                                  <a:pt x="274" y="756"/>
                                  <a:pt x="208" y="743"/>
                                </a:cubicBezTo>
                                <a:cubicBezTo>
                                  <a:pt x="208" y="634"/>
                                  <a:pt x="208" y="634"/>
                                  <a:pt x="208" y="634"/>
                                </a:cubicBezTo>
                                <a:cubicBezTo>
                                  <a:pt x="268" y="644"/>
                                  <a:pt x="326" y="649"/>
                                  <a:pt x="381" y="649"/>
                                </a:cubicBezTo>
                                <a:cubicBezTo>
                                  <a:pt x="581" y="649"/>
                                  <a:pt x="678" y="597"/>
                                  <a:pt x="790" y="548"/>
                                </a:cubicBezTo>
                                <a:cubicBezTo>
                                  <a:pt x="926" y="490"/>
                                  <a:pt x="1051" y="425"/>
                                  <a:pt x="1242" y="425"/>
                                </a:cubicBezTo>
                                <a:cubicBezTo>
                                  <a:pt x="1299" y="425"/>
                                  <a:pt x="1364" y="433"/>
                                  <a:pt x="1409" y="443"/>
                                </a:cubicBezTo>
                                <a:lnTo>
                                  <a:pt x="1409" y="555"/>
                                </a:lnTo>
                                <a:close/>
                                <a:moveTo>
                                  <a:pt x="1247" y="644"/>
                                </a:moveTo>
                                <a:cubicBezTo>
                                  <a:pt x="1116" y="644"/>
                                  <a:pt x="955" y="696"/>
                                  <a:pt x="840" y="762"/>
                                </a:cubicBezTo>
                                <a:cubicBezTo>
                                  <a:pt x="1409" y="762"/>
                                  <a:pt x="1409" y="762"/>
                                  <a:pt x="1409" y="762"/>
                                </a:cubicBezTo>
                                <a:cubicBezTo>
                                  <a:pt x="1409" y="660"/>
                                  <a:pt x="1409" y="660"/>
                                  <a:pt x="1409" y="660"/>
                                </a:cubicBezTo>
                                <a:cubicBezTo>
                                  <a:pt x="1362" y="647"/>
                                  <a:pt x="1320" y="644"/>
                                  <a:pt x="1247" y="644"/>
                                </a:cubicBezTo>
                                <a:moveTo>
                                  <a:pt x="370" y="326"/>
                                </a:moveTo>
                                <a:cubicBezTo>
                                  <a:pt x="501" y="326"/>
                                  <a:pt x="662" y="274"/>
                                  <a:pt x="777" y="208"/>
                                </a:cubicBezTo>
                                <a:cubicBezTo>
                                  <a:pt x="208" y="208"/>
                                  <a:pt x="208" y="208"/>
                                  <a:pt x="208" y="208"/>
                                </a:cubicBezTo>
                                <a:cubicBezTo>
                                  <a:pt x="208" y="310"/>
                                  <a:pt x="208" y="310"/>
                                  <a:pt x="208" y="310"/>
                                </a:cubicBezTo>
                                <a:cubicBezTo>
                                  <a:pt x="255" y="323"/>
                                  <a:pt x="297" y="326"/>
                                  <a:pt x="370" y="32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0;margin-top:0;width:595.25pt;height:164.85pt;z-index:-251656192;mso-position-horizontal:left;mso-position-horizontal-relative:page;mso-position-vertical:top;mso-position-vertical-relative:page;mso-width-relative:margin;mso-height-relative:margin" coordsize="75593,20935" o:spid="_x0000_s1026" o:allowoverlap="f" w14:anchorId="4FB6A9C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8" style="position:absolute;width:75593;height:2093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">
                <v:imagedata cropright="3f" cropbottom="11001f" o:title="" r:id="rId2"/>
              </v:shape>
              <v:group id="Group 4" style="position:absolute;left:7393;top:3696;width:15561;height:4485" coordsize="14,4" coordorigin="7324,475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5" style="position:absolute;left:7329;top:4756;width:1;height:1;visibility:visible;mso-wrap-style:square;v-text-anchor:top" coordsize="419,520" o:spid="_x0000_s1029" filled="f" stroked="f" path="m403,42v1,110,1,110,1,110c381,152,381,152,381,152,364,70,319,26,247,26,142,26,92,128,92,251v,135,57,241,161,241c325,492,371,450,394,348v25,,25,,25,c409,479,409,479,409,479v-42,25,-94,41,-160,41c96,520,,419,,271,,106,106,,246,v63,,116,16,157,4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">
                  <v:path arrowok="t" o:connecttype="custom" o:connectlocs="89,9;90,34;85,34;55,6;20,56;56,109;87,77;93,77;91,106;55,115;0,60;55,0;89,9" o:connectangles="0,0,0,0,0,0,0,0,0,0,0,0,0"/>
                </v:shape>
                <v:shape id="Freeform 6" style="position:absolute;left:7330;top:4756;width:1;height:1;visibility:visible;mso-wrap-style:square;v-text-anchor:top" coordsize="407,563" o:spid="_x0000_s1030" filled="f" stroked="f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">
                  <v:path arrowok="t" o:connecttype="custom" o:connectlocs="10,15;0,10;0,8;26,0;28,0;28,55;57,39;80,65;80,112;90,120;90,124;51,124;51,120;62,112;62,66;48,50;28,59;28,112;39,120;39,124;0,124;0,120;10,112;10,15" o:connectangles="0,0,0,0,0,0,0,0,0,0,0,0,0,0,0,0,0,0,0,0,0,0,0,0"/>
                </v:shape>
                <v:shape id="Freeform 7" style="position:absolute;left:7331;top:4757;width:1;height:0;visibility:visible;mso-wrap-style:square;v-text-anchor:top" coordsize="348,392" o:spid="_x0000_s1031" filled="f" stroked="f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">
                  <v:path arrowok="t" o:connecttype="custom" o:connectlocs="46,69;46,39;29,46;17,61;30,76;46,69;64,67;69,77;76,75;77,78;60,87;46,73;21,87;0,66;22,43;46,34;46,22;33,4;21,18;22,27;11,29;5,20;34,0;64,25;64,67" o:connectangles="0,0,0,0,0,0,0,0,0,0,0,0,0,0,0,0,0,0,0,0,0,0,0,0,0"/>
                  <o:lock v:ext="edit" verticies="t"/>
                </v:shape>
                <v:shape id="Freeform 8" style="position:absolute;left:7332;top:4757;width:0;height:0;visibility:visible;mso-wrap-style:square;v-text-anchor:top" coordsize="256,384" o:spid="_x0000_s1032" filled="f" stroked="f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9" style="position:absolute;left:7332;top:4756;width:1;height:1;visibility:visible;mso-wrap-style:square;v-text-anchor:top" coordsize="176,563" o:spid="_x0000_s1033" filled="f" stroked="f" path="m128,509v,26,12,31,48,34c176,563,176,563,176,563,,563,,563,,563,,543,,543,,543v36,-3,48,-8,48,-34c48,70,48,70,48,70,2,46,2,46,2,46,2,35,2,35,2,35,116,,116,,116,v12,,12,,12,l128,50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">
                  <v:path arrowok="t" o:connecttype="custom" o:connectlocs="29,112;40,120;40,124;0,124;0,120;11,112;11,15;0,10;0,8;26,0;29,0;29,112" o:connectangles="0,0,0,0,0,0,0,0,0,0,0,0"/>
                </v:shape>
                <v:shape id="Freeform 10" style="position:absolute;left:7333;top:4757;width:0;height:0;visibility:visible;mso-wrap-style:square;v-text-anchor:top" coordsize="314,392" o:spid="_x0000_s1034" filled="f" stroked="f" path="m75,138v160,,160,,160,c235,72,214,24,163,24,111,24,81,73,75,138t235,8c310,161,310,161,310,161v-237,,-237,,-237,c68,271,124,334,196,334v51,,83,-22,108,-61c314,278,314,278,314,278,297,345,245,392,167,392,63,392,,312,,206,,86,73,,169,v92,,141,63,141,14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">
                  <v:path arrowok="t" o:connecttype="custom" o:connectlocs="16,31;52,31;36,5;16,31;68,32;68,36;16,36;43,74;67,61;69,62;37,87;0,46;37,0;68,32" o:connectangles="0,0,0,0,0,0,0,0,0,0,0,0,0,0"/>
                  <o:lock v:ext="edit" verticies="t"/>
                </v:shape>
                <v:shape id="Freeform 11" style="position:absolute;left:7334;top:4757;width:0;height:0;visibility:visible;mso-wrap-style:square;v-text-anchor:top" coordsize="267,392" o:spid="_x0000_s1035" filled="f" stroked="f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">
                  <v:path arrowok="t" o:connecttype="custom" o:connectlocs="1,79;0,57;5,57;29,82;45,68;26,50;1,24;29,0;54,7;54,26;49,26;28,5;15,17;33,34;59,61;29,87;1,79" o:connectangles="0,0,0,0,0,0,0,0,0,0,0,0,0,0,0,0,0"/>
                </v:shape>
                <v:shape id="Freeform 12" style="position:absolute;left:7335;top:4756;width:0;height:1;visibility:visible;mso-wrap-style:square;v-text-anchor:top" coordsize="334,520" o:spid="_x0000_s1036" filled="f" stroked="f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">
                  <v:path arrowok="t" o:connecttype="custom" o:connectlocs="1,105;0,77;6,77;35,109;58,90;31,64;1,31;36,0;69,9;69,33;64,33;36,6;17,24;40,47;74,82;35,115;1,105" o:connectangles="0,0,0,0,0,0,0,0,0,0,0,0,0,0,0,0,0"/>
                </v:shape>
                <v:shape id="Freeform 13" style="position:absolute;left:7335;top:4756;width:1;height:1;visibility:visible;mso-wrap-style:square;v-text-anchor:top" coordsize="246,476" o:spid="_x0000_s1037" filled="f" stroked="f" path="m127,91v98,,98,,98,c225,121,225,121,225,121v-98,,-98,,-98,c127,359,127,359,127,359v,49,18,69,55,69c204,428,219,422,238,408v8,11,8,11,8,11c225,450,191,476,143,476,89,476,47,446,47,368v,-247,,-247,,-247c,121,,121,,121,,108,,108,,108,45,85,82,46,110,v17,,17,,17,l127,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">
                  <v:path arrowok="t" o:connecttype="custom" o:connectlocs="28,20;49,20;49,27;28,27;28,79;40,94;52,90;54,92;31,105;10,81;10,27;0,27;0,24;24,0;28,0;28,20" o:connectangles="0,0,0,0,0,0,0,0,0,0,0,0,0,0,0,0"/>
                </v:shape>
                <v:shape id="Freeform 14" style="position:absolute;left:7336;top:4757;width:1;height:0;visibility:visible;mso-wrap-style:square;v-text-anchor:top" coordsize="404,391" o:spid="_x0000_s1038" filled="f" stroked="f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">
                  <v:path arrowok="t" o:connecttype="custom" o:connectlocs="78,69;85,77;89,77;89,81;63,87;59,87;60,72;33,87;11,61;11,18;2,10;0,9;0,5;26,0;29,0;28,18;28,59;41,76;60,68;60,18;52,10;50,9;50,5;76,0;78,0;78,18;78,69" o:connectangles="0,0,0,0,0,0,0,0,0,0,0,0,0,0,0,0,0,0,0,0,0,0,0,0,0,0,0"/>
                </v:shape>
                <v:shape id="Freeform 15" style="position:absolute;left:7337;top:4757;width:0;height:0;visibility:visible;mso-wrap-style:square;v-text-anchor:top" coordsize="256,384" o:spid="_x0000_s1039" filled="f" stroked="f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16" style="position:absolute;left:7338;top:4756;width:0;height:1;visibility:visible;mso-wrap-style:square;v-text-anchor:top" coordsize="246,476" o:spid="_x0000_s1040" filled="f" stroked="f" path="m127,91v99,,99,,99,c226,121,226,121,226,121v-99,,-99,,-99,c127,359,127,359,127,359v,49,18,69,56,69c204,428,219,422,238,408v8,11,8,11,8,11c225,450,191,476,144,476,89,476,47,446,47,368v,-247,,-247,,-247c,121,,121,,121,,108,,108,,108,45,85,82,46,110,v17,,17,,17,l127,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">
                  <v:path arrowok="t" o:connecttype="custom" o:connectlocs="28,20;51,20;51,27;28,27;28,79;41,94;53,90;55,92;32,105;11,81;11,27;0,27;0,24;25,0;28,0;28,20" o:connectangles="0,0,0,0,0,0,0,0,0,0,0,0,0,0,0,0"/>
                </v:shape>
                <v:shape id="Freeform 17" style="position:absolute;left:7329;top:4758;width:1;height:1;visibility:visible;mso-wrap-style:square;v-text-anchor:top" coordsize="504,513" o:spid="_x0000_s1041" filled="f" stroked="f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">
                  <v:path arrowok="t" o:connecttype="custom" o:connectlocs="32,72;59,104;91,71;91,16;76,5;76,0;112,0;112,5;98,16;98,74;57,114;14,74;14,16;0,5;0,0;46,0;46,5;32,16;32,72" o:connectangles="0,0,0,0,0,0,0,0,0,0,0,0,0,0,0,0,0,0,0"/>
                </v:shape>
                <v:shape id="Freeform 18" style="position:absolute;left:7330;top:4758;width:1;height:1;visibility:visible;mso-wrap-style:square;v-text-anchor:top" coordsize="407,384" o:spid="_x0000_s1042" filled="f" stroked="f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">
                  <v:path arrowok="t" o:connecttype="custom" o:connectlocs="62,26;48,11;28,19;28,73;39,81;39,85;0,85;0,81;10,73;10,16;0,10;0,8;26,0;29,0;28,15;57,0;80,26;80,73;90,81;90,85;51,85;51,81;62,73;62,26" o:connectangles="0,0,0,0,0,0,0,0,0,0,0,0,0,0,0,0,0,0,0,0,0,0,0,0"/>
                </v:shape>
                <v:shape id="Freeform 19" style="position:absolute;left:7331;top:4758;width:0;height:1;visibility:visible;mso-wrap-style:square;v-text-anchor:top" coordsize="176,537" o:spid="_x0000_s1043" filled="f" stroked="f" path="m35,51c35,23,56,,86,v29,,52,23,52,51c138,79,115,102,86,102,56,102,35,79,35,51t93,432c128,509,140,514,176,517v,20,,20,,20c,537,,537,,537,,517,,517,,517v36,-3,48,-8,48,-34c48,226,48,226,48,226,2,200,2,200,2,200v,-10,,-10,,-10c117,153,117,153,117,153v11,,11,,11,l128,4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">
                  <v:path arrowok="t" o:connecttype="custom" o:connectlocs="8,11;19,0;31,11;19,23;8,11;28,107;39,115;39,119;0,119;0,115;11,107;11,50;0,44;0,42;26,34;28,34;28,107" o:connectangles="0,0,0,0,0,0,0,0,0,0,0,0,0,0,0,0,0"/>
                  <o:lock v:ext="edit" verticies="t"/>
                </v:shape>
                <v:shape id="Freeform 20" style="position:absolute;left:7331;top:4758;width:1;height:1;visibility:visible;mso-wrap-style:square;v-text-anchor:top" coordsize="385,384" o:spid="_x0000_s1044" filled="f" stroked="f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">
                  <v:path arrowok="t" o:connecttype="custom" o:connectlocs="85,5;77,11;46,86;42,86;8,11;0,5;0,0;39,0;39,5;28,10;29,15;49,64;68,14;70,10;58,5;58,0;85,0;85,5" o:connectangles="0,0,0,0,0,0,0,0,0,0,0,0,0,0,0,0,0,0"/>
                </v:shape>
                <v:shape id="Freeform 21" style="position:absolute;left:7332;top:4758;width:1;height:1;visibility:visible;mso-wrap-style:square;v-text-anchor:top" coordsize="314,392" o:spid="_x0000_s1045" filled="f" stroked="f" path="m75,138v159,,159,,159,c234,72,214,24,162,24,111,24,80,73,75,138t234,8c309,161,309,161,309,161v-237,,-237,,-237,c68,271,124,334,196,334v51,,82,-22,108,-61c314,278,314,278,314,278,296,345,245,392,167,392,63,392,,312,,206,,86,73,,169,v92,,140,63,140,14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">
                  <v:path arrowok="t" o:connecttype="custom" o:connectlocs="17,31;52,31;36,5;17,31;69,32;69,36;16,36;44,74;68,61;70,62;37,87;0,46;38,0;69,32" o:connectangles="0,0,0,0,0,0,0,0,0,0,0,0,0,0"/>
                  <o:lock v:ext="edit" verticies="t"/>
                </v:shape>
                <v:shape id="Freeform 22" style="position:absolute;left:7333;top:4758;width:1;height:1;visibility:visible;mso-wrap-style:square;v-text-anchor:top" coordsize="255,384" o:spid="_x0000_s1046" filled="f" stroked="f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">
                  <v:path arrowok="t" o:connecttype="custom" o:connectlocs="29,72;42,81;42,85;0,85;0,81;11,73;11,16;0,10;0,8;26,0;29,0;29,23;51,0;57,2;57,17;54,17;29,27;29,72" o:connectangles="0,0,0,0,0,0,0,0,0,0,0,0,0,0,0,0,0,0"/>
                </v:shape>
                <v:shape id="Freeform 23" style="position:absolute;left:7334;top:4758;width:0;height:1;visibility:visible;mso-wrap-style:square;v-text-anchor:top" coordsize="268,392" o:spid="_x0000_s1047" filled="f" stroked="f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">
                  <v:path arrowok="t" o:connecttype="custom" o:connectlocs="1,79;0,57;5,57;30,82;46,68;26,50;1,24;29,0;55,7;55,26;50,26;29,5;15,17;34,34;60,61;29,87;1,79" o:connectangles="0,0,0,0,0,0,0,0,0,0,0,0,0,0,0,0,0"/>
                </v:shape>
                <v:shape id="Freeform 24" style="position:absolute;left:7334;top:4758;width:1;height:1;visibility:visible;mso-wrap-style:square;v-text-anchor:top" coordsize="175,537" o:spid="_x0000_s1048" filled="f" stroked="f" path="m34,51c34,23,56,,85,v30,,52,23,52,51c137,79,115,102,85,102,56,102,34,79,34,51t94,432c128,509,139,514,175,517v,20,,20,,20c,537,,537,,537,,517,,517,,517v36,-3,47,-8,47,-34c47,226,47,226,47,226,2,200,2,200,2,200v,-10,,-10,,-10c116,153,116,153,116,153v12,,12,,12,l128,4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">
                  <v:path arrowok="t" o:connecttype="custom" o:connectlocs="8,11;19,0;31,11;19,23;8,11;29,107;39,115;39,119;0,119;0,115;10,107;10,50;0,44;0,42;26,34;29,34;29,107" o:connectangles="0,0,0,0,0,0,0,0,0,0,0,0,0,0,0,0,0"/>
                  <o:lock v:ext="edit" verticies="t"/>
                </v:shape>
                <v:shape id="Freeform 25" style="position:absolute;left:7335;top:4758;width:0;height:1;visibility:visible;mso-wrap-style:square;v-text-anchor:top" coordsize="245,476" o:spid="_x0000_s1049" filled="f" stroked="f" path="m126,91v99,,99,,99,c225,121,225,121,225,121v-99,,-99,,-99,c126,359,126,359,126,359v,49,18,69,56,69c203,428,218,422,237,408v8,11,8,11,8,11c224,450,190,476,143,476,88,476,46,446,46,368v,-247,,-247,,-247c,121,,121,,121,,108,,108,,108,44,85,82,46,109,v17,,17,,17,l126,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">
                  <v:path arrowok="t" o:connecttype="custom" o:connectlocs="28,20;51,20;51,27;28,27;28,80;41,95;53,91;55,93;32,106;10,82;10,27;0,27;0,24;24,0;28,0;28,20" o:connectangles="0,0,0,0,0,0,0,0,0,0,0,0,0,0,0,0"/>
                </v:shape>
                <v:shape id="Freeform 26" style="position:absolute;left:7335;top:4758;width:1;height:1;visibility:visible;mso-wrap-style:square;v-text-anchor:top" coordsize="383,535" o:spid="_x0000_s1050" filled="f" stroked="f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">
                  <v:path arrowok="t" o:connecttype="custom" o:connectlocs="69,14;69,10;59,5;59,0;85,0;85,5;77,11;42,100;23,119;11,111;11,105;21,107;38,94;41,87;8,11;0,5;0,0;39,0;39,5;28,10;29,14;49,66;69,14" o:connectangles="0,0,0,0,0,0,0,0,0,0,0,0,0,0,0,0,0,0,0,0,0,0,0"/>
                </v:shape>
                <v:shape id="Freeform 27" style="position:absolute;left:7324;top:4756;width:4;height:4;visibility:visible;mso-wrap-style:square;v-text-anchor:top" coordsize="1615,1826" o:spid="_x0000_s1051" filled="f" stroked="f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">
                  <v:path arrowok="t" o:connecttype="custom" o:connectlocs="243,343;191,359;191,294;286,306;252,295;191,213;252,268;312,213;191,213;201,192;302,192;120,345;94,192;143,354;168,192;143,354;0,226;358,226;0,0;46,192;71,304;335,226;23,226;335,23;312,75;176,96;46,117;84,95;275,46;312,75;274,120;86,169;46,141;175,122;312,98;276,143;312,169;276,143;172,46;46,69" o:connectangles="0,0,0,0,0,0,0,0,0,0,0,0,0,0,0,0,0,0,0,0,0,0,0,0,0,0,0,0,0,0,0,0,0,0,0,0,0,0,0,0"/>
                  <o:lock v:ext="edit" verticies="t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832F" w14:textId="77777777" w:rsidR="00D058AE" w:rsidRDefault="00D058AE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712512" behindDoc="1" locked="1" layoutInCell="1" allowOverlap="1" wp14:anchorId="265BFF5A" wp14:editId="325FF617">
              <wp:simplePos x="0" y="0"/>
              <wp:positionH relativeFrom="margin">
                <wp:posOffset>4305</wp:posOffset>
              </wp:positionH>
              <wp:positionV relativeFrom="page">
                <wp:posOffset>356260</wp:posOffset>
              </wp:positionV>
              <wp:extent cx="1555200" cy="450000"/>
              <wp:effectExtent l="0" t="0" r="45085" b="7620"/>
              <wp:wrapTopAndBottom/>
              <wp:docPr id="53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555200" cy="450000"/>
                        <a:chOff x="732454" y="475614"/>
                        <a:chExt cx="1404" cy="405"/>
                      </a:xfrm>
                      <a:solidFill>
                        <a:schemeClr val="tx2"/>
                      </a:solidFill>
                    </wpg:grpSpPr>
                    <wps:wsp>
                      <wps:cNvPr id="54" name="Freeform 5"/>
                      <wps:cNvSpPr>
                        <a:spLocks/>
                      </wps:cNvSpPr>
                      <wps:spPr bwMode="auto">
                        <a:xfrm>
                          <a:off x="732932" y="475678"/>
                          <a:ext cx="93" cy="115"/>
                        </a:xfrm>
                        <a:custGeom>
                          <a:avLst/>
                          <a:gdLst>
                            <a:gd name="T0" fmla="*/ 403 w 419"/>
                            <a:gd name="T1" fmla="*/ 42 h 520"/>
                            <a:gd name="T2" fmla="*/ 404 w 419"/>
                            <a:gd name="T3" fmla="*/ 152 h 520"/>
                            <a:gd name="T4" fmla="*/ 381 w 419"/>
                            <a:gd name="T5" fmla="*/ 152 h 520"/>
                            <a:gd name="T6" fmla="*/ 247 w 419"/>
                            <a:gd name="T7" fmla="*/ 26 h 520"/>
                            <a:gd name="T8" fmla="*/ 92 w 419"/>
                            <a:gd name="T9" fmla="*/ 251 h 520"/>
                            <a:gd name="T10" fmla="*/ 253 w 419"/>
                            <a:gd name="T11" fmla="*/ 492 h 520"/>
                            <a:gd name="T12" fmla="*/ 394 w 419"/>
                            <a:gd name="T13" fmla="*/ 348 h 520"/>
                            <a:gd name="T14" fmla="*/ 419 w 419"/>
                            <a:gd name="T15" fmla="*/ 348 h 520"/>
                            <a:gd name="T16" fmla="*/ 409 w 419"/>
                            <a:gd name="T17" fmla="*/ 479 h 520"/>
                            <a:gd name="T18" fmla="*/ 249 w 419"/>
                            <a:gd name="T19" fmla="*/ 520 h 520"/>
                            <a:gd name="T20" fmla="*/ 0 w 419"/>
                            <a:gd name="T21" fmla="*/ 271 h 520"/>
                            <a:gd name="T22" fmla="*/ 246 w 419"/>
                            <a:gd name="T23" fmla="*/ 0 h 520"/>
                            <a:gd name="T24" fmla="*/ 403 w 419"/>
                            <a:gd name="T25" fmla="*/ 42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19" h="520">
                              <a:moveTo>
                                <a:pt x="403" y="42"/>
                              </a:moveTo>
                              <a:cubicBezTo>
                                <a:pt x="404" y="152"/>
                                <a:pt x="404" y="152"/>
                                <a:pt x="404" y="152"/>
                              </a:cubicBezTo>
                              <a:cubicBezTo>
                                <a:pt x="381" y="152"/>
                                <a:pt x="381" y="152"/>
                                <a:pt x="381" y="152"/>
                              </a:cubicBezTo>
                              <a:cubicBezTo>
                                <a:pt x="364" y="70"/>
                                <a:pt x="319" y="26"/>
                                <a:pt x="247" y="26"/>
                              </a:cubicBezTo>
                              <a:cubicBezTo>
                                <a:pt x="142" y="26"/>
                                <a:pt x="92" y="128"/>
                                <a:pt x="92" y="251"/>
                              </a:cubicBezTo>
                              <a:cubicBezTo>
                                <a:pt x="92" y="386"/>
                                <a:pt x="149" y="492"/>
                                <a:pt x="253" y="492"/>
                              </a:cubicBezTo>
                              <a:cubicBezTo>
                                <a:pt x="325" y="492"/>
                                <a:pt x="371" y="450"/>
                                <a:pt x="394" y="348"/>
                              </a:cubicBezTo>
                              <a:cubicBezTo>
                                <a:pt x="419" y="348"/>
                                <a:pt x="419" y="348"/>
                                <a:pt x="419" y="348"/>
                              </a:cubicBezTo>
                              <a:cubicBezTo>
                                <a:pt x="409" y="479"/>
                                <a:pt x="409" y="479"/>
                                <a:pt x="409" y="479"/>
                              </a:cubicBezTo>
                              <a:cubicBezTo>
                                <a:pt x="367" y="504"/>
                                <a:pt x="315" y="520"/>
                                <a:pt x="249" y="520"/>
                              </a:cubicBezTo>
                              <a:cubicBezTo>
                                <a:pt x="96" y="520"/>
                                <a:pt x="0" y="419"/>
                                <a:pt x="0" y="271"/>
                              </a:cubicBezTo>
                              <a:cubicBezTo>
                                <a:pt x="0" y="106"/>
                                <a:pt x="106" y="0"/>
                                <a:pt x="246" y="0"/>
                              </a:cubicBezTo>
                              <a:cubicBezTo>
                                <a:pt x="309" y="0"/>
                                <a:pt x="362" y="16"/>
                                <a:pt x="403" y="42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6"/>
                      <wps:cNvSpPr>
                        <a:spLocks/>
                      </wps:cNvSpPr>
                      <wps:spPr bwMode="auto">
                        <a:xfrm>
                          <a:off x="733031" y="475667"/>
                          <a:ext cx="90" cy="124"/>
                        </a:xfrm>
                        <a:custGeom>
                          <a:avLst/>
                          <a:gdLst>
                            <a:gd name="T0" fmla="*/ 47 w 407"/>
                            <a:gd name="T1" fmla="*/ 70 h 563"/>
                            <a:gd name="T2" fmla="*/ 2 w 407"/>
                            <a:gd name="T3" fmla="*/ 46 h 563"/>
                            <a:gd name="T4" fmla="*/ 2 w 407"/>
                            <a:gd name="T5" fmla="*/ 35 h 563"/>
                            <a:gd name="T6" fmla="*/ 116 w 407"/>
                            <a:gd name="T7" fmla="*/ 0 h 563"/>
                            <a:gd name="T8" fmla="*/ 128 w 407"/>
                            <a:gd name="T9" fmla="*/ 0 h 563"/>
                            <a:gd name="T10" fmla="*/ 128 w 407"/>
                            <a:gd name="T11" fmla="*/ 248 h 563"/>
                            <a:gd name="T12" fmla="*/ 260 w 407"/>
                            <a:gd name="T13" fmla="*/ 179 h 563"/>
                            <a:gd name="T14" fmla="*/ 360 w 407"/>
                            <a:gd name="T15" fmla="*/ 297 h 563"/>
                            <a:gd name="T16" fmla="*/ 360 w 407"/>
                            <a:gd name="T17" fmla="*/ 509 h 563"/>
                            <a:gd name="T18" fmla="*/ 407 w 407"/>
                            <a:gd name="T19" fmla="*/ 543 h 563"/>
                            <a:gd name="T20" fmla="*/ 407 w 407"/>
                            <a:gd name="T21" fmla="*/ 563 h 563"/>
                            <a:gd name="T22" fmla="*/ 232 w 407"/>
                            <a:gd name="T23" fmla="*/ 563 h 563"/>
                            <a:gd name="T24" fmla="*/ 232 w 407"/>
                            <a:gd name="T25" fmla="*/ 543 h 563"/>
                            <a:gd name="T26" fmla="*/ 279 w 407"/>
                            <a:gd name="T27" fmla="*/ 509 h 563"/>
                            <a:gd name="T28" fmla="*/ 279 w 407"/>
                            <a:gd name="T29" fmla="*/ 298 h 563"/>
                            <a:gd name="T30" fmla="*/ 219 w 407"/>
                            <a:gd name="T31" fmla="*/ 229 h 563"/>
                            <a:gd name="T32" fmla="*/ 128 w 407"/>
                            <a:gd name="T33" fmla="*/ 266 h 563"/>
                            <a:gd name="T34" fmla="*/ 128 w 407"/>
                            <a:gd name="T35" fmla="*/ 509 h 563"/>
                            <a:gd name="T36" fmla="*/ 175 w 407"/>
                            <a:gd name="T37" fmla="*/ 543 h 563"/>
                            <a:gd name="T38" fmla="*/ 175 w 407"/>
                            <a:gd name="T39" fmla="*/ 563 h 563"/>
                            <a:gd name="T40" fmla="*/ 0 w 407"/>
                            <a:gd name="T41" fmla="*/ 563 h 563"/>
                            <a:gd name="T42" fmla="*/ 0 w 407"/>
                            <a:gd name="T43" fmla="*/ 543 h 563"/>
                            <a:gd name="T44" fmla="*/ 47 w 407"/>
                            <a:gd name="T45" fmla="*/ 509 h 563"/>
                            <a:gd name="T46" fmla="*/ 47 w 407"/>
                            <a:gd name="T47" fmla="*/ 70 h 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07" h="563">
                              <a:moveTo>
                                <a:pt x="47" y="70"/>
                              </a:move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ubicBezTo>
                                <a:pt x="116" y="0"/>
                                <a:pt x="116" y="0"/>
                                <a:pt x="116" y="0"/>
                              </a:cubicBezTo>
                              <a:cubicBezTo>
                                <a:pt x="128" y="0"/>
                                <a:pt x="128" y="0"/>
                                <a:pt x="128" y="0"/>
                              </a:cubicBezTo>
                              <a:cubicBezTo>
                                <a:pt x="128" y="248"/>
                                <a:pt x="128" y="248"/>
                                <a:pt x="128" y="248"/>
                              </a:cubicBezTo>
                              <a:cubicBezTo>
                                <a:pt x="160" y="211"/>
                                <a:pt x="202" y="179"/>
                                <a:pt x="260" y="179"/>
                              </a:cubicBezTo>
                              <a:cubicBezTo>
                                <a:pt x="327" y="179"/>
                                <a:pt x="360" y="219"/>
                                <a:pt x="360" y="297"/>
                              </a:cubicBezTo>
                              <a:cubicBezTo>
                                <a:pt x="360" y="509"/>
                                <a:pt x="360" y="509"/>
                                <a:pt x="360" y="509"/>
                              </a:cubicBezTo>
                              <a:cubicBezTo>
                                <a:pt x="360" y="535"/>
                                <a:pt x="371" y="540"/>
                                <a:pt x="407" y="543"/>
                              </a:cubicBezTo>
                              <a:cubicBezTo>
                                <a:pt x="407" y="563"/>
                                <a:pt x="407" y="563"/>
                                <a:pt x="407" y="563"/>
                              </a:cubicBezTo>
                              <a:cubicBezTo>
                                <a:pt x="232" y="563"/>
                                <a:pt x="232" y="563"/>
                                <a:pt x="232" y="563"/>
                              </a:cubicBezTo>
                              <a:cubicBezTo>
                                <a:pt x="232" y="543"/>
                                <a:pt x="232" y="543"/>
                                <a:pt x="232" y="543"/>
                              </a:cubicBezTo>
                              <a:cubicBezTo>
                                <a:pt x="268" y="540"/>
                                <a:pt x="279" y="535"/>
                                <a:pt x="279" y="509"/>
                              </a:cubicBezTo>
                              <a:cubicBezTo>
                                <a:pt x="279" y="298"/>
                                <a:pt x="279" y="298"/>
                                <a:pt x="279" y="298"/>
                              </a:cubicBezTo>
                              <a:cubicBezTo>
                                <a:pt x="279" y="250"/>
                                <a:pt x="260" y="229"/>
                                <a:pt x="219" y="229"/>
                              </a:cubicBezTo>
                              <a:cubicBezTo>
                                <a:pt x="185" y="229"/>
                                <a:pt x="153" y="246"/>
                                <a:pt x="128" y="266"/>
                              </a:cubicBezTo>
                              <a:cubicBezTo>
                                <a:pt x="128" y="509"/>
                                <a:pt x="128" y="509"/>
                                <a:pt x="128" y="509"/>
                              </a:cubicBezTo>
                              <a:cubicBezTo>
                                <a:pt x="128" y="535"/>
                                <a:pt x="139" y="540"/>
                                <a:pt x="175" y="543"/>
                              </a:cubicBezTo>
                              <a:cubicBezTo>
                                <a:pt x="175" y="563"/>
                                <a:pt x="175" y="563"/>
                                <a:pt x="175" y="563"/>
                              </a:cubicBezTo>
                              <a:cubicBezTo>
                                <a:pt x="0" y="563"/>
                                <a:pt x="0" y="563"/>
                                <a:pt x="0" y="563"/>
                              </a:cubicBezTo>
                              <a:cubicBezTo>
                                <a:pt x="0" y="543"/>
                                <a:pt x="0" y="543"/>
                                <a:pt x="0" y="543"/>
                              </a:cubicBezTo>
                              <a:cubicBezTo>
                                <a:pt x="36" y="540"/>
                                <a:pt x="47" y="535"/>
                                <a:pt x="47" y="509"/>
                              </a:cubicBezTo>
                              <a:lnTo>
                                <a:pt x="47" y="7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7"/>
                      <wps:cNvSpPr>
                        <a:spLocks noEditPoints="1"/>
                      </wps:cNvSpPr>
                      <wps:spPr bwMode="auto">
                        <a:xfrm>
                          <a:off x="733129" y="475706"/>
                          <a:ext cx="77" cy="87"/>
                        </a:xfrm>
                        <a:custGeom>
                          <a:avLst/>
                          <a:gdLst>
                            <a:gd name="T0" fmla="*/ 206 w 348"/>
                            <a:gd name="T1" fmla="*/ 311 h 392"/>
                            <a:gd name="T2" fmla="*/ 206 w 348"/>
                            <a:gd name="T3" fmla="*/ 176 h 392"/>
                            <a:gd name="T4" fmla="*/ 131 w 348"/>
                            <a:gd name="T5" fmla="*/ 207 h 392"/>
                            <a:gd name="T6" fmla="*/ 77 w 348"/>
                            <a:gd name="T7" fmla="*/ 277 h 392"/>
                            <a:gd name="T8" fmla="*/ 137 w 348"/>
                            <a:gd name="T9" fmla="*/ 343 h 392"/>
                            <a:gd name="T10" fmla="*/ 206 w 348"/>
                            <a:gd name="T11" fmla="*/ 311 h 392"/>
                            <a:gd name="T12" fmla="*/ 287 w 348"/>
                            <a:gd name="T13" fmla="*/ 304 h 392"/>
                            <a:gd name="T14" fmla="*/ 313 w 348"/>
                            <a:gd name="T15" fmla="*/ 348 h 392"/>
                            <a:gd name="T16" fmla="*/ 344 w 348"/>
                            <a:gd name="T17" fmla="*/ 340 h 392"/>
                            <a:gd name="T18" fmla="*/ 348 w 348"/>
                            <a:gd name="T19" fmla="*/ 353 h 392"/>
                            <a:gd name="T20" fmla="*/ 273 w 348"/>
                            <a:gd name="T21" fmla="*/ 392 h 392"/>
                            <a:gd name="T22" fmla="*/ 208 w 348"/>
                            <a:gd name="T23" fmla="*/ 328 h 392"/>
                            <a:gd name="T24" fmla="*/ 94 w 348"/>
                            <a:gd name="T25" fmla="*/ 391 h 392"/>
                            <a:gd name="T26" fmla="*/ 0 w 348"/>
                            <a:gd name="T27" fmla="*/ 299 h 392"/>
                            <a:gd name="T28" fmla="*/ 100 w 348"/>
                            <a:gd name="T29" fmla="*/ 192 h 392"/>
                            <a:gd name="T30" fmla="*/ 206 w 348"/>
                            <a:gd name="T31" fmla="*/ 153 h 392"/>
                            <a:gd name="T32" fmla="*/ 206 w 348"/>
                            <a:gd name="T33" fmla="*/ 99 h 392"/>
                            <a:gd name="T34" fmla="*/ 147 w 348"/>
                            <a:gd name="T35" fmla="*/ 20 h 392"/>
                            <a:gd name="T36" fmla="*/ 93 w 348"/>
                            <a:gd name="T37" fmla="*/ 83 h 392"/>
                            <a:gd name="T38" fmla="*/ 98 w 348"/>
                            <a:gd name="T39" fmla="*/ 123 h 392"/>
                            <a:gd name="T40" fmla="*/ 51 w 348"/>
                            <a:gd name="T41" fmla="*/ 130 h 392"/>
                            <a:gd name="T42" fmla="*/ 21 w 348"/>
                            <a:gd name="T43" fmla="*/ 88 h 392"/>
                            <a:gd name="T44" fmla="*/ 155 w 348"/>
                            <a:gd name="T45" fmla="*/ 0 h 392"/>
                            <a:gd name="T46" fmla="*/ 287 w 348"/>
                            <a:gd name="T47" fmla="*/ 114 h 392"/>
                            <a:gd name="T48" fmla="*/ 287 w 348"/>
                            <a:gd name="T49" fmla="*/ 304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48" h="392">
                              <a:moveTo>
                                <a:pt x="206" y="311"/>
                              </a:moveTo>
                              <a:cubicBezTo>
                                <a:pt x="206" y="176"/>
                                <a:pt x="206" y="176"/>
                                <a:pt x="206" y="176"/>
                              </a:cubicBezTo>
                              <a:cubicBezTo>
                                <a:pt x="131" y="207"/>
                                <a:pt x="131" y="207"/>
                                <a:pt x="131" y="207"/>
                              </a:cubicBezTo>
                              <a:cubicBezTo>
                                <a:pt x="97" y="220"/>
                                <a:pt x="77" y="238"/>
                                <a:pt x="77" y="277"/>
                              </a:cubicBezTo>
                              <a:cubicBezTo>
                                <a:pt x="77" y="316"/>
                                <a:pt x="97" y="343"/>
                                <a:pt x="137" y="343"/>
                              </a:cubicBezTo>
                              <a:cubicBezTo>
                                <a:pt x="162" y="343"/>
                                <a:pt x="181" y="331"/>
                                <a:pt x="206" y="311"/>
                              </a:cubicBezTo>
                              <a:moveTo>
                                <a:pt x="287" y="304"/>
                              </a:moveTo>
                              <a:cubicBezTo>
                                <a:pt x="287" y="333"/>
                                <a:pt x="293" y="348"/>
                                <a:pt x="313" y="348"/>
                              </a:cubicBezTo>
                              <a:cubicBezTo>
                                <a:pt x="324" y="348"/>
                                <a:pt x="334" y="345"/>
                                <a:pt x="344" y="340"/>
                              </a:cubicBezTo>
                              <a:cubicBezTo>
                                <a:pt x="348" y="353"/>
                                <a:pt x="348" y="353"/>
                                <a:pt x="348" y="353"/>
                              </a:cubicBezTo>
                              <a:cubicBezTo>
                                <a:pt x="329" y="379"/>
                                <a:pt x="304" y="392"/>
                                <a:pt x="273" y="392"/>
                              </a:cubicBezTo>
                              <a:cubicBezTo>
                                <a:pt x="236" y="392"/>
                                <a:pt x="214" y="367"/>
                                <a:pt x="208" y="328"/>
                              </a:cubicBezTo>
                              <a:cubicBezTo>
                                <a:pt x="183" y="357"/>
                                <a:pt x="144" y="391"/>
                                <a:pt x="94" y="391"/>
                              </a:cubicBezTo>
                              <a:cubicBezTo>
                                <a:pt x="36" y="391"/>
                                <a:pt x="0" y="355"/>
                                <a:pt x="0" y="299"/>
                              </a:cubicBezTo>
                              <a:cubicBezTo>
                                <a:pt x="0" y="238"/>
                                <a:pt x="44" y="213"/>
                                <a:pt x="100" y="192"/>
                              </a:cubicBezTo>
                              <a:cubicBezTo>
                                <a:pt x="206" y="153"/>
                                <a:pt x="206" y="153"/>
                                <a:pt x="206" y="153"/>
                              </a:cubicBezTo>
                              <a:cubicBezTo>
                                <a:pt x="206" y="99"/>
                                <a:pt x="206" y="99"/>
                                <a:pt x="206" y="99"/>
                              </a:cubicBezTo>
                              <a:cubicBezTo>
                                <a:pt x="206" y="53"/>
                                <a:pt x="190" y="20"/>
                                <a:pt x="147" y="20"/>
                              </a:cubicBezTo>
                              <a:cubicBezTo>
                                <a:pt x="108" y="20"/>
                                <a:pt x="93" y="47"/>
                                <a:pt x="93" y="83"/>
                              </a:cubicBezTo>
                              <a:cubicBezTo>
                                <a:pt x="93" y="96"/>
                                <a:pt x="95" y="108"/>
                                <a:pt x="98" y="123"/>
                              </a:cubicBezTo>
                              <a:cubicBezTo>
                                <a:pt x="51" y="130"/>
                                <a:pt x="51" y="130"/>
                                <a:pt x="51" y="130"/>
                              </a:cubicBezTo>
                              <a:cubicBezTo>
                                <a:pt x="32" y="124"/>
                                <a:pt x="21" y="109"/>
                                <a:pt x="21" y="88"/>
                              </a:cubicBezTo>
                              <a:cubicBezTo>
                                <a:pt x="21" y="31"/>
                                <a:pt x="80" y="0"/>
                                <a:pt x="155" y="0"/>
                              </a:cubicBezTo>
                              <a:cubicBezTo>
                                <a:pt x="242" y="0"/>
                                <a:pt x="287" y="35"/>
                                <a:pt x="287" y="114"/>
                              </a:cubicBezTo>
                              <a:lnTo>
                                <a:pt x="287" y="30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8"/>
                      <wps:cNvSpPr>
                        <a:spLocks/>
                      </wps:cNvSpPr>
                      <wps:spPr bwMode="auto">
                        <a:xfrm>
                          <a:off x="733210" y="475706"/>
                          <a:ext cx="57" cy="85"/>
                        </a:xfrm>
                        <a:custGeom>
                          <a:avLst/>
                          <a:gdLst>
                            <a:gd name="T0" fmla="*/ 128 w 256"/>
                            <a:gd name="T1" fmla="*/ 327 h 384"/>
                            <a:gd name="T2" fmla="*/ 191 w 256"/>
                            <a:gd name="T3" fmla="*/ 364 h 384"/>
                            <a:gd name="T4" fmla="*/ 191 w 256"/>
                            <a:gd name="T5" fmla="*/ 384 h 384"/>
                            <a:gd name="T6" fmla="*/ 0 w 256"/>
                            <a:gd name="T7" fmla="*/ 384 h 384"/>
                            <a:gd name="T8" fmla="*/ 0 w 256"/>
                            <a:gd name="T9" fmla="*/ 364 h 384"/>
                            <a:gd name="T10" fmla="*/ 48 w 256"/>
                            <a:gd name="T11" fmla="*/ 330 h 384"/>
                            <a:gd name="T12" fmla="*/ 48 w 256"/>
                            <a:gd name="T13" fmla="*/ 73 h 384"/>
                            <a:gd name="T14" fmla="*/ 2 w 256"/>
                            <a:gd name="T15" fmla="*/ 47 h 384"/>
                            <a:gd name="T16" fmla="*/ 2 w 256"/>
                            <a:gd name="T17" fmla="*/ 37 h 384"/>
                            <a:gd name="T18" fmla="*/ 119 w 256"/>
                            <a:gd name="T19" fmla="*/ 0 h 384"/>
                            <a:gd name="T20" fmla="*/ 131 w 256"/>
                            <a:gd name="T21" fmla="*/ 0 h 384"/>
                            <a:gd name="T22" fmla="*/ 128 w 256"/>
                            <a:gd name="T23" fmla="*/ 104 h 384"/>
                            <a:gd name="T24" fmla="*/ 226 w 256"/>
                            <a:gd name="T25" fmla="*/ 0 h 384"/>
                            <a:gd name="T26" fmla="*/ 256 w 256"/>
                            <a:gd name="T27" fmla="*/ 11 h 384"/>
                            <a:gd name="T28" fmla="*/ 256 w 256"/>
                            <a:gd name="T29" fmla="*/ 76 h 384"/>
                            <a:gd name="T30" fmla="*/ 244 w 256"/>
                            <a:gd name="T31" fmla="*/ 76 h 384"/>
                            <a:gd name="T32" fmla="*/ 128 w 256"/>
                            <a:gd name="T33" fmla="*/ 122 h 384"/>
                            <a:gd name="T34" fmla="*/ 128 w 256"/>
                            <a:gd name="T35" fmla="*/ 327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6" h="384">
                              <a:moveTo>
                                <a:pt x="128" y="327"/>
                              </a:moveTo>
                              <a:cubicBezTo>
                                <a:pt x="128" y="356"/>
                                <a:pt x="145" y="361"/>
                                <a:pt x="191" y="364"/>
                              </a:cubicBezTo>
                              <a:cubicBezTo>
                                <a:pt x="191" y="384"/>
                                <a:pt x="191" y="384"/>
                                <a:pt x="191" y="384"/>
                              </a:cubicBezTo>
                              <a:cubicBezTo>
                                <a:pt x="0" y="384"/>
                                <a:pt x="0" y="384"/>
                                <a:pt x="0" y="384"/>
                              </a:cubicBezTo>
                              <a:cubicBezTo>
                                <a:pt x="0" y="364"/>
                                <a:pt x="0" y="364"/>
                                <a:pt x="0" y="364"/>
                              </a:cubicBezTo>
                              <a:cubicBezTo>
                                <a:pt x="36" y="361"/>
                                <a:pt x="48" y="356"/>
                                <a:pt x="48" y="330"/>
                              </a:cubicBezTo>
                              <a:cubicBezTo>
                                <a:pt x="48" y="73"/>
                                <a:pt x="48" y="73"/>
                                <a:pt x="48" y="73"/>
                              </a:cubicBezTo>
                              <a:cubicBezTo>
                                <a:pt x="2" y="47"/>
                                <a:pt x="2" y="47"/>
                                <a:pt x="2" y="47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104"/>
                                <a:pt x="128" y="104"/>
                                <a:pt x="128" y="104"/>
                              </a:cubicBezTo>
                              <a:cubicBezTo>
                                <a:pt x="166" y="28"/>
                                <a:pt x="185" y="0"/>
                                <a:pt x="226" y="0"/>
                              </a:cubicBezTo>
                              <a:cubicBezTo>
                                <a:pt x="240" y="0"/>
                                <a:pt x="250" y="5"/>
                                <a:pt x="256" y="11"/>
                              </a:cubicBezTo>
                              <a:cubicBezTo>
                                <a:pt x="256" y="76"/>
                                <a:pt x="256" y="76"/>
                                <a:pt x="256" y="76"/>
                              </a:cubicBezTo>
                              <a:cubicBezTo>
                                <a:pt x="244" y="76"/>
                                <a:pt x="244" y="76"/>
                                <a:pt x="244" y="76"/>
                              </a:cubicBezTo>
                              <a:cubicBezTo>
                                <a:pt x="200" y="76"/>
                                <a:pt x="167" y="79"/>
                                <a:pt x="128" y="122"/>
                              </a:cubicBezTo>
                              <a:lnTo>
                                <a:pt x="128" y="32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9"/>
                      <wps:cNvSpPr>
                        <a:spLocks/>
                      </wps:cNvSpPr>
                      <wps:spPr bwMode="auto">
                        <a:xfrm>
                          <a:off x="733272" y="475667"/>
                          <a:ext cx="40" cy="124"/>
                        </a:xfrm>
                        <a:custGeom>
                          <a:avLst/>
                          <a:gdLst>
                            <a:gd name="T0" fmla="*/ 128 w 176"/>
                            <a:gd name="T1" fmla="*/ 509 h 563"/>
                            <a:gd name="T2" fmla="*/ 176 w 176"/>
                            <a:gd name="T3" fmla="*/ 543 h 563"/>
                            <a:gd name="T4" fmla="*/ 176 w 176"/>
                            <a:gd name="T5" fmla="*/ 563 h 563"/>
                            <a:gd name="T6" fmla="*/ 0 w 176"/>
                            <a:gd name="T7" fmla="*/ 563 h 563"/>
                            <a:gd name="T8" fmla="*/ 0 w 176"/>
                            <a:gd name="T9" fmla="*/ 543 h 563"/>
                            <a:gd name="T10" fmla="*/ 48 w 176"/>
                            <a:gd name="T11" fmla="*/ 509 h 563"/>
                            <a:gd name="T12" fmla="*/ 48 w 176"/>
                            <a:gd name="T13" fmla="*/ 70 h 563"/>
                            <a:gd name="T14" fmla="*/ 2 w 176"/>
                            <a:gd name="T15" fmla="*/ 46 h 563"/>
                            <a:gd name="T16" fmla="*/ 2 w 176"/>
                            <a:gd name="T17" fmla="*/ 35 h 563"/>
                            <a:gd name="T18" fmla="*/ 116 w 176"/>
                            <a:gd name="T19" fmla="*/ 0 h 563"/>
                            <a:gd name="T20" fmla="*/ 128 w 176"/>
                            <a:gd name="T21" fmla="*/ 0 h 563"/>
                            <a:gd name="T22" fmla="*/ 128 w 176"/>
                            <a:gd name="T23" fmla="*/ 509 h 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76" h="563">
                              <a:moveTo>
                                <a:pt x="128" y="509"/>
                              </a:moveTo>
                              <a:cubicBezTo>
                                <a:pt x="128" y="535"/>
                                <a:pt x="140" y="540"/>
                                <a:pt x="176" y="543"/>
                              </a:cubicBezTo>
                              <a:cubicBezTo>
                                <a:pt x="176" y="563"/>
                                <a:pt x="176" y="563"/>
                                <a:pt x="176" y="563"/>
                              </a:cubicBezTo>
                              <a:cubicBezTo>
                                <a:pt x="0" y="563"/>
                                <a:pt x="0" y="563"/>
                                <a:pt x="0" y="563"/>
                              </a:cubicBezTo>
                              <a:cubicBezTo>
                                <a:pt x="0" y="543"/>
                                <a:pt x="0" y="543"/>
                                <a:pt x="0" y="543"/>
                              </a:cubicBezTo>
                              <a:cubicBezTo>
                                <a:pt x="36" y="540"/>
                                <a:pt x="48" y="535"/>
                                <a:pt x="48" y="509"/>
                              </a:cubicBezTo>
                              <a:cubicBezTo>
                                <a:pt x="48" y="70"/>
                                <a:pt x="48" y="70"/>
                                <a:pt x="48" y="70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ubicBezTo>
                                <a:pt x="116" y="0"/>
                                <a:pt x="116" y="0"/>
                                <a:pt x="116" y="0"/>
                              </a:cubicBezTo>
                              <a:cubicBezTo>
                                <a:pt x="128" y="0"/>
                                <a:pt x="128" y="0"/>
                                <a:pt x="128" y="0"/>
                              </a:cubicBezTo>
                              <a:lnTo>
                                <a:pt x="128" y="50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10"/>
                      <wps:cNvSpPr>
                        <a:spLocks noEditPoints="1"/>
                      </wps:cNvSpPr>
                      <wps:spPr bwMode="auto">
                        <a:xfrm>
                          <a:off x="733319" y="475706"/>
                          <a:ext cx="69" cy="87"/>
                        </a:xfrm>
                        <a:custGeom>
                          <a:avLst/>
                          <a:gdLst>
                            <a:gd name="T0" fmla="*/ 75 w 314"/>
                            <a:gd name="T1" fmla="*/ 138 h 392"/>
                            <a:gd name="T2" fmla="*/ 235 w 314"/>
                            <a:gd name="T3" fmla="*/ 138 h 392"/>
                            <a:gd name="T4" fmla="*/ 163 w 314"/>
                            <a:gd name="T5" fmla="*/ 24 h 392"/>
                            <a:gd name="T6" fmla="*/ 75 w 314"/>
                            <a:gd name="T7" fmla="*/ 138 h 392"/>
                            <a:gd name="T8" fmla="*/ 310 w 314"/>
                            <a:gd name="T9" fmla="*/ 146 h 392"/>
                            <a:gd name="T10" fmla="*/ 310 w 314"/>
                            <a:gd name="T11" fmla="*/ 161 h 392"/>
                            <a:gd name="T12" fmla="*/ 73 w 314"/>
                            <a:gd name="T13" fmla="*/ 161 h 392"/>
                            <a:gd name="T14" fmla="*/ 196 w 314"/>
                            <a:gd name="T15" fmla="*/ 334 h 392"/>
                            <a:gd name="T16" fmla="*/ 304 w 314"/>
                            <a:gd name="T17" fmla="*/ 273 h 392"/>
                            <a:gd name="T18" fmla="*/ 314 w 314"/>
                            <a:gd name="T19" fmla="*/ 278 h 392"/>
                            <a:gd name="T20" fmla="*/ 167 w 314"/>
                            <a:gd name="T21" fmla="*/ 392 h 392"/>
                            <a:gd name="T22" fmla="*/ 0 w 314"/>
                            <a:gd name="T23" fmla="*/ 206 h 392"/>
                            <a:gd name="T24" fmla="*/ 169 w 314"/>
                            <a:gd name="T25" fmla="*/ 0 h 392"/>
                            <a:gd name="T26" fmla="*/ 310 w 314"/>
                            <a:gd name="T27" fmla="*/ 14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14" h="392">
                              <a:moveTo>
                                <a:pt x="75" y="138"/>
                              </a:moveTo>
                              <a:cubicBezTo>
                                <a:pt x="235" y="138"/>
                                <a:pt x="235" y="138"/>
                                <a:pt x="235" y="138"/>
                              </a:cubicBezTo>
                              <a:cubicBezTo>
                                <a:pt x="235" y="72"/>
                                <a:pt x="214" y="24"/>
                                <a:pt x="163" y="24"/>
                              </a:cubicBezTo>
                              <a:cubicBezTo>
                                <a:pt x="111" y="24"/>
                                <a:pt x="81" y="73"/>
                                <a:pt x="75" y="138"/>
                              </a:cubicBezTo>
                              <a:moveTo>
                                <a:pt x="310" y="146"/>
                              </a:moveTo>
                              <a:cubicBezTo>
                                <a:pt x="310" y="161"/>
                                <a:pt x="310" y="161"/>
                                <a:pt x="310" y="161"/>
                              </a:cubicBezTo>
                              <a:cubicBezTo>
                                <a:pt x="73" y="161"/>
                                <a:pt x="73" y="161"/>
                                <a:pt x="73" y="161"/>
                              </a:cubicBezTo>
                              <a:cubicBezTo>
                                <a:pt x="68" y="271"/>
                                <a:pt x="124" y="334"/>
                                <a:pt x="196" y="334"/>
                              </a:cubicBezTo>
                              <a:cubicBezTo>
                                <a:pt x="247" y="334"/>
                                <a:pt x="279" y="312"/>
                                <a:pt x="304" y="273"/>
                              </a:cubicBezTo>
                              <a:cubicBezTo>
                                <a:pt x="314" y="278"/>
                                <a:pt x="314" y="278"/>
                                <a:pt x="314" y="278"/>
                              </a:cubicBezTo>
                              <a:cubicBezTo>
                                <a:pt x="297" y="345"/>
                                <a:pt x="245" y="392"/>
                                <a:pt x="167" y="392"/>
                              </a:cubicBezTo>
                              <a:cubicBezTo>
                                <a:pt x="63" y="392"/>
                                <a:pt x="0" y="312"/>
                                <a:pt x="0" y="206"/>
                              </a:cubicBezTo>
                              <a:cubicBezTo>
                                <a:pt x="0" y="86"/>
                                <a:pt x="73" y="0"/>
                                <a:pt x="169" y="0"/>
                              </a:cubicBezTo>
                              <a:cubicBezTo>
                                <a:pt x="261" y="0"/>
                                <a:pt x="310" y="63"/>
                                <a:pt x="310" y="14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11"/>
                      <wps:cNvSpPr>
                        <a:spLocks/>
                      </wps:cNvSpPr>
                      <wps:spPr bwMode="auto">
                        <a:xfrm>
                          <a:off x="733400" y="475706"/>
                          <a:ext cx="59" cy="87"/>
                        </a:xfrm>
                        <a:custGeom>
                          <a:avLst/>
                          <a:gdLst>
                            <a:gd name="T0" fmla="*/ 4 w 267"/>
                            <a:gd name="T1" fmla="*/ 356 h 392"/>
                            <a:gd name="T2" fmla="*/ 0 w 267"/>
                            <a:gd name="T3" fmla="*/ 257 h 392"/>
                            <a:gd name="T4" fmla="*/ 23 w 267"/>
                            <a:gd name="T5" fmla="*/ 257 h 392"/>
                            <a:gd name="T6" fmla="*/ 131 w 267"/>
                            <a:gd name="T7" fmla="*/ 369 h 392"/>
                            <a:gd name="T8" fmla="*/ 204 w 267"/>
                            <a:gd name="T9" fmla="*/ 306 h 392"/>
                            <a:gd name="T10" fmla="*/ 116 w 267"/>
                            <a:gd name="T11" fmla="*/ 226 h 392"/>
                            <a:gd name="T12" fmla="*/ 5 w 267"/>
                            <a:gd name="T13" fmla="*/ 107 h 392"/>
                            <a:gd name="T14" fmla="*/ 130 w 267"/>
                            <a:gd name="T15" fmla="*/ 0 h 392"/>
                            <a:gd name="T16" fmla="*/ 243 w 267"/>
                            <a:gd name="T17" fmla="*/ 30 h 392"/>
                            <a:gd name="T18" fmla="*/ 243 w 267"/>
                            <a:gd name="T19" fmla="*/ 117 h 392"/>
                            <a:gd name="T20" fmla="*/ 222 w 267"/>
                            <a:gd name="T21" fmla="*/ 117 h 392"/>
                            <a:gd name="T22" fmla="*/ 128 w 267"/>
                            <a:gd name="T23" fmla="*/ 22 h 392"/>
                            <a:gd name="T24" fmla="*/ 67 w 267"/>
                            <a:gd name="T25" fmla="*/ 78 h 392"/>
                            <a:gd name="T26" fmla="*/ 150 w 267"/>
                            <a:gd name="T27" fmla="*/ 154 h 392"/>
                            <a:gd name="T28" fmla="*/ 267 w 267"/>
                            <a:gd name="T29" fmla="*/ 276 h 392"/>
                            <a:gd name="T30" fmla="*/ 130 w 267"/>
                            <a:gd name="T31" fmla="*/ 392 h 392"/>
                            <a:gd name="T32" fmla="*/ 4 w 267"/>
                            <a:gd name="T33" fmla="*/ 35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92">
                              <a:moveTo>
                                <a:pt x="4" y="356"/>
                              </a:moveTo>
                              <a:cubicBezTo>
                                <a:pt x="0" y="257"/>
                                <a:pt x="0" y="257"/>
                                <a:pt x="0" y="257"/>
                              </a:cubicBezTo>
                              <a:cubicBezTo>
                                <a:pt x="23" y="257"/>
                                <a:pt x="23" y="257"/>
                                <a:pt x="23" y="257"/>
                              </a:cubicBezTo>
                              <a:cubicBezTo>
                                <a:pt x="40" y="321"/>
                                <a:pt x="76" y="369"/>
                                <a:pt x="131" y="369"/>
                              </a:cubicBezTo>
                              <a:cubicBezTo>
                                <a:pt x="172" y="369"/>
                                <a:pt x="204" y="348"/>
                                <a:pt x="204" y="306"/>
                              </a:cubicBezTo>
                              <a:cubicBezTo>
                                <a:pt x="204" y="266"/>
                                <a:pt x="177" y="249"/>
                                <a:pt x="116" y="226"/>
                              </a:cubicBezTo>
                              <a:cubicBezTo>
                                <a:pt x="42" y="199"/>
                                <a:pt x="5" y="171"/>
                                <a:pt x="5" y="107"/>
                              </a:cubicBezTo>
                              <a:cubicBezTo>
                                <a:pt x="5" y="40"/>
                                <a:pt x="55" y="0"/>
                                <a:pt x="130" y="0"/>
                              </a:cubicBezTo>
                              <a:cubicBezTo>
                                <a:pt x="176" y="0"/>
                                <a:pt x="213" y="11"/>
                                <a:pt x="243" y="30"/>
                              </a:cubicBezTo>
                              <a:cubicBezTo>
                                <a:pt x="243" y="117"/>
                                <a:pt x="243" y="117"/>
                                <a:pt x="243" y="117"/>
                              </a:cubicBezTo>
                              <a:cubicBezTo>
                                <a:pt x="222" y="117"/>
                                <a:pt x="222" y="117"/>
                                <a:pt x="222" y="117"/>
                              </a:cubicBezTo>
                              <a:cubicBezTo>
                                <a:pt x="209" y="64"/>
                                <a:pt x="180" y="22"/>
                                <a:pt x="128" y="22"/>
                              </a:cubicBezTo>
                              <a:cubicBezTo>
                                <a:pt x="89" y="22"/>
                                <a:pt x="67" y="45"/>
                                <a:pt x="67" y="78"/>
                              </a:cubicBezTo>
                              <a:cubicBezTo>
                                <a:pt x="67" y="114"/>
                                <a:pt x="89" y="132"/>
                                <a:pt x="150" y="154"/>
                              </a:cubicBezTo>
                              <a:cubicBezTo>
                                <a:pt x="223" y="181"/>
                                <a:pt x="267" y="210"/>
                                <a:pt x="267" y="276"/>
                              </a:cubicBezTo>
                              <a:cubicBezTo>
                                <a:pt x="267" y="348"/>
                                <a:pt x="212" y="392"/>
                                <a:pt x="130" y="392"/>
                              </a:cubicBezTo>
                              <a:cubicBezTo>
                                <a:pt x="78" y="392"/>
                                <a:pt x="32" y="377"/>
                                <a:pt x="4" y="35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12"/>
                      <wps:cNvSpPr>
                        <a:spLocks/>
                      </wps:cNvSpPr>
                      <wps:spPr bwMode="auto">
                        <a:xfrm>
                          <a:off x="733506" y="475678"/>
                          <a:ext cx="74" cy="115"/>
                        </a:xfrm>
                        <a:custGeom>
                          <a:avLst/>
                          <a:gdLst>
                            <a:gd name="T0" fmla="*/ 5 w 334"/>
                            <a:gd name="T1" fmla="*/ 473 h 520"/>
                            <a:gd name="T2" fmla="*/ 0 w 334"/>
                            <a:gd name="T3" fmla="*/ 350 h 520"/>
                            <a:gd name="T4" fmla="*/ 26 w 334"/>
                            <a:gd name="T5" fmla="*/ 350 h 520"/>
                            <a:gd name="T6" fmla="*/ 160 w 334"/>
                            <a:gd name="T7" fmla="*/ 494 h 520"/>
                            <a:gd name="T8" fmla="*/ 262 w 334"/>
                            <a:gd name="T9" fmla="*/ 405 h 520"/>
                            <a:gd name="T10" fmla="*/ 139 w 334"/>
                            <a:gd name="T11" fmla="*/ 290 h 520"/>
                            <a:gd name="T12" fmla="*/ 5 w 334"/>
                            <a:gd name="T13" fmla="*/ 140 h 520"/>
                            <a:gd name="T14" fmla="*/ 164 w 334"/>
                            <a:gd name="T15" fmla="*/ 0 h 520"/>
                            <a:gd name="T16" fmla="*/ 311 w 334"/>
                            <a:gd name="T17" fmla="*/ 42 h 520"/>
                            <a:gd name="T18" fmla="*/ 311 w 334"/>
                            <a:gd name="T19" fmla="*/ 149 h 520"/>
                            <a:gd name="T20" fmla="*/ 287 w 334"/>
                            <a:gd name="T21" fmla="*/ 149 h 520"/>
                            <a:gd name="T22" fmla="*/ 164 w 334"/>
                            <a:gd name="T23" fmla="*/ 26 h 520"/>
                            <a:gd name="T24" fmla="*/ 77 w 334"/>
                            <a:gd name="T25" fmla="*/ 107 h 520"/>
                            <a:gd name="T26" fmla="*/ 182 w 334"/>
                            <a:gd name="T27" fmla="*/ 212 h 520"/>
                            <a:gd name="T28" fmla="*/ 334 w 334"/>
                            <a:gd name="T29" fmla="*/ 373 h 520"/>
                            <a:gd name="T30" fmla="*/ 160 w 334"/>
                            <a:gd name="T31" fmla="*/ 520 h 520"/>
                            <a:gd name="T32" fmla="*/ 5 w 334"/>
                            <a:gd name="T33" fmla="*/ 473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34" h="520">
                              <a:moveTo>
                                <a:pt x="5" y="473"/>
                              </a:moveTo>
                              <a:cubicBezTo>
                                <a:pt x="0" y="350"/>
                                <a:pt x="0" y="350"/>
                                <a:pt x="0" y="350"/>
                              </a:cubicBezTo>
                              <a:cubicBezTo>
                                <a:pt x="26" y="350"/>
                                <a:pt x="26" y="350"/>
                                <a:pt x="26" y="350"/>
                              </a:cubicBezTo>
                              <a:cubicBezTo>
                                <a:pt x="42" y="440"/>
                                <a:pt x="87" y="494"/>
                                <a:pt x="160" y="494"/>
                              </a:cubicBezTo>
                              <a:cubicBezTo>
                                <a:pt x="224" y="494"/>
                                <a:pt x="262" y="458"/>
                                <a:pt x="262" y="405"/>
                              </a:cubicBezTo>
                              <a:cubicBezTo>
                                <a:pt x="262" y="348"/>
                                <a:pt x="230" y="326"/>
                                <a:pt x="139" y="290"/>
                              </a:cubicBezTo>
                              <a:cubicBezTo>
                                <a:pt x="61" y="259"/>
                                <a:pt x="5" y="224"/>
                                <a:pt x="5" y="140"/>
                              </a:cubicBezTo>
                              <a:cubicBezTo>
                                <a:pt x="5" y="60"/>
                                <a:pt x="67" y="0"/>
                                <a:pt x="164" y="0"/>
                              </a:cubicBezTo>
                              <a:cubicBezTo>
                                <a:pt x="222" y="0"/>
                                <a:pt x="275" y="16"/>
                                <a:pt x="311" y="42"/>
                              </a:cubicBezTo>
                              <a:cubicBezTo>
                                <a:pt x="311" y="149"/>
                                <a:pt x="311" y="149"/>
                                <a:pt x="311" y="149"/>
                              </a:cubicBezTo>
                              <a:cubicBezTo>
                                <a:pt x="287" y="149"/>
                                <a:pt x="287" y="149"/>
                                <a:pt x="287" y="149"/>
                              </a:cubicBezTo>
                              <a:cubicBezTo>
                                <a:pt x="275" y="69"/>
                                <a:pt x="233" y="26"/>
                                <a:pt x="164" y="26"/>
                              </a:cubicBezTo>
                              <a:cubicBezTo>
                                <a:pt x="110" y="26"/>
                                <a:pt x="77" y="60"/>
                                <a:pt x="77" y="107"/>
                              </a:cubicBezTo>
                              <a:cubicBezTo>
                                <a:pt x="77" y="160"/>
                                <a:pt x="103" y="181"/>
                                <a:pt x="182" y="212"/>
                              </a:cubicBezTo>
                              <a:cubicBezTo>
                                <a:pt x="280" y="251"/>
                                <a:pt x="334" y="288"/>
                                <a:pt x="334" y="373"/>
                              </a:cubicBezTo>
                              <a:cubicBezTo>
                                <a:pt x="334" y="468"/>
                                <a:pt x="255" y="520"/>
                                <a:pt x="160" y="520"/>
                              </a:cubicBezTo>
                              <a:cubicBezTo>
                                <a:pt x="94" y="520"/>
                                <a:pt x="37" y="499"/>
                                <a:pt x="5" y="473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13"/>
                      <wps:cNvSpPr>
                        <a:spLocks/>
                      </wps:cNvSpPr>
                      <wps:spPr bwMode="auto">
                        <a:xfrm>
                          <a:off x="733588" y="475688"/>
                          <a:ext cx="54" cy="105"/>
                        </a:xfrm>
                        <a:custGeom>
                          <a:avLst/>
                          <a:gdLst>
                            <a:gd name="T0" fmla="*/ 127 w 246"/>
                            <a:gd name="T1" fmla="*/ 91 h 476"/>
                            <a:gd name="T2" fmla="*/ 225 w 246"/>
                            <a:gd name="T3" fmla="*/ 91 h 476"/>
                            <a:gd name="T4" fmla="*/ 225 w 246"/>
                            <a:gd name="T5" fmla="*/ 121 h 476"/>
                            <a:gd name="T6" fmla="*/ 127 w 246"/>
                            <a:gd name="T7" fmla="*/ 121 h 476"/>
                            <a:gd name="T8" fmla="*/ 127 w 246"/>
                            <a:gd name="T9" fmla="*/ 359 h 476"/>
                            <a:gd name="T10" fmla="*/ 182 w 246"/>
                            <a:gd name="T11" fmla="*/ 428 h 476"/>
                            <a:gd name="T12" fmla="*/ 238 w 246"/>
                            <a:gd name="T13" fmla="*/ 408 h 476"/>
                            <a:gd name="T14" fmla="*/ 246 w 246"/>
                            <a:gd name="T15" fmla="*/ 419 h 476"/>
                            <a:gd name="T16" fmla="*/ 143 w 246"/>
                            <a:gd name="T17" fmla="*/ 476 h 476"/>
                            <a:gd name="T18" fmla="*/ 47 w 246"/>
                            <a:gd name="T19" fmla="*/ 368 h 476"/>
                            <a:gd name="T20" fmla="*/ 47 w 246"/>
                            <a:gd name="T21" fmla="*/ 121 h 476"/>
                            <a:gd name="T22" fmla="*/ 0 w 246"/>
                            <a:gd name="T23" fmla="*/ 121 h 476"/>
                            <a:gd name="T24" fmla="*/ 0 w 246"/>
                            <a:gd name="T25" fmla="*/ 108 h 476"/>
                            <a:gd name="T26" fmla="*/ 110 w 246"/>
                            <a:gd name="T27" fmla="*/ 0 h 476"/>
                            <a:gd name="T28" fmla="*/ 127 w 246"/>
                            <a:gd name="T29" fmla="*/ 0 h 476"/>
                            <a:gd name="T30" fmla="*/ 127 w 246"/>
                            <a:gd name="T31" fmla="*/ 91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46" h="476">
                              <a:moveTo>
                                <a:pt x="127" y="91"/>
                              </a:moveTo>
                              <a:cubicBezTo>
                                <a:pt x="225" y="91"/>
                                <a:pt x="225" y="91"/>
                                <a:pt x="225" y="91"/>
                              </a:cubicBezTo>
                              <a:cubicBezTo>
                                <a:pt x="225" y="121"/>
                                <a:pt x="225" y="121"/>
                                <a:pt x="225" y="121"/>
                              </a:cubicBezTo>
                              <a:cubicBezTo>
                                <a:pt x="127" y="121"/>
                                <a:pt x="127" y="121"/>
                                <a:pt x="127" y="121"/>
                              </a:cubicBezTo>
                              <a:cubicBezTo>
                                <a:pt x="127" y="359"/>
                                <a:pt x="127" y="359"/>
                                <a:pt x="127" y="359"/>
                              </a:cubicBezTo>
                              <a:cubicBezTo>
                                <a:pt x="127" y="408"/>
                                <a:pt x="145" y="428"/>
                                <a:pt x="182" y="428"/>
                              </a:cubicBezTo>
                              <a:cubicBezTo>
                                <a:pt x="204" y="428"/>
                                <a:pt x="219" y="422"/>
                                <a:pt x="238" y="408"/>
                              </a:cubicBezTo>
                              <a:cubicBezTo>
                                <a:pt x="246" y="419"/>
                                <a:pt x="246" y="419"/>
                                <a:pt x="246" y="419"/>
                              </a:cubicBezTo>
                              <a:cubicBezTo>
                                <a:pt x="225" y="450"/>
                                <a:pt x="191" y="476"/>
                                <a:pt x="143" y="476"/>
                              </a:cubicBezTo>
                              <a:cubicBezTo>
                                <a:pt x="89" y="476"/>
                                <a:pt x="47" y="446"/>
                                <a:pt x="47" y="368"/>
                              </a:cubicBezTo>
                              <a:cubicBezTo>
                                <a:pt x="47" y="121"/>
                                <a:pt x="47" y="121"/>
                                <a:pt x="47" y="121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45" y="85"/>
                                <a:pt x="82" y="46"/>
                                <a:pt x="110" y="0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lnTo>
                                <a:pt x="127" y="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14"/>
                      <wps:cNvSpPr>
                        <a:spLocks/>
                      </wps:cNvSpPr>
                      <wps:spPr bwMode="auto">
                        <a:xfrm>
                          <a:off x="733645" y="475706"/>
                          <a:ext cx="89" cy="87"/>
                        </a:xfrm>
                        <a:custGeom>
                          <a:avLst/>
                          <a:gdLst>
                            <a:gd name="T0" fmla="*/ 353 w 404"/>
                            <a:gd name="T1" fmla="*/ 311 h 391"/>
                            <a:gd name="T2" fmla="*/ 385 w 404"/>
                            <a:gd name="T3" fmla="*/ 345 h 391"/>
                            <a:gd name="T4" fmla="*/ 404 w 404"/>
                            <a:gd name="T5" fmla="*/ 346 h 391"/>
                            <a:gd name="T6" fmla="*/ 404 w 404"/>
                            <a:gd name="T7" fmla="*/ 365 h 391"/>
                            <a:gd name="T8" fmla="*/ 285 w 404"/>
                            <a:gd name="T9" fmla="*/ 391 h 391"/>
                            <a:gd name="T10" fmla="*/ 270 w 404"/>
                            <a:gd name="T11" fmla="*/ 391 h 391"/>
                            <a:gd name="T12" fmla="*/ 273 w 404"/>
                            <a:gd name="T13" fmla="*/ 322 h 391"/>
                            <a:gd name="T14" fmla="*/ 149 w 404"/>
                            <a:gd name="T15" fmla="*/ 391 h 391"/>
                            <a:gd name="T16" fmla="*/ 48 w 404"/>
                            <a:gd name="T17" fmla="*/ 276 h 391"/>
                            <a:gd name="T18" fmla="*/ 48 w 404"/>
                            <a:gd name="T19" fmla="*/ 82 h 391"/>
                            <a:gd name="T20" fmla="*/ 11 w 404"/>
                            <a:gd name="T21" fmla="*/ 44 h 391"/>
                            <a:gd name="T22" fmla="*/ 0 w 404"/>
                            <a:gd name="T23" fmla="*/ 42 h 391"/>
                            <a:gd name="T24" fmla="*/ 0 w 404"/>
                            <a:gd name="T25" fmla="*/ 23 h 391"/>
                            <a:gd name="T26" fmla="*/ 120 w 404"/>
                            <a:gd name="T27" fmla="*/ 0 h 391"/>
                            <a:gd name="T28" fmla="*/ 131 w 404"/>
                            <a:gd name="T29" fmla="*/ 0 h 391"/>
                            <a:gd name="T30" fmla="*/ 128 w 404"/>
                            <a:gd name="T31" fmla="*/ 82 h 391"/>
                            <a:gd name="T32" fmla="*/ 128 w 404"/>
                            <a:gd name="T33" fmla="*/ 263 h 391"/>
                            <a:gd name="T34" fmla="*/ 188 w 404"/>
                            <a:gd name="T35" fmla="*/ 340 h 391"/>
                            <a:gd name="T36" fmla="*/ 273 w 404"/>
                            <a:gd name="T37" fmla="*/ 306 h 391"/>
                            <a:gd name="T38" fmla="*/ 273 w 404"/>
                            <a:gd name="T39" fmla="*/ 82 h 391"/>
                            <a:gd name="T40" fmla="*/ 237 w 404"/>
                            <a:gd name="T41" fmla="*/ 44 h 391"/>
                            <a:gd name="T42" fmla="*/ 226 w 404"/>
                            <a:gd name="T43" fmla="*/ 42 h 391"/>
                            <a:gd name="T44" fmla="*/ 226 w 404"/>
                            <a:gd name="T45" fmla="*/ 23 h 391"/>
                            <a:gd name="T46" fmla="*/ 345 w 404"/>
                            <a:gd name="T47" fmla="*/ 0 h 391"/>
                            <a:gd name="T48" fmla="*/ 356 w 404"/>
                            <a:gd name="T49" fmla="*/ 0 h 391"/>
                            <a:gd name="T50" fmla="*/ 353 w 404"/>
                            <a:gd name="T51" fmla="*/ 79 h 391"/>
                            <a:gd name="T52" fmla="*/ 353 w 404"/>
                            <a:gd name="T53" fmla="*/ 311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04" h="391">
                              <a:moveTo>
                                <a:pt x="353" y="311"/>
                              </a:moveTo>
                              <a:cubicBezTo>
                                <a:pt x="353" y="335"/>
                                <a:pt x="355" y="342"/>
                                <a:pt x="385" y="345"/>
                              </a:cubicBezTo>
                              <a:cubicBezTo>
                                <a:pt x="404" y="346"/>
                                <a:pt x="404" y="346"/>
                                <a:pt x="404" y="346"/>
                              </a:cubicBezTo>
                              <a:cubicBezTo>
                                <a:pt x="404" y="365"/>
                                <a:pt x="404" y="365"/>
                                <a:pt x="404" y="365"/>
                              </a:cubicBezTo>
                              <a:cubicBezTo>
                                <a:pt x="285" y="391"/>
                                <a:pt x="285" y="391"/>
                                <a:pt x="285" y="391"/>
                              </a:cubicBezTo>
                              <a:cubicBezTo>
                                <a:pt x="270" y="391"/>
                                <a:pt x="270" y="391"/>
                                <a:pt x="270" y="391"/>
                              </a:cubicBezTo>
                              <a:cubicBezTo>
                                <a:pt x="273" y="322"/>
                                <a:pt x="273" y="322"/>
                                <a:pt x="273" y="322"/>
                              </a:cubicBezTo>
                              <a:cubicBezTo>
                                <a:pt x="240" y="357"/>
                                <a:pt x="202" y="391"/>
                                <a:pt x="149" y="391"/>
                              </a:cubicBezTo>
                              <a:cubicBezTo>
                                <a:pt x="86" y="391"/>
                                <a:pt x="48" y="356"/>
                                <a:pt x="48" y="276"/>
                              </a:cubicBezTo>
                              <a:cubicBezTo>
                                <a:pt x="48" y="82"/>
                                <a:pt x="48" y="82"/>
                                <a:pt x="48" y="82"/>
                              </a:cubicBezTo>
                              <a:cubicBezTo>
                                <a:pt x="48" y="57"/>
                                <a:pt x="42" y="49"/>
                                <a:pt x="11" y="44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120" y="0"/>
                                <a:pt x="120" y="0"/>
                                <a:pt x="120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82"/>
                                <a:pt x="128" y="82"/>
                                <a:pt x="128" y="82"/>
                              </a:cubicBezTo>
                              <a:cubicBezTo>
                                <a:pt x="128" y="263"/>
                                <a:pt x="128" y="263"/>
                                <a:pt x="128" y="263"/>
                              </a:cubicBezTo>
                              <a:cubicBezTo>
                                <a:pt x="128" y="312"/>
                                <a:pt x="146" y="340"/>
                                <a:pt x="188" y="340"/>
                              </a:cubicBezTo>
                              <a:cubicBezTo>
                                <a:pt x="222" y="340"/>
                                <a:pt x="247" y="324"/>
                                <a:pt x="273" y="306"/>
                              </a:cubicBezTo>
                              <a:cubicBezTo>
                                <a:pt x="273" y="82"/>
                                <a:pt x="273" y="82"/>
                                <a:pt x="273" y="82"/>
                              </a:cubicBezTo>
                              <a:cubicBezTo>
                                <a:pt x="273" y="57"/>
                                <a:pt x="268" y="49"/>
                                <a:pt x="237" y="44"/>
                              </a:cubicBezTo>
                              <a:cubicBezTo>
                                <a:pt x="226" y="42"/>
                                <a:pt x="226" y="42"/>
                                <a:pt x="226" y="42"/>
                              </a:cubicBezTo>
                              <a:cubicBezTo>
                                <a:pt x="226" y="23"/>
                                <a:pt x="226" y="23"/>
                                <a:pt x="226" y="23"/>
                              </a:cubicBezTo>
                              <a:cubicBezTo>
                                <a:pt x="345" y="0"/>
                                <a:pt x="345" y="0"/>
                                <a:pt x="345" y="0"/>
                              </a:cubicBezTo>
                              <a:cubicBezTo>
                                <a:pt x="356" y="0"/>
                                <a:pt x="356" y="0"/>
                                <a:pt x="356" y="0"/>
                              </a:cubicBezTo>
                              <a:cubicBezTo>
                                <a:pt x="353" y="79"/>
                                <a:pt x="353" y="79"/>
                                <a:pt x="353" y="79"/>
                              </a:cubicBezTo>
                              <a:lnTo>
                                <a:pt x="353" y="3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15"/>
                      <wps:cNvSpPr>
                        <a:spLocks/>
                      </wps:cNvSpPr>
                      <wps:spPr bwMode="auto">
                        <a:xfrm>
                          <a:off x="733741" y="475706"/>
                          <a:ext cx="57" cy="85"/>
                        </a:xfrm>
                        <a:custGeom>
                          <a:avLst/>
                          <a:gdLst>
                            <a:gd name="T0" fmla="*/ 128 w 256"/>
                            <a:gd name="T1" fmla="*/ 327 h 384"/>
                            <a:gd name="T2" fmla="*/ 191 w 256"/>
                            <a:gd name="T3" fmla="*/ 364 h 384"/>
                            <a:gd name="T4" fmla="*/ 191 w 256"/>
                            <a:gd name="T5" fmla="*/ 384 h 384"/>
                            <a:gd name="T6" fmla="*/ 0 w 256"/>
                            <a:gd name="T7" fmla="*/ 384 h 384"/>
                            <a:gd name="T8" fmla="*/ 0 w 256"/>
                            <a:gd name="T9" fmla="*/ 364 h 384"/>
                            <a:gd name="T10" fmla="*/ 48 w 256"/>
                            <a:gd name="T11" fmla="*/ 330 h 384"/>
                            <a:gd name="T12" fmla="*/ 48 w 256"/>
                            <a:gd name="T13" fmla="*/ 73 h 384"/>
                            <a:gd name="T14" fmla="*/ 2 w 256"/>
                            <a:gd name="T15" fmla="*/ 47 h 384"/>
                            <a:gd name="T16" fmla="*/ 2 w 256"/>
                            <a:gd name="T17" fmla="*/ 37 h 384"/>
                            <a:gd name="T18" fmla="*/ 119 w 256"/>
                            <a:gd name="T19" fmla="*/ 0 h 384"/>
                            <a:gd name="T20" fmla="*/ 131 w 256"/>
                            <a:gd name="T21" fmla="*/ 0 h 384"/>
                            <a:gd name="T22" fmla="*/ 128 w 256"/>
                            <a:gd name="T23" fmla="*/ 104 h 384"/>
                            <a:gd name="T24" fmla="*/ 226 w 256"/>
                            <a:gd name="T25" fmla="*/ 0 h 384"/>
                            <a:gd name="T26" fmla="*/ 256 w 256"/>
                            <a:gd name="T27" fmla="*/ 11 h 384"/>
                            <a:gd name="T28" fmla="*/ 256 w 256"/>
                            <a:gd name="T29" fmla="*/ 76 h 384"/>
                            <a:gd name="T30" fmla="*/ 244 w 256"/>
                            <a:gd name="T31" fmla="*/ 76 h 384"/>
                            <a:gd name="T32" fmla="*/ 128 w 256"/>
                            <a:gd name="T33" fmla="*/ 122 h 384"/>
                            <a:gd name="T34" fmla="*/ 128 w 256"/>
                            <a:gd name="T35" fmla="*/ 327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6" h="384">
                              <a:moveTo>
                                <a:pt x="128" y="327"/>
                              </a:moveTo>
                              <a:cubicBezTo>
                                <a:pt x="128" y="356"/>
                                <a:pt x="145" y="361"/>
                                <a:pt x="191" y="364"/>
                              </a:cubicBezTo>
                              <a:cubicBezTo>
                                <a:pt x="191" y="384"/>
                                <a:pt x="191" y="384"/>
                                <a:pt x="191" y="384"/>
                              </a:cubicBezTo>
                              <a:cubicBezTo>
                                <a:pt x="0" y="384"/>
                                <a:pt x="0" y="384"/>
                                <a:pt x="0" y="384"/>
                              </a:cubicBezTo>
                              <a:cubicBezTo>
                                <a:pt x="0" y="364"/>
                                <a:pt x="0" y="364"/>
                                <a:pt x="0" y="364"/>
                              </a:cubicBezTo>
                              <a:cubicBezTo>
                                <a:pt x="36" y="361"/>
                                <a:pt x="48" y="356"/>
                                <a:pt x="48" y="330"/>
                              </a:cubicBezTo>
                              <a:cubicBezTo>
                                <a:pt x="48" y="73"/>
                                <a:pt x="48" y="73"/>
                                <a:pt x="48" y="73"/>
                              </a:cubicBezTo>
                              <a:cubicBezTo>
                                <a:pt x="2" y="47"/>
                                <a:pt x="2" y="47"/>
                                <a:pt x="2" y="47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104"/>
                                <a:pt x="128" y="104"/>
                                <a:pt x="128" y="104"/>
                              </a:cubicBezTo>
                              <a:cubicBezTo>
                                <a:pt x="166" y="28"/>
                                <a:pt x="185" y="0"/>
                                <a:pt x="226" y="0"/>
                              </a:cubicBezTo>
                              <a:cubicBezTo>
                                <a:pt x="240" y="0"/>
                                <a:pt x="250" y="5"/>
                                <a:pt x="256" y="11"/>
                              </a:cubicBezTo>
                              <a:cubicBezTo>
                                <a:pt x="256" y="76"/>
                                <a:pt x="256" y="76"/>
                                <a:pt x="256" y="76"/>
                              </a:cubicBezTo>
                              <a:cubicBezTo>
                                <a:pt x="244" y="76"/>
                                <a:pt x="244" y="76"/>
                                <a:pt x="244" y="76"/>
                              </a:cubicBezTo>
                              <a:cubicBezTo>
                                <a:pt x="200" y="76"/>
                                <a:pt x="167" y="79"/>
                                <a:pt x="128" y="122"/>
                              </a:cubicBezTo>
                              <a:lnTo>
                                <a:pt x="128" y="32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16"/>
                      <wps:cNvSpPr>
                        <a:spLocks/>
                      </wps:cNvSpPr>
                      <wps:spPr bwMode="auto">
                        <a:xfrm>
                          <a:off x="733803" y="475688"/>
                          <a:ext cx="55" cy="105"/>
                        </a:xfrm>
                        <a:custGeom>
                          <a:avLst/>
                          <a:gdLst>
                            <a:gd name="T0" fmla="*/ 127 w 246"/>
                            <a:gd name="T1" fmla="*/ 91 h 476"/>
                            <a:gd name="T2" fmla="*/ 226 w 246"/>
                            <a:gd name="T3" fmla="*/ 91 h 476"/>
                            <a:gd name="T4" fmla="*/ 226 w 246"/>
                            <a:gd name="T5" fmla="*/ 121 h 476"/>
                            <a:gd name="T6" fmla="*/ 127 w 246"/>
                            <a:gd name="T7" fmla="*/ 121 h 476"/>
                            <a:gd name="T8" fmla="*/ 127 w 246"/>
                            <a:gd name="T9" fmla="*/ 359 h 476"/>
                            <a:gd name="T10" fmla="*/ 183 w 246"/>
                            <a:gd name="T11" fmla="*/ 428 h 476"/>
                            <a:gd name="T12" fmla="*/ 238 w 246"/>
                            <a:gd name="T13" fmla="*/ 408 h 476"/>
                            <a:gd name="T14" fmla="*/ 246 w 246"/>
                            <a:gd name="T15" fmla="*/ 419 h 476"/>
                            <a:gd name="T16" fmla="*/ 144 w 246"/>
                            <a:gd name="T17" fmla="*/ 476 h 476"/>
                            <a:gd name="T18" fmla="*/ 47 w 246"/>
                            <a:gd name="T19" fmla="*/ 368 h 476"/>
                            <a:gd name="T20" fmla="*/ 47 w 246"/>
                            <a:gd name="T21" fmla="*/ 121 h 476"/>
                            <a:gd name="T22" fmla="*/ 0 w 246"/>
                            <a:gd name="T23" fmla="*/ 121 h 476"/>
                            <a:gd name="T24" fmla="*/ 0 w 246"/>
                            <a:gd name="T25" fmla="*/ 108 h 476"/>
                            <a:gd name="T26" fmla="*/ 110 w 246"/>
                            <a:gd name="T27" fmla="*/ 0 h 476"/>
                            <a:gd name="T28" fmla="*/ 127 w 246"/>
                            <a:gd name="T29" fmla="*/ 0 h 476"/>
                            <a:gd name="T30" fmla="*/ 127 w 246"/>
                            <a:gd name="T31" fmla="*/ 91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46" h="476">
                              <a:moveTo>
                                <a:pt x="127" y="91"/>
                              </a:moveTo>
                              <a:cubicBezTo>
                                <a:pt x="226" y="91"/>
                                <a:pt x="226" y="91"/>
                                <a:pt x="226" y="91"/>
                              </a:cubicBezTo>
                              <a:cubicBezTo>
                                <a:pt x="226" y="121"/>
                                <a:pt x="226" y="121"/>
                                <a:pt x="226" y="121"/>
                              </a:cubicBezTo>
                              <a:cubicBezTo>
                                <a:pt x="127" y="121"/>
                                <a:pt x="127" y="121"/>
                                <a:pt x="127" y="121"/>
                              </a:cubicBezTo>
                              <a:cubicBezTo>
                                <a:pt x="127" y="359"/>
                                <a:pt x="127" y="359"/>
                                <a:pt x="127" y="359"/>
                              </a:cubicBezTo>
                              <a:cubicBezTo>
                                <a:pt x="127" y="408"/>
                                <a:pt x="145" y="428"/>
                                <a:pt x="183" y="428"/>
                              </a:cubicBezTo>
                              <a:cubicBezTo>
                                <a:pt x="204" y="428"/>
                                <a:pt x="219" y="422"/>
                                <a:pt x="238" y="408"/>
                              </a:cubicBezTo>
                              <a:cubicBezTo>
                                <a:pt x="246" y="419"/>
                                <a:pt x="246" y="419"/>
                                <a:pt x="246" y="419"/>
                              </a:cubicBezTo>
                              <a:cubicBezTo>
                                <a:pt x="225" y="450"/>
                                <a:pt x="191" y="476"/>
                                <a:pt x="144" y="476"/>
                              </a:cubicBezTo>
                              <a:cubicBezTo>
                                <a:pt x="89" y="476"/>
                                <a:pt x="47" y="446"/>
                                <a:pt x="47" y="368"/>
                              </a:cubicBezTo>
                              <a:cubicBezTo>
                                <a:pt x="47" y="121"/>
                                <a:pt x="47" y="121"/>
                                <a:pt x="47" y="121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45" y="85"/>
                                <a:pt x="82" y="46"/>
                                <a:pt x="110" y="0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lnTo>
                                <a:pt x="127" y="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17"/>
                      <wps:cNvSpPr>
                        <a:spLocks/>
                      </wps:cNvSpPr>
                      <wps:spPr bwMode="auto">
                        <a:xfrm>
                          <a:off x="732928" y="475839"/>
                          <a:ext cx="112" cy="114"/>
                        </a:xfrm>
                        <a:custGeom>
                          <a:avLst/>
                          <a:gdLst>
                            <a:gd name="T0" fmla="*/ 146 w 504"/>
                            <a:gd name="T1" fmla="*/ 325 h 513"/>
                            <a:gd name="T2" fmla="*/ 267 w 504"/>
                            <a:gd name="T3" fmla="*/ 470 h 513"/>
                            <a:gd name="T4" fmla="*/ 411 w 504"/>
                            <a:gd name="T5" fmla="*/ 320 h 513"/>
                            <a:gd name="T6" fmla="*/ 411 w 504"/>
                            <a:gd name="T7" fmla="*/ 73 h 513"/>
                            <a:gd name="T8" fmla="*/ 341 w 504"/>
                            <a:gd name="T9" fmla="*/ 22 h 513"/>
                            <a:gd name="T10" fmla="*/ 341 w 504"/>
                            <a:gd name="T11" fmla="*/ 0 h 513"/>
                            <a:gd name="T12" fmla="*/ 504 w 504"/>
                            <a:gd name="T13" fmla="*/ 0 h 513"/>
                            <a:gd name="T14" fmla="*/ 504 w 504"/>
                            <a:gd name="T15" fmla="*/ 22 h 513"/>
                            <a:gd name="T16" fmla="*/ 443 w 504"/>
                            <a:gd name="T17" fmla="*/ 73 h 513"/>
                            <a:gd name="T18" fmla="*/ 443 w 504"/>
                            <a:gd name="T19" fmla="*/ 333 h 513"/>
                            <a:gd name="T20" fmla="*/ 258 w 504"/>
                            <a:gd name="T21" fmla="*/ 513 h 513"/>
                            <a:gd name="T22" fmla="*/ 61 w 504"/>
                            <a:gd name="T23" fmla="*/ 331 h 513"/>
                            <a:gd name="T24" fmla="*/ 61 w 504"/>
                            <a:gd name="T25" fmla="*/ 73 h 513"/>
                            <a:gd name="T26" fmla="*/ 0 w 504"/>
                            <a:gd name="T27" fmla="*/ 22 h 513"/>
                            <a:gd name="T28" fmla="*/ 0 w 504"/>
                            <a:gd name="T29" fmla="*/ 0 h 513"/>
                            <a:gd name="T30" fmla="*/ 207 w 504"/>
                            <a:gd name="T31" fmla="*/ 0 h 513"/>
                            <a:gd name="T32" fmla="*/ 207 w 504"/>
                            <a:gd name="T33" fmla="*/ 22 h 513"/>
                            <a:gd name="T34" fmla="*/ 146 w 504"/>
                            <a:gd name="T35" fmla="*/ 73 h 513"/>
                            <a:gd name="T36" fmla="*/ 146 w 504"/>
                            <a:gd name="T37" fmla="*/ 325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4" h="513">
                              <a:moveTo>
                                <a:pt x="146" y="325"/>
                              </a:moveTo>
                              <a:cubicBezTo>
                                <a:pt x="146" y="416"/>
                                <a:pt x="188" y="470"/>
                                <a:pt x="267" y="470"/>
                              </a:cubicBezTo>
                              <a:cubicBezTo>
                                <a:pt x="355" y="470"/>
                                <a:pt x="411" y="426"/>
                                <a:pt x="411" y="320"/>
                              </a:cubicBezTo>
                              <a:cubicBezTo>
                                <a:pt x="411" y="73"/>
                                <a:pt x="411" y="73"/>
                                <a:pt x="411" y="73"/>
                              </a:cubicBezTo>
                              <a:cubicBezTo>
                                <a:pt x="411" y="33"/>
                                <a:pt x="401" y="27"/>
                                <a:pt x="341" y="22"/>
                              </a:cubicBezTo>
                              <a:cubicBezTo>
                                <a:pt x="341" y="0"/>
                                <a:pt x="341" y="0"/>
                                <a:pt x="341" y="0"/>
                              </a:cubicBezTo>
                              <a:cubicBezTo>
                                <a:pt x="504" y="0"/>
                                <a:pt x="504" y="0"/>
                                <a:pt x="504" y="0"/>
                              </a:cubicBezTo>
                              <a:cubicBezTo>
                                <a:pt x="504" y="22"/>
                                <a:pt x="504" y="22"/>
                                <a:pt x="504" y="22"/>
                              </a:cubicBezTo>
                              <a:cubicBezTo>
                                <a:pt x="452" y="28"/>
                                <a:pt x="443" y="33"/>
                                <a:pt x="443" y="73"/>
                              </a:cubicBezTo>
                              <a:cubicBezTo>
                                <a:pt x="443" y="333"/>
                                <a:pt x="443" y="333"/>
                                <a:pt x="443" y="333"/>
                              </a:cubicBezTo>
                              <a:cubicBezTo>
                                <a:pt x="443" y="455"/>
                                <a:pt x="361" y="513"/>
                                <a:pt x="258" y="513"/>
                              </a:cubicBezTo>
                              <a:cubicBezTo>
                                <a:pt x="137" y="513"/>
                                <a:pt x="61" y="455"/>
                                <a:pt x="61" y="331"/>
                              </a:cubicBezTo>
                              <a:cubicBezTo>
                                <a:pt x="61" y="73"/>
                                <a:pt x="61" y="73"/>
                                <a:pt x="61" y="73"/>
                              </a:cubicBezTo>
                              <a:cubicBezTo>
                                <a:pt x="61" y="32"/>
                                <a:pt x="52" y="28"/>
                                <a:pt x="0" y="2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07" y="0"/>
                                <a:pt x="207" y="0"/>
                                <a:pt x="207" y="0"/>
                              </a:cubicBezTo>
                              <a:cubicBezTo>
                                <a:pt x="207" y="22"/>
                                <a:pt x="207" y="22"/>
                                <a:pt x="207" y="22"/>
                              </a:cubicBezTo>
                              <a:cubicBezTo>
                                <a:pt x="154" y="28"/>
                                <a:pt x="146" y="32"/>
                                <a:pt x="146" y="73"/>
                              </a:cubicBezTo>
                              <a:lnTo>
                                <a:pt x="146" y="32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eeform 18"/>
                      <wps:cNvSpPr>
                        <a:spLocks/>
                      </wps:cNvSpPr>
                      <wps:spPr bwMode="auto">
                        <a:xfrm>
                          <a:off x="733044" y="475866"/>
                          <a:ext cx="90" cy="85"/>
                        </a:xfrm>
                        <a:custGeom>
                          <a:avLst/>
                          <a:gdLst>
                            <a:gd name="T0" fmla="*/ 279 w 407"/>
                            <a:gd name="T1" fmla="*/ 119 h 384"/>
                            <a:gd name="T2" fmla="*/ 219 w 407"/>
                            <a:gd name="T3" fmla="*/ 50 h 384"/>
                            <a:gd name="T4" fmla="*/ 128 w 407"/>
                            <a:gd name="T5" fmla="*/ 87 h 384"/>
                            <a:gd name="T6" fmla="*/ 128 w 407"/>
                            <a:gd name="T7" fmla="*/ 330 h 384"/>
                            <a:gd name="T8" fmla="*/ 175 w 407"/>
                            <a:gd name="T9" fmla="*/ 364 h 384"/>
                            <a:gd name="T10" fmla="*/ 175 w 407"/>
                            <a:gd name="T11" fmla="*/ 384 h 384"/>
                            <a:gd name="T12" fmla="*/ 0 w 407"/>
                            <a:gd name="T13" fmla="*/ 384 h 384"/>
                            <a:gd name="T14" fmla="*/ 0 w 407"/>
                            <a:gd name="T15" fmla="*/ 364 h 384"/>
                            <a:gd name="T16" fmla="*/ 47 w 407"/>
                            <a:gd name="T17" fmla="*/ 330 h 384"/>
                            <a:gd name="T18" fmla="*/ 47 w 407"/>
                            <a:gd name="T19" fmla="*/ 73 h 384"/>
                            <a:gd name="T20" fmla="*/ 2 w 407"/>
                            <a:gd name="T21" fmla="*/ 47 h 384"/>
                            <a:gd name="T22" fmla="*/ 2 w 407"/>
                            <a:gd name="T23" fmla="*/ 37 h 384"/>
                            <a:gd name="T24" fmla="*/ 119 w 407"/>
                            <a:gd name="T25" fmla="*/ 0 h 384"/>
                            <a:gd name="T26" fmla="*/ 131 w 407"/>
                            <a:gd name="T27" fmla="*/ 0 h 384"/>
                            <a:gd name="T28" fmla="*/ 128 w 407"/>
                            <a:gd name="T29" fmla="*/ 69 h 384"/>
                            <a:gd name="T30" fmla="*/ 260 w 407"/>
                            <a:gd name="T31" fmla="*/ 0 h 384"/>
                            <a:gd name="T32" fmla="*/ 360 w 407"/>
                            <a:gd name="T33" fmla="*/ 116 h 384"/>
                            <a:gd name="T34" fmla="*/ 360 w 407"/>
                            <a:gd name="T35" fmla="*/ 330 h 384"/>
                            <a:gd name="T36" fmla="*/ 407 w 407"/>
                            <a:gd name="T37" fmla="*/ 364 h 384"/>
                            <a:gd name="T38" fmla="*/ 407 w 407"/>
                            <a:gd name="T39" fmla="*/ 384 h 384"/>
                            <a:gd name="T40" fmla="*/ 232 w 407"/>
                            <a:gd name="T41" fmla="*/ 384 h 384"/>
                            <a:gd name="T42" fmla="*/ 232 w 407"/>
                            <a:gd name="T43" fmla="*/ 364 h 384"/>
                            <a:gd name="T44" fmla="*/ 279 w 407"/>
                            <a:gd name="T45" fmla="*/ 330 h 384"/>
                            <a:gd name="T46" fmla="*/ 279 w 407"/>
                            <a:gd name="T47" fmla="*/ 119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07" h="384">
                              <a:moveTo>
                                <a:pt x="279" y="119"/>
                              </a:moveTo>
                              <a:cubicBezTo>
                                <a:pt x="279" y="71"/>
                                <a:pt x="260" y="50"/>
                                <a:pt x="219" y="50"/>
                              </a:cubicBezTo>
                              <a:cubicBezTo>
                                <a:pt x="185" y="50"/>
                                <a:pt x="153" y="67"/>
                                <a:pt x="128" y="87"/>
                              </a:cubicBezTo>
                              <a:cubicBezTo>
                                <a:pt x="128" y="330"/>
                                <a:pt x="128" y="330"/>
                                <a:pt x="128" y="330"/>
                              </a:cubicBezTo>
                              <a:cubicBezTo>
                                <a:pt x="128" y="356"/>
                                <a:pt x="140" y="361"/>
                                <a:pt x="175" y="364"/>
                              </a:cubicBezTo>
                              <a:cubicBezTo>
                                <a:pt x="175" y="384"/>
                                <a:pt x="175" y="384"/>
                                <a:pt x="175" y="384"/>
                              </a:cubicBezTo>
                              <a:cubicBezTo>
                                <a:pt x="0" y="384"/>
                                <a:pt x="0" y="384"/>
                                <a:pt x="0" y="384"/>
                              </a:cubicBezTo>
                              <a:cubicBezTo>
                                <a:pt x="0" y="364"/>
                                <a:pt x="0" y="364"/>
                                <a:pt x="0" y="364"/>
                              </a:cubicBezTo>
                              <a:cubicBezTo>
                                <a:pt x="36" y="361"/>
                                <a:pt x="47" y="356"/>
                                <a:pt x="47" y="330"/>
                              </a:cubicBezTo>
                              <a:cubicBezTo>
                                <a:pt x="47" y="73"/>
                                <a:pt x="47" y="73"/>
                                <a:pt x="47" y="73"/>
                              </a:cubicBezTo>
                              <a:cubicBezTo>
                                <a:pt x="2" y="47"/>
                                <a:pt x="2" y="47"/>
                                <a:pt x="2" y="47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69"/>
                                <a:pt x="128" y="69"/>
                                <a:pt x="128" y="69"/>
                              </a:cubicBezTo>
                              <a:cubicBezTo>
                                <a:pt x="160" y="32"/>
                                <a:pt x="202" y="0"/>
                                <a:pt x="260" y="0"/>
                              </a:cubicBezTo>
                              <a:cubicBezTo>
                                <a:pt x="327" y="0"/>
                                <a:pt x="360" y="38"/>
                                <a:pt x="360" y="116"/>
                              </a:cubicBezTo>
                              <a:cubicBezTo>
                                <a:pt x="360" y="330"/>
                                <a:pt x="360" y="330"/>
                                <a:pt x="360" y="330"/>
                              </a:cubicBezTo>
                              <a:cubicBezTo>
                                <a:pt x="360" y="356"/>
                                <a:pt x="371" y="361"/>
                                <a:pt x="407" y="364"/>
                              </a:cubicBezTo>
                              <a:cubicBezTo>
                                <a:pt x="407" y="384"/>
                                <a:pt x="407" y="384"/>
                                <a:pt x="407" y="384"/>
                              </a:cubicBezTo>
                              <a:cubicBezTo>
                                <a:pt x="232" y="384"/>
                                <a:pt x="232" y="384"/>
                                <a:pt x="232" y="384"/>
                              </a:cubicBezTo>
                              <a:cubicBezTo>
                                <a:pt x="232" y="364"/>
                                <a:pt x="232" y="364"/>
                                <a:pt x="232" y="364"/>
                              </a:cubicBezTo>
                              <a:cubicBezTo>
                                <a:pt x="268" y="361"/>
                                <a:pt x="279" y="356"/>
                                <a:pt x="279" y="330"/>
                              </a:cubicBezTo>
                              <a:lnTo>
                                <a:pt x="279" y="11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19"/>
                      <wps:cNvSpPr>
                        <a:spLocks noEditPoints="1"/>
                      </wps:cNvSpPr>
                      <wps:spPr bwMode="auto">
                        <a:xfrm>
                          <a:off x="733141" y="475832"/>
                          <a:ext cx="39" cy="119"/>
                        </a:xfrm>
                        <a:custGeom>
                          <a:avLst/>
                          <a:gdLst>
                            <a:gd name="T0" fmla="*/ 35 w 176"/>
                            <a:gd name="T1" fmla="*/ 51 h 537"/>
                            <a:gd name="T2" fmla="*/ 86 w 176"/>
                            <a:gd name="T3" fmla="*/ 0 h 537"/>
                            <a:gd name="T4" fmla="*/ 138 w 176"/>
                            <a:gd name="T5" fmla="*/ 51 h 537"/>
                            <a:gd name="T6" fmla="*/ 86 w 176"/>
                            <a:gd name="T7" fmla="*/ 102 h 537"/>
                            <a:gd name="T8" fmla="*/ 35 w 176"/>
                            <a:gd name="T9" fmla="*/ 51 h 537"/>
                            <a:gd name="T10" fmla="*/ 128 w 176"/>
                            <a:gd name="T11" fmla="*/ 483 h 537"/>
                            <a:gd name="T12" fmla="*/ 176 w 176"/>
                            <a:gd name="T13" fmla="*/ 517 h 537"/>
                            <a:gd name="T14" fmla="*/ 176 w 176"/>
                            <a:gd name="T15" fmla="*/ 537 h 537"/>
                            <a:gd name="T16" fmla="*/ 0 w 176"/>
                            <a:gd name="T17" fmla="*/ 537 h 537"/>
                            <a:gd name="T18" fmla="*/ 0 w 176"/>
                            <a:gd name="T19" fmla="*/ 517 h 537"/>
                            <a:gd name="T20" fmla="*/ 48 w 176"/>
                            <a:gd name="T21" fmla="*/ 483 h 537"/>
                            <a:gd name="T22" fmla="*/ 48 w 176"/>
                            <a:gd name="T23" fmla="*/ 226 h 537"/>
                            <a:gd name="T24" fmla="*/ 2 w 176"/>
                            <a:gd name="T25" fmla="*/ 200 h 537"/>
                            <a:gd name="T26" fmla="*/ 2 w 176"/>
                            <a:gd name="T27" fmla="*/ 190 h 537"/>
                            <a:gd name="T28" fmla="*/ 117 w 176"/>
                            <a:gd name="T29" fmla="*/ 153 h 537"/>
                            <a:gd name="T30" fmla="*/ 128 w 176"/>
                            <a:gd name="T31" fmla="*/ 153 h 537"/>
                            <a:gd name="T32" fmla="*/ 128 w 176"/>
                            <a:gd name="T33" fmla="*/ 483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6" h="537">
                              <a:moveTo>
                                <a:pt x="35" y="51"/>
                              </a:moveTo>
                              <a:cubicBezTo>
                                <a:pt x="35" y="23"/>
                                <a:pt x="56" y="0"/>
                                <a:pt x="86" y="0"/>
                              </a:cubicBezTo>
                              <a:cubicBezTo>
                                <a:pt x="115" y="0"/>
                                <a:pt x="138" y="23"/>
                                <a:pt x="138" y="51"/>
                              </a:cubicBezTo>
                              <a:cubicBezTo>
                                <a:pt x="138" y="79"/>
                                <a:pt x="115" y="102"/>
                                <a:pt x="86" y="102"/>
                              </a:cubicBezTo>
                              <a:cubicBezTo>
                                <a:pt x="56" y="102"/>
                                <a:pt x="35" y="79"/>
                                <a:pt x="35" y="51"/>
                              </a:cubicBezTo>
                              <a:moveTo>
                                <a:pt x="128" y="483"/>
                              </a:moveTo>
                              <a:cubicBezTo>
                                <a:pt x="128" y="509"/>
                                <a:pt x="140" y="514"/>
                                <a:pt x="176" y="517"/>
                              </a:cubicBezTo>
                              <a:cubicBezTo>
                                <a:pt x="176" y="537"/>
                                <a:pt x="176" y="537"/>
                                <a:pt x="176" y="537"/>
                              </a:cubicBezTo>
                              <a:cubicBezTo>
                                <a:pt x="0" y="537"/>
                                <a:pt x="0" y="537"/>
                                <a:pt x="0" y="537"/>
                              </a:cubicBezTo>
                              <a:cubicBezTo>
                                <a:pt x="0" y="517"/>
                                <a:pt x="0" y="517"/>
                                <a:pt x="0" y="517"/>
                              </a:cubicBezTo>
                              <a:cubicBezTo>
                                <a:pt x="36" y="514"/>
                                <a:pt x="48" y="509"/>
                                <a:pt x="48" y="483"/>
                              </a:cubicBezTo>
                              <a:cubicBezTo>
                                <a:pt x="48" y="226"/>
                                <a:pt x="48" y="226"/>
                                <a:pt x="48" y="226"/>
                              </a:cubicBezTo>
                              <a:cubicBezTo>
                                <a:pt x="2" y="200"/>
                                <a:pt x="2" y="200"/>
                                <a:pt x="2" y="200"/>
                              </a:cubicBezTo>
                              <a:cubicBezTo>
                                <a:pt x="2" y="190"/>
                                <a:pt x="2" y="190"/>
                                <a:pt x="2" y="190"/>
                              </a:cubicBezTo>
                              <a:cubicBezTo>
                                <a:pt x="117" y="153"/>
                                <a:pt x="117" y="153"/>
                                <a:pt x="117" y="153"/>
                              </a:cubicBezTo>
                              <a:cubicBezTo>
                                <a:pt x="128" y="153"/>
                                <a:pt x="128" y="153"/>
                                <a:pt x="128" y="153"/>
                              </a:cubicBezTo>
                              <a:lnTo>
                                <a:pt x="128" y="48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20"/>
                      <wps:cNvSpPr>
                        <a:spLocks/>
                      </wps:cNvSpPr>
                      <wps:spPr bwMode="auto">
                        <a:xfrm>
                          <a:off x="733183" y="475867"/>
                          <a:ext cx="85" cy="86"/>
                        </a:xfrm>
                        <a:custGeom>
                          <a:avLst/>
                          <a:gdLst>
                            <a:gd name="T0" fmla="*/ 385 w 385"/>
                            <a:gd name="T1" fmla="*/ 21 h 384"/>
                            <a:gd name="T2" fmla="*/ 348 w 385"/>
                            <a:gd name="T3" fmla="*/ 48 h 384"/>
                            <a:gd name="T4" fmla="*/ 209 w 385"/>
                            <a:gd name="T5" fmla="*/ 384 h 384"/>
                            <a:gd name="T6" fmla="*/ 189 w 385"/>
                            <a:gd name="T7" fmla="*/ 384 h 384"/>
                            <a:gd name="T8" fmla="*/ 37 w 385"/>
                            <a:gd name="T9" fmla="*/ 48 h 384"/>
                            <a:gd name="T10" fmla="*/ 0 w 385"/>
                            <a:gd name="T11" fmla="*/ 21 h 384"/>
                            <a:gd name="T12" fmla="*/ 0 w 385"/>
                            <a:gd name="T13" fmla="*/ 0 h 384"/>
                            <a:gd name="T14" fmla="*/ 176 w 385"/>
                            <a:gd name="T15" fmla="*/ 0 h 384"/>
                            <a:gd name="T16" fmla="*/ 176 w 385"/>
                            <a:gd name="T17" fmla="*/ 21 h 384"/>
                            <a:gd name="T18" fmla="*/ 127 w 385"/>
                            <a:gd name="T19" fmla="*/ 45 h 384"/>
                            <a:gd name="T20" fmla="*/ 131 w 385"/>
                            <a:gd name="T21" fmla="*/ 65 h 384"/>
                            <a:gd name="T22" fmla="*/ 222 w 385"/>
                            <a:gd name="T23" fmla="*/ 284 h 384"/>
                            <a:gd name="T24" fmla="*/ 310 w 385"/>
                            <a:gd name="T25" fmla="*/ 64 h 384"/>
                            <a:gd name="T26" fmla="*/ 315 w 385"/>
                            <a:gd name="T27" fmla="*/ 45 h 384"/>
                            <a:gd name="T28" fmla="*/ 264 w 385"/>
                            <a:gd name="T29" fmla="*/ 21 h 384"/>
                            <a:gd name="T30" fmla="*/ 264 w 385"/>
                            <a:gd name="T31" fmla="*/ 0 h 384"/>
                            <a:gd name="T32" fmla="*/ 385 w 385"/>
                            <a:gd name="T33" fmla="*/ 0 h 384"/>
                            <a:gd name="T34" fmla="*/ 385 w 385"/>
                            <a:gd name="T35" fmla="*/ 21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85" h="384">
                              <a:moveTo>
                                <a:pt x="385" y="21"/>
                              </a:moveTo>
                              <a:cubicBezTo>
                                <a:pt x="358" y="28"/>
                                <a:pt x="355" y="33"/>
                                <a:pt x="348" y="48"/>
                              </a:cubicBezTo>
                              <a:cubicBezTo>
                                <a:pt x="209" y="384"/>
                                <a:pt x="209" y="384"/>
                                <a:pt x="209" y="384"/>
                              </a:cubicBezTo>
                              <a:cubicBezTo>
                                <a:pt x="189" y="384"/>
                                <a:pt x="189" y="384"/>
                                <a:pt x="189" y="384"/>
                              </a:cubicBezTo>
                              <a:cubicBezTo>
                                <a:pt x="37" y="48"/>
                                <a:pt x="37" y="48"/>
                                <a:pt x="37" y="48"/>
                              </a:cubicBezTo>
                              <a:cubicBezTo>
                                <a:pt x="30" y="33"/>
                                <a:pt x="26" y="28"/>
                                <a:pt x="0" y="2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6" y="0"/>
                                <a:pt x="176" y="0"/>
                                <a:pt x="176" y="0"/>
                              </a:cubicBezTo>
                              <a:cubicBezTo>
                                <a:pt x="176" y="21"/>
                                <a:pt x="176" y="21"/>
                                <a:pt x="176" y="21"/>
                              </a:cubicBezTo>
                              <a:cubicBezTo>
                                <a:pt x="140" y="25"/>
                                <a:pt x="127" y="28"/>
                                <a:pt x="127" y="45"/>
                              </a:cubicBezTo>
                              <a:cubicBezTo>
                                <a:pt x="127" y="51"/>
                                <a:pt x="128" y="56"/>
                                <a:pt x="131" y="65"/>
                              </a:cubicBezTo>
                              <a:cubicBezTo>
                                <a:pt x="222" y="284"/>
                                <a:pt x="222" y="284"/>
                                <a:pt x="222" y="284"/>
                              </a:cubicBezTo>
                              <a:cubicBezTo>
                                <a:pt x="310" y="64"/>
                                <a:pt x="310" y="64"/>
                                <a:pt x="310" y="64"/>
                              </a:cubicBezTo>
                              <a:cubicBezTo>
                                <a:pt x="313" y="55"/>
                                <a:pt x="315" y="51"/>
                                <a:pt x="315" y="45"/>
                              </a:cubicBezTo>
                              <a:cubicBezTo>
                                <a:pt x="315" y="28"/>
                                <a:pt x="301" y="26"/>
                                <a:pt x="264" y="21"/>
                              </a:cubicBezTo>
                              <a:cubicBezTo>
                                <a:pt x="264" y="0"/>
                                <a:pt x="264" y="0"/>
                                <a:pt x="264" y="0"/>
                              </a:cubicBezTo>
                              <a:cubicBezTo>
                                <a:pt x="385" y="0"/>
                                <a:pt x="385" y="0"/>
                                <a:pt x="385" y="0"/>
                              </a:cubicBezTo>
                              <a:lnTo>
                                <a:pt x="385" y="2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21"/>
                      <wps:cNvSpPr>
                        <a:spLocks noEditPoints="1"/>
                      </wps:cNvSpPr>
                      <wps:spPr bwMode="auto">
                        <a:xfrm>
                          <a:off x="733270" y="475866"/>
                          <a:ext cx="70" cy="87"/>
                        </a:xfrm>
                        <a:custGeom>
                          <a:avLst/>
                          <a:gdLst>
                            <a:gd name="T0" fmla="*/ 75 w 314"/>
                            <a:gd name="T1" fmla="*/ 138 h 392"/>
                            <a:gd name="T2" fmla="*/ 234 w 314"/>
                            <a:gd name="T3" fmla="*/ 138 h 392"/>
                            <a:gd name="T4" fmla="*/ 162 w 314"/>
                            <a:gd name="T5" fmla="*/ 24 h 392"/>
                            <a:gd name="T6" fmla="*/ 75 w 314"/>
                            <a:gd name="T7" fmla="*/ 138 h 392"/>
                            <a:gd name="T8" fmla="*/ 309 w 314"/>
                            <a:gd name="T9" fmla="*/ 146 h 392"/>
                            <a:gd name="T10" fmla="*/ 309 w 314"/>
                            <a:gd name="T11" fmla="*/ 161 h 392"/>
                            <a:gd name="T12" fmla="*/ 72 w 314"/>
                            <a:gd name="T13" fmla="*/ 161 h 392"/>
                            <a:gd name="T14" fmla="*/ 196 w 314"/>
                            <a:gd name="T15" fmla="*/ 334 h 392"/>
                            <a:gd name="T16" fmla="*/ 304 w 314"/>
                            <a:gd name="T17" fmla="*/ 273 h 392"/>
                            <a:gd name="T18" fmla="*/ 314 w 314"/>
                            <a:gd name="T19" fmla="*/ 278 h 392"/>
                            <a:gd name="T20" fmla="*/ 167 w 314"/>
                            <a:gd name="T21" fmla="*/ 392 h 392"/>
                            <a:gd name="T22" fmla="*/ 0 w 314"/>
                            <a:gd name="T23" fmla="*/ 206 h 392"/>
                            <a:gd name="T24" fmla="*/ 169 w 314"/>
                            <a:gd name="T25" fmla="*/ 0 h 392"/>
                            <a:gd name="T26" fmla="*/ 309 w 314"/>
                            <a:gd name="T27" fmla="*/ 14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14" h="392">
                              <a:moveTo>
                                <a:pt x="75" y="138"/>
                              </a:moveTo>
                              <a:cubicBezTo>
                                <a:pt x="234" y="138"/>
                                <a:pt x="234" y="138"/>
                                <a:pt x="234" y="138"/>
                              </a:cubicBezTo>
                              <a:cubicBezTo>
                                <a:pt x="234" y="72"/>
                                <a:pt x="214" y="24"/>
                                <a:pt x="162" y="24"/>
                              </a:cubicBezTo>
                              <a:cubicBezTo>
                                <a:pt x="111" y="24"/>
                                <a:pt x="80" y="73"/>
                                <a:pt x="75" y="138"/>
                              </a:cubicBezTo>
                              <a:moveTo>
                                <a:pt x="309" y="146"/>
                              </a:moveTo>
                              <a:cubicBezTo>
                                <a:pt x="309" y="161"/>
                                <a:pt x="309" y="161"/>
                                <a:pt x="309" y="161"/>
                              </a:cubicBezTo>
                              <a:cubicBezTo>
                                <a:pt x="72" y="161"/>
                                <a:pt x="72" y="161"/>
                                <a:pt x="72" y="161"/>
                              </a:cubicBezTo>
                              <a:cubicBezTo>
                                <a:pt x="68" y="271"/>
                                <a:pt x="124" y="334"/>
                                <a:pt x="196" y="334"/>
                              </a:cubicBezTo>
                              <a:cubicBezTo>
                                <a:pt x="247" y="334"/>
                                <a:pt x="278" y="312"/>
                                <a:pt x="304" y="273"/>
                              </a:cubicBezTo>
                              <a:cubicBezTo>
                                <a:pt x="314" y="278"/>
                                <a:pt x="314" y="278"/>
                                <a:pt x="314" y="278"/>
                              </a:cubicBezTo>
                              <a:cubicBezTo>
                                <a:pt x="296" y="345"/>
                                <a:pt x="245" y="392"/>
                                <a:pt x="167" y="392"/>
                              </a:cubicBezTo>
                              <a:cubicBezTo>
                                <a:pt x="63" y="392"/>
                                <a:pt x="0" y="312"/>
                                <a:pt x="0" y="206"/>
                              </a:cubicBezTo>
                              <a:cubicBezTo>
                                <a:pt x="0" y="86"/>
                                <a:pt x="73" y="0"/>
                                <a:pt x="169" y="0"/>
                              </a:cubicBezTo>
                              <a:cubicBezTo>
                                <a:pt x="261" y="0"/>
                                <a:pt x="309" y="63"/>
                                <a:pt x="309" y="14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22"/>
                      <wps:cNvSpPr>
                        <a:spLocks/>
                      </wps:cNvSpPr>
                      <wps:spPr bwMode="auto">
                        <a:xfrm>
                          <a:off x="733348" y="475866"/>
                          <a:ext cx="57" cy="85"/>
                        </a:xfrm>
                        <a:custGeom>
                          <a:avLst/>
                          <a:gdLst>
                            <a:gd name="T0" fmla="*/ 128 w 255"/>
                            <a:gd name="T1" fmla="*/ 327 h 384"/>
                            <a:gd name="T2" fmla="*/ 190 w 255"/>
                            <a:gd name="T3" fmla="*/ 364 h 384"/>
                            <a:gd name="T4" fmla="*/ 190 w 255"/>
                            <a:gd name="T5" fmla="*/ 384 h 384"/>
                            <a:gd name="T6" fmla="*/ 0 w 255"/>
                            <a:gd name="T7" fmla="*/ 384 h 384"/>
                            <a:gd name="T8" fmla="*/ 0 w 255"/>
                            <a:gd name="T9" fmla="*/ 364 h 384"/>
                            <a:gd name="T10" fmla="*/ 47 w 255"/>
                            <a:gd name="T11" fmla="*/ 330 h 384"/>
                            <a:gd name="T12" fmla="*/ 47 w 255"/>
                            <a:gd name="T13" fmla="*/ 73 h 384"/>
                            <a:gd name="T14" fmla="*/ 2 w 255"/>
                            <a:gd name="T15" fmla="*/ 47 h 384"/>
                            <a:gd name="T16" fmla="*/ 2 w 255"/>
                            <a:gd name="T17" fmla="*/ 37 h 384"/>
                            <a:gd name="T18" fmla="*/ 118 w 255"/>
                            <a:gd name="T19" fmla="*/ 0 h 384"/>
                            <a:gd name="T20" fmla="*/ 131 w 255"/>
                            <a:gd name="T21" fmla="*/ 0 h 384"/>
                            <a:gd name="T22" fmla="*/ 128 w 255"/>
                            <a:gd name="T23" fmla="*/ 104 h 384"/>
                            <a:gd name="T24" fmla="*/ 226 w 255"/>
                            <a:gd name="T25" fmla="*/ 0 h 384"/>
                            <a:gd name="T26" fmla="*/ 255 w 255"/>
                            <a:gd name="T27" fmla="*/ 11 h 384"/>
                            <a:gd name="T28" fmla="*/ 255 w 255"/>
                            <a:gd name="T29" fmla="*/ 76 h 384"/>
                            <a:gd name="T30" fmla="*/ 243 w 255"/>
                            <a:gd name="T31" fmla="*/ 76 h 384"/>
                            <a:gd name="T32" fmla="*/ 128 w 255"/>
                            <a:gd name="T33" fmla="*/ 122 h 384"/>
                            <a:gd name="T34" fmla="*/ 128 w 255"/>
                            <a:gd name="T35" fmla="*/ 327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5" h="384">
                              <a:moveTo>
                                <a:pt x="128" y="327"/>
                              </a:moveTo>
                              <a:cubicBezTo>
                                <a:pt x="128" y="356"/>
                                <a:pt x="144" y="361"/>
                                <a:pt x="190" y="364"/>
                              </a:cubicBezTo>
                              <a:cubicBezTo>
                                <a:pt x="190" y="384"/>
                                <a:pt x="190" y="384"/>
                                <a:pt x="190" y="384"/>
                              </a:cubicBezTo>
                              <a:cubicBezTo>
                                <a:pt x="0" y="384"/>
                                <a:pt x="0" y="384"/>
                                <a:pt x="0" y="384"/>
                              </a:cubicBezTo>
                              <a:cubicBezTo>
                                <a:pt x="0" y="364"/>
                                <a:pt x="0" y="364"/>
                                <a:pt x="0" y="364"/>
                              </a:cubicBezTo>
                              <a:cubicBezTo>
                                <a:pt x="36" y="361"/>
                                <a:pt x="47" y="356"/>
                                <a:pt x="47" y="330"/>
                              </a:cubicBezTo>
                              <a:cubicBezTo>
                                <a:pt x="47" y="73"/>
                                <a:pt x="47" y="73"/>
                                <a:pt x="47" y="73"/>
                              </a:cubicBezTo>
                              <a:cubicBezTo>
                                <a:pt x="2" y="47"/>
                                <a:pt x="2" y="47"/>
                                <a:pt x="2" y="47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118" y="0"/>
                                <a:pt x="118" y="0"/>
                                <a:pt x="118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104"/>
                                <a:pt x="128" y="104"/>
                                <a:pt x="128" y="104"/>
                              </a:cubicBezTo>
                              <a:cubicBezTo>
                                <a:pt x="165" y="28"/>
                                <a:pt x="184" y="0"/>
                                <a:pt x="226" y="0"/>
                              </a:cubicBezTo>
                              <a:cubicBezTo>
                                <a:pt x="239" y="0"/>
                                <a:pt x="250" y="5"/>
                                <a:pt x="255" y="11"/>
                              </a:cubicBezTo>
                              <a:cubicBezTo>
                                <a:pt x="255" y="76"/>
                                <a:pt x="255" y="76"/>
                                <a:pt x="255" y="76"/>
                              </a:cubicBezTo>
                              <a:cubicBezTo>
                                <a:pt x="243" y="76"/>
                                <a:pt x="243" y="76"/>
                                <a:pt x="243" y="76"/>
                              </a:cubicBezTo>
                              <a:cubicBezTo>
                                <a:pt x="199" y="76"/>
                                <a:pt x="167" y="79"/>
                                <a:pt x="128" y="122"/>
                              </a:cubicBezTo>
                              <a:lnTo>
                                <a:pt x="128" y="32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23"/>
                      <wps:cNvSpPr>
                        <a:spLocks/>
                      </wps:cNvSpPr>
                      <wps:spPr bwMode="auto">
                        <a:xfrm>
                          <a:off x="733413" y="475866"/>
                          <a:ext cx="60" cy="87"/>
                        </a:xfrm>
                        <a:custGeom>
                          <a:avLst/>
                          <a:gdLst>
                            <a:gd name="T0" fmla="*/ 5 w 268"/>
                            <a:gd name="T1" fmla="*/ 356 h 392"/>
                            <a:gd name="T2" fmla="*/ 0 w 268"/>
                            <a:gd name="T3" fmla="*/ 257 h 392"/>
                            <a:gd name="T4" fmla="*/ 23 w 268"/>
                            <a:gd name="T5" fmla="*/ 257 h 392"/>
                            <a:gd name="T6" fmla="*/ 132 w 268"/>
                            <a:gd name="T7" fmla="*/ 369 h 392"/>
                            <a:gd name="T8" fmla="*/ 204 w 268"/>
                            <a:gd name="T9" fmla="*/ 306 h 392"/>
                            <a:gd name="T10" fmla="*/ 116 w 268"/>
                            <a:gd name="T11" fmla="*/ 226 h 392"/>
                            <a:gd name="T12" fmla="*/ 5 w 268"/>
                            <a:gd name="T13" fmla="*/ 107 h 392"/>
                            <a:gd name="T14" fmla="*/ 131 w 268"/>
                            <a:gd name="T15" fmla="*/ 0 h 392"/>
                            <a:gd name="T16" fmla="*/ 244 w 268"/>
                            <a:gd name="T17" fmla="*/ 30 h 392"/>
                            <a:gd name="T18" fmla="*/ 244 w 268"/>
                            <a:gd name="T19" fmla="*/ 117 h 392"/>
                            <a:gd name="T20" fmla="*/ 223 w 268"/>
                            <a:gd name="T21" fmla="*/ 117 h 392"/>
                            <a:gd name="T22" fmla="*/ 129 w 268"/>
                            <a:gd name="T23" fmla="*/ 22 h 392"/>
                            <a:gd name="T24" fmla="*/ 67 w 268"/>
                            <a:gd name="T25" fmla="*/ 78 h 392"/>
                            <a:gd name="T26" fmla="*/ 150 w 268"/>
                            <a:gd name="T27" fmla="*/ 154 h 392"/>
                            <a:gd name="T28" fmla="*/ 268 w 268"/>
                            <a:gd name="T29" fmla="*/ 276 h 392"/>
                            <a:gd name="T30" fmla="*/ 130 w 268"/>
                            <a:gd name="T31" fmla="*/ 392 h 392"/>
                            <a:gd name="T32" fmla="*/ 5 w 268"/>
                            <a:gd name="T33" fmla="*/ 35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8" h="392">
                              <a:moveTo>
                                <a:pt x="5" y="356"/>
                              </a:moveTo>
                              <a:cubicBezTo>
                                <a:pt x="0" y="257"/>
                                <a:pt x="0" y="257"/>
                                <a:pt x="0" y="257"/>
                              </a:cubicBezTo>
                              <a:cubicBezTo>
                                <a:pt x="23" y="257"/>
                                <a:pt x="23" y="257"/>
                                <a:pt x="23" y="257"/>
                              </a:cubicBezTo>
                              <a:cubicBezTo>
                                <a:pt x="41" y="321"/>
                                <a:pt x="76" y="369"/>
                                <a:pt x="132" y="369"/>
                              </a:cubicBezTo>
                              <a:cubicBezTo>
                                <a:pt x="173" y="369"/>
                                <a:pt x="204" y="348"/>
                                <a:pt x="204" y="306"/>
                              </a:cubicBezTo>
                              <a:cubicBezTo>
                                <a:pt x="204" y="266"/>
                                <a:pt x="178" y="249"/>
                                <a:pt x="116" y="226"/>
                              </a:cubicBezTo>
                              <a:cubicBezTo>
                                <a:pt x="42" y="199"/>
                                <a:pt x="5" y="171"/>
                                <a:pt x="5" y="107"/>
                              </a:cubicBezTo>
                              <a:cubicBezTo>
                                <a:pt x="5" y="40"/>
                                <a:pt x="55" y="0"/>
                                <a:pt x="131" y="0"/>
                              </a:cubicBezTo>
                              <a:cubicBezTo>
                                <a:pt x="176" y="0"/>
                                <a:pt x="214" y="11"/>
                                <a:pt x="244" y="30"/>
                              </a:cubicBezTo>
                              <a:cubicBezTo>
                                <a:pt x="244" y="117"/>
                                <a:pt x="244" y="117"/>
                                <a:pt x="244" y="117"/>
                              </a:cubicBezTo>
                              <a:cubicBezTo>
                                <a:pt x="223" y="117"/>
                                <a:pt x="223" y="117"/>
                                <a:pt x="223" y="117"/>
                              </a:cubicBezTo>
                              <a:cubicBezTo>
                                <a:pt x="210" y="64"/>
                                <a:pt x="180" y="22"/>
                                <a:pt x="129" y="22"/>
                              </a:cubicBezTo>
                              <a:cubicBezTo>
                                <a:pt x="89" y="22"/>
                                <a:pt x="67" y="45"/>
                                <a:pt x="67" y="78"/>
                              </a:cubicBezTo>
                              <a:cubicBezTo>
                                <a:pt x="67" y="114"/>
                                <a:pt x="90" y="132"/>
                                <a:pt x="150" y="154"/>
                              </a:cubicBezTo>
                              <a:cubicBezTo>
                                <a:pt x="224" y="181"/>
                                <a:pt x="268" y="210"/>
                                <a:pt x="268" y="276"/>
                              </a:cubicBezTo>
                              <a:cubicBezTo>
                                <a:pt x="268" y="348"/>
                                <a:pt x="213" y="392"/>
                                <a:pt x="130" y="392"/>
                              </a:cubicBezTo>
                              <a:cubicBezTo>
                                <a:pt x="78" y="392"/>
                                <a:pt x="33" y="377"/>
                                <a:pt x="5" y="35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24"/>
                      <wps:cNvSpPr>
                        <a:spLocks noEditPoints="1"/>
                      </wps:cNvSpPr>
                      <wps:spPr bwMode="auto">
                        <a:xfrm>
                          <a:off x="733483" y="475832"/>
                          <a:ext cx="39" cy="119"/>
                        </a:xfrm>
                        <a:custGeom>
                          <a:avLst/>
                          <a:gdLst>
                            <a:gd name="T0" fmla="*/ 34 w 175"/>
                            <a:gd name="T1" fmla="*/ 51 h 537"/>
                            <a:gd name="T2" fmla="*/ 85 w 175"/>
                            <a:gd name="T3" fmla="*/ 0 h 537"/>
                            <a:gd name="T4" fmla="*/ 137 w 175"/>
                            <a:gd name="T5" fmla="*/ 51 h 537"/>
                            <a:gd name="T6" fmla="*/ 85 w 175"/>
                            <a:gd name="T7" fmla="*/ 102 h 537"/>
                            <a:gd name="T8" fmla="*/ 34 w 175"/>
                            <a:gd name="T9" fmla="*/ 51 h 537"/>
                            <a:gd name="T10" fmla="*/ 128 w 175"/>
                            <a:gd name="T11" fmla="*/ 483 h 537"/>
                            <a:gd name="T12" fmla="*/ 175 w 175"/>
                            <a:gd name="T13" fmla="*/ 517 h 537"/>
                            <a:gd name="T14" fmla="*/ 175 w 175"/>
                            <a:gd name="T15" fmla="*/ 537 h 537"/>
                            <a:gd name="T16" fmla="*/ 0 w 175"/>
                            <a:gd name="T17" fmla="*/ 537 h 537"/>
                            <a:gd name="T18" fmla="*/ 0 w 175"/>
                            <a:gd name="T19" fmla="*/ 517 h 537"/>
                            <a:gd name="T20" fmla="*/ 47 w 175"/>
                            <a:gd name="T21" fmla="*/ 483 h 537"/>
                            <a:gd name="T22" fmla="*/ 47 w 175"/>
                            <a:gd name="T23" fmla="*/ 226 h 537"/>
                            <a:gd name="T24" fmla="*/ 2 w 175"/>
                            <a:gd name="T25" fmla="*/ 200 h 537"/>
                            <a:gd name="T26" fmla="*/ 2 w 175"/>
                            <a:gd name="T27" fmla="*/ 190 h 537"/>
                            <a:gd name="T28" fmla="*/ 116 w 175"/>
                            <a:gd name="T29" fmla="*/ 153 h 537"/>
                            <a:gd name="T30" fmla="*/ 128 w 175"/>
                            <a:gd name="T31" fmla="*/ 153 h 537"/>
                            <a:gd name="T32" fmla="*/ 128 w 175"/>
                            <a:gd name="T33" fmla="*/ 483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5" h="537">
                              <a:moveTo>
                                <a:pt x="34" y="51"/>
                              </a:moveTo>
                              <a:cubicBezTo>
                                <a:pt x="34" y="23"/>
                                <a:pt x="56" y="0"/>
                                <a:pt x="85" y="0"/>
                              </a:cubicBezTo>
                              <a:cubicBezTo>
                                <a:pt x="115" y="0"/>
                                <a:pt x="137" y="23"/>
                                <a:pt x="137" y="51"/>
                              </a:cubicBezTo>
                              <a:cubicBezTo>
                                <a:pt x="137" y="79"/>
                                <a:pt x="115" y="102"/>
                                <a:pt x="85" y="102"/>
                              </a:cubicBezTo>
                              <a:cubicBezTo>
                                <a:pt x="56" y="102"/>
                                <a:pt x="34" y="79"/>
                                <a:pt x="34" y="51"/>
                              </a:cubicBezTo>
                              <a:moveTo>
                                <a:pt x="128" y="483"/>
                              </a:moveTo>
                              <a:cubicBezTo>
                                <a:pt x="128" y="509"/>
                                <a:pt x="139" y="514"/>
                                <a:pt x="175" y="517"/>
                              </a:cubicBezTo>
                              <a:cubicBezTo>
                                <a:pt x="175" y="537"/>
                                <a:pt x="175" y="537"/>
                                <a:pt x="175" y="537"/>
                              </a:cubicBezTo>
                              <a:cubicBezTo>
                                <a:pt x="0" y="537"/>
                                <a:pt x="0" y="537"/>
                                <a:pt x="0" y="537"/>
                              </a:cubicBezTo>
                              <a:cubicBezTo>
                                <a:pt x="0" y="517"/>
                                <a:pt x="0" y="517"/>
                                <a:pt x="0" y="517"/>
                              </a:cubicBezTo>
                              <a:cubicBezTo>
                                <a:pt x="36" y="514"/>
                                <a:pt x="47" y="509"/>
                                <a:pt x="47" y="483"/>
                              </a:cubicBezTo>
                              <a:cubicBezTo>
                                <a:pt x="47" y="226"/>
                                <a:pt x="47" y="226"/>
                                <a:pt x="47" y="226"/>
                              </a:cubicBezTo>
                              <a:cubicBezTo>
                                <a:pt x="2" y="200"/>
                                <a:pt x="2" y="200"/>
                                <a:pt x="2" y="200"/>
                              </a:cubicBezTo>
                              <a:cubicBezTo>
                                <a:pt x="2" y="190"/>
                                <a:pt x="2" y="190"/>
                                <a:pt x="2" y="190"/>
                              </a:cubicBezTo>
                              <a:cubicBezTo>
                                <a:pt x="116" y="153"/>
                                <a:pt x="116" y="153"/>
                                <a:pt x="116" y="153"/>
                              </a:cubicBezTo>
                              <a:cubicBezTo>
                                <a:pt x="128" y="153"/>
                                <a:pt x="128" y="153"/>
                                <a:pt x="128" y="153"/>
                              </a:cubicBezTo>
                              <a:lnTo>
                                <a:pt x="128" y="48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25"/>
                      <wps:cNvSpPr>
                        <a:spLocks/>
                      </wps:cNvSpPr>
                      <wps:spPr bwMode="auto">
                        <a:xfrm>
                          <a:off x="733527" y="475847"/>
                          <a:ext cx="55" cy="106"/>
                        </a:xfrm>
                        <a:custGeom>
                          <a:avLst/>
                          <a:gdLst>
                            <a:gd name="T0" fmla="*/ 126 w 245"/>
                            <a:gd name="T1" fmla="*/ 91 h 476"/>
                            <a:gd name="T2" fmla="*/ 225 w 245"/>
                            <a:gd name="T3" fmla="*/ 91 h 476"/>
                            <a:gd name="T4" fmla="*/ 225 w 245"/>
                            <a:gd name="T5" fmla="*/ 121 h 476"/>
                            <a:gd name="T6" fmla="*/ 126 w 245"/>
                            <a:gd name="T7" fmla="*/ 121 h 476"/>
                            <a:gd name="T8" fmla="*/ 126 w 245"/>
                            <a:gd name="T9" fmla="*/ 359 h 476"/>
                            <a:gd name="T10" fmla="*/ 182 w 245"/>
                            <a:gd name="T11" fmla="*/ 428 h 476"/>
                            <a:gd name="T12" fmla="*/ 237 w 245"/>
                            <a:gd name="T13" fmla="*/ 408 h 476"/>
                            <a:gd name="T14" fmla="*/ 245 w 245"/>
                            <a:gd name="T15" fmla="*/ 419 h 476"/>
                            <a:gd name="T16" fmla="*/ 143 w 245"/>
                            <a:gd name="T17" fmla="*/ 476 h 476"/>
                            <a:gd name="T18" fmla="*/ 46 w 245"/>
                            <a:gd name="T19" fmla="*/ 368 h 476"/>
                            <a:gd name="T20" fmla="*/ 46 w 245"/>
                            <a:gd name="T21" fmla="*/ 121 h 476"/>
                            <a:gd name="T22" fmla="*/ 0 w 245"/>
                            <a:gd name="T23" fmla="*/ 121 h 476"/>
                            <a:gd name="T24" fmla="*/ 0 w 245"/>
                            <a:gd name="T25" fmla="*/ 108 h 476"/>
                            <a:gd name="T26" fmla="*/ 109 w 245"/>
                            <a:gd name="T27" fmla="*/ 0 h 476"/>
                            <a:gd name="T28" fmla="*/ 126 w 245"/>
                            <a:gd name="T29" fmla="*/ 0 h 476"/>
                            <a:gd name="T30" fmla="*/ 126 w 245"/>
                            <a:gd name="T31" fmla="*/ 91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45" h="476">
                              <a:moveTo>
                                <a:pt x="126" y="91"/>
                              </a:moveTo>
                              <a:cubicBezTo>
                                <a:pt x="225" y="91"/>
                                <a:pt x="225" y="91"/>
                                <a:pt x="225" y="91"/>
                              </a:cubicBezTo>
                              <a:cubicBezTo>
                                <a:pt x="225" y="121"/>
                                <a:pt x="225" y="121"/>
                                <a:pt x="225" y="121"/>
                              </a:cubicBezTo>
                              <a:cubicBezTo>
                                <a:pt x="126" y="121"/>
                                <a:pt x="126" y="121"/>
                                <a:pt x="126" y="121"/>
                              </a:cubicBezTo>
                              <a:cubicBezTo>
                                <a:pt x="126" y="359"/>
                                <a:pt x="126" y="359"/>
                                <a:pt x="126" y="359"/>
                              </a:cubicBezTo>
                              <a:cubicBezTo>
                                <a:pt x="126" y="408"/>
                                <a:pt x="144" y="428"/>
                                <a:pt x="182" y="428"/>
                              </a:cubicBezTo>
                              <a:cubicBezTo>
                                <a:pt x="203" y="428"/>
                                <a:pt x="218" y="422"/>
                                <a:pt x="237" y="408"/>
                              </a:cubicBezTo>
                              <a:cubicBezTo>
                                <a:pt x="245" y="419"/>
                                <a:pt x="245" y="419"/>
                                <a:pt x="245" y="419"/>
                              </a:cubicBezTo>
                              <a:cubicBezTo>
                                <a:pt x="224" y="450"/>
                                <a:pt x="190" y="476"/>
                                <a:pt x="143" y="476"/>
                              </a:cubicBezTo>
                              <a:cubicBezTo>
                                <a:pt x="88" y="476"/>
                                <a:pt x="46" y="446"/>
                                <a:pt x="46" y="368"/>
                              </a:cubicBezTo>
                              <a:cubicBezTo>
                                <a:pt x="46" y="121"/>
                                <a:pt x="46" y="121"/>
                                <a:pt x="46" y="121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44" y="85"/>
                                <a:pt x="82" y="46"/>
                                <a:pt x="109" y="0"/>
                              </a:cubicBezTo>
                              <a:cubicBezTo>
                                <a:pt x="126" y="0"/>
                                <a:pt x="126" y="0"/>
                                <a:pt x="126" y="0"/>
                              </a:cubicBezTo>
                              <a:lnTo>
                                <a:pt x="126" y="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26"/>
                      <wps:cNvSpPr>
                        <a:spLocks/>
                      </wps:cNvSpPr>
                      <wps:spPr bwMode="auto">
                        <a:xfrm>
                          <a:off x="733583" y="475867"/>
                          <a:ext cx="85" cy="119"/>
                        </a:xfrm>
                        <a:custGeom>
                          <a:avLst/>
                          <a:gdLst>
                            <a:gd name="T0" fmla="*/ 309 w 383"/>
                            <a:gd name="T1" fmla="*/ 65 h 535"/>
                            <a:gd name="T2" fmla="*/ 313 w 383"/>
                            <a:gd name="T3" fmla="*/ 45 h 535"/>
                            <a:gd name="T4" fmla="*/ 264 w 383"/>
                            <a:gd name="T5" fmla="*/ 21 h 535"/>
                            <a:gd name="T6" fmla="*/ 264 w 383"/>
                            <a:gd name="T7" fmla="*/ 0 h 535"/>
                            <a:gd name="T8" fmla="*/ 383 w 383"/>
                            <a:gd name="T9" fmla="*/ 0 h 535"/>
                            <a:gd name="T10" fmla="*/ 383 w 383"/>
                            <a:gd name="T11" fmla="*/ 21 h 535"/>
                            <a:gd name="T12" fmla="*/ 346 w 383"/>
                            <a:gd name="T13" fmla="*/ 48 h 535"/>
                            <a:gd name="T14" fmla="*/ 191 w 383"/>
                            <a:gd name="T15" fmla="*/ 449 h 535"/>
                            <a:gd name="T16" fmla="*/ 102 w 383"/>
                            <a:gd name="T17" fmla="*/ 535 h 535"/>
                            <a:gd name="T18" fmla="*/ 48 w 383"/>
                            <a:gd name="T19" fmla="*/ 501 h 535"/>
                            <a:gd name="T20" fmla="*/ 48 w 383"/>
                            <a:gd name="T21" fmla="*/ 472 h 535"/>
                            <a:gd name="T22" fmla="*/ 93 w 383"/>
                            <a:gd name="T23" fmla="*/ 479 h 535"/>
                            <a:gd name="T24" fmla="*/ 173 w 383"/>
                            <a:gd name="T25" fmla="*/ 424 h 535"/>
                            <a:gd name="T26" fmla="*/ 186 w 383"/>
                            <a:gd name="T27" fmla="*/ 389 h 535"/>
                            <a:gd name="T28" fmla="*/ 37 w 383"/>
                            <a:gd name="T29" fmla="*/ 48 h 535"/>
                            <a:gd name="T30" fmla="*/ 0 w 383"/>
                            <a:gd name="T31" fmla="*/ 21 h 535"/>
                            <a:gd name="T32" fmla="*/ 0 w 383"/>
                            <a:gd name="T33" fmla="*/ 0 h 535"/>
                            <a:gd name="T34" fmla="*/ 176 w 383"/>
                            <a:gd name="T35" fmla="*/ 0 h 535"/>
                            <a:gd name="T36" fmla="*/ 176 w 383"/>
                            <a:gd name="T37" fmla="*/ 21 h 535"/>
                            <a:gd name="T38" fmla="*/ 126 w 383"/>
                            <a:gd name="T39" fmla="*/ 45 h 535"/>
                            <a:gd name="T40" fmla="*/ 130 w 383"/>
                            <a:gd name="T41" fmla="*/ 65 h 535"/>
                            <a:gd name="T42" fmla="*/ 223 w 383"/>
                            <a:gd name="T43" fmla="*/ 295 h 535"/>
                            <a:gd name="T44" fmla="*/ 309 w 383"/>
                            <a:gd name="T45" fmla="*/ 65 h 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83" h="535">
                              <a:moveTo>
                                <a:pt x="309" y="65"/>
                              </a:moveTo>
                              <a:cubicBezTo>
                                <a:pt x="312" y="56"/>
                                <a:pt x="313" y="51"/>
                                <a:pt x="313" y="45"/>
                              </a:cubicBezTo>
                              <a:cubicBezTo>
                                <a:pt x="313" y="28"/>
                                <a:pt x="300" y="25"/>
                                <a:pt x="264" y="21"/>
                              </a:cubicBezTo>
                              <a:cubicBezTo>
                                <a:pt x="264" y="0"/>
                                <a:pt x="264" y="0"/>
                                <a:pt x="264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83" y="21"/>
                                <a:pt x="383" y="21"/>
                                <a:pt x="383" y="21"/>
                              </a:cubicBezTo>
                              <a:cubicBezTo>
                                <a:pt x="357" y="28"/>
                                <a:pt x="352" y="33"/>
                                <a:pt x="346" y="48"/>
                              </a:cubicBezTo>
                              <a:cubicBezTo>
                                <a:pt x="191" y="449"/>
                                <a:pt x="191" y="449"/>
                                <a:pt x="191" y="449"/>
                              </a:cubicBezTo>
                              <a:cubicBezTo>
                                <a:pt x="169" y="504"/>
                                <a:pt x="147" y="535"/>
                                <a:pt x="102" y="535"/>
                              </a:cubicBezTo>
                              <a:cubicBezTo>
                                <a:pt x="79" y="535"/>
                                <a:pt x="55" y="522"/>
                                <a:pt x="48" y="501"/>
                              </a:cubicBezTo>
                              <a:cubicBezTo>
                                <a:pt x="48" y="472"/>
                                <a:pt x="48" y="472"/>
                                <a:pt x="48" y="472"/>
                              </a:cubicBezTo>
                              <a:cubicBezTo>
                                <a:pt x="62" y="476"/>
                                <a:pt x="73" y="479"/>
                                <a:pt x="93" y="479"/>
                              </a:cubicBezTo>
                              <a:cubicBezTo>
                                <a:pt x="132" y="479"/>
                                <a:pt x="156" y="468"/>
                                <a:pt x="173" y="424"/>
                              </a:cubicBezTo>
                              <a:cubicBezTo>
                                <a:pt x="186" y="389"/>
                                <a:pt x="186" y="389"/>
                                <a:pt x="186" y="389"/>
                              </a:cubicBezTo>
                              <a:cubicBezTo>
                                <a:pt x="37" y="48"/>
                                <a:pt x="37" y="48"/>
                                <a:pt x="37" y="48"/>
                              </a:cubicBezTo>
                              <a:cubicBezTo>
                                <a:pt x="30" y="33"/>
                                <a:pt x="26" y="28"/>
                                <a:pt x="0" y="2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6" y="0"/>
                                <a:pt x="176" y="0"/>
                                <a:pt x="176" y="0"/>
                              </a:cubicBezTo>
                              <a:cubicBezTo>
                                <a:pt x="176" y="21"/>
                                <a:pt x="176" y="21"/>
                                <a:pt x="176" y="21"/>
                              </a:cubicBezTo>
                              <a:cubicBezTo>
                                <a:pt x="139" y="25"/>
                                <a:pt x="126" y="28"/>
                                <a:pt x="126" y="45"/>
                              </a:cubicBezTo>
                              <a:cubicBezTo>
                                <a:pt x="126" y="51"/>
                                <a:pt x="128" y="56"/>
                                <a:pt x="130" y="65"/>
                              </a:cubicBezTo>
                              <a:cubicBezTo>
                                <a:pt x="223" y="295"/>
                                <a:pt x="223" y="295"/>
                                <a:pt x="223" y="295"/>
                              </a:cubicBezTo>
                              <a:lnTo>
                                <a:pt x="309" y="6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27"/>
                      <wps:cNvSpPr>
                        <a:spLocks noEditPoints="1"/>
                      </wps:cNvSpPr>
                      <wps:spPr bwMode="auto">
                        <a:xfrm>
                          <a:off x="732454" y="475614"/>
                          <a:ext cx="358" cy="405"/>
                        </a:xfrm>
                        <a:custGeom>
                          <a:avLst/>
                          <a:gdLst>
                            <a:gd name="T0" fmla="*/ 1098 w 1615"/>
                            <a:gd name="T1" fmla="*/ 1547 h 1826"/>
                            <a:gd name="T2" fmla="*/ 861 w 1615"/>
                            <a:gd name="T3" fmla="*/ 1617 h 1826"/>
                            <a:gd name="T4" fmla="*/ 861 w 1615"/>
                            <a:gd name="T5" fmla="*/ 1325 h 1826"/>
                            <a:gd name="T6" fmla="*/ 1291 w 1615"/>
                            <a:gd name="T7" fmla="*/ 1380 h 1826"/>
                            <a:gd name="T8" fmla="*/ 1135 w 1615"/>
                            <a:gd name="T9" fmla="*/ 1328 h 1826"/>
                            <a:gd name="T10" fmla="*/ 861 w 1615"/>
                            <a:gd name="T11" fmla="*/ 960 h 1826"/>
                            <a:gd name="T12" fmla="*/ 1135 w 1615"/>
                            <a:gd name="T13" fmla="*/ 1210 h 1826"/>
                            <a:gd name="T14" fmla="*/ 1409 w 1615"/>
                            <a:gd name="T15" fmla="*/ 960 h 1826"/>
                            <a:gd name="T16" fmla="*/ 861 w 1615"/>
                            <a:gd name="T17" fmla="*/ 960 h 1826"/>
                            <a:gd name="T18" fmla="*/ 905 w 1615"/>
                            <a:gd name="T19" fmla="*/ 866 h 1826"/>
                            <a:gd name="T20" fmla="*/ 1362 w 1615"/>
                            <a:gd name="T21" fmla="*/ 866 h 1826"/>
                            <a:gd name="T22" fmla="*/ 540 w 1615"/>
                            <a:gd name="T23" fmla="*/ 1557 h 1826"/>
                            <a:gd name="T24" fmla="*/ 425 w 1615"/>
                            <a:gd name="T25" fmla="*/ 866 h 1826"/>
                            <a:gd name="T26" fmla="*/ 644 w 1615"/>
                            <a:gd name="T27" fmla="*/ 1596 h 1826"/>
                            <a:gd name="T28" fmla="*/ 756 w 1615"/>
                            <a:gd name="T29" fmla="*/ 866 h 1826"/>
                            <a:gd name="T30" fmla="*/ 644 w 1615"/>
                            <a:gd name="T31" fmla="*/ 1596 h 1826"/>
                            <a:gd name="T32" fmla="*/ 0 w 1615"/>
                            <a:gd name="T33" fmla="*/ 1020 h 1826"/>
                            <a:gd name="T34" fmla="*/ 1615 w 1615"/>
                            <a:gd name="T35" fmla="*/ 1020 h 1826"/>
                            <a:gd name="T36" fmla="*/ 0 w 1615"/>
                            <a:gd name="T37" fmla="*/ 0 h 1826"/>
                            <a:gd name="T38" fmla="*/ 208 w 1615"/>
                            <a:gd name="T39" fmla="*/ 866 h 1826"/>
                            <a:gd name="T40" fmla="*/ 321 w 1615"/>
                            <a:gd name="T41" fmla="*/ 1372 h 1826"/>
                            <a:gd name="T42" fmla="*/ 1513 w 1615"/>
                            <a:gd name="T43" fmla="*/ 1020 h 1826"/>
                            <a:gd name="T44" fmla="*/ 104 w 1615"/>
                            <a:gd name="T45" fmla="*/ 1020 h 1826"/>
                            <a:gd name="T46" fmla="*/ 1513 w 1615"/>
                            <a:gd name="T47" fmla="*/ 104 h 1826"/>
                            <a:gd name="T48" fmla="*/ 1409 w 1615"/>
                            <a:gd name="T49" fmla="*/ 336 h 1826"/>
                            <a:gd name="T50" fmla="*/ 795 w 1615"/>
                            <a:gd name="T51" fmla="*/ 435 h 1826"/>
                            <a:gd name="T52" fmla="*/ 208 w 1615"/>
                            <a:gd name="T53" fmla="*/ 527 h 1826"/>
                            <a:gd name="T54" fmla="*/ 381 w 1615"/>
                            <a:gd name="T55" fmla="*/ 430 h 1826"/>
                            <a:gd name="T56" fmla="*/ 1242 w 1615"/>
                            <a:gd name="T57" fmla="*/ 208 h 1826"/>
                            <a:gd name="T58" fmla="*/ 1409 w 1615"/>
                            <a:gd name="T59" fmla="*/ 336 h 1826"/>
                            <a:gd name="T60" fmla="*/ 1236 w 1615"/>
                            <a:gd name="T61" fmla="*/ 540 h 1826"/>
                            <a:gd name="T62" fmla="*/ 388 w 1615"/>
                            <a:gd name="T63" fmla="*/ 762 h 1826"/>
                            <a:gd name="T64" fmla="*/ 208 w 1615"/>
                            <a:gd name="T65" fmla="*/ 634 h 1826"/>
                            <a:gd name="T66" fmla="*/ 790 w 1615"/>
                            <a:gd name="T67" fmla="*/ 548 h 1826"/>
                            <a:gd name="T68" fmla="*/ 1409 w 1615"/>
                            <a:gd name="T69" fmla="*/ 443 h 1826"/>
                            <a:gd name="T70" fmla="*/ 1247 w 1615"/>
                            <a:gd name="T71" fmla="*/ 644 h 1826"/>
                            <a:gd name="T72" fmla="*/ 1409 w 1615"/>
                            <a:gd name="T73" fmla="*/ 762 h 1826"/>
                            <a:gd name="T74" fmla="*/ 1247 w 1615"/>
                            <a:gd name="T75" fmla="*/ 644 h 1826"/>
                            <a:gd name="T76" fmla="*/ 777 w 1615"/>
                            <a:gd name="T77" fmla="*/ 208 h 1826"/>
                            <a:gd name="T78" fmla="*/ 208 w 1615"/>
                            <a:gd name="T79" fmla="*/ 310 h 1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15" h="1826">
                              <a:moveTo>
                                <a:pt x="861" y="1617"/>
                              </a:moveTo>
                              <a:cubicBezTo>
                                <a:pt x="944" y="1609"/>
                                <a:pt x="1025" y="1589"/>
                                <a:pt x="1098" y="1547"/>
                              </a:cubicBezTo>
                              <a:cubicBezTo>
                                <a:pt x="861" y="1440"/>
                                <a:pt x="861" y="1440"/>
                                <a:pt x="861" y="1440"/>
                              </a:cubicBezTo>
                              <a:lnTo>
                                <a:pt x="861" y="1617"/>
                              </a:lnTo>
                              <a:close/>
                              <a:moveTo>
                                <a:pt x="861" y="1200"/>
                              </a:moveTo>
                              <a:cubicBezTo>
                                <a:pt x="861" y="1325"/>
                                <a:pt x="861" y="1325"/>
                                <a:pt x="861" y="1325"/>
                              </a:cubicBezTo>
                              <a:cubicBezTo>
                                <a:pt x="1135" y="1450"/>
                                <a:pt x="1135" y="1450"/>
                                <a:pt x="1135" y="1450"/>
                              </a:cubicBezTo>
                              <a:cubicBezTo>
                                <a:pt x="1291" y="1380"/>
                                <a:pt x="1291" y="1380"/>
                                <a:pt x="1291" y="1380"/>
                              </a:cubicBezTo>
                              <a:cubicBezTo>
                                <a:pt x="1328" y="1333"/>
                                <a:pt x="1359" y="1273"/>
                                <a:pt x="1380" y="1213"/>
                              </a:cubicBezTo>
                              <a:cubicBezTo>
                                <a:pt x="1135" y="1328"/>
                                <a:pt x="1135" y="1328"/>
                                <a:pt x="1135" y="1328"/>
                              </a:cubicBezTo>
                              <a:lnTo>
                                <a:pt x="861" y="1200"/>
                              </a:lnTo>
                              <a:close/>
                              <a:moveTo>
                                <a:pt x="861" y="960"/>
                              </a:moveTo>
                              <a:cubicBezTo>
                                <a:pt x="861" y="1085"/>
                                <a:pt x="861" y="1085"/>
                                <a:pt x="861" y="1085"/>
                              </a:cubicBezTo>
                              <a:cubicBezTo>
                                <a:pt x="1135" y="1210"/>
                                <a:pt x="1135" y="1210"/>
                                <a:pt x="1135" y="1210"/>
                              </a:cubicBezTo>
                              <a:cubicBezTo>
                                <a:pt x="1409" y="1088"/>
                                <a:pt x="1409" y="1088"/>
                                <a:pt x="1409" y="1088"/>
                              </a:cubicBezTo>
                              <a:cubicBezTo>
                                <a:pt x="1409" y="960"/>
                                <a:pt x="1409" y="960"/>
                                <a:pt x="1409" y="960"/>
                              </a:cubicBezTo>
                              <a:cubicBezTo>
                                <a:pt x="1135" y="1088"/>
                                <a:pt x="1135" y="1088"/>
                                <a:pt x="1135" y="1088"/>
                              </a:cubicBezTo>
                              <a:lnTo>
                                <a:pt x="861" y="960"/>
                              </a:lnTo>
                              <a:close/>
                              <a:moveTo>
                                <a:pt x="1362" y="866"/>
                              </a:moveTo>
                              <a:cubicBezTo>
                                <a:pt x="905" y="866"/>
                                <a:pt x="905" y="866"/>
                                <a:pt x="905" y="866"/>
                              </a:cubicBezTo>
                              <a:cubicBezTo>
                                <a:pt x="1135" y="973"/>
                                <a:pt x="1135" y="973"/>
                                <a:pt x="1135" y="973"/>
                              </a:cubicBezTo>
                              <a:lnTo>
                                <a:pt x="1362" y="866"/>
                              </a:lnTo>
                              <a:close/>
                              <a:moveTo>
                                <a:pt x="425" y="1484"/>
                              </a:moveTo>
                              <a:cubicBezTo>
                                <a:pt x="461" y="1513"/>
                                <a:pt x="498" y="1536"/>
                                <a:pt x="540" y="1557"/>
                              </a:cubicBezTo>
                              <a:cubicBezTo>
                                <a:pt x="540" y="866"/>
                                <a:pt x="540" y="866"/>
                                <a:pt x="540" y="866"/>
                              </a:cubicBezTo>
                              <a:cubicBezTo>
                                <a:pt x="425" y="866"/>
                                <a:pt x="425" y="866"/>
                                <a:pt x="425" y="866"/>
                              </a:cubicBezTo>
                              <a:lnTo>
                                <a:pt x="425" y="1484"/>
                              </a:lnTo>
                              <a:close/>
                              <a:moveTo>
                                <a:pt x="644" y="1596"/>
                              </a:moveTo>
                              <a:cubicBezTo>
                                <a:pt x="678" y="1609"/>
                                <a:pt x="715" y="1615"/>
                                <a:pt x="756" y="1617"/>
                              </a:cubicBezTo>
                              <a:cubicBezTo>
                                <a:pt x="756" y="866"/>
                                <a:pt x="756" y="866"/>
                                <a:pt x="756" y="866"/>
                              </a:cubicBezTo>
                              <a:cubicBezTo>
                                <a:pt x="644" y="866"/>
                                <a:pt x="644" y="866"/>
                                <a:pt x="644" y="866"/>
                              </a:cubicBezTo>
                              <a:lnTo>
                                <a:pt x="644" y="1596"/>
                              </a:lnTo>
                              <a:close/>
                              <a:moveTo>
                                <a:pt x="0" y="0"/>
                              </a:moveTo>
                              <a:cubicBezTo>
                                <a:pt x="0" y="1020"/>
                                <a:pt x="0" y="1020"/>
                                <a:pt x="0" y="1020"/>
                              </a:cubicBezTo>
                              <a:cubicBezTo>
                                <a:pt x="0" y="1469"/>
                                <a:pt x="357" y="1826"/>
                                <a:pt x="806" y="1826"/>
                              </a:cubicBezTo>
                              <a:cubicBezTo>
                                <a:pt x="1257" y="1826"/>
                                <a:pt x="1615" y="1469"/>
                                <a:pt x="1615" y="1020"/>
                              </a:cubicBezTo>
                              <a:cubicBezTo>
                                <a:pt x="1615" y="0"/>
                                <a:pt x="1615" y="0"/>
                                <a:pt x="1615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321" y="866"/>
                              </a:moveTo>
                              <a:cubicBezTo>
                                <a:pt x="208" y="866"/>
                                <a:pt x="208" y="866"/>
                                <a:pt x="208" y="866"/>
                              </a:cubicBezTo>
                              <a:cubicBezTo>
                                <a:pt x="208" y="1020"/>
                                <a:pt x="208" y="1020"/>
                                <a:pt x="208" y="1020"/>
                              </a:cubicBezTo>
                              <a:cubicBezTo>
                                <a:pt x="208" y="1150"/>
                                <a:pt x="248" y="1273"/>
                                <a:pt x="321" y="1372"/>
                              </a:cubicBezTo>
                              <a:lnTo>
                                <a:pt x="321" y="866"/>
                              </a:lnTo>
                              <a:close/>
                              <a:moveTo>
                                <a:pt x="1513" y="1020"/>
                              </a:moveTo>
                              <a:cubicBezTo>
                                <a:pt x="1513" y="1409"/>
                                <a:pt x="1197" y="1722"/>
                                <a:pt x="806" y="1722"/>
                              </a:cubicBezTo>
                              <a:cubicBezTo>
                                <a:pt x="417" y="1722"/>
                                <a:pt x="104" y="1409"/>
                                <a:pt x="104" y="1020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1513" y="104"/>
                                <a:pt x="1513" y="104"/>
                                <a:pt x="1513" y="104"/>
                              </a:cubicBezTo>
                              <a:lnTo>
                                <a:pt x="1513" y="1020"/>
                              </a:lnTo>
                              <a:close/>
                              <a:moveTo>
                                <a:pt x="1409" y="336"/>
                              </a:moveTo>
                              <a:cubicBezTo>
                                <a:pt x="1367" y="326"/>
                                <a:pt x="1294" y="321"/>
                                <a:pt x="1236" y="321"/>
                              </a:cubicBezTo>
                              <a:cubicBezTo>
                                <a:pt x="1054" y="321"/>
                                <a:pt x="928" y="378"/>
                                <a:pt x="795" y="435"/>
                              </a:cubicBezTo>
                              <a:cubicBezTo>
                                <a:pt x="683" y="485"/>
                                <a:pt x="563" y="545"/>
                                <a:pt x="388" y="545"/>
                              </a:cubicBezTo>
                              <a:cubicBezTo>
                                <a:pt x="334" y="545"/>
                                <a:pt x="274" y="540"/>
                                <a:pt x="208" y="527"/>
                              </a:cubicBezTo>
                              <a:cubicBezTo>
                                <a:pt x="208" y="415"/>
                                <a:pt x="208" y="415"/>
                                <a:pt x="208" y="415"/>
                              </a:cubicBezTo>
                              <a:cubicBezTo>
                                <a:pt x="268" y="425"/>
                                <a:pt x="326" y="430"/>
                                <a:pt x="381" y="430"/>
                              </a:cubicBezTo>
                              <a:cubicBezTo>
                                <a:pt x="550" y="430"/>
                                <a:pt x="670" y="368"/>
                                <a:pt x="780" y="318"/>
                              </a:cubicBezTo>
                              <a:cubicBezTo>
                                <a:pt x="918" y="258"/>
                                <a:pt x="1048" y="208"/>
                                <a:pt x="1242" y="208"/>
                              </a:cubicBezTo>
                              <a:cubicBezTo>
                                <a:pt x="1299" y="208"/>
                                <a:pt x="1364" y="216"/>
                                <a:pt x="1409" y="227"/>
                              </a:cubicBezTo>
                              <a:lnTo>
                                <a:pt x="1409" y="336"/>
                              </a:lnTo>
                              <a:close/>
                              <a:moveTo>
                                <a:pt x="1409" y="555"/>
                              </a:moveTo>
                              <a:cubicBezTo>
                                <a:pt x="1367" y="545"/>
                                <a:pt x="1296" y="540"/>
                                <a:pt x="1236" y="540"/>
                              </a:cubicBezTo>
                              <a:cubicBezTo>
                                <a:pt x="1059" y="540"/>
                                <a:pt x="934" y="608"/>
                                <a:pt x="806" y="665"/>
                              </a:cubicBezTo>
                              <a:cubicBezTo>
                                <a:pt x="691" y="712"/>
                                <a:pt x="568" y="762"/>
                                <a:pt x="388" y="762"/>
                              </a:cubicBezTo>
                              <a:cubicBezTo>
                                <a:pt x="334" y="762"/>
                                <a:pt x="274" y="756"/>
                                <a:pt x="208" y="743"/>
                              </a:cubicBezTo>
                              <a:cubicBezTo>
                                <a:pt x="208" y="634"/>
                                <a:pt x="208" y="634"/>
                                <a:pt x="208" y="634"/>
                              </a:cubicBezTo>
                              <a:cubicBezTo>
                                <a:pt x="268" y="644"/>
                                <a:pt x="326" y="649"/>
                                <a:pt x="381" y="649"/>
                              </a:cubicBezTo>
                              <a:cubicBezTo>
                                <a:pt x="581" y="649"/>
                                <a:pt x="678" y="597"/>
                                <a:pt x="790" y="548"/>
                              </a:cubicBezTo>
                              <a:cubicBezTo>
                                <a:pt x="926" y="490"/>
                                <a:pt x="1051" y="425"/>
                                <a:pt x="1242" y="425"/>
                              </a:cubicBezTo>
                              <a:cubicBezTo>
                                <a:pt x="1299" y="425"/>
                                <a:pt x="1364" y="433"/>
                                <a:pt x="1409" y="443"/>
                              </a:cubicBezTo>
                              <a:lnTo>
                                <a:pt x="1409" y="555"/>
                              </a:lnTo>
                              <a:close/>
                              <a:moveTo>
                                <a:pt x="1247" y="644"/>
                              </a:moveTo>
                              <a:cubicBezTo>
                                <a:pt x="1116" y="644"/>
                                <a:pt x="955" y="696"/>
                                <a:pt x="840" y="762"/>
                              </a:cubicBezTo>
                              <a:cubicBezTo>
                                <a:pt x="1409" y="762"/>
                                <a:pt x="1409" y="762"/>
                                <a:pt x="1409" y="762"/>
                              </a:cubicBezTo>
                              <a:cubicBezTo>
                                <a:pt x="1409" y="660"/>
                                <a:pt x="1409" y="660"/>
                                <a:pt x="1409" y="660"/>
                              </a:cubicBezTo>
                              <a:cubicBezTo>
                                <a:pt x="1362" y="647"/>
                                <a:pt x="1320" y="644"/>
                                <a:pt x="1247" y="644"/>
                              </a:cubicBezTo>
                              <a:moveTo>
                                <a:pt x="370" y="326"/>
                              </a:moveTo>
                              <a:cubicBezTo>
                                <a:pt x="501" y="326"/>
                                <a:pt x="662" y="274"/>
                                <a:pt x="777" y="208"/>
                              </a:cubicBezTo>
                              <a:cubicBezTo>
                                <a:pt x="208" y="208"/>
                                <a:pt x="208" y="208"/>
                                <a:pt x="208" y="208"/>
                              </a:cubicBezTo>
                              <a:cubicBezTo>
                                <a:pt x="208" y="310"/>
                                <a:pt x="208" y="310"/>
                                <a:pt x="208" y="310"/>
                              </a:cubicBezTo>
                              <a:cubicBezTo>
                                <a:pt x="255" y="323"/>
                                <a:pt x="297" y="326"/>
                                <a:pt x="370" y="32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4" style="position:absolute;margin-left:.35pt;margin-top:28.05pt;width:122.45pt;height:35.45pt;z-index:-251603968;mso-position-horizontal-relative:margin;mso-position-vertical-relative:page;mso-width-relative:margin;mso-height-relative:margin" coordsize="14,4" coordorigin="7324,4756" o:spid="_x0000_s1026" w14:anchorId="05848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">
              <v:shape id="Freeform 5" style="position:absolute;left:7329;top:4756;width:1;height:1;visibility:visible;mso-wrap-style:square;v-text-anchor:top" coordsize="419,520" o:spid="_x0000_s1027" filled="f" stroked="f" path="m403,42v1,110,1,110,1,110c381,152,381,152,381,152,364,70,319,26,247,26,142,26,92,128,92,251v,135,57,241,161,241c325,492,371,450,394,348v25,,25,,25,c409,479,409,479,409,479v-42,25,-94,41,-160,41c96,520,,419,,271,,106,106,,246,v63,,116,16,157,4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">
                <v:path arrowok="t" o:connecttype="custom" o:connectlocs="89,9;90,34;85,34;55,6;20,56;56,109;87,77;93,77;91,106;55,115;0,60;55,0;89,9" o:connectangles="0,0,0,0,0,0,0,0,0,0,0,0,0"/>
              </v:shape>
              <v:shape id="Freeform 6" style="position:absolute;left:7330;top:4756;width:1;height:1;visibility:visible;mso-wrap-style:square;v-text-anchor:top" coordsize="407,563" o:spid="_x0000_s1028" filled="f" stroked="f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">
                <v:path arrowok="t" o:connecttype="custom" o:connectlocs="10,15;0,10;0,8;26,0;28,0;28,55;57,39;80,65;80,112;90,120;90,124;51,124;51,120;62,112;62,66;48,50;28,59;28,112;39,120;39,124;0,124;0,120;10,112;10,15" o:connectangles="0,0,0,0,0,0,0,0,0,0,0,0,0,0,0,0,0,0,0,0,0,0,0,0"/>
              </v:shape>
              <v:shape id="Freeform 7" style="position:absolute;left:7331;top:4757;width:1;height:0;visibility:visible;mso-wrap-style:square;v-text-anchor:top" coordsize="348,392" o:spid="_x0000_s1029" filled="f" stroked="f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">
                <v:path arrowok="t" o:connecttype="custom" o:connectlocs="46,69;46,39;29,46;17,61;30,76;46,69;64,67;69,77;76,75;77,78;60,87;46,73;21,87;0,66;22,43;46,34;46,22;33,4;21,18;22,27;11,29;5,20;34,0;64,25;64,67" o:connectangles="0,0,0,0,0,0,0,0,0,0,0,0,0,0,0,0,0,0,0,0,0,0,0,0,0"/>
                <o:lock v:ext="edit" verticies="t"/>
              </v:shape>
              <v:shape id="Freeform 8" style="position:absolute;left:7332;top:4757;width:0;height:0;visibility:visible;mso-wrap-style:square;v-text-anchor:top" coordsize="256,384" o:spid="_x0000_s1030" filled="f" stroked="f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">
                <v:path arrowok="t" o:connecttype="custom" o:connectlocs="29,72;43,81;43,85;0,85;0,81;11,73;11,16;0,10;0,8;26,0;29,0;29,23;50,0;57,2;57,17;54,17;29,27;29,72" o:connectangles="0,0,0,0,0,0,0,0,0,0,0,0,0,0,0,0,0,0"/>
              </v:shape>
              <v:shape id="Freeform 9" style="position:absolute;left:7332;top:4756;width:1;height:1;visibility:visible;mso-wrap-style:square;v-text-anchor:top" coordsize="176,563" o:spid="_x0000_s1031" filled="f" stroked="f" path="m128,509v,26,12,31,48,34c176,563,176,563,176,563,,563,,563,,563,,543,,543,,543v36,-3,48,-8,48,-34c48,70,48,70,48,70,2,46,2,46,2,46,2,35,2,35,2,35,116,,116,,116,v12,,12,,12,l128,50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">
                <v:path arrowok="t" o:connecttype="custom" o:connectlocs="29,112;40,120;40,124;0,124;0,120;11,112;11,15;0,10;0,8;26,0;29,0;29,112" o:connectangles="0,0,0,0,0,0,0,0,0,0,0,0"/>
              </v:shape>
              <v:shape id="Freeform 10" style="position:absolute;left:7333;top:4757;width:0;height:0;visibility:visible;mso-wrap-style:square;v-text-anchor:top" coordsize="314,392" o:spid="_x0000_s1032" filled="f" stroked="f" path="m75,138v160,,160,,160,c235,72,214,24,163,24,111,24,81,73,75,138t235,8c310,161,310,161,310,161v-237,,-237,,-237,c68,271,124,334,196,334v51,,83,-22,108,-61c314,278,314,278,314,278,297,345,245,392,167,392,63,392,,312,,206,,86,73,,169,v92,,141,63,141,14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">
                <v:path arrowok="t" o:connecttype="custom" o:connectlocs="16,31;52,31;36,5;16,31;68,32;68,36;16,36;43,74;67,61;69,62;37,87;0,46;37,0;68,32" o:connectangles="0,0,0,0,0,0,0,0,0,0,0,0,0,0"/>
                <o:lock v:ext="edit" verticies="t"/>
              </v:shape>
              <v:shape id="Freeform 11" style="position:absolute;left:7334;top:4757;width:0;height:0;visibility:visible;mso-wrap-style:square;v-text-anchor:top" coordsize="267,392" o:spid="_x0000_s1033" filled="f" stroked="f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">
                <v:path arrowok="t" o:connecttype="custom" o:connectlocs="1,79;0,57;5,57;29,82;45,68;26,50;1,24;29,0;54,7;54,26;49,26;28,5;15,17;33,34;59,61;29,87;1,79" o:connectangles="0,0,0,0,0,0,0,0,0,0,0,0,0,0,0,0,0"/>
              </v:shape>
              <v:shape id="Freeform 12" style="position:absolute;left:7335;top:4756;width:0;height:1;visibility:visible;mso-wrap-style:square;v-text-anchor:top" coordsize="334,520" o:spid="_x0000_s1034" filled="f" stroked="f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">
                <v:path arrowok="t" o:connecttype="custom" o:connectlocs="1,105;0,77;6,77;35,109;58,90;31,64;1,31;36,0;69,9;69,33;64,33;36,6;17,24;40,47;74,82;35,115;1,105" o:connectangles="0,0,0,0,0,0,0,0,0,0,0,0,0,0,0,0,0"/>
              </v:shape>
              <v:shape id="Freeform 13" style="position:absolute;left:7335;top:4756;width:1;height:1;visibility:visible;mso-wrap-style:square;v-text-anchor:top" coordsize="246,476" o:spid="_x0000_s1035" filled="f" stroked="f" path="m127,91v98,,98,,98,c225,121,225,121,225,121v-98,,-98,,-98,c127,359,127,359,127,359v,49,18,69,55,69c204,428,219,422,238,408v8,11,8,11,8,11c225,450,191,476,143,476,89,476,47,446,47,368v,-247,,-247,,-247c,121,,121,,121,,108,,108,,108,45,85,82,46,110,v17,,17,,17,l127,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">
                <v:path arrowok="t" o:connecttype="custom" o:connectlocs="28,20;49,20;49,27;28,27;28,79;40,94;52,90;54,92;31,105;10,81;10,27;0,27;0,24;24,0;28,0;28,20" o:connectangles="0,0,0,0,0,0,0,0,0,0,0,0,0,0,0,0"/>
              </v:shape>
              <v:shape id="Freeform 14" style="position:absolute;left:7336;top:4757;width:1;height:0;visibility:visible;mso-wrap-style:square;v-text-anchor:top" coordsize="404,391" o:spid="_x0000_s1036" filled="f" stroked="f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">
                <v:path arrowok="t" o:connecttype="custom" o:connectlocs="78,69;85,77;89,77;89,81;63,87;59,87;60,72;33,87;11,61;11,18;2,10;0,9;0,5;26,0;29,0;28,18;28,59;41,76;60,68;60,18;52,10;50,9;50,5;76,0;78,0;78,18;78,69" o:connectangles="0,0,0,0,0,0,0,0,0,0,0,0,0,0,0,0,0,0,0,0,0,0,0,0,0,0,0"/>
              </v:shape>
              <v:shape id="Freeform 15" style="position:absolute;left:7337;top:4757;width:0;height:0;visibility:visible;mso-wrap-style:square;v-text-anchor:top" coordsize="256,384" o:spid="_x0000_s1037" filled="f" stroked="f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">
                <v:path arrowok="t" o:connecttype="custom" o:connectlocs="29,72;43,81;43,85;0,85;0,81;11,73;11,16;0,10;0,8;26,0;29,0;29,23;50,0;57,2;57,17;54,17;29,27;29,72" o:connectangles="0,0,0,0,0,0,0,0,0,0,0,0,0,0,0,0,0,0"/>
              </v:shape>
              <v:shape id="Freeform 16" style="position:absolute;left:7338;top:4756;width:0;height:1;visibility:visible;mso-wrap-style:square;v-text-anchor:top" coordsize="246,476" o:spid="_x0000_s1038" filled="f" stroked="f" path="m127,91v99,,99,,99,c226,121,226,121,226,121v-99,,-99,,-99,c127,359,127,359,127,359v,49,18,69,56,69c204,428,219,422,238,408v8,11,8,11,8,11c225,450,191,476,144,476,89,476,47,446,47,368v,-247,,-247,,-247c,121,,121,,121,,108,,108,,108,45,85,82,46,110,v17,,17,,17,l127,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">
                <v:path arrowok="t" o:connecttype="custom" o:connectlocs="28,20;51,20;51,27;28,27;28,79;41,94;53,90;55,92;32,105;11,81;11,27;0,27;0,24;25,0;28,0;28,20" o:connectangles="0,0,0,0,0,0,0,0,0,0,0,0,0,0,0,0"/>
              </v:shape>
              <v:shape id="Freeform 17" style="position:absolute;left:7329;top:4758;width:1;height:1;visibility:visible;mso-wrap-style:square;v-text-anchor:top" coordsize="504,513" o:spid="_x0000_s1039" filled="f" stroked="f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">
                <v:path arrowok="t" o:connecttype="custom" o:connectlocs="32,72;59,104;91,71;91,16;76,5;76,0;112,0;112,5;98,16;98,74;57,114;14,74;14,16;0,5;0,0;46,0;46,5;32,16;32,72" o:connectangles="0,0,0,0,0,0,0,0,0,0,0,0,0,0,0,0,0,0,0"/>
              </v:shape>
              <v:shape id="Freeform 18" style="position:absolute;left:7330;top:4758;width:1;height:1;visibility:visible;mso-wrap-style:square;v-text-anchor:top" coordsize="407,384" o:spid="_x0000_s1040" filled="f" stroked="f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">
                <v:path arrowok="t" o:connecttype="custom" o:connectlocs="62,26;48,11;28,19;28,73;39,81;39,85;0,85;0,81;10,73;10,16;0,10;0,8;26,0;29,0;28,15;57,0;80,26;80,73;90,81;90,85;51,85;51,81;62,73;62,26" o:connectangles="0,0,0,0,0,0,0,0,0,0,0,0,0,0,0,0,0,0,0,0,0,0,0,0"/>
              </v:shape>
              <v:shape id="Freeform 19" style="position:absolute;left:7331;top:4758;width:0;height:1;visibility:visible;mso-wrap-style:square;v-text-anchor:top" coordsize="176,537" o:spid="_x0000_s1041" filled="f" stroked="f" path="m35,51c35,23,56,,86,v29,,52,23,52,51c138,79,115,102,86,102,56,102,35,79,35,51t93,432c128,509,140,514,176,517v,20,,20,,20c,537,,537,,537,,517,,517,,517v36,-3,48,-8,48,-34c48,226,48,226,48,226,2,200,2,200,2,200v,-10,,-10,,-10c117,153,117,153,117,153v11,,11,,11,l128,4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">
                <v:path arrowok="t" o:connecttype="custom" o:connectlocs="8,11;19,0;31,11;19,23;8,11;28,107;39,115;39,119;0,119;0,115;11,107;11,50;0,44;0,42;26,34;28,34;28,107" o:connectangles="0,0,0,0,0,0,0,0,0,0,0,0,0,0,0,0,0"/>
                <o:lock v:ext="edit" verticies="t"/>
              </v:shape>
              <v:shape id="Freeform 20" style="position:absolute;left:7331;top:4758;width:1;height:1;visibility:visible;mso-wrap-style:square;v-text-anchor:top" coordsize="385,384" o:spid="_x0000_s1042" filled="f" stroked="f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">
                <v:path arrowok="t" o:connecttype="custom" o:connectlocs="85,5;77,11;46,86;42,86;8,11;0,5;0,0;39,0;39,5;28,10;29,15;49,64;68,14;70,10;58,5;58,0;85,0;85,5" o:connectangles="0,0,0,0,0,0,0,0,0,0,0,0,0,0,0,0,0,0"/>
              </v:shape>
              <v:shape id="Freeform 21" style="position:absolute;left:7332;top:4758;width:1;height:1;visibility:visible;mso-wrap-style:square;v-text-anchor:top" coordsize="314,392" o:spid="_x0000_s1043" filled="f" stroked="f" path="m75,138v159,,159,,159,c234,72,214,24,162,24,111,24,80,73,75,138t234,8c309,161,309,161,309,161v-237,,-237,,-237,c68,271,124,334,196,334v51,,82,-22,108,-61c314,278,314,278,314,278,296,345,245,392,167,392,63,392,,312,,206,,86,73,,169,v92,,140,63,140,14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">
                <v:path arrowok="t" o:connecttype="custom" o:connectlocs="17,31;52,31;36,5;17,31;69,32;69,36;16,36;44,74;68,61;70,62;37,87;0,46;38,0;69,32" o:connectangles="0,0,0,0,0,0,0,0,0,0,0,0,0,0"/>
                <o:lock v:ext="edit" verticies="t"/>
              </v:shape>
              <v:shape id="Freeform 22" style="position:absolute;left:7333;top:4758;width:1;height:1;visibility:visible;mso-wrap-style:square;v-text-anchor:top" coordsize="255,384" o:spid="_x0000_s1044" filled="f" stroked="f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">
                <v:path arrowok="t" o:connecttype="custom" o:connectlocs="29,72;42,81;42,85;0,85;0,81;11,73;11,16;0,10;0,8;26,0;29,0;29,23;51,0;57,2;57,17;54,17;29,27;29,72" o:connectangles="0,0,0,0,0,0,0,0,0,0,0,0,0,0,0,0,0,0"/>
              </v:shape>
              <v:shape id="Freeform 23" style="position:absolute;left:7334;top:4758;width:0;height:1;visibility:visible;mso-wrap-style:square;v-text-anchor:top" coordsize="268,392" o:spid="_x0000_s1045" filled="f" stroked="f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">
                <v:path arrowok="t" o:connecttype="custom" o:connectlocs="1,79;0,57;5,57;30,82;46,68;26,50;1,24;29,0;55,7;55,26;50,26;29,5;15,17;34,34;60,61;29,87;1,79" o:connectangles="0,0,0,0,0,0,0,0,0,0,0,0,0,0,0,0,0"/>
              </v:shape>
              <v:shape id="Freeform 24" style="position:absolute;left:7334;top:4758;width:1;height:1;visibility:visible;mso-wrap-style:square;v-text-anchor:top" coordsize="175,537" o:spid="_x0000_s1046" filled="f" stroked="f" path="m34,51c34,23,56,,85,v30,,52,23,52,51c137,79,115,102,85,102,56,102,34,79,34,51t94,432c128,509,139,514,175,517v,20,,20,,20c,537,,537,,537,,517,,517,,517v36,-3,47,-8,47,-34c47,226,47,226,47,226,2,200,2,200,2,200v,-10,,-10,,-10c116,153,116,153,116,153v12,,12,,12,l128,4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">
                <v:path arrowok="t" o:connecttype="custom" o:connectlocs="8,11;19,0;31,11;19,23;8,11;29,107;39,115;39,119;0,119;0,115;10,107;10,50;0,44;0,42;26,34;29,34;29,107" o:connectangles="0,0,0,0,0,0,0,0,0,0,0,0,0,0,0,0,0"/>
                <o:lock v:ext="edit" verticies="t"/>
              </v:shape>
              <v:shape id="Freeform 25" style="position:absolute;left:7335;top:4758;width:0;height:1;visibility:visible;mso-wrap-style:square;v-text-anchor:top" coordsize="245,476" o:spid="_x0000_s1047" filled="f" stroked="f" path="m126,91v99,,99,,99,c225,121,225,121,225,121v-99,,-99,,-99,c126,359,126,359,126,359v,49,18,69,56,69c203,428,218,422,237,408v8,11,8,11,8,11c224,450,190,476,143,476,88,476,46,446,46,368v,-247,,-247,,-247c,121,,121,,121,,108,,108,,108,44,85,82,46,109,v17,,17,,17,l126,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">
                <v:path arrowok="t" o:connecttype="custom" o:connectlocs="28,20;51,20;51,27;28,27;28,80;41,95;53,91;55,93;32,106;10,82;10,27;0,27;0,24;24,0;28,0;28,20" o:connectangles="0,0,0,0,0,0,0,0,0,0,0,0,0,0,0,0"/>
              </v:shape>
              <v:shape id="Freeform 26" style="position:absolute;left:7335;top:4758;width:1;height:1;visibility:visible;mso-wrap-style:square;v-text-anchor:top" coordsize="383,535" o:spid="_x0000_s1048" filled="f" stroked="f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">
                <v:path arrowok="t" o:connecttype="custom" o:connectlocs="69,14;69,10;59,5;59,0;85,0;85,5;77,11;42,100;23,119;11,111;11,105;21,107;38,94;41,87;8,11;0,5;0,0;39,0;39,5;28,10;29,14;49,66;69,14" o:connectangles="0,0,0,0,0,0,0,0,0,0,0,0,0,0,0,0,0,0,0,0,0,0,0"/>
              </v:shape>
              <v:shape id="Freeform 27" style="position:absolute;left:7324;top:4756;width:4;height:4;visibility:visible;mso-wrap-style:square;v-text-anchor:top" coordsize="1615,1826" o:spid="_x0000_s1049" filled="f" stroked="f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">
                <v:path arrowok="t" o:connecttype="custom" o:connectlocs="243,343;191,359;191,294;286,306;252,295;191,213;252,268;312,213;191,213;201,192;302,192;120,345;94,192;143,354;168,192;143,354;0,226;358,226;0,0;46,192;71,304;335,226;23,226;335,23;312,75;176,96;46,117;84,95;275,46;312,75;274,120;86,169;46,141;175,122;312,98;276,143;312,169;276,143;172,46;46,69" o:connectangles="0,0,0,0,0,0,0,0,0,0,0,0,0,0,0,0,0,0,0,0,0,0,0,0,0,0,0,0,0,0,0,0,0,0,0,0,0,0,0,0"/>
                <o:lock v:ext="edit" verticies="t"/>
              </v:shape>
              <w10:wrap type="topAndBottom" anchorx="margin" anchory="page"/>
              <w10:anchorlock/>
            </v:group>
          </w:pict>
        </mc:Fallback>
      </mc:AlternateContent>
    </w:r>
  </w:p>
  <w:p w14:paraId="386473AC" w14:textId="77777777" w:rsidR="00D058AE" w:rsidRDefault="00D058AE">
    <w:pPr>
      <w:pStyle w:val="Header"/>
    </w:pP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6709464" wp14:editId="47F99778">
              <wp:simplePos x="0" y="0"/>
              <wp:positionH relativeFrom="column">
                <wp:posOffset>1268730</wp:posOffset>
              </wp:positionH>
              <wp:positionV relativeFrom="paragraph">
                <wp:posOffset>440055</wp:posOffset>
              </wp:positionV>
              <wp:extent cx="103082" cy="127379"/>
              <wp:effectExtent l="0" t="0" r="0" b="0"/>
              <wp:wrapNone/>
              <wp:docPr id="213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3082" cy="127379"/>
                      </a:xfrm>
                      <a:custGeom>
                        <a:avLst/>
                        <a:gdLst>
                          <a:gd name="T0" fmla="*/ 403 w 419"/>
                          <a:gd name="T1" fmla="*/ 42 h 520"/>
                          <a:gd name="T2" fmla="*/ 404 w 419"/>
                          <a:gd name="T3" fmla="*/ 152 h 520"/>
                          <a:gd name="T4" fmla="*/ 381 w 419"/>
                          <a:gd name="T5" fmla="*/ 152 h 520"/>
                          <a:gd name="T6" fmla="*/ 247 w 419"/>
                          <a:gd name="T7" fmla="*/ 26 h 520"/>
                          <a:gd name="T8" fmla="*/ 92 w 419"/>
                          <a:gd name="T9" fmla="*/ 251 h 520"/>
                          <a:gd name="T10" fmla="*/ 253 w 419"/>
                          <a:gd name="T11" fmla="*/ 492 h 520"/>
                          <a:gd name="T12" fmla="*/ 394 w 419"/>
                          <a:gd name="T13" fmla="*/ 348 h 520"/>
                          <a:gd name="T14" fmla="*/ 419 w 419"/>
                          <a:gd name="T15" fmla="*/ 348 h 520"/>
                          <a:gd name="T16" fmla="*/ 409 w 419"/>
                          <a:gd name="T17" fmla="*/ 479 h 520"/>
                          <a:gd name="T18" fmla="*/ 249 w 419"/>
                          <a:gd name="T19" fmla="*/ 520 h 520"/>
                          <a:gd name="T20" fmla="*/ 0 w 419"/>
                          <a:gd name="T21" fmla="*/ 271 h 520"/>
                          <a:gd name="T22" fmla="*/ 246 w 419"/>
                          <a:gd name="T23" fmla="*/ 0 h 520"/>
                          <a:gd name="T24" fmla="*/ 403 w 419"/>
                          <a:gd name="T25" fmla="*/ 42 h 5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419" h="520">
                            <a:moveTo>
                              <a:pt x="403" y="42"/>
                            </a:moveTo>
                            <a:cubicBezTo>
                              <a:pt x="404" y="152"/>
                              <a:pt x="404" y="152"/>
                              <a:pt x="404" y="152"/>
                            </a:cubicBezTo>
                            <a:cubicBezTo>
                              <a:pt x="381" y="152"/>
                              <a:pt x="381" y="152"/>
                              <a:pt x="381" y="152"/>
                            </a:cubicBezTo>
                            <a:cubicBezTo>
                              <a:pt x="364" y="70"/>
                              <a:pt x="319" y="26"/>
                              <a:pt x="247" y="26"/>
                            </a:cubicBezTo>
                            <a:cubicBezTo>
                              <a:pt x="142" y="26"/>
                              <a:pt x="92" y="128"/>
                              <a:pt x="92" y="251"/>
                            </a:cubicBezTo>
                            <a:cubicBezTo>
                              <a:pt x="92" y="386"/>
                              <a:pt x="149" y="492"/>
                              <a:pt x="253" y="492"/>
                            </a:cubicBezTo>
                            <a:cubicBezTo>
                              <a:pt x="325" y="492"/>
                              <a:pt x="371" y="450"/>
                              <a:pt x="394" y="348"/>
                            </a:cubicBezTo>
                            <a:cubicBezTo>
                              <a:pt x="419" y="348"/>
                              <a:pt x="419" y="348"/>
                              <a:pt x="419" y="348"/>
                            </a:cubicBezTo>
                            <a:cubicBezTo>
                              <a:pt x="409" y="479"/>
                              <a:pt x="409" y="479"/>
                              <a:pt x="409" y="479"/>
                            </a:cubicBezTo>
                            <a:cubicBezTo>
                              <a:pt x="367" y="504"/>
                              <a:pt x="315" y="520"/>
                              <a:pt x="249" y="520"/>
                            </a:cubicBezTo>
                            <a:cubicBezTo>
                              <a:pt x="96" y="520"/>
                              <a:pt x="0" y="419"/>
                              <a:pt x="0" y="271"/>
                            </a:cubicBezTo>
                            <a:cubicBezTo>
                              <a:pt x="0" y="106"/>
                              <a:pt x="106" y="0"/>
                              <a:pt x="246" y="0"/>
                            </a:cubicBezTo>
                            <a:cubicBezTo>
                              <a:pt x="309" y="0"/>
                              <a:pt x="362" y="16"/>
                              <a:pt x="403" y="42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5" style="position:absolute;margin-left:99.9pt;margin-top:34.65pt;width:8.1pt;height:10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9,520" o:spid="_x0000_s1026" filled="f" stroked="f" path="m403,42v1,110,1,110,1,110c381,152,381,152,381,152,364,70,319,26,247,26,142,26,92,128,92,251v,135,57,241,161,241c325,492,371,450,394,348v25,,25,,25,c409,479,409,479,409,479v-42,25,-94,41,-160,41c96,520,,419,,271,,106,106,,246,v63,,116,16,157,4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" w14:anchorId="2C9C1CEF">
              <v:path arrowok="t" o:connecttype="custom" o:connectlocs="99146,10288;99392,37234;93733,37234;60767,6369;22634,61485;62243,120520;96932,85246;103082,85246;100622,117336;61259,127379;0,66384;60521,0;99146,10288" o:connectangles="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D34B9F3" wp14:editId="7ACE7392">
              <wp:simplePos x="0" y="0"/>
              <wp:positionH relativeFrom="column">
                <wp:posOffset>1378585</wp:posOffset>
              </wp:positionH>
              <wp:positionV relativeFrom="paragraph">
                <wp:posOffset>427990</wp:posOffset>
              </wp:positionV>
              <wp:extent cx="99757" cy="137348"/>
              <wp:effectExtent l="0" t="0" r="0" b="0"/>
              <wp:wrapNone/>
              <wp:docPr id="21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757" cy="137348"/>
                      </a:xfrm>
                      <a:custGeom>
                        <a:avLst/>
                        <a:gdLst>
                          <a:gd name="T0" fmla="*/ 47 w 407"/>
                          <a:gd name="T1" fmla="*/ 70 h 563"/>
                          <a:gd name="T2" fmla="*/ 2 w 407"/>
                          <a:gd name="T3" fmla="*/ 46 h 563"/>
                          <a:gd name="T4" fmla="*/ 2 w 407"/>
                          <a:gd name="T5" fmla="*/ 35 h 563"/>
                          <a:gd name="T6" fmla="*/ 116 w 407"/>
                          <a:gd name="T7" fmla="*/ 0 h 563"/>
                          <a:gd name="T8" fmla="*/ 128 w 407"/>
                          <a:gd name="T9" fmla="*/ 0 h 563"/>
                          <a:gd name="T10" fmla="*/ 128 w 407"/>
                          <a:gd name="T11" fmla="*/ 248 h 563"/>
                          <a:gd name="T12" fmla="*/ 260 w 407"/>
                          <a:gd name="T13" fmla="*/ 179 h 563"/>
                          <a:gd name="T14" fmla="*/ 360 w 407"/>
                          <a:gd name="T15" fmla="*/ 297 h 563"/>
                          <a:gd name="T16" fmla="*/ 360 w 407"/>
                          <a:gd name="T17" fmla="*/ 509 h 563"/>
                          <a:gd name="T18" fmla="*/ 407 w 407"/>
                          <a:gd name="T19" fmla="*/ 543 h 563"/>
                          <a:gd name="T20" fmla="*/ 407 w 407"/>
                          <a:gd name="T21" fmla="*/ 563 h 563"/>
                          <a:gd name="T22" fmla="*/ 232 w 407"/>
                          <a:gd name="T23" fmla="*/ 563 h 563"/>
                          <a:gd name="T24" fmla="*/ 232 w 407"/>
                          <a:gd name="T25" fmla="*/ 543 h 563"/>
                          <a:gd name="T26" fmla="*/ 279 w 407"/>
                          <a:gd name="T27" fmla="*/ 509 h 563"/>
                          <a:gd name="T28" fmla="*/ 279 w 407"/>
                          <a:gd name="T29" fmla="*/ 298 h 563"/>
                          <a:gd name="T30" fmla="*/ 219 w 407"/>
                          <a:gd name="T31" fmla="*/ 229 h 563"/>
                          <a:gd name="T32" fmla="*/ 128 w 407"/>
                          <a:gd name="T33" fmla="*/ 266 h 563"/>
                          <a:gd name="T34" fmla="*/ 128 w 407"/>
                          <a:gd name="T35" fmla="*/ 509 h 563"/>
                          <a:gd name="T36" fmla="*/ 175 w 407"/>
                          <a:gd name="T37" fmla="*/ 543 h 563"/>
                          <a:gd name="T38" fmla="*/ 175 w 407"/>
                          <a:gd name="T39" fmla="*/ 563 h 563"/>
                          <a:gd name="T40" fmla="*/ 0 w 407"/>
                          <a:gd name="T41" fmla="*/ 563 h 563"/>
                          <a:gd name="T42" fmla="*/ 0 w 407"/>
                          <a:gd name="T43" fmla="*/ 543 h 563"/>
                          <a:gd name="T44" fmla="*/ 47 w 407"/>
                          <a:gd name="T45" fmla="*/ 509 h 563"/>
                          <a:gd name="T46" fmla="*/ 47 w 407"/>
                          <a:gd name="T47" fmla="*/ 70 h 5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</a:cxnLst>
                        <a:rect l="0" t="0" r="r" b="b"/>
                        <a:pathLst>
                          <a:path w="407" h="563">
                            <a:moveTo>
                              <a:pt x="47" y="70"/>
                            </a:moveTo>
                            <a:cubicBezTo>
                              <a:pt x="2" y="46"/>
                              <a:pt x="2" y="46"/>
                              <a:pt x="2" y="46"/>
                            </a:cubicBezTo>
                            <a:cubicBezTo>
                              <a:pt x="2" y="35"/>
                              <a:pt x="2" y="35"/>
                              <a:pt x="2" y="35"/>
                            </a:cubicBezTo>
                            <a:cubicBezTo>
                              <a:pt x="116" y="0"/>
                              <a:pt x="116" y="0"/>
                              <a:pt x="116" y="0"/>
                            </a:cubicBezTo>
                            <a:cubicBezTo>
                              <a:pt x="128" y="0"/>
                              <a:pt x="128" y="0"/>
                              <a:pt x="128" y="0"/>
                            </a:cubicBezTo>
                            <a:cubicBezTo>
                              <a:pt x="128" y="248"/>
                              <a:pt x="128" y="248"/>
                              <a:pt x="128" y="248"/>
                            </a:cubicBezTo>
                            <a:cubicBezTo>
                              <a:pt x="160" y="211"/>
                              <a:pt x="202" y="179"/>
                              <a:pt x="260" y="179"/>
                            </a:cubicBezTo>
                            <a:cubicBezTo>
                              <a:pt x="327" y="179"/>
                              <a:pt x="360" y="219"/>
                              <a:pt x="360" y="297"/>
                            </a:cubicBezTo>
                            <a:cubicBezTo>
                              <a:pt x="360" y="509"/>
                              <a:pt x="360" y="509"/>
                              <a:pt x="360" y="509"/>
                            </a:cubicBezTo>
                            <a:cubicBezTo>
                              <a:pt x="360" y="535"/>
                              <a:pt x="371" y="540"/>
                              <a:pt x="407" y="543"/>
                            </a:cubicBezTo>
                            <a:cubicBezTo>
                              <a:pt x="407" y="563"/>
                              <a:pt x="407" y="563"/>
                              <a:pt x="407" y="563"/>
                            </a:cubicBezTo>
                            <a:cubicBezTo>
                              <a:pt x="232" y="563"/>
                              <a:pt x="232" y="563"/>
                              <a:pt x="232" y="563"/>
                            </a:cubicBezTo>
                            <a:cubicBezTo>
                              <a:pt x="232" y="543"/>
                              <a:pt x="232" y="543"/>
                              <a:pt x="232" y="543"/>
                            </a:cubicBezTo>
                            <a:cubicBezTo>
                              <a:pt x="268" y="540"/>
                              <a:pt x="279" y="535"/>
                              <a:pt x="279" y="509"/>
                            </a:cubicBezTo>
                            <a:cubicBezTo>
                              <a:pt x="279" y="298"/>
                              <a:pt x="279" y="298"/>
                              <a:pt x="279" y="298"/>
                            </a:cubicBezTo>
                            <a:cubicBezTo>
                              <a:pt x="279" y="250"/>
                              <a:pt x="260" y="229"/>
                              <a:pt x="219" y="229"/>
                            </a:cubicBezTo>
                            <a:cubicBezTo>
                              <a:pt x="185" y="229"/>
                              <a:pt x="153" y="246"/>
                              <a:pt x="128" y="266"/>
                            </a:cubicBezTo>
                            <a:cubicBezTo>
                              <a:pt x="128" y="509"/>
                              <a:pt x="128" y="509"/>
                              <a:pt x="128" y="509"/>
                            </a:cubicBezTo>
                            <a:cubicBezTo>
                              <a:pt x="128" y="535"/>
                              <a:pt x="139" y="540"/>
                              <a:pt x="175" y="543"/>
                            </a:cubicBezTo>
                            <a:cubicBezTo>
                              <a:pt x="175" y="563"/>
                              <a:pt x="175" y="563"/>
                              <a:pt x="175" y="563"/>
                            </a:cubicBezTo>
                            <a:cubicBezTo>
                              <a:pt x="0" y="563"/>
                              <a:pt x="0" y="563"/>
                              <a:pt x="0" y="563"/>
                            </a:cubicBezTo>
                            <a:cubicBezTo>
                              <a:pt x="0" y="543"/>
                              <a:pt x="0" y="543"/>
                              <a:pt x="0" y="543"/>
                            </a:cubicBezTo>
                            <a:cubicBezTo>
                              <a:pt x="36" y="540"/>
                              <a:pt x="47" y="535"/>
                              <a:pt x="47" y="509"/>
                            </a:cubicBezTo>
                            <a:lnTo>
                              <a:pt x="47" y="70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6" style="position:absolute;margin-left:108.55pt;margin-top:33.7pt;width:7.85pt;height:10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7,563" o:spid="_x0000_s1026" filled="f" stroked="f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" w14:anchorId="5968F859">
              <v:path arrowok="t" o:connecttype="custom" o:connectlocs="11520,17077;490,11222;490,8539;28432,0;31373,0;31373,60501;63727,43668;88237,72455;88237,124174;99757,132469;99757,137348;56864,137348;56864,132469;68384,124174;68384,72699;53678,55866;31373,64893;31373,124174;42893,132469;42893,137348;0,137348;0,132469;11520,124174;11520,17077" o:connectangles="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D348F24" wp14:editId="44642F85">
              <wp:simplePos x="0" y="0"/>
              <wp:positionH relativeFrom="column">
                <wp:posOffset>1487170</wp:posOffset>
              </wp:positionH>
              <wp:positionV relativeFrom="paragraph">
                <wp:posOffset>471170</wp:posOffset>
              </wp:positionV>
              <wp:extent cx="85348" cy="96365"/>
              <wp:effectExtent l="0" t="0" r="0" b="0"/>
              <wp:wrapNone/>
              <wp:docPr id="215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5348" cy="96365"/>
                      </a:xfrm>
                      <a:custGeom>
                        <a:avLst/>
                        <a:gdLst>
                          <a:gd name="T0" fmla="*/ 206 w 348"/>
                          <a:gd name="T1" fmla="*/ 311 h 392"/>
                          <a:gd name="T2" fmla="*/ 206 w 348"/>
                          <a:gd name="T3" fmla="*/ 176 h 392"/>
                          <a:gd name="T4" fmla="*/ 131 w 348"/>
                          <a:gd name="T5" fmla="*/ 207 h 392"/>
                          <a:gd name="T6" fmla="*/ 77 w 348"/>
                          <a:gd name="T7" fmla="*/ 277 h 392"/>
                          <a:gd name="T8" fmla="*/ 137 w 348"/>
                          <a:gd name="T9" fmla="*/ 343 h 392"/>
                          <a:gd name="T10" fmla="*/ 206 w 348"/>
                          <a:gd name="T11" fmla="*/ 311 h 392"/>
                          <a:gd name="T12" fmla="*/ 287 w 348"/>
                          <a:gd name="T13" fmla="*/ 304 h 392"/>
                          <a:gd name="T14" fmla="*/ 313 w 348"/>
                          <a:gd name="T15" fmla="*/ 348 h 392"/>
                          <a:gd name="T16" fmla="*/ 344 w 348"/>
                          <a:gd name="T17" fmla="*/ 340 h 392"/>
                          <a:gd name="T18" fmla="*/ 348 w 348"/>
                          <a:gd name="T19" fmla="*/ 353 h 392"/>
                          <a:gd name="T20" fmla="*/ 273 w 348"/>
                          <a:gd name="T21" fmla="*/ 392 h 392"/>
                          <a:gd name="T22" fmla="*/ 208 w 348"/>
                          <a:gd name="T23" fmla="*/ 328 h 392"/>
                          <a:gd name="T24" fmla="*/ 94 w 348"/>
                          <a:gd name="T25" fmla="*/ 391 h 392"/>
                          <a:gd name="T26" fmla="*/ 0 w 348"/>
                          <a:gd name="T27" fmla="*/ 299 h 392"/>
                          <a:gd name="T28" fmla="*/ 100 w 348"/>
                          <a:gd name="T29" fmla="*/ 192 h 392"/>
                          <a:gd name="T30" fmla="*/ 206 w 348"/>
                          <a:gd name="T31" fmla="*/ 153 h 392"/>
                          <a:gd name="T32" fmla="*/ 206 w 348"/>
                          <a:gd name="T33" fmla="*/ 99 h 392"/>
                          <a:gd name="T34" fmla="*/ 147 w 348"/>
                          <a:gd name="T35" fmla="*/ 20 h 392"/>
                          <a:gd name="T36" fmla="*/ 93 w 348"/>
                          <a:gd name="T37" fmla="*/ 83 h 392"/>
                          <a:gd name="T38" fmla="*/ 98 w 348"/>
                          <a:gd name="T39" fmla="*/ 123 h 392"/>
                          <a:gd name="T40" fmla="*/ 51 w 348"/>
                          <a:gd name="T41" fmla="*/ 130 h 392"/>
                          <a:gd name="T42" fmla="*/ 21 w 348"/>
                          <a:gd name="T43" fmla="*/ 88 h 392"/>
                          <a:gd name="T44" fmla="*/ 155 w 348"/>
                          <a:gd name="T45" fmla="*/ 0 h 392"/>
                          <a:gd name="T46" fmla="*/ 287 w 348"/>
                          <a:gd name="T47" fmla="*/ 114 h 392"/>
                          <a:gd name="T48" fmla="*/ 287 w 348"/>
                          <a:gd name="T49" fmla="*/ 304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348" h="392">
                            <a:moveTo>
                              <a:pt x="206" y="311"/>
                            </a:moveTo>
                            <a:cubicBezTo>
                              <a:pt x="206" y="176"/>
                              <a:pt x="206" y="176"/>
                              <a:pt x="206" y="176"/>
                            </a:cubicBezTo>
                            <a:cubicBezTo>
                              <a:pt x="131" y="207"/>
                              <a:pt x="131" y="207"/>
                              <a:pt x="131" y="207"/>
                            </a:cubicBezTo>
                            <a:cubicBezTo>
                              <a:pt x="97" y="220"/>
                              <a:pt x="77" y="238"/>
                              <a:pt x="77" y="277"/>
                            </a:cubicBezTo>
                            <a:cubicBezTo>
                              <a:pt x="77" y="316"/>
                              <a:pt x="97" y="343"/>
                              <a:pt x="137" y="343"/>
                            </a:cubicBezTo>
                            <a:cubicBezTo>
                              <a:pt x="162" y="343"/>
                              <a:pt x="181" y="331"/>
                              <a:pt x="206" y="311"/>
                            </a:cubicBezTo>
                            <a:moveTo>
                              <a:pt x="287" y="304"/>
                            </a:moveTo>
                            <a:cubicBezTo>
                              <a:pt x="287" y="333"/>
                              <a:pt x="293" y="348"/>
                              <a:pt x="313" y="348"/>
                            </a:cubicBezTo>
                            <a:cubicBezTo>
                              <a:pt x="324" y="348"/>
                              <a:pt x="334" y="345"/>
                              <a:pt x="344" y="340"/>
                            </a:cubicBezTo>
                            <a:cubicBezTo>
                              <a:pt x="348" y="353"/>
                              <a:pt x="348" y="353"/>
                              <a:pt x="348" y="353"/>
                            </a:cubicBezTo>
                            <a:cubicBezTo>
                              <a:pt x="329" y="379"/>
                              <a:pt x="304" y="392"/>
                              <a:pt x="273" y="392"/>
                            </a:cubicBezTo>
                            <a:cubicBezTo>
                              <a:pt x="236" y="392"/>
                              <a:pt x="214" y="367"/>
                              <a:pt x="208" y="328"/>
                            </a:cubicBezTo>
                            <a:cubicBezTo>
                              <a:pt x="183" y="357"/>
                              <a:pt x="144" y="391"/>
                              <a:pt x="94" y="391"/>
                            </a:cubicBezTo>
                            <a:cubicBezTo>
                              <a:pt x="36" y="391"/>
                              <a:pt x="0" y="355"/>
                              <a:pt x="0" y="299"/>
                            </a:cubicBezTo>
                            <a:cubicBezTo>
                              <a:pt x="0" y="238"/>
                              <a:pt x="44" y="213"/>
                              <a:pt x="100" y="192"/>
                            </a:cubicBezTo>
                            <a:cubicBezTo>
                              <a:pt x="206" y="153"/>
                              <a:pt x="206" y="153"/>
                              <a:pt x="206" y="153"/>
                            </a:cubicBezTo>
                            <a:cubicBezTo>
                              <a:pt x="206" y="99"/>
                              <a:pt x="206" y="99"/>
                              <a:pt x="206" y="99"/>
                            </a:cubicBezTo>
                            <a:cubicBezTo>
                              <a:pt x="206" y="53"/>
                              <a:pt x="190" y="20"/>
                              <a:pt x="147" y="20"/>
                            </a:cubicBezTo>
                            <a:cubicBezTo>
                              <a:pt x="108" y="20"/>
                              <a:pt x="93" y="47"/>
                              <a:pt x="93" y="83"/>
                            </a:cubicBezTo>
                            <a:cubicBezTo>
                              <a:pt x="93" y="96"/>
                              <a:pt x="95" y="108"/>
                              <a:pt x="98" y="123"/>
                            </a:cubicBezTo>
                            <a:cubicBezTo>
                              <a:pt x="51" y="130"/>
                              <a:pt x="51" y="130"/>
                              <a:pt x="51" y="130"/>
                            </a:cubicBezTo>
                            <a:cubicBezTo>
                              <a:pt x="32" y="124"/>
                              <a:pt x="21" y="109"/>
                              <a:pt x="21" y="88"/>
                            </a:cubicBezTo>
                            <a:cubicBezTo>
                              <a:pt x="21" y="31"/>
                              <a:pt x="80" y="0"/>
                              <a:pt x="155" y="0"/>
                            </a:cubicBezTo>
                            <a:cubicBezTo>
                              <a:pt x="242" y="0"/>
                              <a:pt x="287" y="35"/>
                              <a:pt x="287" y="114"/>
                            </a:cubicBezTo>
                            <a:lnTo>
                              <a:pt x="287" y="304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7" style="position:absolute;margin-left:117.1pt;margin-top:37.1pt;width:6.7pt;height:7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8,392" o:spid="_x0000_s1026" filled="f" stroked="f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" w14:anchorId="2EDB9000">
              <v:path arrowok="t" o:connecttype="custom" o:connectlocs="50522,76453;50522,43266;32128,50887;18884,68095;33600,84319;50522,76453;70388,74732;76764,85549;84367,83582;85348,86778;66954,96365;51013,80632;23054,96119;0,73503;24525,47199;50522,37612;50522,24337;36052,4917;22809,20404;24035,30237;12508,31958;5150,21633;38014,0;70388,28025;70388,74732" o:connectangles="0,0,0,0,0,0,0,0,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7FDA2E" wp14:editId="0DE200E3">
              <wp:simplePos x="0" y="0"/>
              <wp:positionH relativeFrom="column">
                <wp:posOffset>1576705</wp:posOffset>
              </wp:positionH>
              <wp:positionV relativeFrom="paragraph">
                <wp:posOffset>471170</wp:posOffset>
              </wp:positionV>
              <wp:extent cx="63179" cy="94150"/>
              <wp:effectExtent l="0" t="0" r="0" b="0"/>
              <wp:wrapNone/>
              <wp:docPr id="2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6"/>
                          <a:gd name="T1" fmla="*/ 327 h 384"/>
                          <a:gd name="T2" fmla="*/ 191 w 256"/>
                          <a:gd name="T3" fmla="*/ 364 h 384"/>
                          <a:gd name="T4" fmla="*/ 191 w 256"/>
                          <a:gd name="T5" fmla="*/ 384 h 384"/>
                          <a:gd name="T6" fmla="*/ 0 w 256"/>
                          <a:gd name="T7" fmla="*/ 384 h 384"/>
                          <a:gd name="T8" fmla="*/ 0 w 256"/>
                          <a:gd name="T9" fmla="*/ 364 h 384"/>
                          <a:gd name="T10" fmla="*/ 48 w 256"/>
                          <a:gd name="T11" fmla="*/ 330 h 384"/>
                          <a:gd name="T12" fmla="*/ 48 w 256"/>
                          <a:gd name="T13" fmla="*/ 73 h 384"/>
                          <a:gd name="T14" fmla="*/ 2 w 256"/>
                          <a:gd name="T15" fmla="*/ 47 h 384"/>
                          <a:gd name="T16" fmla="*/ 2 w 256"/>
                          <a:gd name="T17" fmla="*/ 37 h 384"/>
                          <a:gd name="T18" fmla="*/ 119 w 256"/>
                          <a:gd name="T19" fmla="*/ 0 h 384"/>
                          <a:gd name="T20" fmla="*/ 131 w 256"/>
                          <a:gd name="T21" fmla="*/ 0 h 384"/>
                          <a:gd name="T22" fmla="*/ 128 w 256"/>
                          <a:gd name="T23" fmla="*/ 104 h 384"/>
                          <a:gd name="T24" fmla="*/ 226 w 256"/>
                          <a:gd name="T25" fmla="*/ 0 h 384"/>
                          <a:gd name="T26" fmla="*/ 256 w 256"/>
                          <a:gd name="T27" fmla="*/ 11 h 384"/>
                          <a:gd name="T28" fmla="*/ 256 w 256"/>
                          <a:gd name="T29" fmla="*/ 76 h 384"/>
                          <a:gd name="T30" fmla="*/ 244 w 256"/>
                          <a:gd name="T31" fmla="*/ 76 h 384"/>
                          <a:gd name="T32" fmla="*/ 128 w 256"/>
                          <a:gd name="T33" fmla="*/ 122 h 384"/>
                          <a:gd name="T34" fmla="*/ 128 w 256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6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5" y="361"/>
                              <a:pt x="191" y="364"/>
                            </a:cubicBezTo>
                            <a:cubicBezTo>
                              <a:pt x="191" y="384"/>
                              <a:pt x="191" y="384"/>
                              <a:pt x="191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8" y="356"/>
                              <a:pt x="48" y="330"/>
                            </a:cubicBezTo>
                            <a:cubicBezTo>
                              <a:pt x="48" y="73"/>
                              <a:pt x="48" y="73"/>
                              <a:pt x="48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6" y="28"/>
                              <a:pt x="185" y="0"/>
                              <a:pt x="226" y="0"/>
                            </a:cubicBezTo>
                            <a:cubicBezTo>
                              <a:pt x="240" y="0"/>
                              <a:pt x="250" y="5"/>
                              <a:pt x="256" y="11"/>
                            </a:cubicBezTo>
                            <a:cubicBezTo>
                              <a:pt x="256" y="76"/>
                              <a:pt x="256" y="76"/>
                              <a:pt x="256" y="76"/>
                            </a:cubicBezTo>
                            <a:cubicBezTo>
                              <a:pt x="244" y="76"/>
                              <a:pt x="244" y="76"/>
                              <a:pt x="244" y="76"/>
                            </a:cubicBezTo>
                            <a:cubicBezTo>
                              <a:pt x="200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8" style="position:absolute;margin-left:124.15pt;margin-top:37.1pt;width:4.95pt;height:7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,384" o:spid="_x0000_s1026" filled="f" stroked="f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" w14:anchorId="42A81318">
              <v:path arrowok="t" o:connecttype="custom" o:connectlocs="31590,80175;47137,89246;47137,94150;0,94150;0,89246;11846,80910;11846,17898;494,11524;494,9072;29368,0;32330,0;31590,25499;55775,0;63179,2697;63179,18634;60217,18634;31590,29912;31590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248C6B4" wp14:editId="2CFBB0BF">
              <wp:simplePos x="0" y="0"/>
              <wp:positionH relativeFrom="column">
                <wp:posOffset>1645920</wp:posOffset>
              </wp:positionH>
              <wp:positionV relativeFrom="paragraph">
                <wp:posOffset>427990</wp:posOffset>
              </wp:positionV>
              <wp:extent cx="44336" cy="137348"/>
              <wp:effectExtent l="0" t="0" r="0" b="0"/>
              <wp:wrapNone/>
              <wp:docPr id="218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336" cy="137348"/>
                      </a:xfrm>
                      <a:custGeom>
                        <a:avLst/>
                        <a:gdLst>
                          <a:gd name="T0" fmla="*/ 128 w 176"/>
                          <a:gd name="T1" fmla="*/ 509 h 563"/>
                          <a:gd name="T2" fmla="*/ 176 w 176"/>
                          <a:gd name="T3" fmla="*/ 543 h 563"/>
                          <a:gd name="T4" fmla="*/ 176 w 176"/>
                          <a:gd name="T5" fmla="*/ 563 h 563"/>
                          <a:gd name="T6" fmla="*/ 0 w 176"/>
                          <a:gd name="T7" fmla="*/ 563 h 563"/>
                          <a:gd name="T8" fmla="*/ 0 w 176"/>
                          <a:gd name="T9" fmla="*/ 543 h 563"/>
                          <a:gd name="T10" fmla="*/ 48 w 176"/>
                          <a:gd name="T11" fmla="*/ 509 h 563"/>
                          <a:gd name="T12" fmla="*/ 48 w 176"/>
                          <a:gd name="T13" fmla="*/ 70 h 563"/>
                          <a:gd name="T14" fmla="*/ 2 w 176"/>
                          <a:gd name="T15" fmla="*/ 46 h 563"/>
                          <a:gd name="T16" fmla="*/ 2 w 176"/>
                          <a:gd name="T17" fmla="*/ 35 h 563"/>
                          <a:gd name="T18" fmla="*/ 116 w 176"/>
                          <a:gd name="T19" fmla="*/ 0 h 563"/>
                          <a:gd name="T20" fmla="*/ 128 w 176"/>
                          <a:gd name="T21" fmla="*/ 0 h 563"/>
                          <a:gd name="T22" fmla="*/ 128 w 176"/>
                          <a:gd name="T23" fmla="*/ 509 h 5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176" h="563">
                            <a:moveTo>
                              <a:pt x="128" y="509"/>
                            </a:moveTo>
                            <a:cubicBezTo>
                              <a:pt x="128" y="535"/>
                              <a:pt x="140" y="540"/>
                              <a:pt x="176" y="543"/>
                            </a:cubicBezTo>
                            <a:cubicBezTo>
                              <a:pt x="176" y="563"/>
                              <a:pt x="176" y="563"/>
                              <a:pt x="176" y="563"/>
                            </a:cubicBezTo>
                            <a:cubicBezTo>
                              <a:pt x="0" y="563"/>
                              <a:pt x="0" y="563"/>
                              <a:pt x="0" y="563"/>
                            </a:cubicBezTo>
                            <a:cubicBezTo>
                              <a:pt x="0" y="543"/>
                              <a:pt x="0" y="543"/>
                              <a:pt x="0" y="543"/>
                            </a:cubicBezTo>
                            <a:cubicBezTo>
                              <a:pt x="36" y="540"/>
                              <a:pt x="48" y="535"/>
                              <a:pt x="48" y="509"/>
                            </a:cubicBezTo>
                            <a:cubicBezTo>
                              <a:pt x="48" y="70"/>
                              <a:pt x="48" y="70"/>
                              <a:pt x="48" y="70"/>
                            </a:cubicBezTo>
                            <a:cubicBezTo>
                              <a:pt x="2" y="46"/>
                              <a:pt x="2" y="46"/>
                              <a:pt x="2" y="46"/>
                            </a:cubicBezTo>
                            <a:cubicBezTo>
                              <a:pt x="2" y="35"/>
                              <a:pt x="2" y="35"/>
                              <a:pt x="2" y="35"/>
                            </a:cubicBezTo>
                            <a:cubicBezTo>
                              <a:pt x="116" y="0"/>
                              <a:pt x="116" y="0"/>
                              <a:pt x="116" y="0"/>
                            </a:cubicBezTo>
                            <a:cubicBezTo>
                              <a:pt x="128" y="0"/>
                              <a:pt x="128" y="0"/>
                              <a:pt x="128" y="0"/>
                            </a:cubicBezTo>
                            <a:lnTo>
                              <a:pt x="128" y="509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9" style="position:absolute;margin-left:129.6pt;margin-top:33.7pt;width:3.5pt;height:10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563" o:spid="_x0000_s1026" filled="f" stroked="f" path="m128,509v,26,12,31,48,34c176,563,176,563,176,563,,563,,563,,563,,543,,543,,543v36,-3,48,-8,48,-34c48,70,48,70,48,70,2,46,2,46,2,46,2,35,2,35,2,35,116,,116,,116,v12,,12,,12,l128,50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" w14:anchorId="4BB8538D">
              <v:path arrowok="t" o:connecttype="custom" o:connectlocs="32244,124174;44336,132469;44336,137348;0,137348;0,132469;12092,124174;12092,17077;504,11222;504,8539;29221,0;32244,0;32244,124174" o:connectangles="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EB8628E" wp14:editId="12A9D341">
              <wp:simplePos x="0" y="0"/>
              <wp:positionH relativeFrom="column">
                <wp:posOffset>1697990</wp:posOffset>
              </wp:positionH>
              <wp:positionV relativeFrom="paragraph">
                <wp:posOffset>471170</wp:posOffset>
              </wp:positionV>
              <wp:extent cx="76480" cy="96365"/>
              <wp:effectExtent l="0" t="0" r="0" b="0"/>
              <wp:wrapNone/>
              <wp:docPr id="219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6480" cy="96365"/>
                      </a:xfrm>
                      <a:custGeom>
                        <a:avLst/>
                        <a:gdLst>
                          <a:gd name="T0" fmla="*/ 75 w 314"/>
                          <a:gd name="T1" fmla="*/ 138 h 392"/>
                          <a:gd name="T2" fmla="*/ 235 w 314"/>
                          <a:gd name="T3" fmla="*/ 138 h 392"/>
                          <a:gd name="T4" fmla="*/ 163 w 314"/>
                          <a:gd name="T5" fmla="*/ 24 h 392"/>
                          <a:gd name="T6" fmla="*/ 75 w 314"/>
                          <a:gd name="T7" fmla="*/ 138 h 392"/>
                          <a:gd name="T8" fmla="*/ 310 w 314"/>
                          <a:gd name="T9" fmla="*/ 146 h 392"/>
                          <a:gd name="T10" fmla="*/ 310 w 314"/>
                          <a:gd name="T11" fmla="*/ 161 h 392"/>
                          <a:gd name="T12" fmla="*/ 73 w 314"/>
                          <a:gd name="T13" fmla="*/ 161 h 392"/>
                          <a:gd name="T14" fmla="*/ 196 w 314"/>
                          <a:gd name="T15" fmla="*/ 334 h 392"/>
                          <a:gd name="T16" fmla="*/ 304 w 314"/>
                          <a:gd name="T17" fmla="*/ 273 h 392"/>
                          <a:gd name="T18" fmla="*/ 314 w 314"/>
                          <a:gd name="T19" fmla="*/ 278 h 392"/>
                          <a:gd name="T20" fmla="*/ 167 w 314"/>
                          <a:gd name="T21" fmla="*/ 392 h 392"/>
                          <a:gd name="T22" fmla="*/ 0 w 314"/>
                          <a:gd name="T23" fmla="*/ 206 h 392"/>
                          <a:gd name="T24" fmla="*/ 169 w 314"/>
                          <a:gd name="T25" fmla="*/ 0 h 392"/>
                          <a:gd name="T26" fmla="*/ 310 w 314"/>
                          <a:gd name="T27" fmla="*/ 14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314" h="392">
                            <a:moveTo>
                              <a:pt x="75" y="138"/>
                            </a:moveTo>
                            <a:cubicBezTo>
                              <a:pt x="235" y="138"/>
                              <a:pt x="235" y="138"/>
                              <a:pt x="235" y="138"/>
                            </a:cubicBezTo>
                            <a:cubicBezTo>
                              <a:pt x="235" y="72"/>
                              <a:pt x="214" y="24"/>
                              <a:pt x="163" y="24"/>
                            </a:cubicBezTo>
                            <a:cubicBezTo>
                              <a:pt x="111" y="24"/>
                              <a:pt x="81" y="73"/>
                              <a:pt x="75" y="138"/>
                            </a:cubicBezTo>
                            <a:moveTo>
                              <a:pt x="310" y="146"/>
                            </a:moveTo>
                            <a:cubicBezTo>
                              <a:pt x="310" y="161"/>
                              <a:pt x="310" y="161"/>
                              <a:pt x="310" y="161"/>
                            </a:cubicBezTo>
                            <a:cubicBezTo>
                              <a:pt x="73" y="161"/>
                              <a:pt x="73" y="161"/>
                              <a:pt x="73" y="161"/>
                            </a:cubicBezTo>
                            <a:cubicBezTo>
                              <a:pt x="68" y="271"/>
                              <a:pt x="124" y="334"/>
                              <a:pt x="196" y="334"/>
                            </a:cubicBezTo>
                            <a:cubicBezTo>
                              <a:pt x="247" y="334"/>
                              <a:pt x="279" y="312"/>
                              <a:pt x="304" y="273"/>
                            </a:cubicBezTo>
                            <a:cubicBezTo>
                              <a:pt x="314" y="278"/>
                              <a:pt x="314" y="278"/>
                              <a:pt x="314" y="278"/>
                            </a:cubicBezTo>
                            <a:cubicBezTo>
                              <a:pt x="297" y="345"/>
                              <a:pt x="245" y="392"/>
                              <a:pt x="167" y="392"/>
                            </a:cubicBezTo>
                            <a:cubicBezTo>
                              <a:pt x="63" y="392"/>
                              <a:pt x="0" y="312"/>
                              <a:pt x="0" y="206"/>
                            </a:cubicBezTo>
                            <a:cubicBezTo>
                              <a:pt x="0" y="86"/>
                              <a:pt x="73" y="0"/>
                              <a:pt x="169" y="0"/>
                            </a:cubicBezTo>
                            <a:cubicBezTo>
                              <a:pt x="261" y="0"/>
                              <a:pt x="310" y="63"/>
                              <a:pt x="310" y="14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0" style="position:absolute;margin-left:133.7pt;margin-top:37.1pt;width:6pt;height:7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,392" o:spid="_x0000_s1026" filled="f" stroked="f" path="m75,138v160,,160,,160,c235,72,214,24,163,24,111,24,81,73,75,138t235,8c310,161,310,161,310,161v-237,,-237,,-237,c68,271,124,334,196,334v51,,83,-22,108,-61c314,278,314,278,314,278,297,345,245,392,167,392,63,392,,312,,206,,86,73,,169,v92,,141,63,141,14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" w14:anchorId="3F275E19">
              <v:path arrowok="t" o:connecttype="custom" o:connectlocs="18268,33924;57238,33924;39701,5900;18268,33924;75506,35891;75506,39578;17780,39578;47739,82107;74044,67111;76480,68340;40676,96365;0,50641;41163,0;75506,35891" o:connectangles="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81A2D26" wp14:editId="3F42B7B0">
              <wp:simplePos x="0" y="0"/>
              <wp:positionH relativeFrom="column">
                <wp:posOffset>1787525</wp:posOffset>
              </wp:positionH>
              <wp:positionV relativeFrom="paragraph">
                <wp:posOffset>471170</wp:posOffset>
              </wp:positionV>
              <wp:extent cx="65396" cy="96365"/>
              <wp:effectExtent l="0" t="0" r="0" b="0"/>
              <wp:wrapNone/>
              <wp:docPr id="220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396" cy="96365"/>
                      </a:xfrm>
                      <a:custGeom>
                        <a:avLst/>
                        <a:gdLst>
                          <a:gd name="T0" fmla="*/ 4 w 267"/>
                          <a:gd name="T1" fmla="*/ 356 h 392"/>
                          <a:gd name="T2" fmla="*/ 0 w 267"/>
                          <a:gd name="T3" fmla="*/ 257 h 392"/>
                          <a:gd name="T4" fmla="*/ 23 w 267"/>
                          <a:gd name="T5" fmla="*/ 257 h 392"/>
                          <a:gd name="T6" fmla="*/ 131 w 267"/>
                          <a:gd name="T7" fmla="*/ 369 h 392"/>
                          <a:gd name="T8" fmla="*/ 204 w 267"/>
                          <a:gd name="T9" fmla="*/ 306 h 392"/>
                          <a:gd name="T10" fmla="*/ 116 w 267"/>
                          <a:gd name="T11" fmla="*/ 226 h 392"/>
                          <a:gd name="T12" fmla="*/ 5 w 267"/>
                          <a:gd name="T13" fmla="*/ 107 h 392"/>
                          <a:gd name="T14" fmla="*/ 130 w 267"/>
                          <a:gd name="T15" fmla="*/ 0 h 392"/>
                          <a:gd name="T16" fmla="*/ 243 w 267"/>
                          <a:gd name="T17" fmla="*/ 30 h 392"/>
                          <a:gd name="T18" fmla="*/ 243 w 267"/>
                          <a:gd name="T19" fmla="*/ 117 h 392"/>
                          <a:gd name="T20" fmla="*/ 222 w 267"/>
                          <a:gd name="T21" fmla="*/ 117 h 392"/>
                          <a:gd name="T22" fmla="*/ 128 w 267"/>
                          <a:gd name="T23" fmla="*/ 22 h 392"/>
                          <a:gd name="T24" fmla="*/ 67 w 267"/>
                          <a:gd name="T25" fmla="*/ 78 h 392"/>
                          <a:gd name="T26" fmla="*/ 150 w 267"/>
                          <a:gd name="T27" fmla="*/ 154 h 392"/>
                          <a:gd name="T28" fmla="*/ 267 w 267"/>
                          <a:gd name="T29" fmla="*/ 276 h 392"/>
                          <a:gd name="T30" fmla="*/ 130 w 267"/>
                          <a:gd name="T31" fmla="*/ 392 h 392"/>
                          <a:gd name="T32" fmla="*/ 4 w 267"/>
                          <a:gd name="T33" fmla="*/ 35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67" h="392">
                            <a:moveTo>
                              <a:pt x="4" y="356"/>
                            </a:moveTo>
                            <a:cubicBezTo>
                              <a:pt x="0" y="257"/>
                              <a:pt x="0" y="257"/>
                              <a:pt x="0" y="257"/>
                            </a:cubicBezTo>
                            <a:cubicBezTo>
                              <a:pt x="23" y="257"/>
                              <a:pt x="23" y="257"/>
                              <a:pt x="23" y="257"/>
                            </a:cubicBezTo>
                            <a:cubicBezTo>
                              <a:pt x="40" y="321"/>
                              <a:pt x="76" y="369"/>
                              <a:pt x="131" y="369"/>
                            </a:cubicBezTo>
                            <a:cubicBezTo>
                              <a:pt x="172" y="369"/>
                              <a:pt x="204" y="348"/>
                              <a:pt x="204" y="306"/>
                            </a:cubicBezTo>
                            <a:cubicBezTo>
                              <a:pt x="204" y="266"/>
                              <a:pt x="177" y="249"/>
                              <a:pt x="116" y="226"/>
                            </a:cubicBezTo>
                            <a:cubicBezTo>
                              <a:pt x="42" y="199"/>
                              <a:pt x="5" y="171"/>
                              <a:pt x="5" y="107"/>
                            </a:cubicBezTo>
                            <a:cubicBezTo>
                              <a:pt x="5" y="40"/>
                              <a:pt x="55" y="0"/>
                              <a:pt x="130" y="0"/>
                            </a:cubicBezTo>
                            <a:cubicBezTo>
                              <a:pt x="176" y="0"/>
                              <a:pt x="213" y="11"/>
                              <a:pt x="243" y="30"/>
                            </a:cubicBezTo>
                            <a:cubicBezTo>
                              <a:pt x="243" y="117"/>
                              <a:pt x="243" y="117"/>
                              <a:pt x="243" y="117"/>
                            </a:cubicBezTo>
                            <a:cubicBezTo>
                              <a:pt x="222" y="117"/>
                              <a:pt x="222" y="117"/>
                              <a:pt x="222" y="117"/>
                            </a:cubicBezTo>
                            <a:cubicBezTo>
                              <a:pt x="209" y="64"/>
                              <a:pt x="180" y="22"/>
                              <a:pt x="128" y="22"/>
                            </a:cubicBezTo>
                            <a:cubicBezTo>
                              <a:pt x="89" y="22"/>
                              <a:pt x="67" y="45"/>
                              <a:pt x="67" y="78"/>
                            </a:cubicBezTo>
                            <a:cubicBezTo>
                              <a:pt x="67" y="114"/>
                              <a:pt x="89" y="132"/>
                              <a:pt x="150" y="154"/>
                            </a:cubicBezTo>
                            <a:cubicBezTo>
                              <a:pt x="223" y="181"/>
                              <a:pt x="267" y="210"/>
                              <a:pt x="267" y="276"/>
                            </a:cubicBezTo>
                            <a:cubicBezTo>
                              <a:pt x="267" y="348"/>
                              <a:pt x="212" y="392"/>
                              <a:pt x="130" y="392"/>
                            </a:cubicBezTo>
                            <a:cubicBezTo>
                              <a:pt x="78" y="392"/>
                              <a:pt x="32" y="377"/>
                              <a:pt x="4" y="35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1" style="position:absolute;margin-left:140.75pt;margin-top:37.1pt;width:5.15pt;height:7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,392" o:spid="_x0000_s1026" filled="f" stroked="f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" w14:anchorId="5823DCB1">
              <v:path arrowok="t" o:connecttype="custom" o:connectlocs="980,87515;0,63178;5633,63178;32086,90711;49965,75224;28412,55557;1225,26304;31841,0;59518,7375;59518,28762;54374,28762;31351,5408;16410,19175;36739,37858;65396,67849;31841,96365;980,87515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D8DAD35" wp14:editId="3F3AB507">
              <wp:simplePos x="0" y="0"/>
              <wp:positionH relativeFrom="column">
                <wp:posOffset>1905000</wp:posOffset>
              </wp:positionH>
              <wp:positionV relativeFrom="paragraph">
                <wp:posOffset>440055</wp:posOffset>
              </wp:positionV>
              <wp:extent cx="82022" cy="127379"/>
              <wp:effectExtent l="0" t="0" r="0" b="0"/>
              <wp:wrapNone/>
              <wp:docPr id="221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022" cy="127379"/>
                      </a:xfrm>
                      <a:custGeom>
                        <a:avLst/>
                        <a:gdLst>
                          <a:gd name="T0" fmla="*/ 5 w 334"/>
                          <a:gd name="T1" fmla="*/ 473 h 520"/>
                          <a:gd name="T2" fmla="*/ 0 w 334"/>
                          <a:gd name="T3" fmla="*/ 350 h 520"/>
                          <a:gd name="T4" fmla="*/ 26 w 334"/>
                          <a:gd name="T5" fmla="*/ 350 h 520"/>
                          <a:gd name="T6" fmla="*/ 160 w 334"/>
                          <a:gd name="T7" fmla="*/ 494 h 520"/>
                          <a:gd name="T8" fmla="*/ 262 w 334"/>
                          <a:gd name="T9" fmla="*/ 405 h 520"/>
                          <a:gd name="T10" fmla="*/ 139 w 334"/>
                          <a:gd name="T11" fmla="*/ 290 h 520"/>
                          <a:gd name="T12" fmla="*/ 5 w 334"/>
                          <a:gd name="T13" fmla="*/ 140 h 520"/>
                          <a:gd name="T14" fmla="*/ 164 w 334"/>
                          <a:gd name="T15" fmla="*/ 0 h 520"/>
                          <a:gd name="T16" fmla="*/ 311 w 334"/>
                          <a:gd name="T17" fmla="*/ 42 h 520"/>
                          <a:gd name="T18" fmla="*/ 311 w 334"/>
                          <a:gd name="T19" fmla="*/ 149 h 520"/>
                          <a:gd name="T20" fmla="*/ 287 w 334"/>
                          <a:gd name="T21" fmla="*/ 149 h 520"/>
                          <a:gd name="T22" fmla="*/ 164 w 334"/>
                          <a:gd name="T23" fmla="*/ 26 h 520"/>
                          <a:gd name="T24" fmla="*/ 77 w 334"/>
                          <a:gd name="T25" fmla="*/ 107 h 520"/>
                          <a:gd name="T26" fmla="*/ 182 w 334"/>
                          <a:gd name="T27" fmla="*/ 212 h 520"/>
                          <a:gd name="T28" fmla="*/ 334 w 334"/>
                          <a:gd name="T29" fmla="*/ 373 h 520"/>
                          <a:gd name="T30" fmla="*/ 160 w 334"/>
                          <a:gd name="T31" fmla="*/ 520 h 520"/>
                          <a:gd name="T32" fmla="*/ 5 w 334"/>
                          <a:gd name="T33" fmla="*/ 473 h 5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334" h="520">
                            <a:moveTo>
                              <a:pt x="5" y="473"/>
                            </a:moveTo>
                            <a:cubicBezTo>
                              <a:pt x="0" y="350"/>
                              <a:pt x="0" y="350"/>
                              <a:pt x="0" y="350"/>
                            </a:cubicBezTo>
                            <a:cubicBezTo>
                              <a:pt x="26" y="350"/>
                              <a:pt x="26" y="350"/>
                              <a:pt x="26" y="350"/>
                            </a:cubicBezTo>
                            <a:cubicBezTo>
                              <a:pt x="42" y="440"/>
                              <a:pt x="87" y="494"/>
                              <a:pt x="160" y="494"/>
                            </a:cubicBezTo>
                            <a:cubicBezTo>
                              <a:pt x="224" y="494"/>
                              <a:pt x="262" y="458"/>
                              <a:pt x="262" y="405"/>
                            </a:cubicBezTo>
                            <a:cubicBezTo>
                              <a:pt x="262" y="348"/>
                              <a:pt x="230" y="326"/>
                              <a:pt x="139" y="290"/>
                            </a:cubicBezTo>
                            <a:cubicBezTo>
                              <a:pt x="61" y="259"/>
                              <a:pt x="5" y="224"/>
                              <a:pt x="5" y="140"/>
                            </a:cubicBezTo>
                            <a:cubicBezTo>
                              <a:pt x="5" y="60"/>
                              <a:pt x="67" y="0"/>
                              <a:pt x="164" y="0"/>
                            </a:cubicBezTo>
                            <a:cubicBezTo>
                              <a:pt x="222" y="0"/>
                              <a:pt x="275" y="16"/>
                              <a:pt x="311" y="42"/>
                            </a:cubicBezTo>
                            <a:cubicBezTo>
                              <a:pt x="311" y="149"/>
                              <a:pt x="311" y="149"/>
                              <a:pt x="311" y="149"/>
                            </a:cubicBezTo>
                            <a:cubicBezTo>
                              <a:pt x="287" y="149"/>
                              <a:pt x="287" y="149"/>
                              <a:pt x="287" y="149"/>
                            </a:cubicBezTo>
                            <a:cubicBezTo>
                              <a:pt x="275" y="69"/>
                              <a:pt x="233" y="26"/>
                              <a:pt x="164" y="26"/>
                            </a:cubicBezTo>
                            <a:cubicBezTo>
                              <a:pt x="110" y="26"/>
                              <a:pt x="77" y="60"/>
                              <a:pt x="77" y="107"/>
                            </a:cubicBezTo>
                            <a:cubicBezTo>
                              <a:pt x="77" y="160"/>
                              <a:pt x="103" y="181"/>
                              <a:pt x="182" y="212"/>
                            </a:cubicBezTo>
                            <a:cubicBezTo>
                              <a:pt x="280" y="251"/>
                              <a:pt x="334" y="288"/>
                              <a:pt x="334" y="373"/>
                            </a:cubicBezTo>
                            <a:cubicBezTo>
                              <a:pt x="334" y="468"/>
                              <a:pt x="255" y="520"/>
                              <a:pt x="160" y="520"/>
                            </a:cubicBezTo>
                            <a:cubicBezTo>
                              <a:pt x="94" y="520"/>
                              <a:pt x="37" y="499"/>
                              <a:pt x="5" y="473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2" style="position:absolute;margin-left:150pt;margin-top:34.65pt;width:6.45pt;height:10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,520" o:spid="_x0000_s1026" filled="f" stroked="f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" w14:anchorId="5422C527">
              <v:path arrowok="t" o:connecttype="custom" o:connectlocs="1228,115866;0,85736;6385,85736;39292,121010;64341,99209;34135,71038;1228,34294;40274,0;76374,10288;76374,36499;70480,36499;40274,6369;18909,26211;44695,51931;82022,91370;39292,127379;1228,115866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A3FA13D" wp14:editId="061976E2">
              <wp:simplePos x="0" y="0"/>
              <wp:positionH relativeFrom="column">
                <wp:posOffset>1995805</wp:posOffset>
              </wp:positionH>
              <wp:positionV relativeFrom="paragraph">
                <wp:posOffset>451485</wp:posOffset>
              </wp:positionV>
              <wp:extent cx="59854" cy="116303"/>
              <wp:effectExtent l="0" t="0" r="0" b="0"/>
              <wp:wrapNone/>
              <wp:docPr id="22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54" cy="116303"/>
                      </a:xfrm>
                      <a:custGeom>
                        <a:avLst/>
                        <a:gdLst>
                          <a:gd name="T0" fmla="*/ 127 w 246"/>
                          <a:gd name="T1" fmla="*/ 91 h 476"/>
                          <a:gd name="T2" fmla="*/ 225 w 246"/>
                          <a:gd name="T3" fmla="*/ 91 h 476"/>
                          <a:gd name="T4" fmla="*/ 225 w 246"/>
                          <a:gd name="T5" fmla="*/ 121 h 476"/>
                          <a:gd name="T6" fmla="*/ 127 w 246"/>
                          <a:gd name="T7" fmla="*/ 121 h 476"/>
                          <a:gd name="T8" fmla="*/ 127 w 246"/>
                          <a:gd name="T9" fmla="*/ 359 h 476"/>
                          <a:gd name="T10" fmla="*/ 182 w 246"/>
                          <a:gd name="T11" fmla="*/ 428 h 476"/>
                          <a:gd name="T12" fmla="*/ 238 w 246"/>
                          <a:gd name="T13" fmla="*/ 408 h 476"/>
                          <a:gd name="T14" fmla="*/ 246 w 246"/>
                          <a:gd name="T15" fmla="*/ 419 h 476"/>
                          <a:gd name="T16" fmla="*/ 143 w 246"/>
                          <a:gd name="T17" fmla="*/ 476 h 476"/>
                          <a:gd name="T18" fmla="*/ 47 w 246"/>
                          <a:gd name="T19" fmla="*/ 368 h 476"/>
                          <a:gd name="T20" fmla="*/ 47 w 246"/>
                          <a:gd name="T21" fmla="*/ 121 h 476"/>
                          <a:gd name="T22" fmla="*/ 0 w 246"/>
                          <a:gd name="T23" fmla="*/ 121 h 476"/>
                          <a:gd name="T24" fmla="*/ 0 w 246"/>
                          <a:gd name="T25" fmla="*/ 108 h 476"/>
                          <a:gd name="T26" fmla="*/ 110 w 246"/>
                          <a:gd name="T27" fmla="*/ 0 h 476"/>
                          <a:gd name="T28" fmla="*/ 127 w 246"/>
                          <a:gd name="T29" fmla="*/ 0 h 476"/>
                          <a:gd name="T30" fmla="*/ 127 w 246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6" h="476">
                            <a:moveTo>
                              <a:pt x="127" y="91"/>
                            </a:moveTo>
                            <a:cubicBezTo>
                              <a:pt x="225" y="91"/>
                              <a:pt x="225" y="91"/>
                              <a:pt x="225" y="91"/>
                            </a:cubicBezTo>
                            <a:cubicBezTo>
                              <a:pt x="225" y="121"/>
                              <a:pt x="225" y="121"/>
                              <a:pt x="225" y="121"/>
                            </a:cubicBezTo>
                            <a:cubicBezTo>
                              <a:pt x="127" y="121"/>
                              <a:pt x="127" y="121"/>
                              <a:pt x="127" y="121"/>
                            </a:cubicBezTo>
                            <a:cubicBezTo>
                              <a:pt x="127" y="359"/>
                              <a:pt x="127" y="359"/>
                              <a:pt x="127" y="359"/>
                            </a:cubicBezTo>
                            <a:cubicBezTo>
                              <a:pt x="127" y="408"/>
                              <a:pt x="145" y="428"/>
                              <a:pt x="182" y="428"/>
                            </a:cubicBezTo>
                            <a:cubicBezTo>
                              <a:pt x="204" y="428"/>
                              <a:pt x="219" y="422"/>
                              <a:pt x="238" y="408"/>
                            </a:cubicBezTo>
                            <a:cubicBezTo>
                              <a:pt x="246" y="419"/>
                              <a:pt x="246" y="419"/>
                              <a:pt x="246" y="419"/>
                            </a:cubicBezTo>
                            <a:cubicBezTo>
                              <a:pt x="225" y="450"/>
                              <a:pt x="191" y="476"/>
                              <a:pt x="143" y="476"/>
                            </a:cubicBezTo>
                            <a:cubicBezTo>
                              <a:pt x="89" y="476"/>
                              <a:pt x="47" y="446"/>
                              <a:pt x="47" y="368"/>
                            </a:cubicBezTo>
                            <a:cubicBezTo>
                              <a:pt x="47" y="121"/>
                              <a:pt x="47" y="121"/>
                              <a:pt x="47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5" y="85"/>
                              <a:pt x="82" y="46"/>
                              <a:pt x="110" y="0"/>
                            </a:cubicBezTo>
                            <a:cubicBezTo>
                              <a:pt x="127" y="0"/>
                              <a:pt x="127" y="0"/>
                              <a:pt x="127" y="0"/>
                            </a:cubicBezTo>
                            <a:lnTo>
                              <a:pt x="127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3" style="position:absolute;margin-left:157.15pt;margin-top:35.55pt;width:4.7pt;height:9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,476" o:spid="_x0000_s1026" filled="f" stroked="f" path="m127,91v98,,98,,98,c225,121,225,121,225,121v-98,,-98,,-98,c127,359,127,359,127,359v,49,18,69,55,69c204,428,219,422,238,408v8,11,8,11,8,11c225,450,191,476,143,476,89,476,47,446,47,368v,-247,,-247,,-247c,121,,121,,121,,108,,108,,108,45,85,82,46,110,v17,,17,,17,l127,9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" w14:anchorId="46CFEDA7">
              <v:path arrowok="t" o:connecttype="custom" o:connectlocs="30900,22234;54745,22234;54745,29564;30900,29564;30900,87716;44282,104575;57908,99688;59854,102376;34793,116303;11436,89915;11436,29564;0,29564;0,26388;26764,0;30900,0;30900,22234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9F267CA" wp14:editId="03845FE4">
              <wp:simplePos x="0" y="0"/>
              <wp:positionH relativeFrom="column">
                <wp:posOffset>2059305</wp:posOffset>
              </wp:positionH>
              <wp:positionV relativeFrom="paragraph">
                <wp:posOffset>471170</wp:posOffset>
              </wp:positionV>
              <wp:extent cx="98649" cy="96365"/>
              <wp:effectExtent l="0" t="0" r="0" b="0"/>
              <wp:wrapNone/>
              <wp:docPr id="223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8649" cy="96365"/>
                      </a:xfrm>
                      <a:custGeom>
                        <a:avLst/>
                        <a:gdLst>
                          <a:gd name="T0" fmla="*/ 353 w 404"/>
                          <a:gd name="T1" fmla="*/ 311 h 391"/>
                          <a:gd name="T2" fmla="*/ 385 w 404"/>
                          <a:gd name="T3" fmla="*/ 345 h 391"/>
                          <a:gd name="T4" fmla="*/ 404 w 404"/>
                          <a:gd name="T5" fmla="*/ 346 h 391"/>
                          <a:gd name="T6" fmla="*/ 404 w 404"/>
                          <a:gd name="T7" fmla="*/ 365 h 391"/>
                          <a:gd name="T8" fmla="*/ 285 w 404"/>
                          <a:gd name="T9" fmla="*/ 391 h 391"/>
                          <a:gd name="T10" fmla="*/ 270 w 404"/>
                          <a:gd name="T11" fmla="*/ 391 h 391"/>
                          <a:gd name="T12" fmla="*/ 273 w 404"/>
                          <a:gd name="T13" fmla="*/ 322 h 391"/>
                          <a:gd name="T14" fmla="*/ 149 w 404"/>
                          <a:gd name="T15" fmla="*/ 391 h 391"/>
                          <a:gd name="T16" fmla="*/ 48 w 404"/>
                          <a:gd name="T17" fmla="*/ 276 h 391"/>
                          <a:gd name="T18" fmla="*/ 48 w 404"/>
                          <a:gd name="T19" fmla="*/ 82 h 391"/>
                          <a:gd name="T20" fmla="*/ 11 w 404"/>
                          <a:gd name="T21" fmla="*/ 44 h 391"/>
                          <a:gd name="T22" fmla="*/ 0 w 404"/>
                          <a:gd name="T23" fmla="*/ 42 h 391"/>
                          <a:gd name="T24" fmla="*/ 0 w 404"/>
                          <a:gd name="T25" fmla="*/ 23 h 391"/>
                          <a:gd name="T26" fmla="*/ 120 w 404"/>
                          <a:gd name="T27" fmla="*/ 0 h 391"/>
                          <a:gd name="T28" fmla="*/ 131 w 404"/>
                          <a:gd name="T29" fmla="*/ 0 h 391"/>
                          <a:gd name="T30" fmla="*/ 128 w 404"/>
                          <a:gd name="T31" fmla="*/ 82 h 391"/>
                          <a:gd name="T32" fmla="*/ 128 w 404"/>
                          <a:gd name="T33" fmla="*/ 263 h 391"/>
                          <a:gd name="T34" fmla="*/ 188 w 404"/>
                          <a:gd name="T35" fmla="*/ 340 h 391"/>
                          <a:gd name="T36" fmla="*/ 273 w 404"/>
                          <a:gd name="T37" fmla="*/ 306 h 391"/>
                          <a:gd name="T38" fmla="*/ 273 w 404"/>
                          <a:gd name="T39" fmla="*/ 82 h 391"/>
                          <a:gd name="T40" fmla="*/ 237 w 404"/>
                          <a:gd name="T41" fmla="*/ 44 h 391"/>
                          <a:gd name="T42" fmla="*/ 226 w 404"/>
                          <a:gd name="T43" fmla="*/ 42 h 391"/>
                          <a:gd name="T44" fmla="*/ 226 w 404"/>
                          <a:gd name="T45" fmla="*/ 23 h 391"/>
                          <a:gd name="T46" fmla="*/ 345 w 404"/>
                          <a:gd name="T47" fmla="*/ 0 h 391"/>
                          <a:gd name="T48" fmla="*/ 356 w 404"/>
                          <a:gd name="T49" fmla="*/ 0 h 391"/>
                          <a:gd name="T50" fmla="*/ 353 w 404"/>
                          <a:gd name="T51" fmla="*/ 79 h 391"/>
                          <a:gd name="T52" fmla="*/ 353 w 404"/>
                          <a:gd name="T53" fmla="*/ 311 h 3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404" h="391">
                            <a:moveTo>
                              <a:pt x="353" y="311"/>
                            </a:moveTo>
                            <a:cubicBezTo>
                              <a:pt x="353" y="335"/>
                              <a:pt x="355" y="342"/>
                              <a:pt x="385" y="345"/>
                            </a:cubicBezTo>
                            <a:cubicBezTo>
                              <a:pt x="404" y="346"/>
                              <a:pt x="404" y="346"/>
                              <a:pt x="404" y="346"/>
                            </a:cubicBezTo>
                            <a:cubicBezTo>
                              <a:pt x="404" y="365"/>
                              <a:pt x="404" y="365"/>
                              <a:pt x="404" y="365"/>
                            </a:cubicBezTo>
                            <a:cubicBezTo>
                              <a:pt x="285" y="391"/>
                              <a:pt x="285" y="391"/>
                              <a:pt x="285" y="391"/>
                            </a:cubicBezTo>
                            <a:cubicBezTo>
                              <a:pt x="270" y="391"/>
                              <a:pt x="270" y="391"/>
                              <a:pt x="270" y="391"/>
                            </a:cubicBezTo>
                            <a:cubicBezTo>
                              <a:pt x="273" y="322"/>
                              <a:pt x="273" y="322"/>
                              <a:pt x="273" y="322"/>
                            </a:cubicBezTo>
                            <a:cubicBezTo>
                              <a:pt x="240" y="357"/>
                              <a:pt x="202" y="391"/>
                              <a:pt x="149" y="391"/>
                            </a:cubicBezTo>
                            <a:cubicBezTo>
                              <a:pt x="86" y="391"/>
                              <a:pt x="48" y="356"/>
                              <a:pt x="48" y="276"/>
                            </a:cubicBezTo>
                            <a:cubicBezTo>
                              <a:pt x="48" y="82"/>
                              <a:pt x="48" y="82"/>
                              <a:pt x="48" y="82"/>
                            </a:cubicBezTo>
                            <a:cubicBezTo>
                              <a:pt x="48" y="57"/>
                              <a:pt x="42" y="49"/>
                              <a:pt x="11" y="44"/>
                            </a:cubicBezTo>
                            <a:cubicBezTo>
                              <a:pt x="0" y="42"/>
                              <a:pt x="0" y="42"/>
                              <a:pt x="0" y="42"/>
                            </a:cubicBezTo>
                            <a:cubicBezTo>
                              <a:pt x="0" y="23"/>
                              <a:pt x="0" y="23"/>
                              <a:pt x="0" y="23"/>
                            </a:cubicBezTo>
                            <a:cubicBezTo>
                              <a:pt x="120" y="0"/>
                              <a:pt x="120" y="0"/>
                              <a:pt x="120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82"/>
                              <a:pt x="128" y="82"/>
                              <a:pt x="128" y="82"/>
                            </a:cubicBezTo>
                            <a:cubicBezTo>
                              <a:pt x="128" y="263"/>
                              <a:pt x="128" y="263"/>
                              <a:pt x="128" y="263"/>
                            </a:cubicBezTo>
                            <a:cubicBezTo>
                              <a:pt x="128" y="312"/>
                              <a:pt x="146" y="340"/>
                              <a:pt x="188" y="340"/>
                            </a:cubicBezTo>
                            <a:cubicBezTo>
                              <a:pt x="222" y="340"/>
                              <a:pt x="247" y="324"/>
                              <a:pt x="273" y="306"/>
                            </a:cubicBezTo>
                            <a:cubicBezTo>
                              <a:pt x="273" y="82"/>
                              <a:pt x="273" y="82"/>
                              <a:pt x="273" y="82"/>
                            </a:cubicBezTo>
                            <a:cubicBezTo>
                              <a:pt x="273" y="57"/>
                              <a:pt x="268" y="49"/>
                              <a:pt x="237" y="44"/>
                            </a:cubicBezTo>
                            <a:cubicBezTo>
                              <a:pt x="226" y="42"/>
                              <a:pt x="226" y="42"/>
                              <a:pt x="226" y="42"/>
                            </a:cubicBezTo>
                            <a:cubicBezTo>
                              <a:pt x="226" y="23"/>
                              <a:pt x="226" y="23"/>
                              <a:pt x="226" y="23"/>
                            </a:cubicBezTo>
                            <a:cubicBezTo>
                              <a:pt x="345" y="0"/>
                              <a:pt x="345" y="0"/>
                              <a:pt x="345" y="0"/>
                            </a:cubicBezTo>
                            <a:cubicBezTo>
                              <a:pt x="356" y="0"/>
                              <a:pt x="356" y="0"/>
                              <a:pt x="356" y="0"/>
                            </a:cubicBezTo>
                            <a:cubicBezTo>
                              <a:pt x="353" y="79"/>
                              <a:pt x="353" y="79"/>
                              <a:pt x="353" y="79"/>
                            </a:cubicBezTo>
                            <a:lnTo>
                              <a:pt x="353" y="31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4" style="position:absolute;margin-left:162.15pt;margin-top:37.1pt;width:7.75pt;height:7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4,391" o:spid="_x0000_s1026" filled="f" stroked="f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" w14:anchorId="2CD22E54">
              <v:path arrowok="t" o:connecttype="custom" o:connectlocs="86196,76648;94010,85028;98649,85274;98649,89957;69591,96365;65929,96365;66661,79359;36383,96365;11721,68022;11721,20210;2686,10844;0,10351;0,5669;29302,0;31988,0;31255,20210;31255,64818;45906,83796;66661,75416;66661,20210;57871,10844;55185,10351;55185,5669;84242,0;86928,0;86196,19470;86196,76648" o:connectangles="0,0,0,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85F6774" wp14:editId="4F107467">
              <wp:simplePos x="0" y="0"/>
              <wp:positionH relativeFrom="column">
                <wp:posOffset>2165350</wp:posOffset>
              </wp:positionH>
              <wp:positionV relativeFrom="paragraph">
                <wp:posOffset>471170</wp:posOffset>
              </wp:positionV>
              <wp:extent cx="63179" cy="94150"/>
              <wp:effectExtent l="0" t="0" r="0" b="0"/>
              <wp:wrapNone/>
              <wp:docPr id="224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6"/>
                          <a:gd name="T1" fmla="*/ 327 h 384"/>
                          <a:gd name="T2" fmla="*/ 191 w 256"/>
                          <a:gd name="T3" fmla="*/ 364 h 384"/>
                          <a:gd name="T4" fmla="*/ 191 w 256"/>
                          <a:gd name="T5" fmla="*/ 384 h 384"/>
                          <a:gd name="T6" fmla="*/ 0 w 256"/>
                          <a:gd name="T7" fmla="*/ 384 h 384"/>
                          <a:gd name="T8" fmla="*/ 0 w 256"/>
                          <a:gd name="T9" fmla="*/ 364 h 384"/>
                          <a:gd name="T10" fmla="*/ 48 w 256"/>
                          <a:gd name="T11" fmla="*/ 330 h 384"/>
                          <a:gd name="T12" fmla="*/ 48 w 256"/>
                          <a:gd name="T13" fmla="*/ 73 h 384"/>
                          <a:gd name="T14" fmla="*/ 2 w 256"/>
                          <a:gd name="T15" fmla="*/ 47 h 384"/>
                          <a:gd name="T16" fmla="*/ 2 w 256"/>
                          <a:gd name="T17" fmla="*/ 37 h 384"/>
                          <a:gd name="T18" fmla="*/ 119 w 256"/>
                          <a:gd name="T19" fmla="*/ 0 h 384"/>
                          <a:gd name="T20" fmla="*/ 131 w 256"/>
                          <a:gd name="T21" fmla="*/ 0 h 384"/>
                          <a:gd name="T22" fmla="*/ 128 w 256"/>
                          <a:gd name="T23" fmla="*/ 104 h 384"/>
                          <a:gd name="T24" fmla="*/ 226 w 256"/>
                          <a:gd name="T25" fmla="*/ 0 h 384"/>
                          <a:gd name="T26" fmla="*/ 256 w 256"/>
                          <a:gd name="T27" fmla="*/ 11 h 384"/>
                          <a:gd name="T28" fmla="*/ 256 w 256"/>
                          <a:gd name="T29" fmla="*/ 76 h 384"/>
                          <a:gd name="T30" fmla="*/ 244 w 256"/>
                          <a:gd name="T31" fmla="*/ 76 h 384"/>
                          <a:gd name="T32" fmla="*/ 128 w 256"/>
                          <a:gd name="T33" fmla="*/ 122 h 384"/>
                          <a:gd name="T34" fmla="*/ 128 w 256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6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5" y="361"/>
                              <a:pt x="191" y="364"/>
                            </a:cubicBezTo>
                            <a:cubicBezTo>
                              <a:pt x="191" y="384"/>
                              <a:pt x="191" y="384"/>
                              <a:pt x="191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8" y="356"/>
                              <a:pt x="48" y="330"/>
                            </a:cubicBezTo>
                            <a:cubicBezTo>
                              <a:pt x="48" y="73"/>
                              <a:pt x="48" y="73"/>
                              <a:pt x="48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6" y="28"/>
                              <a:pt x="185" y="0"/>
                              <a:pt x="226" y="0"/>
                            </a:cubicBezTo>
                            <a:cubicBezTo>
                              <a:pt x="240" y="0"/>
                              <a:pt x="250" y="5"/>
                              <a:pt x="256" y="11"/>
                            </a:cubicBezTo>
                            <a:cubicBezTo>
                              <a:pt x="256" y="76"/>
                              <a:pt x="256" y="76"/>
                              <a:pt x="256" y="76"/>
                            </a:cubicBezTo>
                            <a:cubicBezTo>
                              <a:pt x="244" y="76"/>
                              <a:pt x="244" y="76"/>
                              <a:pt x="244" y="76"/>
                            </a:cubicBezTo>
                            <a:cubicBezTo>
                              <a:pt x="200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5" style="position:absolute;margin-left:170.5pt;margin-top:37.1pt;width:4.95pt;height:7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,384" o:spid="_x0000_s1026" filled="f" stroked="f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" w14:anchorId="08F30AEB">
              <v:path arrowok="t" o:connecttype="custom" o:connectlocs="31590,80175;47137,89246;47137,94150;0,94150;0,89246;11846,80910;11846,17898;494,11524;494,9072;29368,0;32330,0;31590,25499;55775,0;63179,2697;63179,18634;60217,18634;31590,29912;31590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54E7427" wp14:editId="6DCAC2BF">
              <wp:simplePos x="0" y="0"/>
              <wp:positionH relativeFrom="column">
                <wp:posOffset>2234565</wp:posOffset>
              </wp:positionH>
              <wp:positionV relativeFrom="paragraph">
                <wp:posOffset>451485</wp:posOffset>
              </wp:positionV>
              <wp:extent cx="60963" cy="116303"/>
              <wp:effectExtent l="0" t="0" r="0" b="0"/>
              <wp:wrapNone/>
              <wp:docPr id="22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3" cy="116303"/>
                      </a:xfrm>
                      <a:custGeom>
                        <a:avLst/>
                        <a:gdLst>
                          <a:gd name="T0" fmla="*/ 127 w 246"/>
                          <a:gd name="T1" fmla="*/ 91 h 476"/>
                          <a:gd name="T2" fmla="*/ 226 w 246"/>
                          <a:gd name="T3" fmla="*/ 91 h 476"/>
                          <a:gd name="T4" fmla="*/ 226 w 246"/>
                          <a:gd name="T5" fmla="*/ 121 h 476"/>
                          <a:gd name="T6" fmla="*/ 127 w 246"/>
                          <a:gd name="T7" fmla="*/ 121 h 476"/>
                          <a:gd name="T8" fmla="*/ 127 w 246"/>
                          <a:gd name="T9" fmla="*/ 359 h 476"/>
                          <a:gd name="T10" fmla="*/ 183 w 246"/>
                          <a:gd name="T11" fmla="*/ 428 h 476"/>
                          <a:gd name="T12" fmla="*/ 238 w 246"/>
                          <a:gd name="T13" fmla="*/ 408 h 476"/>
                          <a:gd name="T14" fmla="*/ 246 w 246"/>
                          <a:gd name="T15" fmla="*/ 419 h 476"/>
                          <a:gd name="T16" fmla="*/ 144 w 246"/>
                          <a:gd name="T17" fmla="*/ 476 h 476"/>
                          <a:gd name="T18" fmla="*/ 47 w 246"/>
                          <a:gd name="T19" fmla="*/ 368 h 476"/>
                          <a:gd name="T20" fmla="*/ 47 w 246"/>
                          <a:gd name="T21" fmla="*/ 121 h 476"/>
                          <a:gd name="T22" fmla="*/ 0 w 246"/>
                          <a:gd name="T23" fmla="*/ 121 h 476"/>
                          <a:gd name="T24" fmla="*/ 0 w 246"/>
                          <a:gd name="T25" fmla="*/ 108 h 476"/>
                          <a:gd name="T26" fmla="*/ 110 w 246"/>
                          <a:gd name="T27" fmla="*/ 0 h 476"/>
                          <a:gd name="T28" fmla="*/ 127 w 246"/>
                          <a:gd name="T29" fmla="*/ 0 h 476"/>
                          <a:gd name="T30" fmla="*/ 127 w 246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6" h="476">
                            <a:moveTo>
                              <a:pt x="127" y="91"/>
                            </a:moveTo>
                            <a:cubicBezTo>
                              <a:pt x="226" y="91"/>
                              <a:pt x="226" y="91"/>
                              <a:pt x="226" y="91"/>
                            </a:cubicBezTo>
                            <a:cubicBezTo>
                              <a:pt x="226" y="121"/>
                              <a:pt x="226" y="121"/>
                              <a:pt x="226" y="121"/>
                            </a:cubicBezTo>
                            <a:cubicBezTo>
                              <a:pt x="127" y="121"/>
                              <a:pt x="127" y="121"/>
                              <a:pt x="127" y="121"/>
                            </a:cubicBezTo>
                            <a:cubicBezTo>
                              <a:pt x="127" y="359"/>
                              <a:pt x="127" y="359"/>
                              <a:pt x="127" y="359"/>
                            </a:cubicBezTo>
                            <a:cubicBezTo>
                              <a:pt x="127" y="408"/>
                              <a:pt x="145" y="428"/>
                              <a:pt x="183" y="428"/>
                            </a:cubicBezTo>
                            <a:cubicBezTo>
                              <a:pt x="204" y="428"/>
                              <a:pt x="219" y="422"/>
                              <a:pt x="238" y="408"/>
                            </a:cubicBezTo>
                            <a:cubicBezTo>
                              <a:pt x="246" y="419"/>
                              <a:pt x="246" y="419"/>
                              <a:pt x="246" y="419"/>
                            </a:cubicBezTo>
                            <a:cubicBezTo>
                              <a:pt x="225" y="450"/>
                              <a:pt x="191" y="476"/>
                              <a:pt x="144" y="476"/>
                            </a:cubicBezTo>
                            <a:cubicBezTo>
                              <a:pt x="89" y="476"/>
                              <a:pt x="47" y="446"/>
                              <a:pt x="47" y="368"/>
                            </a:cubicBezTo>
                            <a:cubicBezTo>
                              <a:pt x="47" y="121"/>
                              <a:pt x="47" y="121"/>
                              <a:pt x="47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5" y="85"/>
                              <a:pt x="82" y="46"/>
                              <a:pt x="110" y="0"/>
                            </a:cubicBezTo>
                            <a:cubicBezTo>
                              <a:pt x="127" y="0"/>
                              <a:pt x="127" y="0"/>
                              <a:pt x="127" y="0"/>
                            </a:cubicBezTo>
                            <a:lnTo>
                              <a:pt x="127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6" style="position:absolute;margin-left:175.95pt;margin-top:35.55pt;width:4.8pt;height:9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,476" o:spid="_x0000_s1026" filled="f" stroked="f" path="m127,91v99,,99,,99,c226,121,226,121,226,121v-99,,-99,,-99,c127,359,127,359,127,359v,49,18,69,56,69c204,428,219,422,238,408v8,11,8,11,8,11c225,450,191,476,144,476,89,476,47,446,47,368v,-247,,-247,,-247c,121,,121,,121,,108,,108,,108,45,85,82,46,110,v17,,17,,17,l127,9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" w14:anchorId="3239F567">
              <v:path arrowok="t" o:connecttype="custom" o:connectlocs="31473,22234;56007,22234;56007,29564;31473,29564;31473,87716;45351,104575;58980,99688;60963,102376;35686,116303;11647,89915;11647,29564;0,29564;0,26388;27260,0;31473,0;31473,22234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69E1DA3" wp14:editId="4AE3C09E">
              <wp:simplePos x="0" y="0"/>
              <wp:positionH relativeFrom="column">
                <wp:posOffset>1264285</wp:posOffset>
              </wp:positionH>
              <wp:positionV relativeFrom="paragraph">
                <wp:posOffset>618490</wp:posOffset>
              </wp:positionV>
              <wp:extent cx="124142" cy="126272"/>
              <wp:effectExtent l="0" t="0" r="0" b="0"/>
              <wp:wrapNone/>
              <wp:docPr id="226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142" cy="126272"/>
                      </a:xfrm>
                      <a:custGeom>
                        <a:avLst/>
                        <a:gdLst>
                          <a:gd name="T0" fmla="*/ 146 w 504"/>
                          <a:gd name="T1" fmla="*/ 325 h 513"/>
                          <a:gd name="T2" fmla="*/ 267 w 504"/>
                          <a:gd name="T3" fmla="*/ 470 h 513"/>
                          <a:gd name="T4" fmla="*/ 411 w 504"/>
                          <a:gd name="T5" fmla="*/ 320 h 513"/>
                          <a:gd name="T6" fmla="*/ 411 w 504"/>
                          <a:gd name="T7" fmla="*/ 73 h 513"/>
                          <a:gd name="T8" fmla="*/ 341 w 504"/>
                          <a:gd name="T9" fmla="*/ 22 h 513"/>
                          <a:gd name="T10" fmla="*/ 341 w 504"/>
                          <a:gd name="T11" fmla="*/ 0 h 513"/>
                          <a:gd name="T12" fmla="*/ 504 w 504"/>
                          <a:gd name="T13" fmla="*/ 0 h 513"/>
                          <a:gd name="T14" fmla="*/ 504 w 504"/>
                          <a:gd name="T15" fmla="*/ 22 h 513"/>
                          <a:gd name="T16" fmla="*/ 443 w 504"/>
                          <a:gd name="T17" fmla="*/ 73 h 513"/>
                          <a:gd name="T18" fmla="*/ 443 w 504"/>
                          <a:gd name="T19" fmla="*/ 333 h 513"/>
                          <a:gd name="T20" fmla="*/ 258 w 504"/>
                          <a:gd name="T21" fmla="*/ 513 h 513"/>
                          <a:gd name="T22" fmla="*/ 61 w 504"/>
                          <a:gd name="T23" fmla="*/ 331 h 513"/>
                          <a:gd name="T24" fmla="*/ 61 w 504"/>
                          <a:gd name="T25" fmla="*/ 73 h 513"/>
                          <a:gd name="T26" fmla="*/ 0 w 504"/>
                          <a:gd name="T27" fmla="*/ 22 h 513"/>
                          <a:gd name="T28" fmla="*/ 0 w 504"/>
                          <a:gd name="T29" fmla="*/ 0 h 513"/>
                          <a:gd name="T30" fmla="*/ 207 w 504"/>
                          <a:gd name="T31" fmla="*/ 0 h 513"/>
                          <a:gd name="T32" fmla="*/ 207 w 504"/>
                          <a:gd name="T33" fmla="*/ 22 h 513"/>
                          <a:gd name="T34" fmla="*/ 146 w 504"/>
                          <a:gd name="T35" fmla="*/ 73 h 513"/>
                          <a:gd name="T36" fmla="*/ 146 w 504"/>
                          <a:gd name="T37" fmla="*/ 325 h 5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504" h="513">
                            <a:moveTo>
                              <a:pt x="146" y="325"/>
                            </a:moveTo>
                            <a:cubicBezTo>
                              <a:pt x="146" y="416"/>
                              <a:pt x="188" y="470"/>
                              <a:pt x="267" y="470"/>
                            </a:cubicBezTo>
                            <a:cubicBezTo>
                              <a:pt x="355" y="470"/>
                              <a:pt x="411" y="426"/>
                              <a:pt x="411" y="320"/>
                            </a:cubicBezTo>
                            <a:cubicBezTo>
                              <a:pt x="411" y="73"/>
                              <a:pt x="411" y="73"/>
                              <a:pt x="411" y="73"/>
                            </a:cubicBezTo>
                            <a:cubicBezTo>
                              <a:pt x="411" y="33"/>
                              <a:pt x="401" y="27"/>
                              <a:pt x="341" y="22"/>
                            </a:cubicBezTo>
                            <a:cubicBezTo>
                              <a:pt x="341" y="0"/>
                              <a:pt x="341" y="0"/>
                              <a:pt x="341" y="0"/>
                            </a:cubicBezTo>
                            <a:cubicBezTo>
                              <a:pt x="504" y="0"/>
                              <a:pt x="504" y="0"/>
                              <a:pt x="504" y="0"/>
                            </a:cubicBezTo>
                            <a:cubicBezTo>
                              <a:pt x="504" y="22"/>
                              <a:pt x="504" y="22"/>
                              <a:pt x="504" y="22"/>
                            </a:cubicBezTo>
                            <a:cubicBezTo>
                              <a:pt x="452" y="28"/>
                              <a:pt x="443" y="33"/>
                              <a:pt x="443" y="73"/>
                            </a:cubicBezTo>
                            <a:cubicBezTo>
                              <a:pt x="443" y="333"/>
                              <a:pt x="443" y="333"/>
                              <a:pt x="443" y="333"/>
                            </a:cubicBezTo>
                            <a:cubicBezTo>
                              <a:pt x="443" y="455"/>
                              <a:pt x="361" y="513"/>
                              <a:pt x="258" y="513"/>
                            </a:cubicBezTo>
                            <a:cubicBezTo>
                              <a:pt x="137" y="513"/>
                              <a:pt x="61" y="455"/>
                              <a:pt x="61" y="331"/>
                            </a:cubicBezTo>
                            <a:cubicBezTo>
                              <a:pt x="61" y="73"/>
                              <a:pt x="61" y="73"/>
                              <a:pt x="61" y="73"/>
                            </a:cubicBezTo>
                            <a:cubicBezTo>
                              <a:pt x="61" y="32"/>
                              <a:pt x="52" y="28"/>
                              <a:pt x="0" y="22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207" y="0"/>
                              <a:pt x="207" y="0"/>
                              <a:pt x="207" y="0"/>
                            </a:cubicBezTo>
                            <a:cubicBezTo>
                              <a:pt x="207" y="22"/>
                              <a:pt x="207" y="22"/>
                              <a:pt x="207" y="22"/>
                            </a:cubicBezTo>
                            <a:cubicBezTo>
                              <a:pt x="154" y="28"/>
                              <a:pt x="146" y="32"/>
                              <a:pt x="146" y="73"/>
                            </a:cubicBezTo>
                            <a:lnTo>
                              <a:pt x="146" y="325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7" style="position:absolute;margin-left:99.55pt;margin-top:48.7pt;width:9.75pt;height:9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4,513" o:spid="_x0000_s1026" filled="f" stroked="f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" w14:anchorId="02771477">
              <v:path arrowok="t" o:connecttype="custom" o:connectlocs="35962,79997;65766,115688;101235,78766;101235,17969;83993,5415;83993,0;124142,0;124142,5415;109117,17969;109117,81966;63549,126272;15025,81474;15025,17969;0,5415;0,0;50987,0;50987,5415;35962,17969;35962,79997" o:connectangles="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E615567" wp14:editId="17160864">
              <wp:simplePos x="0" y="0"/>
              <wp:positionH relativeFrom="column">
                <wp:posOffset>1393190</wp:posOffset>
              </wp:positionH>
              <wp:positionV relativeFrom="paragraph">
                <wp:posOffset>648335</wp:posOffset>
              </wp:positionV>
              <wp:extent cx="99757" cy="94150"/>
              <wp:effectExtent l="0" t="0" r="0" b="0"/>
              <wp:wrapNone/>
              <wp:docPr id="22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757" cy="94150"/>
                      </a:xfrm>
                      <a:custGeom>
                        <a:avLst/>
                        <a:gdLst>
                          <a:gd name="T0" fmla="*/ 279 w 407"/>
                          <a:gd name="T1" fmla="*/ 119 h 384"/>
                          <a:gd name="T2" fmla="*/ 219 w 407"/>
                          <a:gd name="T3" fmla="*/ 50 h 384"/>
                          <a:gd name="T4" fmla="*/ 128 w 407"/>
                          <a:gd name="T5" fmla="*/ 87 h 384"/>
                          <a:gd name="T6" fmla="*/ 128 w 407"/>
                          <a:gd name="T7" fmla="*/ 330 h 384"/>
                          <a:gd name="T8" fmla="*/ 175 w 407"/>
                          <a:gd name="T9" fmla="*/ 364 h 384"/>
                          <a:gd name="T10" fmla="*/ 175 w 407"/>
                          <a:gd name="T11" fmla="*/ 384 h 384"/>
                          <a:gd name="T12" fmla="*/ 0 w 407"/>
                          <a:gd name="T13" fmla="*/ 384 h 384"/>
                          <a:gd name="T14" fmla="*/ 0 w 407"/>
                          <a:gd name="T15" fmla="*/ 364 h 384"/>
                          <a:gd name="T16" fmla="*/ 47 w 407"/>
                          <a:gd name="T17" fmla="*/ 330 h 384"/>
                          <a:gd name="T18" fmla="*/ 47 w 407"/>
                          <a:gd name="T19" fmla="*/ 73 h 384"/>
                          <a:gd name="T20" fmla="*/ 2 w 407"/>
                          <a:gd name="T21" fmla="*/ 47 h 384"/>
                          <a:gd name="T22" fmla="*/ 2 w 407"/>
                          <a:gd name="T23" fmla="*/ 37 h 384"/>
                          <a:gd name="T24" fmla="*/ 119 w 407"/>
                          <a:gd name="T25" fmla="*/ 0 h 384"/>
                          <a:gd name="T26" fmla="*/ 131 w 407"/>
                          <a:gd name="T27" fmla="*/ 0 h 384"/>
                          <a:gd name="T28" fmla="*/ 128 w 407"/>
                          <a:gd name="T29" fmla="*/ 69 h 384"/>
                          <a:gd name="T30" fmla="*/ 260 w 407"/>
                          <a:gd name="T31" fmla="*/ 0 h 384"/>
                          <a:gd name="T32" fmla="*/ 360 w 407"/>
                          <a:gd name="T33" fmla="*/ 116 h 384"/>
                          <a:gd name="T34" fmla="*/ 360 w 407"/>
                          <a:gd name="T35" fmla="*/ 330 h 384"/>
                          <a:gd name="T36" fmla="*/ 407 w 407"/>
                          <a:gd name="T37" fmla="*/ 364 h 384"/>
                          <a:gd name="T38" fmla="*/ 407 w 407"/>
                          <a:gd name="T39" fmla="*/ 384 h 384"/>
                          <a:gd name="T40" fmla="*/ 232 w 407"/>
                          <a:gd name="T41" fmla="*/ 384 h 384"/>
                          <a:gd name="T42" fmla="*/ 232 w 407"/>
                          <a:gd name="T43" fmla="*/ 364 h 384"/>
                          <a:gd name="T44" fmla="*/ 279 w 407"/>
                          <a:gd name="T45" fmla="*/ 330 h 384"/>
                          <a:gd name="T46" fmla="*/ 279 w 407"/>
                          <a:gd name="T47" fmla="*/ 119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</a:cxnLst>
                        <a:rect l="0" t="0" r="r" b="b"/>
                        <a:pathLst>
                          <a:path w="407" h="384">
                            <a:moveTo>
                              <a:pt x="279" y="119"/>
                            </a:moveTo>
                            <a:cubicBezTo>
                              <a:pt x="279" y="71"/>
                              <a:pt x="260" y="50"/>
                              <a:pt x="219" y="50"/>
                            </a:cubicBezTo>
                            <a:cubicBezTo>
                              <a:pt x="185" y="50"/>
                              <a:pt x="153" y="67"/>
                              <a:pt x="128" y="87"/>
                            </a:cubicBezTo>
                            <a:cubicBezTo>
                              <a:pt x="128" y="330"/>
                              <a:pt x="128" y="330"/>
                              <a:pt x="128" y="330"/>
                            </a:cubicBezTo>
                            <a:cubicBezTo>
                              <a:pt x="128" y="356"/>
                              <a:pt x="140" y="361"/>
                              <a:pt x="175" y="364"/>
                            </a:cubicBezTo>
                            <a:cubicBezTo>
                              <a:pt x="175" y="384"/>
                              <a:pt x="175" y="384"/>
                              <a:pt x="175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7" y="356"/>
                              <a:pt x="47" y="330"/>
                            </a:cubicBezTo>
                            <a:cubicBezTo>
                              <a:pt x="47" y="73"/>
                              <a:pt x="47" y="73"/>
                              <a:pt x="47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69"/>
                              <a:pt x="128" y="69"/>
                              <a:pt x="128" y="69"/>
                            </a:cubicBezTo>
                            <a:cubicBezTo>
                              <a:pt x="160" y="32"/>
                              <a:pt x="202" y="0"/>
                              <a:pt x="260" y="0"/>
                            </a:cubicBezTo>
                            <a:cubicBezTo>
                              <a:pt x="327" y="0"/>
                              <a:pt x="360" y="38"/>
                              <a:pt x="360" y="116"/>
                            </a:cubicBezTo>
                            <a:cubicBezTo>
                              <a:pt x="360" y="330"/>
                              <a:pt x="360" y="330"/>
                              <a:pt x="360" y="330"/>
                            </a:cubicBezTo>
                            <a:cubicBezTo>
                              <a:pt x="360" y="356"/>
                              <a:pt x="371" y="361"/>
                              <a:pt x="407" y="364"/>
                            </a:cubicBezTo>
                            <a:cubicBezTo>
                              <a:pt x="407" y="384"/>
                              <a:pt x="407" y="384"/>
                              <a:pt x="407" y="384"/>
                            </a:cubicBezTo>
                            <a:cubicBezTo>
                              <a:pt x="232" y="384"/>
                              <a:pt x="232" y="384"/>
                              <a:pt x="232" y="384"/>
                            </a:cubicBezTo>
                            <a:cubicBezTo>
                              <a:pt x="232" y="364"/>
                              <a:pt x="232" y="364"/>
                              <a:pt x="232" y="364"/>
                            </a:cubicBezTo>
                            <a:cubicBezTo>
                              <a:pt x="268" y="361"/>
                              <a:pt x="279" y="356"/>
                              <a:pt x="279" y="330"/>
                            </a:cubicBezTo>
                            <a:lnTo>
                              <a:pt x="279" y="119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8" style="position:absolute;margin-left:109.7pt;margin-top:51.05pt;width:7.85pt;height:7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7,384" o:spid="_x0000_s1026" filled="f" stroked="f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" w14:anchorId="5BA383D8">
              <v:path arrowok="t" o:connecttype="custom" o:connectlocs="68384,29177;53678,12259;31373,21331;31373,80910;42893,89246;42893,94150;0,94150;0,89246;11520,80910;11520,17898;490,11524;490,9072;29167,0;32109,0;31373,16918;63727,0;88237,28441;88237,80910;99757,89246;99757,94150;56864,94150;56864,89246;68384,80910;68384,29177" o:connectangles="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34CB21B" wp14:editId="70597E1D">
              <wp:simplePos x="0" y="0"/>
              <wp:positionH relativeFrom="column">
                <wp:posOffset>1500505</wp:posOffset>
              </wp:positionH>
              <wp:positionV relativeFrom="paragraph">
                <wp:posOffset>610870</wp:posOffset>
              </wp:positionV>
              <wp:extent cx="43228" cy="131810"/>
              <wp:effectExtent l="0" t="0" r="0" b="0"/>
              <wp:wrapNone/>
              <wp:docPr id="228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228" cy="131810"/>
                      </a:xfrm>
                      <a:custGeom>
                        <a:avLst/>
                        <a:gdLst>
                          <a:gd name="T0" fmla="*/ 35 w 176"/>
                          <a:gd name="T1" fmla="*/ 51 h 537"/>
                          <a:gd name="T2" fmla="*/ 86 w 176"/>
                          <a:gd name="T3" fmla="*/ 0 h 537"/>
                          <a:gd name="T4" fmla="*/ 138 w 176"/>
                          <a:gd name="T5" fmla="*/ 51 h 537"/>
                          <a:gd name="T6" fmla="*/ 86 w 176"/>
                          <a:gd name="T7" fmla="*/ 102 h 537"/>
                          <a:gd name="T8" fmla="*/ 35 w 176"/>
                          <a:gd name="T9" fmla="*/ 51 h 537"/>
                          <a:gd name="T10" fmla="*/ 128 w 176"/>
                          <a:gd name="T11" fmla="*/ 483 h 537"/>
                          <a:gd name="T12" fmla="*/ 176 w 176"/>
                          <a:gd name="T13" fmla="*/ 517 h 537"/>
                          <a:gd name="T14" fmla="*/ 176 w 176"/>
                          <a:gd name="T15" fmla="*/ 537 h 537"/>
                          <a:gd name="T16" fmla="*/ 0 w 176"/>
                          <a:gd name="T17" fmla="*/ 537 h 537"/>
                          <a:gd name="T18" fmla="*/ 0 w 176"/>
                          <a:gd name="T19" fmla="*/ 517 h 537"/>
                          <a:gd name="T20" fmla="*/ 48 w 176"/>
                          <a:gd name="T21" fmla="*/ 483 h 537"/>
                          <a:gd name="T22" fmla="*/ 48 w 176"/>
                          <a:gd name="T23" fmla="*/ 226 h 537"/>
                          <a:gd name="T24" fmla="*/ 2 w 176"/>
                          <a:gd name="T25" fmla="*/ 200 h 537"/>
                          <a:gd name="T26" fmla="*/ 2 w 176"/>
                          <a:gd name="T27" fmla="*/ 190 h 537"/>
                          <a:gd name="T28" fmla="*/ 117 w 176"/>
                          <a:gd name="T29" fmla="*/ 153 h 537"/>
                          <a:gd name="T30" fmla="*/ 128 w 176"/>
                          <a:gd name="T31" fmla="*/ 153 h 537"/>
                          <a:gd name="T32" fmla="*/ 128 w 176"/>
                          <a:gd name="T33" fmla="*/ 483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76" h="537">
                            <a:moveTo>
                              <a:pt x="35" y="51"/>
                            </a:moveTo>
                            <a:cubicBezTo>
                              <a:pt x="35" y="23"/>
                              <a:pt x="56" y="0"/>
                              <a:pt x="86" y="0"/>
                            </a:cubicBezTo>
                            <a:cubicBezTo>
                              <a:pt x="115" y="0"/>
                              <a:pt x="138" y="23"/>
                              <a:pt x="138" y="51"/>
                            </a:cubicBezTo>
                            <a:cubicBezTo>
                              <a:pt x="138" y="79"/>
                              <a:pt x="115" y="102"/>
                              <a:pt x="86" y="102"/>
                            </a:cubicBezTo>
                            <a:cubicBezTo>
                              <a:pt x="56" y="102"/>
                              <a:pt x="35" y="79"/>
                              <a:pt x="35" y="51"/>
                            </a:cubicBezTo>
                            <a:moveTo>
                              <a:pt x="128" y="483"/>
                            </a:moveTo>
                            <a:cubicBezTo>
                              <a:pt x="128" y="509"/>
                              <a:pt x="140" y="514"/>
                              <a:pt x="176" y="517"/>
                            </a:cubicBezTo>
                            <a:cubicBezTo>
                              <a:pt x="176" y="537"/>
                              <a:pt x="176" y="537"/>
                              <a:pt x="176" y="537"/>
                            </a:cubicBezTo>
                            <a:cubicBezTo>
                              <a:pt x="0" y="537"/>
                              <a:pt x="0" y="537"/>
                              <a:pt x="0" y="537"/>
                            </a:cubicBezTo>
                            <a:cubicBezTo>
                              <a:pt x="0" y="517"/>
                              <a:pt x="0" y="517"/>
                              <a:pt x="0" y="517"/>
                            </a:cubicBezTo>
                            <a:cubicBezTo>
                              <a:pt x="36" y="514"/>
                              <a:pt x="48" y="509"/>
                              <a:pt x="48" y="483"/>
                            </a:cubicBezTo>
                            <a:cubicBezTo>
                              <a:pt x="48" y="226"/>
                              <a:pt x="48" y="226"/>
                              <a:pt x="48" y="226"/>
                            </a:cubicBezTo>
                            <a:cubicBezTo>
                              <a:pt x="2" y="200"/>
                              <a:pt x="2" y="200"/>
                              <a:pt x="2" y="200"/>
                            </a:cubicBezTo>
                            <a:cubicBezTo>
                              <a:pt x="2" y="190"/>
                              <a:pt x="2" y="190"/>
                              <a:pt x="2" y="190"/>
                            </a:cubicBezTo>
                            <a:cubicBezTo>
                              <a:pt x="117" y="153"/>
                              <a:pt x="117" y="153"/>
                              <a:pt x="117" y="153"/>
                            </a:cubicBezTo>
                            <a:cubicBezTo>
                              <a:pt x="128" y="153"/>
                              <a:pt x="128" y="153"/>
                              <a:pt x="128" y="153"/>
                            </a:cubicBezTo>
                            <a:lnTo>
                              <a:pt x="128" y="483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19" style="position:absolute;margin-left:118.15pt;margin-top:48.1pt;width:3.4pt;height:10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537" o:spid="_x0000_s1026" filled="f" stroked="f" path="m35,51c35,23,56,,86,v29,,52,23,52,51c138,79,115,102,86,102,56,102,35,79,35,51t93,432c128,509,140,514,176,517v,20,,20,,20c,537,,537,,537,,517,,517,,517v36,-3,48,-8,48,-34c48,226,48,226,48,226,2,200,2,200,2,200v,-10,,-10,,-10c117,153,117,153,117,153v11,,11,,11,l128,48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" w14:anchorId="4B2C8E89">
              <v:path arrowok="t" o:connecttype="custom" o:connectlocs="8596,12518;21123,0;33895,12518;21123,25037;8596,12518;31439,118555;43228,126901;43228,131810;0,131810;0,126901;11789,118555;11789,55473;491,49091;491,46637;28737,37555;31439,37555;31439,118555" o:connectangles="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448033D" wp14:editId="49B119CB">
              <wp:simplePos x="0" y="0"/>
              <wp:positionH relativeFrom="column">
                <wp:posOffset>1546860</wp:posOffset>
              </wp:positionH>
              <wp:positionV relativeFrom="paragraph">
                <wp:posOffset>649605</wp:posOffset>
              </wp:positionV>
              <wp:extent cx="94215" cy="95258"/>
              <wp:effectExtent l="0" t="0" r="0" b="0"/>
              <wp:wrapNone/>
              <wp:docPr id="229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215" cy="95258"/>
                      </a:xfrm>
                      <a:custGeom>
                        <a:avLst/>
                        <a:gdLst>
                          <a:gd name="T0" fmla="*/ 385 w 385"/>
                          <a:gd name="T1" fmla="*/ 21 h 384"/>
                          <a:gd name="T2" fmla="*/ 348 w 385"/>
                          <a:gd name="T3" fmla="*/ 48 h 384"/>
                          <a:gd name="T4" fmla="*/ 209 w 385"/>
                          <a:gd name="T5" fmla="*/ 384 h 384"/>
                          <a:gd name="T6" fmla="*/ 189 w 385"/>
                          <a:gd name="T7" fmla="*/ 384 h 384"/>
                          <a:gd name="T8" fmla="*/ 37 w 385"/>
                          <a:gd name="T9" fmla="*/ 48 h 384"/>
                          <a:gd name="T10" fmla="*/ 0 w 385"/>
                          <a:gd name="T11" fmla="*/ 21 h 384"/>
                          <a:gd name="T12" fmla="*/ 0 w 385"/>
                          <a:gd name="T13" fmla="*/ 0 h 384"/>
                          <a:gd name="T14" fmla="*/ 176 w 385"/>
                          <a:gd name="T15" fmla="*/ 0 h 384"/>
                          <a:gd name="T16" fmla="*/ 176 w 385"/>
                          <a:gd name="T17" fmla="*/ 21 h 384"/>
                          <a:gd name="T18" fmla="*/ 127 w 385"/>
                          <a:gd name="T19" fmla="*/ 45 h 384"/>
                          <a:gd name="T20" fmla="*/ 131 w 385"/>
                          <a:gd name="T21" fmla="*/ 65 h 384"/>
                          <a:gd name="T22" fmla="*/ 222 w 385"/>
                          <a:gd name="T23" fmla="*/ 284 h 384"/>
                          <a:gd name="T24" fmla="*/ 310 w 385"/>
                          <a:gd name="T25" fmla="*/ 64 h 384"/>
                          <a:gd name="T26" fmla="*/ 315 w 385"/>
                          <a:gd name="T27" fmla="*/ 45 h 384"/>
                          <a:gd name="T28" fmla="*/ 264 w 385"/>
                          <a:gd name="T29" fmla="*/ 21 h 384"/>
                          <a:gd name="T30" fmla="*/ 264 w 385"/>
                          <a:gd name="T31" fmla="*/ 0 h 384"/>
                          <a:gd name="T32" fmla="*/ 385 w 385"/>
                          <a:gd name="T33" fmla="*/ 0 h 384"/>
                          <a:gd name="T34" fmla="*/ 385 w 385"/>
                          <a:gd name="T35" fmla="*/ 21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385" h="384">
                            <a:moveTo>
                              <a:pt x="385" y="21"/>
                            </a:moveTo>
                            <a:cubicBezTo>
                              <a:pt x="358" y="28"/>
                              <a:pt x="355" y="33"/>
                              <a:pt x="348" y="48"/>
                            </a:cubicBezTo>
                            <a:cubicBezTo>
                              <a:pt x="209" y="384"/>
                              <a:pt x="209" y="384"/>
                              <a:pt x="209" y="384"/>
                            </a:cubicBezTo>
                            <a:cubicBezTo>
                              <a:pt x="189" y="384"/>
                              <a:pt x="189" y="384"/>
                              <a:pt x="189" y="384"/>
                            </a:cubicBezTo>
                            <a:cubicBezTo>
                              <a:pt x="37" y="48"/>
                              <a:pt x="37" y="48"/>
                              <a:pt x="37" y="48"/>
                            </a:cubicBezTo>
                            <a:cubicBezTo>
                              <a:pt x="30" y="33"/>
                              <a:pt x="26" y="28"/>
                              <a:pt x="0" y="21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6" y="0"/>
                              <a:pt x="176" y="0"/>
                              <a:pt x="176" y="0"/>
                            </a:cubicBezTo>
                            <a:cubicBezTo>
                              <a:pt x="176" y="21"/>
                              <a:pt x="176" y="21"/>
                              <a:pt x="176" y="21"/>
                            </a:cubicBezTo>
                            <a:cubicBezTo>
                              <a:pt x="140" y="25"/>
                              <a:pt x="127" y="28"/>
                              <a:pt x="127" y="45"/>
                            </a:cubicBezTo>
                            <a:cubicBezTo>
                              <a:pt x="127" y="51"/>
                              <a:pt x="128" y="56"/>
                              <a:pt x="131" y="65"/>
                            </a:cubicBezTo>
                            <a:cubicBezTo>
                              <a:pt x="222" y="284"/>
                              <a:pt x="222" y="284"/>
                              <a:pt x="222" y="284"/>
                            </a:cubicBezTo>
                            <a:cubicBezTo>
                              <a:pt x="310" y="64"/>
                              <a:pt x="310" y="64"/>
                              <a:pt x="310" y="64"/>
                            </a:cubicBezTo>
                            <a:cubicBezTo>
                              <a:pt x="313" y="55"/>
                              <a:pt x="315" y="51"/>
                              <a:pt x="315" y="45"/>
                            </a:cubicBezTo>
                            <a:cubicBezTo>
                              <a:pt x="315" y="28"/>
                              <a:pt x="301" y="26"/>
                              <a:pt x="264" y="21"/>
                            </a:cubicBezTo>
                            <a:cubicBezTo>
                              <a:pt x="264" y="0"/>
                              <a:pt x="264" y="0"/>
                              <a:pt x="264" y="0"/>
                            </a:cubicBezTo>
                            <a:cubicBezTo>
                              <a:pt x="385" y="0"/>
                              <a:pt x="385" y="0"/>
                              <a:pt x="385" y="0"/>
                            </a:cubicBezTo>
                            <a:lnTo>
                              <a:pt x="385" y="2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0" style="position:absolute;margin-left:121.8pt;margin-top:51.15pt;width:7.4pt;height: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5,384" o:spid="_x0000_s1026" filled="f" stroked="f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" w14:anchorId="1DB4B59B">
              <v:path arrowok="t" o:connecttype="custom" o:connectlocs="94215,5209;85161,11907;51145,95258;46251,95258;9054,11907;0,5209;0,0;43070,0;43070,5209;31079,11163;32058,16124;54327,70451;75861,15876;77085,11163;64605,5209;64605,0;94215,0;94215,5209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A376A66" wp14:editId="2AF982E1">
              <wp:simplePos x="0" y="0"/>
              <wp:positionH relativeFrom="column">
                <wp:posOffset>1643380</wp:posOffset>
              </wp:positionH>
              <wp:positionV relativeFrom="paragraph">
                <wp:posOffset>648335</wp:posOffset>
              </wp:positionV>
              <wp:extent cx="77589" cy="96365"/>
              <wp:effectExtent l="0" t="0" r="0" b="0"/>
              <wp:wrapNone/>
              <wp:docPr id="230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589" cy="96365"/>
                      </a:xfrm>
                      <a:custGeom>
                        <a:avLst/>
                        <a:gdLst>
                          <a:gd name="T0" fmla="*/ 75 w 314"/>
                          <a:gd name="T1" fmla="*/ 138 h 392"/>
                          <a:gd name="T2" fmla="*/ 234 w 314"/>
                          <a:gd name="T3" fmla="*/ 138 h 392"/>
                          <a:gd name="T4" fmla="*/ 162 w 314"/>
                          <a:gd name="T5" fmla="*/ 24 h 392"/>
                          <a:gd name="T6" fmla="*/ 75 w 314"/>
                          <a:gd name="T7" fmla="*/ 138 h 392"/>
                          <a:gd name="T8" fmla="*/ 309 w 314"/>
                          <a:gd name="T9" fmla="*/ 146 h 392"/>
                          <a:gd name="T10" fmla="*/ 309 w 314"/>
                          <a:gd name="T11" fmla="*/ 161 h 392"/>
                          <a:gd name="T12" fmla="*/ 72 w 314"/>
                          <a:gd name="T13" fmla="*/ 161 h 392"/>
                          <a:gd name="T14" fmla="*/ 196 w 314"/>
                          <a:gd name="T15" fmla="*/ 334 h 392"/>
                          <a:gd name="T16" fmla="*/ 304 w 314"/>
                          <a:gd name="T17" fmla="*/ 273 h 392"/>
                          <a:gd name="T18" fmla="*/ 314 w 314"/>
                          <a:gd name="T19" fmla="*/ 278 h 392"/>
                          <a:gd name="T20" fmla="*/ 167 w 314"/>
                          <a:gd name="T21" fmla="*/ 392 h 392"/>
                          <a:gd name="T22" fmla="*/ 0 w 314"/>
                          <a:gd name="T23" fmla="*/ 206 h 392"/>
                          <a:gd name="T24" fmla="*/ 169 w 314"/>
                          <a:gd name="T25" fmla="*/ 0 h 392"/>
                          <a:gd name="T26" fmla="*/ 309 w 314"/>
                          <a:gd name="T27" fmla="*/ 14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314" h="392">
                            <a:moveTo>
                              <a:pt x="75" y="138"/>
                            </a:moveTo>
                            <a:cubicBezTo>
                              <a:pt x="234" y="138"/>
                              <a:pt x="234" y="138"/>
                              <a:pt x="234" y="138"/>
                            </a:cubicBezTo>
                            <a:cubicBezTo>
                              <a:pt x="234" y="72"/>
                              <a:pt x="214" y="24"/>
                              <a:pt x="162" y="24"/>
                            </a:cubicBezTo>
                            <a:cubicBezTo>
                              <a:pt x="111" y="24"/>
                              <a:pt x="80" y="73"/>
                              <a:pt x="75" y="138"/>
                            </a:cubicBezTo>
                            <a:moveTo>
                              <a:pt x="309" y="146"/>
                            </a:moveTo>
                            <a:cubicBezTo>
                              <a:pt x="309" y="161"/>
                              <a:pt x="309" y="161"/>
                              <a:pt x="309" y="161"/>
                            </a:cubicBezTo>
                            <a:cubicBezTo>
                              <a:pt x="72" y="161"/>
                              <a:pt x="72" y="161"/>
                              <a:pt x="72" y="161"/>
                            </a:cubicBezTo>
                            <a:cubicBezTo>
                              <a:pt x="68" y="271"/>
                              <a:pt x="124" y="334"/>
                              <a:pt x="196" y="334"/>
                            </a:cubicBezTo>
                            <a:cubicBezTo>
                              <a:pt x="247" y="334"/>
                              <a:pt x="278" y="312"/>
                              <a:pt x="304" y="273"/>
                            </a:cubicBezTo>
                            <a:cubicBezTo>
                              <a:pt x="314" y="278"/>
                              <a:pt x="314" y="278"/>
                              <a:pt x="314" y="278"/>
                            </a:cubicBezTo>
                            <a:cubicBezTo>
                              <a:pt x="296" y="345"/>
                              <a:pt x="245" y="392"/>
                              <a:pt x="167" y="392"/>
                            </a:cubicBezTo>
                            <a:cubicBezTo>
                              <a:pt x="63" y="392"/>
                              <a:pt x="0" y="312"/>
                              <a:pt x="0" y="206"/>
                            </a:cubicBezTo>
                            <a:cubicBezTo>
                              <a:pt x="0" y="86"/>
                              <a:pt x="73" y="0"/>
                              <a:pt x="169" y="0"/>
                            </a:cubicBezTo>
                            <a:cubicBezTo>
                              <a:pt x="261" y="0"/>
                              <a:pt x="309" y="63"/>
                              <a:pt x="309" y="14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1" style="position:absolute;margin-left:129.4pt;margin-top:51.05pt;width:6.1pt;height:7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,392" o:spid="_x0000_s1026" filled="f" stroked="f" path="m75,138v159,,159,,159,c234,72,214,24,162,24,111,24,80,73,75,138t234,8c309,161,309,161,309,161v-237,,-237,,-237,c68,271,124,334,196,334v51,,82,-22,108,-61c314,278,314,278,314,278,296,345,245,392,167,392,63,392,,312,,206,,86,73,,169,v92,,140,63,140,14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" w14:anchorId="4039AA26">
              <v:path arrowok="t" o:connecttype="custom" o:connectlocs="18532,33924;57821,33924;40030,5900;18532,33924;76354,35891;76354,39578;17791,39578;48431,82107;75118,67111;77589,68340;41265,96365;0,50641;41760,0;76354,35891" o:connectangles="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11EB194" wp14:editId="518F4B50">
              <wp:simplePos x="0" y="0"/>
              <wp:positionH relativeFrom="column">
                <wp:posOffset>1729740</wp:posOffset>
              </wp:positionH>
              <wp:positionV relativeFrom="paragraph">
                <wp:posOffset>648335</wp:posOffset>
              </wp:positionV>
              <wp:extent cx="63179" cy="94150"/>
              <wp:effectExtent l="0" t="0" r="0" b="0"/>
              <wp:wrapNone/>
              <wp:docPr id="231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5"/>
                          <a:gd name="T1" fmla="*/ 327 h 384"/>
                          <a:gd name="T2" fmla="*/ 190 w 255"/>
                          <a:gd name="T3" fmla="*/ 364 h 384"/>
                          <a:gd name="T4" fmla="*/ 190 w 255"/>
                          <a:gd name="T5" fmla="*/ 384 h 384"/>
                          <a:gd name="T6" fmla="*/ 0 w 255"/>
                          <a:gd name="T7" fmla="*/ 384 h 384"/>
                          <a:gd name="T8" fmla="*/ 0 w 255"/>
                          <a:gd name="T9" fmla="*/ 364 h 384"/>
                          <a:gd name="T10" fmla="*/ 47 w 255"/>
                          <a:gd name="T11" fmla="*/ 330 h 384"/>
                          <a:gd name="T12" fmla="*/ 47 w 255"/>
                          <a:gd name="T13" fmla="*/ 73 h 384"/>
                          <a:gd name="T14" fmla="*/ 2 w 255"/>
                          <a:gd name="T15" fmla="*/ 47 h 384"/>
                          <a:gd name="T16" fmla="*/ 2 w 255"/>
                          <a:gd name="T17" fmla="*/ 37 h 384"/>
                          <a:gd name="T18" fmla="*/ 118 w 255"/>
                          <a:gd name="T19" fmla="*/ 0 h 384"/>
                          <a:gd name="T20" fmla="*/ 131 w 255"/>
                          <a:gd name="T21" fmla="*/ 0 h 384"/>
                          <a:gd name="T22" fmla="*/ 128 w 255"/>
                          <a:gd name="T23" fmla="*/ 104 h 384"/>
                          <a:gd name="T24" fmla="*/ 226 w 255"/>
                          <a:gd name="T25" fmla="*/ 0 h 384"/>
                          <a:gd name="T26" fmla="*/ 255 w 255"/>
                          <a:gd name="T27" fmla="*/ 11 h 384"/>
                          <a:gd name="T28" fmla="*/ 255 w 255"/>
                          <a:gd name="T29" fmla="*/ 76 h 384"/>
                          <a:gd name="T30" fmla="*/ 243 w 255"/>
                          <a:gd name="T31" fmla="*/ 76 h 384"/>
                          <a:gd name="T32" fmla="*/ 128 w 255"/>
                          <a:gd name="T33" fmla="*/ 122 h 384"/>
                          <a:gd name="T34" fmla="*/ 128 w 255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5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4" y="361"/>
                              <a:pt x="190" y="364"/>
                            </a:cubicBezTo>
                            <a:cubicBezTo>
                              <a:pt x="190" y="384"/>
                              <a:pt x="190" y="384"/>
                              <a:pt x="190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7" y="356"/>
                              <a:pt x="47" y="330"/>
                            </a:cubicBezTo>
                            <a:cubicBezTo>
                              <a:pt x="47" y="73"/>
                              <a:pt x="47" y="73"/>
                              <a:pt x="47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8" y="0"/>
                              <a:pt x="118" y="0"/>
                              <a:pt x="118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5" y="28"/>
                              <a:pt x="184" y="0"/>
                              <a:pt x="226" y="0"/>
                            </a:cubicBezTo>
                            <a:cubicBezTo>
                              <a:pt x="239" y="0"/>
                              <a:pt x="250" y="5"/>
                              <a:pt x="255" y="11"/>
                            </a:cubicBezTo>
                            <a:cubicBezTo>
                              <a:pt x="255" y="76"/>
                              <a:pt x="255" y="76"/>
                              <a:pt x="255" y="76"/>
                            </a:cubicBezTo>
                            <a:cubicBezTo>
                              <a:pt x="243" y="76"/>
                              <a:pt x="243" y="76"/>
                              <a:pt x="243" y="76"/>
                            </a:cubicBezTo>
                            <a:cubicBezTo>
                              <a:pt x="199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2" style="position:absolute;margin-left:136.2pt;margin-top:51.05pt;width:4.95pt;height:7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,384" o:spid="_x0000_s1026" filled="f" stroked="f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" w14:anchorId="69A3903D">
              <v:path arrowok="t" o:connecttype="custom" o:connectlocs="31713,80175;47075,89246;47075,94150;0,94150;0,89246;11645,80910;11645,17898;496,11524;496,9072;29236,0;32457,0;31713,25499;55994,0;63179,2697;63179,18634;60206,18634;31713,29912;31713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1492005" wp14:editId="6D5E1F21">
              <wp:simplePos x="0" y="0"/>
              <wp:positionH relativeFrom="column">
                <wp:posOffset>1802130</wp:posOffset>
              </wp:positionH>
              <wp:positionV relativeFrom="paragraph">
                <wp:posOffset>648335</wp:posOffset>
              </wp:positionV>
              <wp:extent cx="66505" cy="96365"/>
              <wp:effectExtent l="0" t="0" r="0" b="0"/>
              <wp:wrapNone/>
              <wp:docPr id="232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05" cy="96365"/>
                      </a:xfrm>
                      <a:custGeom>
                        <a:avLst/>
                        <a:gdLst>
                          <a:gd name="T0" fmla="*/ 5 w 268"/>
                          <a:gd name="T1" fmla="*/ 356 h 392"/>
                          <a:gd name="T2" fmla="*/ 0 w 268"/>
                          <a:gd name="T3" fmla="*/ 257 h 392"/>
                          <a:gd name="T4" fmla="*/ 23 w 268"/>
                          <a:gd name="T5" fmla="*/ 257 h 392"/>
                          <a:gd name="T6" fmla="*/ 132 w 268"/>
                          <a:gd name="T7" fmla="*/ 369 h 392"/>
                          <a:gd name="T8" fmla="*/ 204 w 268"/>
                          <a:gd name="T9" fmla="*/ 306 h 392"/>
                          <a:gd name="T10" fmla="*/ 116 w 268"/>
                          <a:gd name="T11" fmla="*/ 226 h 392"/>
                          <a:gd name="T12" fmla="*/ 5 w 268"/>
                          <a:gd name="T13" fmla="*/ 107 h 392"/>
                          <a:gd name="T14" fmla="*/ 131 w 268"/>
                          <a:gd name="T15" fmla="*/ 0 h 392"/>
                          <a:gd name="T16" fmla="*/ 244 w 268"/>
                          <a:gd name="T17" fmla="*/ 30 h 392"/>
                          <a:gd name="T18" fmla="*/ 244 w 268"/>
                          <a:gd name="T19" fmla="*/ 117 h 392"/>
                          <a:gd name="T20" fmla="*/ 223 w 268"/>
                          <a:gd name="T21" fmla="*/ 117 h 392"/>
                          <a:gd name="T22" fmla="*/ 129 w 268"/>
                          <a:gd name="T23" fmla="*/ 22 h 392"/>
                          <a:gd name="T24" fmla="*/ 67 w 268"/>
                          <a:gd name="T25" fmla="*/ 78 h 392"/>
                          <a:gd name="T26" fmla="*/ 150 w 268"/>
                          <a:gd name="T27" fmla="*/ 154 h 392"/>
                          <a:gd name="T28" fmla="*/ 268 w 268"/>
                          <a:gd name="T29" fmla="*/ 276 h 392"/>
                          <a:gd name="T30" fmla="*/ 130 w 268"/>
                          <a:gd name="T31" fmla="*/ 392 h 392"/>
                          <a:gd name="T32" fmla="*/ 5 w 268"/>
                          <a:gd name="T33" fmla="*/ 35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68" h="392">
                            <a:moveTo>
                              <a:pt x="5" y="356"/>
                            </a:moveTo>
                            <a:cubicBezTo>
                              <a:pt x="0" y="257"/>
                              <a:pt x="0" y="257"/>
                              <a:pt x="0" y="257"/>
                            </a:cubicBezTo>
                            <a:cubicBezTo>
                              <a:pt x="23" y="257"/>
                              <a:pt x="23" y="257"/>
                              <a:pt x="23" y="257"/>
                            </a:cubicBezTo>
                            <a:cubicBezTo>
                              <a:pt x="41" y="321"/>
                              <a:pt x="76" y="369"/>
                              <a:pt x="132" y="369"/>
                            </a:cubicBezTo>
                            <a:cubicBezTo>
                              <a:pt x="173" y="369"/>
                              <a:pt x="204" y="348"/>
                              <a:pt x="204" y="306"/>
                            </a:cubicBezTo>
                            <a:cubicBezTo>
                              <a:pt x="204" y="266"/>
                              <a:pt x="178" y="249"/>
                              <a:pt x="116" y="226"/>
                            </a:cubicBezTo>
                            <a:cubicBezTo>
                              <a:pt x="42" y="199"/>
                              <a:pt x="5" y="171"/>
                              <a:pt x="5" y="107"/>
                            </a:cubicBezTo>
                            <a:cubicBezTo>
                              <a:pt x="5" y="40"/>
                              <a:pt x="55" y="0"/>
                              <a:pt x="131" y="0"/>
                            </a:cubicBezTo>
                            <a:cubicBezTo>
                              <a:pt x="176" y="0"/>
                              <a:pt x="214" y="11"/>
                              <a:pt x="244" y="30"/>
                            </a:cubicBezTo>
                            <a:cubicBezTo>
                              <a:pt x="244" y="117"/>
                              <a:pt x="244" y="117"/>
                              <a:pt x="244" y="117"/>
                            </a:cubicBezTo>
                            <a:cubicBezTo>
                              <a:pt x="223" y="117"/>
                              <a:pt x="223" y="117"/>
                              <a:pt x="223" y="117"/>
                            </a:cubicBezTo>
                            <a:cubicBezTo>
                              <a:pt x="210" y="64"/>
                              <a:pt x="180" y="22"/>
                              <a:pt x="129" y="22"/>
                            </a:cubicBezTo>
                            <a:cubicBezTo>
                              <a:pt x="89" y="22"/>
                              <a:pt x="67" y="45"/>
                              <a:pt x="67" y="78"/>
                            </a:cubicBezTo>
                            <a:cubicBezTo>
                              <a:pt x="67" y="114"/>
                              <a:pt x="90" y="132"/>
                              <a:pt x="150" y="154"/>
                            </a:cubicBezTo>
                            <a:cubicBezTo>
                              <a:pt x="224" y="181"/>
                              <a:pt x="268" y="210"/>
                              <a:pt x="268" y="276"/>
                            </a:cubicBezTo>
                            <a:cubicBezTo>
                              <a:pt x="268" y="348"/>
                              <a:pt x="213" y="392"/>
                              <a:pt x="130" y="392"/>
                            </a:cubicBezTo>
                            <a:cubicBezTo>
                              <a:pt x="78" y="392"/>
                              <a:pt x="33" y="377"/>
                              <a:pt x="5" y="35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3" style="position:absolute;margin-left:141.9pt;margin-top:51.05pt;width:5.25pt;height:7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8,392" o:spid="_x0000_s1026" filled="f" stroked="f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" w14:anchorId="6508D83B">
              <v:path arrowok="t" o:connecttype="custom" o:connectlocs="1241,87515;0,63178;5708,63178;32756,90711;50623,75224;28786,55557;1241,26304;32508,0;60549,7375;60549,28762;55338,28762;32012,5408;16626,19175;37223,37858;66505,67849;32260,96365;1241,87515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EDD217C" wp14:editId="145A7807">
              <wp:simplePos x="0" y="0"/>
              <wp:positionH relativeFrom="column">
                <wp:posOffset>1879600</wp:posOffset>
              </wp:positionH>
              <wp:positionV relativeFrom="paragraph">
                <wp:posOffset>610870</wp:posOffset>
              </wp:positionV>
              <wp:extent cx="43228" cy="131810"/>
              <wp:effectExtent l="0" t="0" r="0" b="0"/>
              <wp:wrapNone/>
              <wp:docPr id="233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228" cy="131810"/>
                      </a:xfrm>
                      <a:custGeom>
                        <a:avLst/>
                        <a:gdLst>
                          <a:gd name="T0" fmla="*/ 34 w 175"/>
                          <a:gd name="T1" fmla="*/ 51 h 537"/>
                          <a:gd name="T2" fmla="*/ 85 w 175"/>
                          <a:gd name="T3" fmla="*/ 0 h 537"/>
                          <a:gd name="T4" fmla="*/ 137 w 175"/>
                          <a:gd name="T5" fmla="*/ 51 h 537"/>
                          <a:gd name="T6" fmla="*/ 85 w 175"/>
                          <a:gd name="T7" fmla="*/ 102 h 537"/>
                          <a:gd name="T8" fmla="*/ 34 w 175"/>
                          <a:gd name="T9" fmla="*/ 51 h 537"/>
                          <a:gd name="T10" fmla="*/ 128 w 175"/>
                          <a:gd name="T11" fmla="*/ 483 h 537"/>
                          <a:gd name="T12" fmla="*/ 175 w 175"/>
                          <a:gd name="T13" fmla="*/ 517 h 537"/>
                          <a:gd name="T14" fmla="*/ 175 w 175"/>
                          <a:gd name="T15" fmla="*/ 537 h 537"/>
                          <a:gd name="T16" fmla="*/ 0 w 175"/>
                          <a:gd name="T17" fmla="*/ 537 h 537"/>
                          <a:gd name="T18" fmla="*/ 0 w 175"/>
                          <a:gd name="T19" fmla="*/ 517 h 537"/>
                          <a:gd name="T20" fmla="*/ 47 w 175"/>
                          <a:gd name="T21" fmla="*/ 483 h 537"/>
                          <a:gd name="T22" fmla="*/ 47 w 175"/>
                          <a:gd name="T23" fmla="*/ 226 h 537"/>
                          <a:gd name="T24" fmla="*/ 2 w 175"/>
                          <a:gd name="T25" fmla="*/ 200 h 537"/>
                          <a:gd name="T26" fmla="*/ 2 w 175"/>
                          <a:gd name="T27" fmla="*/ 190 h 537"/>
                          <a:gd name="T28" fmla="*/ 116 w 175"/>
                          <a:gd name="T29" fmla="*/ 153 h 537"/>
                          <a:gd name="T30" fmla="*/ 128 w 175"/>
                          <a:gd name="T31" fmla="*/ 153 h 537"/>
                          <a:gd name="T32" fmla="*/ 128 w 175"/>
                          <a:gd name="T33" fmla="*/ 483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75" h="537">
                            <a:moveTo>
                              <a:pt x="34" y="51"/>
                            </a:moveTo>
                            <a:cubicBezTo>
                              <a:pt x="34" y="23"/>
                              <a:pt x="56" y="0"/>
                              <a:pt x="85" y="0"/>
                            </a:cubicBezTo>
                            <a:cubicBezTo>
                              <a:pt x="115" y="0"/>
                              <a:pt x="137" y="23"/>
                              <a:pt x="137" y="51"/>
                            </a:cubicBezTo>
                            <a:cubicBezTo>
                              <a:pt x="137" y="79"/>
                              <a:pt x="115" y="102"/>
                              <a:pt x="85" y="102"/>
                            </a:cubicBezTo>
                            <a:cubicBezTo>
                              <a:pt x="56" y="102"/>
                              <a:pt x="34" y="79"/>
                              <a:pt x="34" y="51"/>
                            </a:cubicBezTo>
                            <a:moveTo>
                              <a:pt x="128" y="483"/>
                            </a:moveTo>
                            <a:cubicBezTo>
                              <a:pt x="128" y="509"/>
                              <a:pt x="139" y="514"/>
                              <a:pt x="175" y="517"/>
                            </a:cubicBezTo>
                            <a:cubicBezTo>
                              <a:pt x="175" y="537"/>
                              <a:pt x="175" y="537"/>
                              <a:pt x="175" y="537"/>
                            </a:cubicBezTo>
                            <a:cubicBezTo>
                              <a:pt x="0" y="537"/>
                              <a:pt x="0" y="537"/>
                              <a:pt x="0" y="537"/>
                            </a:cubicBezTo>
                            <a:cubicBezTo>
                              <a:pt x="0" y="517"/>
                              <a:pt x="0" y="517"/>
                              <a:pt x="0" y="517"/>
                            </a:cubicBezTo>
                            <a:cubicBezTo>
                              <a:pt x="36" y="514"/>
                              <a:pt x="47" y="509"/>
                              <a:pt x="47" y="483"/>
                            </a:cubicBezTo>
                            <a:cubicBezTo>
                              <a:pt x="47" y="226"/>
                              <a:pt x="47" y="226"/>
                              <a:pt x="47" y="226"/>
                            </a:cubicBezTo>
                            <a:cubicBezTo>
                              <a:pt x="2" y="200"/>
                              <a:pt x="2" y="200"/>
                              <a:pt x="2" y="200"/>
                            </a:cubicBezTo>
                            <a:cubicBezTo>
                              <a:pt x="2" y="190"/>
                              <a:pt x="2" y="190"/>
                              <a:pt x="2" y="190"/>
                            </a:cubicBezTo>
                            <a:cubicBezTo>
                              <a:pt x="116" y="153"/>
                              <a:pt x="116" y="153"/>
                              <a:pt x="116" y="153"/>
                            </a:cubicBezTo>
                            <a:cubicBezTo>
                              <a:pt x="128" y="153"/>
                              <a:pt x="128" y="153"/>
                              <a:pt x="128" y="153"/>
                            </a:cubicBezTo>
                            <a:lnTo>
                              <a:pt x="128" y="483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4" style="position:absolute;margin-left:148pt;margin-top:48.1pt;width:3.4pt;height:10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,537" o:spid="_x0000_s1026" filled="f" stroked="f" path="m34,51c34,23,56,,85,v30,,52,23,52,51c137,79,115,102,85,102,56,102,34,79,34,51t94,432c128,509,139,514,175,517v,20,,20,,20c,537,,537,,537,,517,,517,,517v36,-3,47,-8,47,-34c47,226,47,226,47,226,2,200,2,200,2,200v,-10,,-10,,-10c116,153,116,153,116,153v12,,12,,12,l128,48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" w14:anchorId="63315E33">
              <v:path arrowok="t" o:connecttype="custom" o:connectlocs="8399,12518;20996,0;33841,12518;20996,25037;8399,12518;31618,118555;43228,126901;43228,131810;0,131810;0,126901;11610,118555;11610,55473;494,49091;494,46637;28654,37555;31618,37555;31618,118555" o:connectangles="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DBB602F" wp14:editId="4865DB64">
              <wp:simplePos x="0" y="0"/>
              <wp:positionH relativeFrom="column">
                <wp:posOffset>1928495</wp:posOffset>
              </wp:positionH>
              <wp:positionV relativeFrom="paragraph">
                <wp:posOffset>627380</wp:posOffset>
              </wp:positionV>
              <wp:extent cx="60963" cy="117411"/>
              <wp:effectExtent l="0" t="0" r="0" b="0"/>
              <wp:wrapNone/>
              <wp:docPr id="234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3" cy="117411"/>
                      </a:xfrm>
                      <a:custGeom>
                        <a:avLst/>
                        <a:gdLst>
                          <a:gd name="T0" fmla="*/ 126 w 245"/>
                          <a:gd name="T1" fmla="*/ 91 h 476"/>
                          <a:gd name="T2" fmla="*/ 225 w 245"/>
                          <a:gd name="T3" fmla="*/ 91 h 476"/>
                          <a:gd name="T4" fmla="*/ 225 w 245"/>
                          <a:gd name="T5" fmla="*/ 121 h 476"/>
                          <a:gd name="T6" fmla="*/ 126 w 245"/>
                          <a:gd name="T7" fmla="*/ 121 h 476"/>
                          <a:gd name="T8" fmla="*/ 126 w 245"/>
                          <a:gd name="T9" fmla="*/ 359 h 476"/>
                          <a:gd name="T10" fmla="*/ 182 w 245"/>
                          <a:gd name="T11" fmla="*/ 428 h 476"/>
                          <a:gd name="T12" fmla="*/ 237 w 245"/>
                          <a:gd name="T13" fmla="*/ 408 h 476"/>
                          <a:gd name="T14" fmla="*/ 245 w 245"/>
                          <a:gd name="T15" fmla="*/ 419 h 476"/>
                          <a:gd name="T16" fmla="*/ 143 w 245"/>
                          <a:gd name="T17" fmla="*/ 476 h 476"/>
                          <a:gd name="T18" fmla="*/ 46 w 245"/>
                          <a:gd name="T19" fmla="*/ 368 h 476"/>
                          <a:gd name="T20" fmla="*/ 46 w 245"/>
                          <a:gd name="T21" fmla="*/ 121 h 476"/>
                          <a:gd name="T22" fmla="*/ 0 w 245"/>
                          <a:gd name="T23" fmla="*/ 121 h 476"/>
                          <a:gd name="T24" fmla="*/ 0 w 245"/>
                          <a:gd name="T25" fmla="*/ 108 h 476"/>
                          <a:gd name="T26" fmla="*/ 109 w 245"/>
                          <a:gd name="T27" fmla="*/ 0 h 476"/>
                          <a:gd name="T28" fmla="*/ 126 w 245"/>
                          <a:gd name="T29" fmla="*/ 0 h 476"/>
                          <a:gd name="T30" fmla="*/ 126 w 245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5" h="476">
                            <a:moveTo>
                              <a:pt x="126" y="91"/>
                            </a:moveTo>
                            <a:cubicBezTo>
                              <a:pt x="225" y="91"/>
                              <a:pt x="225" y="91"/>
                              <a:pt x="225" y="91"/>
                            </a:cubicBezTo>
                            <a:cubicBezTo>
                              <a:pt x="225" y="121"/>
                              <a:pt x="225" y="121"/>
                              <a:pt x="225" y="121"/>
                            </a:cubicBezTo>
                            <a:cubicBezTo>
                              <a:pt x="126" y="121"/>
                              <a:pt x="126" y="121"/>
                              <a:pt x="126" y="121"/>
                            </a:cubicBezTo>
                            <a:cubicBezTo>
                              <a:pt x="126" y="359"/>
                              <a:pt x="126" y="359"/>
                              <a:pt x="126" y="359"/>
                            </a:cubicBezTo>
                            <a:cubicBezTo>
                              <a:pt x="126" y="408"/>
                              <a:pt x="144" y="428"/>
                              <a:pt x="182" y="428"/>
                            </a:cubicBezTo>
                            <a:cubicBezTo>
                              <a:pt x="203" y="428"/>
                              <a:pt x="218" y="422"/>
                              <a:pt x="237" y="408"/>
                            </a:cubicBezTo>
                            <a:cubicBezTo>
                              <a:pt x="245" y="419"/>
                              <a:pt x="245" y="419"/>
                              <a:pt x="245" y="419"/>
                            </a:cubicBezTo>
                            <a:cubicBezTo>
                              <a:pt x="224" y="450"/>
                              <a:pt x="190" y="476"/>
                              <a:pt x="143" y="476"/>
                            </a:cubicBezTo>
                            <a:cubicBezTo>
                              <a:pt x="88" y="476"/>
                              <a:pt x="46" y="446"/>
                              <a:pt x="46" y="368"/>
                            </a:cubicBezTo>
                            <a:cubicBezTo>
                              <a:pt x="46" y="121"/>
                              <a:pt x="46" y="121"/>
                              <a:pt x="46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4" y="85"/>
                              <a:pt x="82" y="46"/>
                              <a:pt x="109" y="0"/>
                            </a:cubicBezTo>
                            <a:cubicBezTo>
                              <a:pt x="126" y="0"/>
                              <a:pt x="126" y="0"/>
                              <a:pt x="126" y="0"/>
                            </a:cubicBezTo>
                            <a:lnTo>
                              <a:pt x="126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5" style="position:absolute;margin-left:151.85pt;margin-top:49.4pt;width:4.8pt;height:9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,476" o:spid="_x0000_s1026" filled="f" stroked="f" path="m126,91v99,,99,,99,c225,121,225,121,225,121v-99,,-99,,-99,c126,359,126,359,126,359v,49,18,69,56,69c203,428,218,422,237,408v8,11,8,11,8,11c224,450,190,476,143,476,88,476,46,446,46,368v,-247,,-247,,-247c,121,,121,,121,,108,,108,,108,44,85,82,46,109,v17,,17,,17,l126,9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" w14:anchorId="4E5119C5">
              <v:path arrowok="t" o:connecttype="custom" o:connectlocs="31352,22446;55986,22446;55986,29846;31352,29846;31352,88552;45287,105571;58972,100638;60963,103351;35582,117411;11446,90772;11446,29846;0,29846;0,26639;27122,0;31352,0;31352,22446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69E6FF6" wp14:editId="0739E1AC">
              <wp:simplePos x="0" y="0"/>
              <wp:positionH relativeFrom="column">
                <wp:posOffset>1990725</wp:posOffset>
              </wp:positionH>
              <wp:positionV relativeFrom="paragraph">
                <wp:posOffset>649605</wp:posOffset>
              </wp:positionV>
              <wp:extent cx="94215" cy="131810"/>
              <wp:effectExtent l="0" t="0" r="0" b="0"/>
              <wp:wrapNone/>
              <wp:docPr id="23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215" cy="131810"/>
                      </a:xfrm>
                      <a:custGeom>
                        <a:avLst/>
                        <a:gdLst>
                          <a:gd name="T0" fmla="*/ 309 w 383"/>
                          <a:gd name="T1" fmla="*/ 65 h 535"/>
                          <a:gd name="T2" fmla="*/ 313 w 383"/>
                          <a:gd name="T3" fmla="*/ 45 h 535"/>
                          <a:gd name="T4" fmla="*/ 264 w 383"/>
                          <a:gd name="T5" fmla="*/ 21 h 535"/>
                          <a:gd name="T6" fmla="*/ 264 w 383"/>
                          <a:gd name="T7" fmla="*/ 0 h 535"/>
                          <a:gd name="T8" fmla="*/ 383 w 383"/>
                          <a:gd name="T9" fmla="*/ 0 h 535"/>
                          <a:gd name="T10" fmla="*/ 383 w 383"/>
                          <a:gd name="T11" fmla="*/ 21 h 535"/>
                          <a:gd name="T12" fmla="*/ 346 w 383"/>
                          <a:gd name="T13" fmla="*/ 48 h 535"/>
                          <a:gd name="T14" fmla="*/ 191 w 383"/>
                          <a:gd name="T15" fmla="*/ 449 h 535"/>
                          <a:gd name="T16" fmla="*/ 102 w 383"/>
                          <a:gd name="T17" fmla="*/ 535 h 535"/>
                          <a:gd name="T18" fmla="*/ 48 w 383"/>
                          <a:gd name="T19" fmla="*/ 501 h 535"/>
                          <a:gd name="T20" fmla="*/ 48 w 383"/>
                          <a:gd name="T21" fmla="*/ 472 h 535"/>
                          <a:gd name="T22" fmla="*/ 93 w 383"/>
                          <a:gd name="T23" fmla="*/ 479 h 535"/>
                          <a:gd name="T24" fmla="*/ 173 w 383"/>
                          <a:gd name="T25" fmla="*/ 424 h 535"/>
                          <a:gd name="T26" fmla="*/ 186 w 383"/>
                          <a:gd name="T27" fmla="*/ 389 h 535"/>
                          <a:gd name="T28" fmla="*/ 37 w 383"/>
                          <a:gd name="T29" fmla="*/ 48 h 535"/>
                          <a:gd name="T30" fmla="*/ 0 w 383"/>
                          <a:gd name="T31" fmla="*/ 21 h 535"/>
                          <a:gd name="T32" fmla="*/ 0 w 383"/>
                          <a:gd name="T33" fmla="*/ 0 h 535"/>
                          <a:gd name="T34" fmla="*/ 176 w 383"/>
                          <a:gd name="T35" fmla="*/ 0 h 535"/>
                          <a:gd name="T36" fmla="*/ 176 w 383"/>
                          <a:gd name="T37" fmla="*/ 21 h 535"/>
                          <a:gd name="T38" fmla="*/ 126 w 383"/>
                          <a:gd name="T39" fmla="*/ 45 h 535"/>
                          <a:gd name="T40" fmla="*/ 130 w 383"/>
                          <a:gd name="T41" fmla="*/ 65 h 535"/>
                          <a:gd name="T42" fmla="*/ 223 w 383"/>
                          <a:gd name="T43" fmla="*/ 295 h 535"/>
                          <a:gd name="T44" fmla="*/ 309 w 383"/>
                          <a:gd name="T45" fmla="*/ 65 h 5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383" h="535">
                            <a:moveTo>
                              <a:pt x="309" y="65"/>
                            </a:moveTo>
                            <a:cubicBezTo>
                              <a:pt x="312" y="56"/>
                              <a:pt x="313" y="51"/>
                              <a:pt x="313" y="45"/>
                            </a:cubicBezTo>
                            <a:cubicBezTo>
                              <a:pt x="313" y="28"/>
                              <a:pt x="300" y="25"/>
                              <a:pt x="264" y="21"/>
                            </a:cubicBezTo>
                            <a:cubicBezTo>
                              <a:pt x="264" y="0"/>
                              <a:pt x="264" y="0"/>
                              <a:pt x="264" y="0"/>
                            </a:cubicBezTo>
                            <a:cubicBezTo>
                              <a:pt x="383" y="0"/>
                              <a:pt x="383" y="0"/>
                              <a:pt x="383" y="0"/>
                            </a:cubicBezTo>
                            <a:cubicBezTo>
                              <a:pt x="383" y="21"/>
                              <a:pt x="383" y="21"/>
                              <a:pt x="383" y="21"/>
                            </a:cubicBezTo>
                            <a:cubicBezTo>
                              <a:pt x="357" y="28"/>
                              <a:pt x="352" y="33"/>
                              <a:pt x="346" y="48"/>
                            </a:cubicBezTo>
                            <a:cubicBezTo>
                              <a:pt x="191" y="449"/>
                              <a:pt x="191" y="449"/>
                              <a:pt x="191" y="449"/>
                            </a:cubicBezTo>
                            <a:cubicBezTo>
                              <a:pt x="169" y="504"/>
                              <a:pt x="147" y="535"/>
                              <a:pt x="102" y="535"/>
                            </a:cubicBezTo>
                            <a:cubicBezTo>
                              <a:pt x="79" y="535"/>
                              <a:pt x="55" y="522"/>
                              <a:pt x="48" y="501"/>
                            </a:cubicBezTo>
                            <a:cubicBezTo>
                              <a:pt x="48" y="472"/>
                              <a:pt x="48" y="472"/>
                              <a:pt x="48" y="472"/>
                            </a:cubicBezTo>
                            <a:cubicBezTo>
                              <a:pt x="62" y="476"/>
                              <a:pt x="73" y="479"/>
                              <a:pt x="93" y="479"/>
                            </a:cubicBezTo>
                            <a:cubicBezTo>
                              <a:pt x="132" y="479"/>
                              <a:pt x="156" y="468"/>
                              <a:pt x="173" y="424"/>
                            </a:cubicBezTo>
                            <a:cubicBezTo>
                              <a:pt x="186" y="389"/>
                              <a:pt x="186" y="389"/>
                              <a:pt x="186" y="389"/>
                            </a:cubicBezTo>
                            <a:cubicBezTo>
                              <a:pt x="37" y="48"/>
                              <a:pt x="37" y="48"/>
                              <a:pt x="37" y="48"/>
                            </a:cubicBezTo>
                            <a:cubicBezTo>
                              <a:pt x="30" y="33"/>
                              <a:pt x="26" y="28"/>
                              <a:pt x="0" y="21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6" y="0"/>
                              <a:pt x="176" y="0"/>
                              <a:pt x="176" y="0"/>
                            </a:cubicBezTo>
                            <a:cubicBezTo>
                              <a:pt x="176" y="21"/>
                              <a:pt x="176" y="21"/>
                              <a:pt x="176" y="21"/>
                            </a:cubicBezTo>
                            <a:cubicBezTo>
                              <a:pt x="139" y="25"/>
                              <a:pt x="126" y="28"/>
                              <a:pt x="126" y="45"/>
                            </a:cubicBezTo>
                            <a:cubicBezTo>
                              <a:pt x="126" y="51"/>
                              <a:pt x="128" y="56"/>
                              <a:pt x="130" y="65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lnTo>
                              <a:pt x="309" y="65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6" style="position:absolute;margin-left:156.75pt;margin-top:51.15pt;width:7.4pt;height:10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3,535" o:spid="_x0000_s1026" filled="f" stroked="f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" w14:anchorId="70C42AF7">
              <v:path arrowok="t" o:connecttype="custom" o:connectlocs="76012,16014;76996,11087;64942,5174;64942,0;94215,0;94215,5174;85113,11826;46985,110622;25091,131810;11808,123433;11808,116288;22877,118013;42557,104463;45755,95839;9102,11826;0,5174;0,0;43295,0;43295,5174;30995,11087;31979,16014;54856,72680;76012,16014" o:connectangles="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2934AE4" wp14:editId="77ACEAA3">
              <wp:simplePos x="0" y="0"/>
              <wp:positionH relativeFrom="column">
                <wp:posOffset>739140</wp:posOffset>
              </wp:positionH>
              <wp:positionV relativeFrom="paragraph">
                <wp:posOffset>369570</wp:posOffset>
              </wp:positionV>
              <wp:extent cx="396811" cy="448597"/>
              <wp:effectExtent l="0" t="0" r="0" b="0"/>
              <wp:wrapNone/>
              <wp:docPr id="23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96811" cy="448597"/>
                      </a:xfrm>
                      <a:custGeom>
                        <a:avLst/>
                        <a:gdLst>
                          <a:gd name="T0" fmla="*/ 1098 w 1615"/>
                          <a:gd name="T1" fmla="*/ 1547 h 1826"/>
                          <a:gd name="T2" fmla="*/ 861 w 1615"/>
                          <a:gd name="T3" fmla="*/ 1617 h 1826"/>
                          <a:gd name="T4" fmla="*/ 861 w 1615"/>
                          <a:gd name="T5" fmla="*/ 1325 h 1826"/>
                          <a:gd name="T6" fmla="*/ 1291 w 1615"/>
                          <a:gd name="T7" fmla="*/ 1380 h 1826"/>
                          <a:gd name="T8" fmla="*/ 1135 w 1615"/>
                          <a:gd name="T9" fmla="*/ 1328 h 1826"/>
                          <a:gd name="T10" fmla="*/ 861 w 1615"/>
                          <a:gd name="T11" fmla="*/ 960 h 1826"/>
                          <a:gd name="T12" fmla="*/ 1135 w 1615"/>
                          <a:gd name="T13" fmla="*/ 1210 h 1826"/>
                          <a:gd name="T14" fmla="*/ 1409 w 1615"/>
                          <a:gd name="T15" fmla="*/ 960 h 1826"/>
                          <a:gd name="T16" fmla="*/ 861 w 1615"/>
                          <a:gd name="T17" fmla="*/ 960 h 1826"/>
                          <a:gd name="T18" fmla="*/ 905 w 1615"/>
                          <a:gd name="T19" fmla="*/ 866 h 1826"/>
                          <a:gd name="T20" fmla="*/ 1362 w 1615"/>
                          <a:gd name="T21" fmla="*/ 866 h 1826"/>
                          <a:gd name="T22" fmla="*/ 540 w 1615"/>
                          <a:gd name="T23" fmla="*/ 1557 h 1826"/>
                          <a:gd name="T24" fmla="*/ 425 w 1615"/>
                          <a:gd name="T25" fmla="*/ 866 h 1826"/>
                          <a:gd name="T26" fmla="*/ 644 w 1615"/>
                          <a:gd name="T27" fmla="*/ 1596 h 1826"/>
                          <a:gd name="T28" fmla="*/ 756 w 1615"/>
                          <a:gd name="T29" fmla="*/ 866 h 1826"/>
                          <a:gd name="T30" fmla="*/ 644 w 1615"/>
                          <a:gd name="T31" fmla="*/ 1596 h 1826"/>
                          <a:gd name="T32" fmla="*/ 0 w 1615"/>
                          <a:gd name="T33" fmla="*/ 1020 h 1826"/>
                          <a:gd name="T34" fmla="*/ 1615 w 1615"/>
                          <a:gd name="T35" fmla="*/ 1020 h 1826"/>
                          <a:gd name="T36" fmla="*/ 0 w 1615"/>
                          <a:gd name="T37" fmla="*/ 0 h 1826"/>
                          <a:gd name="T38" fmla="*/ 208 w 1615"/>
                          <a:gd name="T39" fmla="*/ 866 h 1826"/>
                          <a:gd name="T40" fmla="*/ 321 w 1615"/>
                          <a:gd name="T41" fmla="*/ 1372 h 1826"/>
                          <a:gd name="T42" fmla="*/ 1513 w 1615"/>
                          <a:gd name="T43" fmla="*/ 1020 h 1826"/>
                          <a:gd name="T44" fmla="*/ 104 w 1615"/>
                          <a:gd name="T45" fmla="*/ 1020 h 1826"/>
                          <a:gd name="T46" fmla="*/ 1513 w 1615"/>
                          <a:gd name="T47" fmla="*/ 104 h 1826"/>
                          <a:gd name="T48" fmla="*/ 1409 w 1615"/>
                          <a:gd name="T49" fmla="*/ 336 h 1826"/>
                          <a:gd name="T50" fmla="*/ 795 w 1615"/>
                          <a:gd name="T51" fmla="*/ 435 h 1826"/>
                          <a:gd name="T52" fmla="*/ 208 w 1615"/>
                          <a:gd name="T53" fmla="*/ 527 h 1826"/>
                          <a:gd name="T54" fmla="*/ 381 w 1615"/>
                          <a:gd name="T55" fmla="*/ 430 h 1826"/>
                          <a:gd name="T56" fmla="*/ 1242 w 1615"/>
                          <a:gd name="T57" fmla="*/ 208 h 1826"/>
                          <a:gd name="T58" fmla="*/ 1409 w 1615"/>
                          <a:gd name="T59" fmla="*/ 336 h 1826"/>
                          <a:gd name="T60" fmla="*/ 1236 w 1615"/>
                          <a:gd name="T61" fmla="*/ 540 h 1826"/>
                          <a:gd name="T62" fmla="*/ 388 w 1615"/>
                          <a:gd name="T63" fmla="*/ 762 h 1826"/>
                          <a:gd name="T64" fmla="*/ 208 w 1615"/>
                          <a:gd name="T65" fmla="*/ 634 h 1826"/>
                          <a:gd name="T66" fmla="*/ 790 w 1615"/>
                          <a:gd name="T67" fmla="*/ 548 h 1826"/>
                          <a:gd name="T68" fmla="*/ 1409 w 1615"/>
                          <a:gd name="T69" fmla="*/ 443 h 1826"/>
                          <a:gd name="T70" fmla="*/ 1247 w 1615"/>
                          <a:gd name="T71" fmla="*/ 644 h 1826"/>
                          <a:gd name="T72" fmla="*/ 1409 w 1615"/>
                          <a:gd name="T73" fmla="*/ 762 h 1826"/>
                          <a:gd name="T74" fmla="*/ 1247 w 1615"/>
                          <a:gd name="T75" fmla="*/ 644 h 1826"/>
                          <a:gd name="T76" fmla="*/ 777 w 1615"/>
                          <a:gd name="T77" fmla="*/ 208 h 1826"/>
                          <a:gd name="T78" fmla="*/ 208 w 1615"/>
                          <a:gd name="T79" fmla="*/ 310 h 18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1615" h="1826">
                            <a:moveTo>
                              <a:pt x="861" y="1617"/>
                            </a:moveTo>
                            <a:cubicBezTo>
                              <a:pt x="944" y="1609"/>
                              <a:pt x="1025" y="1589"/>
                              <a:pt x="1098" y="1547"/>
                            </a:cubicBezTo>
                            <a:cubicBezTo>
                              <a:pt x="861" y="1440"/>
                              <a:pt x="861" y="1440"/>
                              <a:pt x="861" y="1440"/>
                            </a:cubicBezTo>
                            <a:lnTo>
                              <a:pt x="861" y="1617"/>
                            </a:lnTo>
                            <a:close/>
                            <a:moveTo>
                              <a:pt x="861" y="1200"/>
                            </a:moveTo>
                            <a:cubicBezTo>
                              <a:pt x="861" y="1325"/>
                              <a:pt x="861" y="1325"/>
                              <a:pt x="861" y="1325"/>
                            </a:cubicBezTo>
                            <a:cubicBezTo>
                              <a:pt x="1135" y="1450"/>
                              <a:pt x="1135" y="1450"/>
                              <a:pt x="1135" y="1450"/>
                            </a:cubicBezTo>
                            <a:cubicBezTo>
                              <a:pt x="1291" y="1380"/>
                              <a:pt x="1291" y="1380"/>
                              <a:pt x="1291" y="1380"/>
                            </a:cubicBezTo>
                            <a:cubicBezTo>
                              <a:pt x="1328" y="1333"/>
                              <a:pt x="1359" y="1273"/>
                              <a:pt x="1380" y="1213"/>
                            </a:cubicBezTo>
                            <a:cubicBezTo>
                              <a:pt x="1135" y="1328"/>
                              <a:pt x="1135" y="1328"/>
                              <a:pt x="1135" y="1328"/>
                            </a:cubicBezTo>
                            <a:lnTo>
                              <a:pt x="861" y="1200"/>
                            </a:lnTo>
                            <a:close/>
                            <a:moveTo>
                              <a:pt x="861" y="960"/>
                            </a:moveTo>
                            <a:cubicBezTo>
                              <a:pt x="861" y="1085"/>
                              <a:pt x="861" y="1085"/>
                              <a:pt x="861" y="1085"/>
                            </a:cubicBezTo>
                            <a:cubicBezTo>
                              <a:pt x="1135" y="1210"/>
                              <a:pt x="1135" y="1210"/>
                              <a:pt x="1135" y="1210"/>
                            </a:cubicBezTo>
                            <a:cubicBezTo>
                              <a:pt x="1409" y="1088"/>
                              <a:pt x="1409" y="1088"/>
                              <a:pt x="1409" y="1088"/>
                            </a:cubicBezTo>
                            <a:cubicBezTo>
                              <a:pt x="1409" y="960"/>
                              <a:pt x="1409" y="960"/>
                              <a:pt x="1409" y="960"/>
                            </a:cubicBezTo>
                            <a:cubicBezTo>
                              <a:pt x="1135" y="1088"/>
                              <a:pt x="1135" y="1088"/>
                              <a:pt x="1135" y="1088"/>
                            </a:cubicBezTo>
                            <a:lnTo>
                              <a:pt x="861" y="960"/>
                            </a:lnTo>
                            <a:close/>
                            <a:moveTo>
                              <a:pt x="1362" y="866"/>
                            </a:moveTo>
                            <a:cubicBezTo>
                              <a:pt x="905" y="866"/>
                              <a:pt x="905" y="866"/>
                              <a:pt x="905" y="866"/>
                            </a:cubicBezTo>
                            <a:cubicBezTo>
                              <a:pt x="1135" y="973"/>
                              <a:pt x="1135" y="973"/>
                              <a:pt x="1135" y="973"/>
                            </a:cubicBezTo>
                            <a:lnTo>
                              <a:pt x="1362" y="866"/>
                            </a:lnTo>
                            <a:close/>
                            <a:moveTo>
                              <a:pt x="425" y="1484"/>
                            </a:moveTo>
                            <a:cubicBezTo>
                              <a:pt x="461" y="1513"/>
                              <a:pt x="498" y="1536"/>
                              <a:pt x="540" y="1557"/>
                            </a:cubicBezTo>
                            <a:cubicBezTo>
                              <a:pt x="540" y="866"/>
                              <a:pt x="540" y="866"/>
                              <a:pt x="540" y="866"/>
                            </a:cubicBezTo>
                            <a:cubicBezTo>
                              <a:pt x="425" y="866"/>
                              <a:pt x="425" y="866"/>
                              <a:pt x="425" y="866"/>
                            </a:cubicBezTo>
                            <a:lnTo>
                              <a:pt x="425" y="1484"/>
                            </a:lnTo>
                            <a:close/>
                            <a:moveTo>
                              <a:pt x="644" y="1596"/>
                            </a:moveTo>
                            <a:cubicBezTo>
                              <a:pt x="678" y="1609"/>
                              <a:pt x="715" y="1615"/>
                              <a:pt x="756" y="1617"/>
                            </a:cubicBezTo>
                            <a:cubicBezTo>
                              <a:pt x="756" y="866"/>
                              <a:pt x="756" y="866"/>
                              <a:pt x="756" y="866"/>
                            </a:cubicBezTo>
                            <a:cubicBezTo>
                              <a:pt x="644" y="866"/>
                              <a:pt x="644" y="866"/>
                              <a:pt x="644" y="866"/>
                            </a:cubicBezTo>
                            <a:lnTo>
                              <a:pt x="644" y="1596"/>
                            </a:lnTo>
                            <a:close/>
                            <a:moveTo>
                              <a:pt x="0" y="0"/>
                            </a:moveTo>
                            <a:cubicBezTo>
                              <a:pt x="0" y="1020"/>
                              <a:pt x="0" y="1020"/>
                              <a:pt x="0" y="1020"/>
                            </a:cubicBezTo>
                            <a:cubicBezTo>
                              <a:pt x="0" y="1469"/>
                              <a:pt x="357" y="1826"/>
                              <a:pt x="806" y="1826"/>
                            </a:cubicBezTo>
                            <a:cubicBezTo>
                              <a:pt x="1257" y="1826"/>
                              <a:pt x="1615" y="1469"/>
                              <a:pt x="1615" y="1020"/>
                            </a:cubicBezTo>
                            <a:cubicBezTo>
                              <a:pt x="1615" y="0"/>
                              <a:pt x="1615" y="0"/>
                              <a:pt x="1615" y="0"/>
                            </a:cubicBezTo>
                            <a:lnTo>
                              <a:pt x="0" y="0"/>
                            </a:lnTo>
                            <a:close/>
                            <a:moveTo>
                              <a:pt x="321" y="866"/>
                            </a:moveTo>
                            <a:cubicBezTo>
                              <a:pt x="208" y="866"/>
                              <a:pt x="208" y="866"/>
                              <a:pt x="208" y="866"/>
                            </a:cubicBezTo>
                            <a:cubicBezTo>
                              <a:pt x="208" y="1020"/>
                              <a:pt x="208" y="1020"/>
                              <a:pt x="208" y="1020"/>
                            </a:cubicBezTo>
                            <a:cubicBezTo>
                              <a:pt x="208" y="1150"/>
                              <a:pt x="248" y="1273"/>
                              <a:pt x="321" y="1372"/>
                            </a:cubicBezTo>
                            <a:lnTo>
                              <a:pt x="321" y="866"/>
                            </a:lnTo>
                            <a:close/>
                            <a:moveTo>
                              <a:pt x="1513" y="1020"/>
                            </a:moveTo>
                            <a:cubicBezTo>
                              <a:pt x="1513" y="1409"/>
                              <a:pt x="1197" y="1722"/>
                              <a:pt x="806" y="1722"/>
                            </a:cubicBezTo>
                            <a:cubicBezTo>
                              <a:pt x="417" y="1722"/>
                              <a:pt x="104" y="1409"/>
                              <a:pt x="104" y="1020"/>
                            </a:cubicBezTo>
                            <a:cubicBezTo>
                              <a:pt x="104" y="104"/>
                              <a:pt x="104" y="104"/>
                              <a:pt x="104" y="104"/>
                            </a:cubicBezTo>
                            <a:cubicBezTo>
                              <a:pt x="1513" y="104"/>
                              <a:pt x="1513" y="104"/>
                              <a:pt x="1513" y="104"/>
                            </a:cubicBezTo>
                            <a:lnTo>
                              <a:pt x="1513" y="1020"/>
                            </a:lnTo>
                            <a:close/>
                            <a:moveTo>
                              <a:pt x="1409" y="336"/>
                            </a:moveTo>
                            <a:cubicBezTo>
                              <a:pt x="1367" y="326"/>
                              <a:pt x="1294" y="321"/>
                              <a:pt x="1236" y="321"/>
                            </a:cubicBezTo>
                            <a:cubicBezTo>
                              <a:pt x="1054" y="321"/>
                              <a:pt x="928" y="378"/>
                              <a:pt x="795" y="435"/>
                            </a:cubicBezTo>
                            <a:cubicBezTo>
                              <a:pt x="683" y="485"/>
                              <a:pt x="563" y="545"/>
                              <a:pt x="388" y="545"/>
                            </a:cubicBezTo>
                            <a:cubicBezTo>
                              <a:pt x="334" y="545"/>
                              <a:pt x="274" y="540"/>
                              <a:pt x="208" y="527"/>
                            </a:cubicBezTo>
                            <a:cubicBezTo>
                              <a:pt x="208" y="415"/>
                              <a:pt x="208" y="415"/>
                              <a:pt x="208" y="415"/>
                            </a:cubicBezTo>
                            <a:cubicBezTo>
                              <a:pt x="268" y="425"/>
                              <a:pt x="326" y="430"/>
                              <a:pt x="381" y="430"/>
                            </a:cubicBezTo>
                            <a:cubicBezTo>
                              <a:pt x="550" y="430"/>
                              <a:pt x="670" y="368"/>
                              <a:pt x="780" y="318"/>
                            </a:cubicBezTo>
                            <a:cubicBezTo>
                              <a:pt x="918" y="258"/>
                              <a:pt x="1048" y="208"/>
                              <a:pt x="1242" y="208"/>
                            </a:cubicBezTo>
                            <a:cubicBezTo>
                              <a:pt x="1299" y="208"/>
                              <a:pt x="1364" y="216"/>
                              <a:pt x="1409" y="227"/>
                            </a:cubicBezTo>
                            <a:lnTo>
                              <a:pt x="1409" y="336"/>
                            </a:lnTo>
                            <a:close/>
                            <a:moveTo>
                              <a:pt x="1409" y="555"/>
                            </a:moveTo>
                            <a:cubicBezTo>
                              <a:pt x="1367" y="545"/>
                              <a:pt x="1296" y="540"/>
                              <a:pt x="1236" y="540"/>
                            </a:cubicBezTo>
                            <a:cubicBezTo>
                              <a:pt x="1059" y="540"/>
                              <a:pt x="934" y="608"/>
                              <a:pt x="806" y="665"/>
                            </a:cubicBezTo>
                            <a:cubicBezTo>
                              <a:pt x="691" y="712"/>
                              <a:pt x="568" y="762"/>
                              <a:pt x="388" y="762"/>
                            </a:cubicBezTo>
                            <a:cubicBezTo>
                              <a:pt x="334" y="762"/>
                              <a:pt x="274" y="756"/>
                              <a:pt x="208" y="743"/>
                            </a:cubicBezTo>
                            <a:cubicBezTo>
                              <a:pt x="208" y="634"/>
                              <a:pt x="208" y="634"/>
                              <a:pt x="208" y="634"/>
                            </a:cubicBezTo>
                            <a:cubicBezTo>
                              <a:pt x="268" y="644"/>
                              <a:pt x="326" y="649"/>
                              <a:pt x="381" y="649"/>
                            </a:cubicBezTo>
                            <a:cubicBezTo>
                              <a:pt x="581" y="649"/>
                              <a:pt x="678" y="597"/>
                              <a:pt x="790" y="548"/>
                            </a:cubicBezTo>
                            <a:cubicBezTo>
                              <a:pt x="926" y="490"/>
                              <a:pt x="1051" y="425"/>
                              <a:pt x="1242" y="425"/>
                            </a:cubicBezTo>
                            <a:cubicBezTo>
                              <a:pt x="1299" y="425"/>
                              <a:pt x="1364" y="433"/>
                              <a:pt x="1409" y="443"/>
                            </a:cubicBezTo>
                            <a:lnTo>
                              <a:pt x="1409" y="555"/>
                            </a:lnTo>
                            <a:close/>
                            <a:moveTo>
                              <a:pt x="1247" y="644"/>
                            </a:moveTo>
                            <a:cubicBezTo>
                              <a:pt x="1116" y="644"/>
                              <a:pt x="955" y="696"/>
                              <a:pt x="840" y="762"/>
                            </a:cubicBezTo>
                            <a:cubicBezTo>
                              <a:pt x="1409" y="762"/>
                              <a:pt x="1409" y="762"/>
                              <a:pt x="1409" y="762"/>
                            </a:cubicBezTo>
                            <a:cubicBezTo>
                              <a:pt x="1409" y="660"/>
                              <a:pt x="1409" y="660"/>
                              <a:pt x="1409" y="660"/>
                            </a:cubicBezTo>
                            <a:cubicBezTo>
                              <a:pt x="1362" y="647"/>
                              <a:pt x="1320" y="644"/>
                              <a:pt x="1247" y="644"/>
                            </a:cubicBezTo>
                            <a:moveTo>
                              <a:pt x="370" y="326"/>
                            </a:moveTo>
                            <a:cubicBezTo>
                              <a:pt x="501" y="326"/>
                              <a:pt x="662" y="274"/>
                              <a:pt x="777" y="208"/>
                            </a:cubicBezTo>
                            <a:cubicBezTo>
                              <a:pt x="208" y="208"/>
                              <a:pt x="208" y="208"/>
                              <a:pt x="208" y="208"/>
                            </a:cubicBezTo>
                            <a:cubicBezTo>
                              <a:pt x="208" y="310"/>
                              <a:pt x="208" y="310"/>
                              <a:pt x="208" y="310"/>
                            </a:cubicBezTo>
                            <a:cubicBezTo>
                              <a:pt x="255" y="323"/>
                              <a:pt x="297" y="326"/>
                              <a:pt x="370" y="32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Freeform 27" style="position:absolute;margin-left:58.2pt;margin-top:29.1pt;width:31.25pt;height:35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5,1826" o:spid="_x0000_s1026" filled="f" stroked="f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" w14:anchorId="498E7AA5">
              <v:path arrowok="t" o:connecttype="custom" o:connectlocs="269782,380055;211551,397252;211551,325515;317203,339027;278873,326252;211551,235845;278873,297263;346196,235845;211551,235845;222362,212752;334648,212752;132680,382511;104424,212752;158233,392092;185752,212752;158233,392092;0,250585;396811,250585;0,0;51106,212752;78871,337062;371749,250585;25553,250585;371749,25550;346196,82546;195334,106867;51106,129469;93613,105639;305164,51100;346196,82546;303689,132663;95333,187202;51106,155756;194106,134628;346196,108833;306392,158213;346196,187202;306392,158213;190912,51100;51106,76158" o:connectangles="0,0,0,0,0,0,0,0,0,0,0,0,0,0,0,0,0,0,0,0,0,0,0,0,0,0,0,0,0,0,0,0,0,0,0,0,0,0,0,0"/>
              <o:lock v:ext="edit" verticies="t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20F0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63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79D3D12"/>
    <w:multiLevelType w:val="hybridMultilevel"/>
    <w:tmpl w:val="184C5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9911ECD"/>
    <w:multiLevelType w:val="hybridMultilevel"/>
    <w:tmpl w:val="35E854F8"/>
    <w:lvl w:ilvl="0" w:tplc="21447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09090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1DFA02"/>
    <w:multiLevelType w:val="hybridMultilevel"/>
    <w:tmpl w:val="1822505A"/>
    <w:lvl w:ilvl="0" w:tplc="0D2C9A44">
      <w:start w:val="1"/>
      <w:numFmt w:val="decimal"/>
      <w:lvlText w:val="%1."/>
      <w:lvlJc w:val="left"/>
      <w:pPr>
        <w:ind w:left="720" w:hanging="360"/>
      </w:pPr>
    </w:lvl>
    <w:lvl w:ilvl="1" w:tplc="988CBE24">
      <w:start w:val="1"/>
      <w:numFmt w:val="lowerLetter"/>
      <w:lvlText w:val="%2."/>
      <w:lvlJc w:val="left"/>
      <w:pPr>
        <w:ind w:left="1440" w:hanging="360"/>
      </w:pPr>
    </w:lvl>
    <w:lvl w:ilvl="2" w:tplc="FB6265C4">
      <w:start w:val="1"/>
      <w:numFmt w:val="lowerRoman"/>
      <w:lvlText w:val="%3."/>
      <w:lvlJc w:val="right"/>
      <w:pPr>
        <w:ind w:left="2160" w:hanging="180"/>
      </w:pPr>
    </w:lvl>
    <w:lvl w:ilvl="3" w:tplc="98907C06">
      <w:start w:val="1"/>
      <w:numFmt w:val="decimal"/>
      <w:lvlText w:val="%4."/>
      <w:lvlJc w:val="left"/>
      <w:pPr>
        <w:ind w:left="2880" w:hanging="360"/>
      </w:pPr>
    </w:lvl>
    <w:lvl w:ilvl="4" w:tplc="7E642EB8">
      <w:start w:val="1"/>
      <w:numFmt w:val="lowerLetter"/>
      <w:lvlText w:val="%5."/>
      <w:lvlJc w:val="left"/>
      <w:pPr>
        <w:ind w:left="3600" w:hanging="360"/>
      </w:pPr>
    </w:lvl>
    <w:lvl w:ilvl="5" w:tplc="A3162AE4">
      <w:start w:val="1"/>
      <w:numFmt w:val="lowerRoman"/>
      <w:lvlText w:val="%6."/>
      <w:lvlJc w:val="right"/>
      <w:pPr>
        <w:ind w:left="4320" w:hanging="180"/>
      </w:pPr>
    </w:lvl>
    <w:lvl w:ilvl="6" w:tplc="BDAACEE4">
      <w:start w:val="1"/>
      <w:numFmt w:val="decimal"/>
      <w:lvlText w:val="%7."/>
      <w:lvlJc w:val="left"/>
      <w:pPr>
        <w:ind w:left="5040" w:hanging="360"/>
      </w:pPr>
    </w:lvl>
    <w:lvl w:ilvl="7" w:tplc="8B70F0D2">
      <w:start w:val="1"/>
      <w:numFmt w:val="lowerLetter"/>
      <w:lvlText w:val="%8."/>
      <w:lvlJc w:val="left"/>
      <w:pPr>
        <w:ind w:left="5760" w:hanging="360"/>
      </w:pPr>
    </w:lvl>
    <w:lvl w:ilvl="8" w:tplc="3934FA4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2D48CE"/>
    <w:multiLevelType w:val="multilevel"/>
    <w:tmpl w:val="97DAEA0E"/>
    <w:numStyleLink w:val="Numbering"/>
  </w:abstractNum>
  <w:abstractNum w:abstractNumId="17" w15:restartNumberingAfterBreak="0">
    <w:nsid w:val="0D5A5E93"/>
    <w:multiLevelType w:val="multilevel"/>
    <w:tmpl w:val="D77AE808"/>
    <w:numStyleLink w:val="Bullets"/>
  </w:abstractNum>
  <w:abstractNum w:abstractNumId="18" w15:restartNumberingAfterBreak="0">
    <w:nsid w:val="0E0178A6"/>
    <w:multiLevelType w:val="multilevel"/>
    <w:tmpl w:val="D77AE808"/>
    <w:numStyleLink w:val="Bullets"/>
  </w:abstractNum>
  <w:abstractNum w:abstractNumId="19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0" w15:restartNumberingAfterBreak="0">
    <w:nsid w:val="10677CAD"/>
    <w:multiLevelType w:val="hybridMultilevel"/>
    <w:tmpl w:val="7D14D2C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2D53ED"/>
    <w:multiLevelType w:val="multilevel"/>
    <w:tmpl w:val="97DAEA0E"/>
    <w:numStyleLink w:val="Numbering"/>
  </w:abstractNum>
  <w:abstractNum w:abstractNumId="22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7387995"/>
    <w:multiLevelType w:val="hybridMultilevel"/>
    <w:tmpl w:val="0DACBD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8D142E1"/>
    <w:multiLevelType w:val="multilevel"/>
    <w:tmpl w:val="13EE19C0"/>
    <w:numStyleLink w:val="AppendixList"/>
  </w:abstractNum>
  <w:abstractNum w:abstractNumId="25" w15:restartNumberingAfterBreak="0">
    <w:nsid w:val="19267E6F"/>
    <w:multiLevelType w:val="hybridMultilevel"/>
    <w:tmpl w:val="764242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B6450"/>
    <w:multiLevelType w:val="hybridMultilevel"/>
    <w:tmpl w:val="7FB2554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22B09"/>
    <w:multiLevelType w:val="multilevel"/>
    <w:tmpl w:val="97DAEA0E"/>
    <w:numStyleLink w:val="Numbering"/>
  </w:abstractNum>
  <w:abstractNum w:abstractNumId="28" w15:restartNumberingAfterBreak="0">
    <w:nsid w:val="1F536CF1"/>
    <w:multiLevelType w:val="multilevel"/>
    <w:tmpl w:val="D77AE808"/>
    <w:numStyleLink w:val="Bullets"/>
  </w:abstractNum>
  <w:abstractNum w:abstractNumId="29" w15:restartNumberingAfterBreak="0">
    <w:nsid w:val="27273D99"/>
    <w:multiLevelType w:val="hybridMultilevel"/>
    <w:tmpl w:val="A992C3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21F1D0F"/>
    <w:multiLevelType w:val="multilevel"/>
    <w:tmpl w:val="D77AE808"/>
    <w:numStyleLink w:val="Bullets"/>
  </w:abstractNum>
  <w:abstractNum w:abstractNumId="32" w15:restartNumberingAfterBreak="0">
    <w:nsid w:val="33B5790B"/>
    <w:multiLevelType w:val="hybridMultilevel"/>
    <w:tmpl w:val="81F63D4C"/>
    <w:lvl w:ilvl="0" w:tplc="DF6CB746">
      <w:start w:val="1"/>
      <w:numFmt w:val="decimal"/>
      <w:lvlText w:val="%1."/>
      <w:lvlJc w:val="left"/>
      <w:pPr>
        <w:ind w:left="720" w:hanging="360"/>
      </w:pPr>
    </w:lvl>
    <w:lvl w:ilvl="1" w:tplc="75D26CF8">
      <w:start w:val="1"/>
      <w:numFmt w:val="lowerLetter"/>
      <w:lvlText w:val="%2."/>
      <w:lvlJc w:val="left"/>
      <w:pPr>
        <w:ind w:left="1440" w:hanging="360"/>
      </w:pPr>
    </w:lvl>
    <w:lvl w:ilvl="2" w:tplc="FDA425CE">
      <w:start w:val="1"/>
      <w:numFmt w:val="lowerRoman"/>
      <w:lvlText w:val="%3."/>
      <w:lvlJc w:val="right"/>
      <w:pPr>
        <w:ind w:left="2160" w:hanging="180"/>
      </w:pPr>
    </w:lvl>
    <w:lvl w:ilvl="3" w:tplc="94029F6C">
      <w:start w:val="1"/>
      <w:numFmt w:val="decimal"/>
      <w:lvlText w:val="%4."/>
      <w:lvlJc w:val="left"/>
      <w:pPr>
        <w:ind w:left="2880" w:hanging="360"/>
      </w:pPr>
    </w:lvl>
    <w:lvl w:ilvl="4" w:tplc="7CE6E3BE">
      <w:start w:val="1"/>
      <w:numFmt w:val="lowerLetter"/>
      <w:lvlText w:val="%5."/>
      <w:lvlJc w:val="left"/>
      <w:pPr>
        <w:ind w:left="3600" w:hanging="360"/>
      </w:pPr>
    </w:lvl>
    <w:lvl w:ilvl="5" w:tplc="85767B80">
      <w:start w:val="1"/>
      <w:numFmt w:val="lowerRoman"/>
      <w:lvlText w:val="%6."/>
      <w:lvlJc w:val="right"/>
      <w:pPr>
        <w:ind w:left="4320" w:hanging="180"/>
      </w:pPr>
    </w:lvl>
    <w:lvl w:ilvl="6" w:tplc="71D0C5BE">
      <w:start w:val="1"/>
      <w:numFmt w:val="decimal"/>
      <w:lvlText w:val="%7."/>
      <w:lvlJc w:val="left"/>
      <w:pPr>
        <w:ind w:left="5040" w:hanging="360"/>
      </w:pPr>
    </w:lvl>
    <w:lvl w:ilvl="7" w:tplc="B34E2CF6">
      <w:start w:val="1"/>
      <w:numFmt w:val="lowerLetter"/>
      <w:lvlText w:val="%8."/>
      <w:lvlJc w:val="left"/>
      <w:pPr>
        <w:ind w:left="5760" w:hanging="360"/>
      </w:pPr>
    </w:lvl>
    <w:lvl w:ilvl="8" w:tplc="1F928E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397427"/>
    <w:multiLevelType w:val="multilevel"/>
    <w:tmpl w:val="97DAEA0E"/>
    <w:numStyleLink w:val="Numbering"/>
  </w:abstractNum>
  <w:abstractNum w:abstractNumId="34" w15:restartNumberingAfterBreak="0">
    <w:nsid w:val="454C3214"/>
    <w:multiLevelType w:val="hybridMultilevel"/>
    <w:tmpl w:val="AA8EA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7F1CD0"/>
    <w:multiLevelType w:val="multilevel"/>
    <w:tmpl w:val="97DAEA0E"/>
    <w:numStyleLink w:val="Numbering"/>
  </w:abstractNum>
  <w:abstractNum w:abstractNumId="36" w15:restartNumberingAfterBreak="0">
    <w:nsid w:val="58B73D84"/>
    <w:multiLevelType w:val="multilevel"/>
    <w:tmpl w:val="50041352"/>
    <w:numStyleLink w:val="ListHeadings"/>
  </w:abstractNum>
  <w:abstractNum w:abstractNumId="37" w15:restartNumberingAfterBreak="0">
    <w:nsid w:val="596A0C8C"/>
    <w:multiLevelType w:val="multilevel"/>
    <w:tmpl w:val="97DAEA0E"/>
    <w:numStyleLink w:val="Numbering"/>
  </w:abstractNum>
  <w:abstractNum w:abstractNumId="38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E9CECA" w:themeColor="accent3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9" w15:restartNumberingAfterBreak="0">
    <w:nsid w:val="643520E2"/>
    <w:multiLevelType w:val="multilevel"/>
    <w:tmpl w:val="D77AE808"/>
    <w:numStyleLink w:val="Bullets"/>
  </w:abstractNum>
  <w:abstractNum w:abstractNumId="40" w15:restartNumberingAfterBreak="0">
    <w:nsid w:val="660D51AD"/>
    <w:multiLevelType w:val="multilevel"/>
    <w:tmpl w:val="97DAEA0E"/>
    <w:numStyleLink w:val="Numbering"/>
  </w:abstractNum>
  <w:abstractNum w:abstractNumId="41" w15:restartNumberingAfterBreak="0">
    <w:nsid w:val="6AE81D87"/>
    <w:multiLevelType w:val="hybridMultilevel"/>
    <w:tmpl w:val="E6B2E2F8"/>
    <w:lvl w:ilvl="0" w:tplc="9EE2E1A4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25F7A"/>
    <w:multiLevelType w:val="hybridMultilevel"/>
    <w:tmpl w:val="B0C8602A"/>
    <w:lvl w:ilvl="0" w:tplc="0C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420AF"/>
    <w:multiLevelType w:val="hybridMultilevel"/>
    <w:tmpl w:val="A1F8198C"/>
    <w:lvl w:ilvl="0" w:tplc="641C256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4D0736"/>
    <w:multiLevelType w:val="multilevel"/>
    <w:tmpl w:val="97DAEA0E"/>
    <w:numStyleLink w:val="Numbering"/>
  </w:abstractNum>
  <w:abstractNum w:abstractNumId="45" w15:restartNumberingAfterBreak="0">
    <w:nsid w:val="772103A5"/>
    <w:multiLevelType w:val="hybridMultilevel"/>
    <w:tmpl w:val="E434209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F93BD5"/>
    <w:multiLevelType w:val="hybridMultilevel"/>
    <w:tmpl w:val="6A5A8322"/>
    <w:lvl w:ilvl="0" w:tplc="0C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16523">
    <w:abstractNumId w:val="32"/>
  </w:num>
  <w:num w:numId="2" w16cid:durableId="1047215872">
    <w:abstractNumId w:val="15"/>
  </w:num>
  <w:num w:numId="3" w16cid:durableId="1669016423">
    <w:abstractNumId w:val="9"/>
  </w:num>
  <w:num w:numId="4" w16cid:durableId="628316076">
    <w:abstractNumId w:val="7"/>
  </w:num>
  <w:num w:numId="5" w16cid:durableId="1480997038">
    <w:abstractNumId w:val="6"/>
  </w:num>
  <w:num w:numId="6" w16cid:durableId="811754810">
    <w:abstractNumId w:val="5"/>
  </w:num>
  <w:num w:numId="7" w16cid:durableId="2080908627">
    <w:abstractNumId w:val="4"/>
  </w:num>
  <w:num w:numId="8" w16cid:durableId="1383284180">
    <w:abstractNumId w:val="8"/>
  </w:num>
  <w:num w:numId="9" w16cid:durableId="447897465">
    <w:abstractNumId w:val="3"/>
  </w:num>
  <w:num w:numId="10" w16cid:durableId="1467233482">
    <w:abstractNumId w:val="2"/>
  </w:num>
  <w:num w:numId="11" w16cid:durableId="1898928854">
    <w:abstractNumId w:val="1"/>
  </w:num>
  <w:num w:numId="12" w16cid:durableId="127625170">
    <w:abstractNumId w:val="0"/>
  </w:num>
  <w:num w:numId="13" w16cid:durableId="1426267703">
    <w:abstractNumId w:val="38"/>
  </w:num>
  <w:num w:numId="14" w16cid:durableId="927882784">
    <w:abstractNumId w:val="39"/>
  </w:num>
  <w:num w:numId="15" w16cid:durableId="1110121399">
    <w:abstractNumId w:val="31"/>
  </w:num>
  <w:num w:numId="16" w16cid:durableId="1457946120">
    <w:abstractNumId w:val="19"/>
  </w:num>
  <w:num w:numId="17" w16cid:durableId="1332871487">
    <w:abstractNumId w:val="44"/>
  </w:num>
  <w:num w:numId="18" w16cid:durableId="1039740219">
    <w:abstractNumId w:val="35"/>
  </w:num>
  <w:num w:numId="19" w16cid:durableId="1526166486">
    <w:abstractNumId w:val="40"/>
  </w:num>
  <w:num w:numId="20" w16cid:durableId="1450932689">
    <w:abstractNumId w:val="10"/>
  </w:num>
  <w:num w:numId="21" w16cid:durableId="600265981">
    <w:abstractNumId w:val="16"/>
  </w:num>
  <w:num w:numId="22" w16cid:durableId="1143811871">
    <w:abstractNumId w:val="33"/>
  </w:num>
  <w:num w:numId="23" w16cid:durableId="13960916">
    <w:abstractNumId w:val="21"/>
  </w:num>
  <w:num w:numId="24" w16cid:durableId="179127269">
    <w:abstractNumId w:val="12"/>
  </w:num>
  <w:num w:numId="25" w16cid:durableId="988284685">
    <w:abstractNumId w:val="17"/>
  </w:num>
  <w:num w:numId="26" w16cid:durableId="188153928">
    <w:abstractNumId w:val="14"/>
  </w:num>
  <w:num w:numId="27" w16cid:durableId="1504975699">
    <w:abstractNumId w:val="27"/>
  </w:num>
  <w:num w:numId="28" w16cid:durableId="2025090259">
    <w:abstractNumId w:val="37"/>
  </w:num>
  <w:num w:numId="29" w16cid:durableId="2121143754">
    <w:abstractNumId w:val="36"/>
  </w:num>
  <w:num w:numId="30" w16cid:durableId="26761826">
    <w:abstractNumId w:val="30"/>
  </w:num>
  <w:num w:numId="31" w16cid:durableId="1801682737">
    <w:abstractNumId w:val="22"/>
  </w:num>
  <w:num w:numId="32" w16cid:durableId="896864218">
    <w:abstractNumId w:val="24"/>
  </w:num>
  <w:num w:numId="33" w16cid:durableId="885795914">
    <w:abstractNumId w:val="18"/>
  </w:num>
  <w:num w:numId="34" w16cid:durableId="412824917">
    <w:abstractNumId w:val="28"/>
  </w:num>
  <w:num w:numId="35" w16cid:durableId="133528473">
    <w:abstractNumId w:val="23"/>
  </w:num>
  <w:num w:numId="36" w16cid:durableId="1837453963">
    <w:abstractNumId w:val="43"/>
  </w:num>
  <w:num w:numId="37" w16cid:durableId="898399560">
    <w:abstractNumId w:val="45"/>
  </w:num>
  <w:num w:numId="38" w16cid:durableId="352459263">
    <w:abstractNumId w:val="13"/>
  </w:num>
  <w:num w:numId="39" w16cid:durableId="873886442">
    <w:abstractNumId w:val="25"/>
  </w:num>
  <w:num w:numId="40" w16cid:durableId="1542477816">
    <w:abstractNumId w:val="11"/>
  </w:num>
  <w:num w:numId="41" w16cid:durableId="1566185815">
    <w:abstractNumId w:val="29"/>
  </w:num>
  <w:num w:numId="42" w16cid:durableId="33115390">
    <w:abstractNumId w:val="41"/>
  </w:num>
  <w:num w:numId="43" w16cid:durableId="2083987639">
    <w:abstractNumId w:val="26"/>
  </w:num>
  <w:num w:numId="44" w16cid:durableId="438599046">
    <w:abstractNumId w:val="20"/>
  </w:num>
  <w:num w:numId="45" w16cid:durableId="417408124">
    <w:abstractNumId w:val="42"/>
  </w:num>
  <w:num w:numId="46" w16cid:durableId="523834870">
    <w:abstractNumId w:val="46"/>
  </w:num>
  <w:num w:numId="47" w16cid:durableId="4149397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linkStyles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AC"/>
    <w:rsid w:val="00005859"/>
    <w:rsid w:val="00011B2A"/>
    <w:rsid w:val="00022E3F"/>
    <w:rsid w:val="000453FA"/>
    <w:rsid w:val="0005197A"/>
    <w:rsid w:val="000572D4"/>
    <w:rsid w:val="0006074F"/>
    <w:rsid w:val="00066170"/>
    <w:rsid w:val="000724AE"/>
    <w:rsid w:val="00075FC7"/>
    <w:rsid w:val="0007625A"/>
    <w:rsid w:val="00082965"/>
    <w:rsid w:val="000904F2"/>
    <w:rsid w:val="00095168"/>
    <w:rsid w:val="000A60FD"/>
    <w:rsid w:val="000A68CE"/>
    <w:rsid w:val="000C0136"/>
    <w:rsid w:val="000D483E"/>
    <w:rsid w:val="000D54BA"/>
    <w:rsid w:val="000D603A"/>
    <w:rsid w:val="000E35D8"/>
    <w:rsid w:val="000F1A02"/>
    <w:rsid w:val="000F6CFB"/>
    <w:rsid w:val="001268BC"/>
    <w:rsid w:val="00134DA8"/>
    <w:rsid w:val="00146EA5"/>
    <w:rsid w:val="00161FEE"/>
    <w:rsid w:val="001666AD"/>
    <w:rsid w:val="00172DD7"/>
    <w:rsid w:val="00182135"/>
    <w:rsid w:val="00184324"/>
    <w:rsid w:val="00192492"/>
    <w:rsid w:val="001A0D77"/>
    <w:rsid w:val="001A5ADD"/>
    <w:rsid w:val="001B291A"/>
    <w:rsid w:val="001B5C14"/>
    <w:rsid w:val="001C1CAC"/>
    <w:rsid w:val="001C4343"/>
    <w:rsid w:val="001D13AB"/>
    <w:rsid w:val="001D3244"/>
    <w:rsid w:val="001E7515"/>
    <w:rsid w:val="001F0245"/>
    <w:rsid w:val="001F13C1"/>
    <w:rsid w:val="001F446D"/>
    <w:rsid w:val="00204C06"/>
    <w:rsid w:val="00205FAA"/>
    <w:rsid w:val="0023040B"/>
    <w:rsid w:val="002369DA"/>
    <w:rsid w:val="00246435"/>
    <w:rsid w:val="00246BCF"/>
    <w:rsid w:val="00269800"/>
    <w:rsid w:val="00281BDA"/>
    <w:rsid w:val="00281CEC"/>
    <w:rsid w:val="00284278"/>
    <w:rsid w:val="00285AB5"/>
    <w:rsid w:val="00292B26"/>
    <w:rsid w:val="0029583C"/>
    <w:rsid w:val="00296A90"/>
    <w:rsid w:val="002B3AF6"/>
    <w:rsid w:val="002E3DEC"/>
    <w:rsid w:val="00300277"/>
    <w:rsid w:val="00305171"/>
    <w:rsid w:val="00313561"/>
    <w:rsid w:val="00316C7B"/>
    <w:rsid w:val="00332E4C"/>
    <w:rsid w:val="00343887"/>
    <w:rsid w:val="0034680A"/>
    <w:rsid w:val="0036120B"/>
    <w:rsid w:val="00363FF8"/>
    <w:rsid w:val="0037324D"/>
    <w:rsid w:val="0037721D"/>
    <w:rsid w:val="00391185"/>
    <w:rsid w:val="00394164"/>
    <w:rsid w:val="003B51D2"/>
    <w:rsid w:val="003C0653"/>
    <w:rsid w:val="003D23A3"/>
    <w:rsid w:val="003D5856"/>
    <w:rsid w:val="003F0422"/>
    <w:rsid w:val="003F2C24"/>
    <w:rsid w:val="00404E4F"/>
    <w:rsid w:val="004119B3"/>
    <w:rsid w:val="00414BA8"/>
    <w:rsid w:val="0042339A"/>
    <w:rsid w:val="0042623D"/>
    <w:rsid w:val="004270A5"/>
    <w:rsid w:val="0043270A"/>
    <w:rsid w:val="00443130"/>
    <w:rsid w:val="00444A46"/>
    <w:rsid w:val="00446F70"/>
    <w:rsid w:val="004635FD"/>
    <w:rsid w:val="00474873"/>
    <w:rsid w:val="0049112E"/>
    <w:rsid w:val="00491838"/>
    <w:rsid w:val="00495A75"/>
    <w:rsid w:val="0049725B"/>
    <w:rsid w:val="004C0056"/>
    <w:rsid w:val="004C2EC0"/>
    <w:rsid w:val="004C5889"/>
    <w:rsid w:val="004D132C"/>
    <w:rsid w:val="004E28C6"/>
    <w:rsid w:val="004E7006"/>
    <w:rsid w:val="004F138F"/>
    <w:rsid w:val="005025C1"/>
    <w:rsid w:val="00510C44"/>
    <w:rsid w:val="00513C28"/>
    <w:rsid w:val="005141E8"/>
    <w:rsid w:val="005146D8"/>
    <w:rsid w:val="00517F7C"/>
    <w:rsid w:val="005204C3"/>
    <w:rsid w:val="00521259"/>
    <w:rsid w:val="005273FD"/>
    <w:rsid w:val="005367A1"/>
    <w:rsid w:val="00537003"/>
    <w:rsid w:val="0054416E"/>
    <w:rsid w:val="005472F0"/>
    <w:rsid w:val="00556A0C"/>
    <w:rsid w:val="0058369E"/>
    <w:rsid w:val="00592E84"/>
    <w:rsid w:val="00594496"/>
    <w:rsid w:val="005978A4"/>
    <w:rsid w:val="005A6801"/>
    <w:rsid w:val="005B2340"/>
    <w:rsid w:val="005B41BC"/>
    <w:rsid w:val="005C4D59"/>
    <w:rsid w:val="00601215"/>
    <w:rsid w:val="00603FD5"/>
    <w:rsid w:val="006050FE"/>
    <w:rsid w:val="006175B0"/>
    <w:rsid w:val="0062330A"/>
    <w:rsid w:val="00626CD7"/>
    <w:rsid w:val="00632354"/>
    <w:rsid w:val="0063265E"/>
    <w:rsid w:val="006372A2"/>
    <w:rsid w:val="00643398"/>
    <w:rsid w:val="00664D3D"/>
    <w:rsid w:val="0068203C"/>
    <w:rsid w:val="00683BFF"/>
    <w:rsid w:val="00684BD5"/>
    <w:rsid w:val="006A0DAB"/>
    <w:rsid w:val="006A4845"/>
    <w:rsid w:val="006B17DE"/>
    <w:rsid w:val="006B3B4C"/>
    <w:rsid w:val="006C1E66"/>
    <w:rsid w:val="006C4AF4"/>
    <w:rsid w:val="006D1445"/>
    <w:rsid w:val="006D3F2F"/>
    <w:rsid w:val="006E3536"/>
    <w:rsid w:val="006E6D20"/>
    <w:rsid w:val="006F72E2"/>
    <w:rsid w:val="0070497E"/>
    <w:rsid w:val="00707BC1"/>
    <w:rsid w:val="007127B9"/>
    <w:rsid w:val="007143E2"/>
    <w:rsid w:val="00714488"/>
    <w:rsid w:val="007305AA"/>
    <w:rsid w:val="00740E65"/>
    <w:rsid w:val="00743134"/>
    <w:rsid w:val="007524FB"/>
    <w:rsid w:val="00752E81"/>
    <w:rsid w:val="0076085F"/>
    <w:rsid w:val="007618BE"/>
    <w:rsid w:val="00761CC5"/>
    <w:rsid w:val="00784910"/>
    <w:rsid w:val="00784B8D"/>
    <w:rsid w:val="0078530C"/>
    <w:rsid w:val="00787B7A"/>
    <w:rsid w:val="0079484E"/>
    <w:rsid w:val="007957F8"/>
    <w:rsid w:val="00796589"/>
    <w:rsid w:val="007A0363"/>
    <w:rsid w:val="007B6823"/>
    <w:rsid w:val="007D0A78"/>
    <w:rsid w:val="007D6C94"/>
    <w:rsid w:val="007F134B"/>
    <w:rsid w:val="007F7FAD"/>
    <w:rsid w:val="00811D87"/>
    <w:rsid w:val="00820380"/>
    <w:rsid w:val="008272D6"/>
    <w:rsid w:val="0085439B"/>
    <w:rsid w:val="0085504F"/>
    <w:rsid w:val="0087451E"/>
    <w:rsid w:val="008750BE"/>
    <w:rsid w:val="00876C7F"/>
    <w:rsid w:val="00881837"/>
    <w:rsid w:val="00887C3B"/>
    <w:rsid w:val="00893A8C"/>
    <w:rsid w:val="008A570D"/>
    <w:rsid w:val="008B4965"/>
    <w:rsid w:val="008B566D"/>
    <w:rsid w:val="008C6B87"/>
    <w:rsid w:val="008D1ABD"/>
    <w:rsid w:val="008D2C8B"/>
    <w:rsid w:val="008D7489"/>
    <w:rsid w:val="008E6C52"/>
    <w:rsid w:val="008F728C"/>
    <w:rsid w:val="009073CE"/>
    <w:rsid w:val="0091061B"/>
    <w:rsid w:val="0091327D"/>
    <w:rsid w:val="00925BF2"/>
    <w:rsid w:val="00936068"/>
    <w:rsid w:val="0094144A"/>
    <w:rsid w:val="00943845"/>
    <w:rsid w:val="00947D60"/>
    <w:rsid w:val="009517FB"/>
    <w:rsid w:val="009547C7"/>
    <w:rsid w:val="009574CD"/>
    <w:rsid w:val="00957DA5"/>
    <w:rsid w:val="009615D4"/>
    <w:rsid w:val="009630FE"/>
    <w:rsid w:val="009664D2"/>
    <w:rsid w:val="00970BD0"/>
    <w:rsid w:val="00973DDC"/>
    <w:rsid w:val="00974677"/>
    <w:rsid w:val="00980286"/>
    <w:rsid w:val="009A01C1"/>
    <w:rsid w:val="009A2F17"/>
    <w:rsid w:val="009A3624"/>
    <w:rsid w:val="009A4404"/>
    <w:rsid w:val="009A6499"/>
    <w:rsid w:val="009A72A7"/>
    <w:rsid w:val="009B7BBA"/>
    <w:rsid w:val="009C0225"/>
    <w:rsid w:val="009C2A3F"/>
    <w:rsid w:val="009D0157"/>
    <w:rsid w:val="009F1A6D"/>
    <w:rsid w:val="009F3090"/>
    <w:rsid w:val="009F6968"/>
    <w:rsid w:val="009F7AF3"/>
    <w:rsid w:val="00A0468A"/>
    <w:rsid w:val="00A07995"/>
    <w:rsid w:val="00A11DC6"/>
    <w:rsid w:val="00A129A2"/>
    <w:rsid w:val="00A13664"/>
    <w:rsid w:val="00A20B29"/>
    <w:rsid w:val="00A229F6"/>
    <w:rsid w:val="00A37D92"/>
    <w:rsid w:val="00A516E4"/>
    <w:rsid w:val="00A57244"/>
    <w:rsid w:val="00A61DB1"/>
    <w:rsid w:val="00A90151"/>
    <w:rsid w:val="00A9286C"/>
    <w:rsid w:val="00A92D81"/>
    <w:rsid w:val="00A9359B"/>
    <w:rsid w:val="00AB7D5B"/>
    <w:rsid w:val="00AC056A"/>
    <w:rsid w:val="00AC1685"/>
    <w:rsid w:val="00AC7ABC"/>
    <w:rsid w:val="00AD1930"/>
    <w:rsid w:val="00AD4CBA"/>
    <w:rsid w:val="00AD569B"/>
    <w:rsid w:val="00AD758A"/>
    <w:rsid w:val="00AD7F19"/>
    <w:rsid w:val="00AE251B"/>
    <w:rsid w:val="00AE3DD6"/>
    <w:rsid w:val="00AE57C1"/>
    <w:rsid w:val="00AF07F5"/>
    <w:rsid w:val="00AF3022"/>
    <w:rsid w:val="00AF39CF"/>
    <w:rsid w:val="00B028A4"/>
    <w:rsid w:val="00B07652"/>
    <w:rsid w:val="00B13CE6"/>
    <w:rsid w:val="00B230EC"/>
    <w:rsid w:val="00B23603"/>
    <w:rsid w:val="00B23DB7"/>
    <w:rsid w:val="00B3749D"/>
    <w:rsid w:val="00B41827"/>
    <w:rsid w:val="00B42133"/>
    <w:rsid w:val="00B429E6"/>
    <w:rsid w:val="00B45C22"/>
    <w:rsid w:val="00B47ADA"/>
    <w:rsid w:val="00B63E0A"/>
    <w:rsid w:val="00B65DAA"/>
    <w:rsid w:val="00B66B2F"/>
    <w:rsid w:val="00B76430"/>
    <w:rsid w:val="00B768FE"/>
    <w:rsid w:val="00B87859"/>
    <w:rsid w:val="00B91D47"/>
    <w:rsid w:val="00B9343D"/>
    <w:rsid w:val="00B942A3"/>
    <w:rsid w:val="00B95D53"/>
    <w:rsid w:val="00B960F4"/>
    <w:rsid w:val="00BA00B2"/>
    <w:rsid w:val="00BA7623"/>
    <w:rsid w:val="00BB0CD4"/>
    <w:rsid w:val="00BB270B"/>
    <w:rsid w:val="00BB276D"/>
    <w:rsid w:val="00BB5DA7"/>
    <w:rsid w:val="00BB66B1"/>
    <w:rsid w:val="00BB685A"/>
    <w:rsid w:val="00BC3299"/>
    <w:rsid w:val="00BE2C81"/>
    <w:rsid w:val="00BE346E"/>
    <w:rsid w:val="00BE637C"/>
    <w:rsid w:val="00BE666B"/>
    <w:rsid w:val="00BF68C8"/>
    <w:rsid w:val="00C01E68"/>
    <w:rsid w:val="00C02AB0"/>
    <w:rsid w:val="00C11924"/>
    <w:rsid w:val="00C2316F"/>
    <w:rsid w:val="00C2470D"/>
    <w:rsid w:val="00C30CFA"/>
    <w:rsid w:val="00C326F9"/>
    <w:rsid w:val="00C37A29"/>
    <w:rsid w:val="00C53B77"/>
    <w:rsid w:val="00C56CDB"/>
    <w:rsid w:val="00C60D5B"/>
    <w:rsid w:val="00C61C2E"/>
    <w:rsid w:val="00C70853"/>
    <w:rsid w:val="00C71902"/>
    <w:rsid w:val="00C85E52"/>
    <w:rsid w:val="00C92228"/>
    <w:rsid w:val="00CA0C3C"/>
    <w:rsid w:val="00CC12D5"/>
    <w:rsid w:val="00CD61EB"/>
    <w:rsid w:val="00CE0878"/>
    <w:rsid w:val="00CE3B96"/>
    <w:rsid w:val="00CE5859"/>
    <w:rsid w:val="00CF02F0"/>
    <w:rsid w:val="00CF2033"/>
    <w:rsid w:val="00D058AE"/>
    <w:rsid w:val="00D16C78"/>
    <w:rsid w:val="00D172D6"/>
    <w:rsid w:val="00D2011A"/>
    <w:rsid w:val="00D241AC"/>
    <w:rsid w:val="00D243DA"/>
    <w:rsid w:val="00D2458E"/>
    <w:rsid w:val="00D346AB"/>
    <w:rsid w:val="00D35A67"/>
    <w:rsid w:val="00D40B92"/>
    <w:rsid w:val="00D42C2B"/>
    <w:rsid w:val="00D517E7"/>
    <w:rsid w:val="00D538C7"/>
    <w:rsid w:val="00D54D5B"/>
    <w:rsid w:val="00D551DB"/>
    <w:rsid w:val="00D60649"/>
    <w:rsid w:val="00D667A2"/>
    <w:rsid w:val="00D66983"/>
    <w:rsid w:val="00D72470"/>
    <w:rsid w:val="00D76704"/>
    <w:rsid w:val="00D806EC"/>
    <w:rsid w:val="00D80B8D"/>
    <w:rsid w:val="00D83923"/>
    <w:rsid w:val="00D90F22"/>
    <w:rsid w:val="00D9419D"/>
    <w:rsid w:val="00D9690B"/>
    <w:rsid w:val="00DA0CB9"/>
    <w:rsid w:val="00DA25FB"/>
    <w:rsid w:val="00DA425E"/>
    <w:rsid w:val="00DD4ACF"/>
    <w:rsid w:val="00DE19FE"/>
    <w:rsid w:val="00DE7A69"/>
    <w:rsid w:val="00DF1D03"/>
    <w:rsid w:val="00DF4E3E"/>
    <w:rsid w:val="00E021A3"/>
    <w:rsid w:val="00E03AE9"/>
    <w:rsid w:val="00E07A94"/>
    <w:rsid w:val="00E119B6"/>
    <w:rsid w:val="00E16FB0"/>
    <w:rsid w:val="00E17E14"/>
    <w:rsid w:val="00E23D00"/>
    <w:rsid w:val="00E31159"/>
    <w:rsid w:val="00E32F93"/>
    <w:rsid w:val="00E436A3"/>
    <w:rsid w:val="00E44C56"/>
    <w:rsid w:val="00E4642A"/>
    <w:rsid w:val="00E54B2B"/>
    <w:rsid w:val="00E61A0C"/>
    <w:rsid w:val="00E61C1A"/>
    <w:rsid w:val="00E71A30"/>
    <w:rsid w:val="00E83289"/>
    <w:rsid w:val="00E86B84"/>
    <w:rsid w:val="00EA3254"/>
    <w:rsid w:val="00EA3442"/>
    <w:rsid w:val="00EB1E8D"/>
    <w:rsid w:val="00EC1AD1"/>
    <w:rsid w:val="00ED5576"/>
    <w:rsid w:val="00ED637E"/>
    <w:rsid w:val="00ED70BA"/>
    <w:rsid w:val="00EE0D2B"/>
    <w:rsid w:val="00EE6F14"/>
    <w:rsid w:val="00EF0206"/>
    <w:rsid w:val="00EF2D9A"/>
    <w:rsid w:val="00EF59DA"/>
    <w:rsid w:val="00F04C3F"/>
    <w:rsid w:val="00F05501"/>
    <w:rsid w:val="00F1304E"/>
    <w:rsid w:val="00F162D4"/>
    <w:rsid w:val="00F21745"/>
    <w:rsid w:val="00F21A5A"/>
    <w:rsid w:val="00F259AA"/>
    <w:rsid w:val="00F31260"/>
    <w:rsid w:val="00F43FE4"/>
    <w:rsid w:val="00F44267"/>
    <w:rsid w:val="00F45446"/>
    <w:rsid w:val="00F4702C"/>
    <w:rsid w:val="00F502FC"/>
    <w:rsid w:val="00F51523"/>
    <w:rsid w:val="00F5543A"/>
    <w:rsid w:val="00F649DB"/>
    <w:rsid w:val="00F73B96"/>
    <w:rsid w:val="00F80FC3"/>
    <w:rsid w:val="00F8518D"/>
    <w:rsid w:val="00F87B07"/>
    <w:rsid w:val="00FA79DC"/>
    <w:rsid w:val="00FC2D8B"/>
    <w:rsid w:val="00FD0105"/>
    <w:rsid w:val="00FD34E8"/>
    <w:rsid w:val="00FD5A8D"/>
    <w:rsid w:val="00FE4D2F"/>
    <w:rsid w:val="00FF14C8"/>
    <w:rsid w:val="014C1DD2"/>
    <w:rsid w:val="03B3FB44"/>
    <w:rsid w:val="046E5F5F"/>
    <w:rsid w:val="04E92128"/>
    <w:rsid w:val="061F8EF5"/>
    <w:rsid w:val="084B57EF"/>
    <w:rsid w:val="0A280CD0"/>
    <w:rsid w:val="0B82F8B1"/>
    <w:rsid w:val="0E172A2B"/>
    <w:rsid w:val="0EBA9973"/>
    <w:rsid w:val="0F03BE47"/>
    <w:rsid w:val="0FBE0142"/>
    <w:rsid w:val="0FE02FD6"/>
    <w:rsid w:val="10CA1C8C"/>
    <w:rsid w:val="111DB47F"/>
    <w:rsid w:val="13DC75BB"/>
    <w:rsid w:val="147DC08F"/>
    <w:rsid w:val="182E48F8"/>
    <w:rsid w:val="190F62CD"/>
    <w:rsid w:val="1B2B0BD5"/>
    <w:rsid w:val="1B3B4829"/>
    <w:rsid w:val="1DAC0E6B"/>
    <w:rsid w:val="1E2B8DBE"/>
    <w:rsid w:val="1EF28ADC"/>
    <w:rsid w:val="1FA22949"/>
    <w:rsid w:val="23062BD5"/>
    <w:rsid w:val="271F4021"/>
    <w:rsid w:val="28182D41"/>
    <w:rsid w:val="28BFD086"/>
    <w:rsid w:val="297ADD56"/>
    <w:rsid w:val="2B0A10C6"/>
    <w:rsid w:val="2D4D41A1"/>
    <w:rsid w:val="2D9DA029"/>
    <w:rsid w:val="30D540EB"/>
    <w:rsid w:val="32F13252"/>
    <w:rsid w:val="32FA9988"/>
    <w:rsid w:val="3314BE04"/>
    <w:rsid w:val="338F8A4F"/>
    <w:rsid w:val="362D9D6A"/>
    <w:rsid w:val="38A20F8C"/>
    <w:rsid w:val="38D39694"/>
    <w:rsid w:val="38E05088"/>
    <w:rsid w:val="39B9703D"/>
    <w:rsid w:val="3B22B376"/>
    <w:rsid w:val="3B55409E"/>
    <w:rsid w:val="3FF9D872"/>
    <w:rsid w:val="450DD1A0"/>
    <w:rsid w:val="4635A614"/>
    <w:rsid w:val="47DA48B1"/>
    <w:rsid w:val="47F52CD9"/>
    <w:rsid w:val="48007238"/>
    <w:rsid w:val="48AEDF76"/>
    <w:rsid w:val="4E979C9F"/>
    <w:rsid w:val="5067233C"/>
    <w:rsid w:val="56966BDB"/>
    <w:rsid w:val="57916E7A"/>
    <w:rsid w:val="58DBA9BE"/>
    <w:rsid w:val="5B61BAB6"/>
    <w:rsid w:val="5BF9D597"/>
    <w:rsid w:val="5C8626A3"/>
    <w:rsid w:val="5D165B47"/>
    <w:rsid w:val="5D3184C2"/>
    <w:rsid w:val="5DC54F93"/>
    <w:rsid w:val="625F96F9"/>
    <w:rsid w:val="628CCD7F"/>
    <w:rsid w:val="62ECBD07"/>
    <w:rsid w:val="6378E05A"/>
    <w:rsid w:val="6404E77C"/>
    <w:rsid w:val="64CB7A1C"/>
    <w:rsid w:val="64E1487A"/>
    <w:rsid w:val="6534BEE7"/>
    <w:rsid w:val="6B279977"/>
    <w:rsid w:val="71BE051A"/>
    <w:rsid w:val="77787BC5"/>
    <w:rsid w:val="7A2EB162"/>
    <w:rsid w:val="7AE872C2"/>
    <w:rsid w:val="7B64E760"/>
    <w:rsid w:val="7B99B162"/>
    <w:rsid w:val="7C41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41E7F"/>
  <w15:chartTrackingRefBased/>
  <w15:docId w15:val="{EACBF1D2-F2BD-41DE-9F97-24141B31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7C1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7C1"/>
    <w:pPr>
      <w:keepNext/>
      <w:keepLines/>
      <w:spacing w:before="36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7C1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7C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7C1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E57C1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  <w:rsid w:val="00AE57C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E57C1"/>
  </w:style>
  <w:style w:type="character" w:styleId="PlaceholderText">
    <w:name w:val="Placeholder Text"/>
    <w:basedOn w:val="DefaultParagraphFont"/>
    <w:uiPriority w:val="99"/>
    <w:semiHidden/>
    <w:rsid w:val="00AE57C1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AE57C1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AE57C1"/>
    <w:rPr>
      <w:sz w:val="20"/>
    </w:rPr>
  </w:style>
  <w:style w:type="paragraph" w:styleId="NoSpacing">
    <w:name w:val="No Spacing"/>
    <w:uiPriority w:val="1"/>
    <w:qFormat/>
    <w:rsid w:val="00AE57C1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AE57C1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AE57C1"/>
    <w:rPr>
      <w:b/>
    </w:rPr>
  </w:style>
  <w:style w:type="paragraph" w:styleId="ListBullet">
    <w:name w:val="List Bullet"/>
    <w:basedOn w:val="Normal"/>
    <w:uiPriority w:val="99"/>
    <w:unhideWhenUsed/>
    <w:qFormat/>
    <w:rsid w:val="00AE57C1"/>
    <w:pPr>
      <w:numPr>
        <w:numId w:val="34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AE57C1"/>
    <w:pPr>
      <w:numPr>
        <w:ilvl w:val="1"/>
        <w:numId w:val="34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AE57C1"/>
    <w:pPr>
      <w:numPr>
        <w:numId w:val="28"/>
      </w:numPr>
      <w:contextualSpacing/>
    </w:pPr>
  </w:style>
  <w:style w:type="numbering" w:customStyle="1" w:styleId="Bullets">
    <w:name w:val="Bullets"/>
    <w:uiPriority w:val="99"/>
    <w:rsid w:val="00AE57C1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E57C1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AE57C1"/>
    <w:pPr>
      <w:numPr>
        <w:ilvl w:val="1"/>
        <w:numId w:val="28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57C1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AE57C1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AE57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7C1"/>
    <w:rPr>
      <w:sz w:val="20"/>
    </w:rPr>
  </w:style>
  <w:style w:type="paragraph" w:styleId="Footer">
    <w:name w:val="footer"/>
    <w:basedOn w:val="Normal"/>
    <w:link w:val="FooterChar"/>
    <w:uiPriority w:val="99"/>
    <w:rsid w:val="00AE57C1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E57C1"/>
    <w:rPr>
      <w:color w:val="F0572A" w:themeColor="text2"/>
      <w:sz w:val="18"/>
    </w:rPr>
  </w:style>
  <w:style w:type="numbering" w:customStyle="1" w:styleId="Numbering">
    <w:name w:val="Numbering"/>
    <w:uiPriority w:val="99"/>
    <w:rsid w:val="00AE57C1"/>
    <w:pPr>
      <w:numPr>
        <w:numId w:val="16"/>
      </w:numPr>
    </w:pPr>
  </w:style>
  <w:style w:type="paragraph" w:styleId="ListBullet3">
    <w:name w:val="List Bullet 3"/>
    <w:basedOn w:val="Normal"/>
    <w:uiPriority w:val="99"/>
    <w:unhideWhenUsed/>
    <w:rsid w:val="00AE57C1"/>
    <w:pPr>
      <w:numPr>
        <w:ilvl w:val="2"/>
        <w:numId w:val="34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AE57C1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AE57C1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rsid w:val="00AE57C1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AE57C1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AE57C1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AE57C1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AE57C1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E57C1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57C1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7C1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AE57C1"/>
    <w:pPr>
      <w:numPr>
        <w:numId w:val="24"/>
      </w:numPr>
    </w:pPr>
  </w:style>
  <w:style w:type="character" w:styleId="Strong">
    <w:name w:val="Strong"/>
    <w:basedOn w:val="DefaultParagraphFont"/>
    <w:uiPriority w:val="22"/>
    <w:qFormat/>
    <w:rsid w:val="00AE57C1"/>
    <w:rPr>
      <w:b/>
      <w:bCs/>
    </w:rPr>
  </w:style>
  <w:style w:type="table" w:styleId="TableGrid">
    <w:name w:val="Table Grid"/>
    <w:basedOn w:val="TableNormal"/>
    <w:uiPriority w:val="39"/>
    <w:rsid w:val="00AE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Border">
    <w:name w:val="No Border"/>
    <w:basedOn w:val="TableNormal"/>
    <w:uiPriority w:val="99"/>
    <w:rsid w:val="00AE57C1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AE57C1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11"/>
    <w:qFormat/>
    <w:rsid w:val="00AE57C1"/>
    <w:pPr>
      <w:framePr w:w="9639" w:h="1418" w:hRule="exact" w:vSpace="284" w:wrap="around" w:vAnchor="page" w:hAnchor="text" w:y="1702" w:anchorLock="1"/>
      <w:spacing w:after="16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AE57C1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AE57C1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AE57C1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AE57C1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AE57C1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AE57C1"/>
    <w:pPr>
      <w:numPr>
        <w:numId w:val="29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AE57C1"/>
    <w:pPr>
      <w:numPr>
        <w:ilvl w:val="1"/>
        <w:numId w:val="29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AE57C1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AE57C1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AE57C1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2"/>
    <w:qFormat/>
    <w:rsid w:val="00AE57C1"/>
    <w:pPr>
      <w:framePr w:w="9639" w:h="1418" w:hRule="exact" w:vSpace="284" w:wrap="around" w:vAnchor="page" w:hAnchor="text" w:y="1702" w:anchorLock="1"/>
      <w:numPr>
        <w:ilvl w:val="1"/>
      </w:numPr>
      <w:spacing w:line="216" w:lineRule="auto"/>
    </w:pPr>
    <w:rPr>
      <w:rFonts w:eastAsiaTheme="minorEastAsia"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2"/>
    <w:rsid w:val="00AE57C1"/>
    <w:rPr>
      <w:rFonts w:eastAsiaTheme="minorEastAsia"/>
      <w:color w:val="FFFFFF" w:themeColor="background1"/>
      <w:sz w:val="36"/>
    </w:rPr>
  </w:style>
  <w:style w:type="paragraph" w:styleId="TOCHeading">
    <w:name w:val="TOC Heading"/>
    <w:basedOn w:val="Normal"/>
    <w:next w:val="Normal"/>
    <w:uiPriority w:val="39"/>
    <w:unhideWhenUsed/>
    <w:rsid w:val="00AE57C1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AE57C1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AE57C1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7C1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AE57C1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AE57C1"/>
    <w:pPr>
      <w:numPr>
        <w:numId w:val="30"/>
      </w:numPr>
      <w:contextualSpacing/>
    </w:pPr>
  </w:style>
  <w:style w:type="paragraph" w:styleId="List2">
    <w:name w:val="List 2"/>
    <w:basedOn w:val="Normal"/>
    <w:uiPriority w:val="99"/>
    <w:unhideWhenUsed/>
    <w:qFormat/>
    <w:rsid w:val="00AE57C1"/>
    <w:pPr>
      <w:numPr>
        <w:ilvl w:val="1"/>
        <w:numId w:val="30"/>
      </w:numPr>
      <w:contextualSpacing/>
    </w:pPr>
  </w:style>
  <w:style w:type="paragraph" w:styleId="List3">
    <w:name w:val="List 3"/>
    <w:basedOn w:val="Normal"/>
    <w:uiPriority w:val="99"/>
    <w:semiHidden/>
    <w:rsid w:val="00AE57C1"/>
    <w:pPr>
      <w:ind w:left="849" w:hanging="283"/>
      <w:contextualSpacing/>
    </w:pPr>
  </w:style>
  <w:style w:type="numbering" w:customStyle="1" w:styleId="LetteredList">
    <w:name w:val="Lettered List"/>
    <w:uiPriority w:val="99"/>
    <w:rsid w:val="00AE57C1"/>
    <w:pPr>
      <w:numPr>
        <w:numId w:val="30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AE57C1"/>
    <w:pPr>
      <w:pageBreakBefore/>
      <w:numPr>
        <w:numId w:val="32"/>
      </w:numPr>
    </w:pPr>
  </w:style>
  <w:style w:type="numbering" w:customStyle="1" w:styleId="AppendixList">
    <w:name w:val="Appendix List"/>
    <w:uiPriority w:val="99"/>
    <w:rsid w:val="00AE57C1"/>
    <w:pPr>
      <w:numPr>
        <w:numId w:val="31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AE57C1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E57C1"/>
    <w:pPr>
      <w:spacing w:before="120" w:after="360"/>
    </w:pPr>
    <w:rPr>
      <w:i/>
      <w:iCs/>
      <w:color w:val="F0572A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E57C1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E57C1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AE57C1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AE57C1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AE57C1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AE57C1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AE57C1"/>
    <w:rPr>
      <w:sz w:val="10"/>
    </w:rPr>
  </w:style>
  <w:style w:type="paragraph" w:customStyle="1" w:styleId="FooterPageNumber">
    <w:name w:val="Footer Page Number"/>
    <w:basedOn w:val="Footer"/>
    <w:rsid w:val="00AE57C1"/>
    <w:pPr>
      <w:framePr w:h="851" w:wrap="around" w:vAnchor="page" w:hAnchor="margin" w:xAlign="right" w:yAlign="bottom" w:anchorLock="1"/>
      <w:spacing w:after="0"/>
    </w:pPr>
    <w:rPr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AE57C1"/>
    <w:pPr>
      <w:framePr w:w="3402" w:hSpace="284" w:wrap="around" w:vAnchor="page" w:hAnchor="margin" w:xAlign="right" w:y="3516" w:anchorLock="1"/>
      <w:spacing w:after="160"/>
      <w:ind w:left="284"/>
    </w:pPr>
    <w:rPr>
      <w:i/>
      <w:iCs/>
      <w:color w:val="F0572A" w:themeColor="text2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AE57C1"/>
    <w:rPr>
      <w:i/>
      <w:iCs/>
      <w:color w:val="F0572A" w:themeColor="text2"/>
      <w:sz w:val="32"/>
    </w:rPr>
  </w:style>
  <w:style w:type="paragraph" w:customStyle="1" w:styleId="QuoteBoxHeading">
    <w:name w:val="Quote Box Heading"/>
    <w:basedOn w:val="Quote"/>
    <w:next w:val="Quote"/>
    <w:rsid w:val="00AE57C1"/>
    <w:pPr>
      <w:framePr w:w="0" w:hSpace="0" w:wrap="auto" w:vAnchor="margin" w:hAnchor="text" w:xAlign="left" w:yAlign="inline"/>
      <w:spacing w:after="0"/>
      <w:ind w:left="0"/>
    </w:pPr>
    <w:rPr>
      <w:b/>
      <w:sz w:val="28"/>
    </w:rPr>
  </w:style>
  <w:style w:type="paragraph" w:customStyle="1" w:styleId="Introduction">
    <w:name w:val="Introduction"/>
    <w:basedOn w:val="Normal"/>
    <w:rsid w:val="00AE57C1"/>
    <w:pPr>
      <w:pBdr>
        <w:top w:val="single" w:sz="48" w:space="1" w:color="FCDDD4" w:themeColor="text2" w:themeTint="33"/>
        <w:left w:val="single" w:sz="48" w:space="4" w:color="FCDDD4" w:themeColor="text2" w:themeTint="33"/>
        <w:bottom w:val="single" w:sz="48" w:space="1" w:color="FCDDD4" w:themeColor="text2" w:themeTint="33"/>
        <w:right w:val="single" w:sz="48" w:space="4" w:color="FCDDD4" w:themeColor="text2" w:themeTint="33"/>
      </w:pBdr>
      <w:shd w:val="clear" w:color="auto" w:fill="FCDDD4" w:themeFill="text2" w:themeFillTint="33"/>
    </w:pPr>
    <w:rPr>
      <w:sz w:val="22"/>
    </w:rPr>
  </w:style>
  <w:style w:type="paragraph" w:customStyle="1" w:styleId="IntroductionHeading">
    <w:name w:val="Introduction Heading"/>
    <w:basedOn w:val="Introduction"/>
    <w:next w:val="Introduction"/>
    <w:rsid w:val="00AE57C1"/>
    <w:rPr>
      <w:b/>
      <w:sz w:val="24"/>
    </w:rPr>
  </w:style>
  <w:style w:type="paragraph" w:customStyle="1" w:styleId="QuoteBox">
    <w:name w:val="Quote Box"/>
    <w:basedOn w:val="QuoteBoxHeading"/>
    <w:qFormat/>
    <w:rsid w:val="00AE57C1"/>
    <w:rPr>
      <w:b w:val="0"/>
      <w:color w:val="222222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4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5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58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1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csu.edu.au/research/rural-health/research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icf@csu.edu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gulbali@csu.edu.au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su.edu.au/research/gulbali/research" TargetMode="External"/><Relationship Id="rId20" Type="http://schemas.openxmlformats.org/officeDocument/2006/relationships/hyperlink" Target="https://www.csu.edu.au/research/cyber-institute/re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agripark@csu.edu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it.ly/2WCCWvd" TargetMode="External"/><Relationship Id="rId23" Type="http://schemas.openxmlformats.org/officeDocument/2006/relationships/hyperlink" Target="https://agripark.csu.edu.au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HRI@csu.edu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pvcri@csu.edu.au" TargetMode="Externa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Enterprise%20Templates\CSU-Stakeholder-Brief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52F1C7598A46A080DFFF60789A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AD22-1AC1-45A0-BF31-52564C581F71}"/>
      </w:docPartPr>
      <w:docPartBody>
        <w:p w:rsidR="00396FB7" w:rsidRDefault="009073CE">
          <w:pPr>
            <w:pStyle w:val="5852F1C7598A46A080DFFF60789A95B8"/>
          </w:pPr>
          <w:r w:rsidRPr="00761CC5">
            <w:rPr>
              <w:highlight w:val="lightGray"/>
            </w:rPr>
            <w:t>[Title]</w:t>
          </w:r>
        </w:p>
      </w:docPartBody>
    </w:docPart>
    <w:docPart>
      <w:docPartPr>
        <w:name w:val="1C524525F79543008405C08E58F62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E7225-FEE1-4F5D-88A1-2348B8E1A4E0}"/>
      </w:docPartPr>
      <w:docPartBody>
        <w:p w:rsidR="00396FB7" w:rsidRDefault="009073CE">
          <w:pPr>
            <w:pStyle w:val="1C524525F79543008405C08E58F62040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3F558A533F5D4B52BBD358300FED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6073-2EF4-47F9-9C50-FE8E1A7796C3}"/>
      </w:docPartPr>
      <w:docPartBody>
        <w:p w:rsidR="009A3624" w:rsidRDefault="009A3624" w:rsidP="009A3624">
          <w:pPr>
            <w:pStyle w:val="3F558A533F5D4B52BBD358300FEDEB6C"/>
          </w:pPr>
          <w:r w:rsidRPr="006869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793B1-9A4E-40BF-8FB0-A4C16B17EA07}"/>
      </w:docPartPr>
      <w:docPartBody>
        <w:p w:rsidR="00FE7A1A" w:rsidRDefault="00B52237">
          <w:r w:rsidRPr="008504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FD77334FBC46E2BE15945676942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E260-E07E-4C6D-B599-50C123212F1C}"/>
      </w:docPartPr>
      <w:docPartBody>
        <w:p w:rsidR="008C4E01" w:rsidRDefault="00187FA3" w:rsidP="00187FA3">
          <w:pPr>
            <w:pStyle w:val="A4FD77334FBC46E2BE1594567694246B"/>
          </w:pPr>
          <w:r w:rsidRPr="0085045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CE"/>
    <w:rsid w:val="0009309A"/>
    <w:rsid w:val="00187FA3"/>
    <w:rsid w:val="0020078C"/>
    <w:rsid w:val="00317D18"/>
    <w:rsid w:val="00396FB7"/>
    <w:rsid w:val="003A4867"/>
    <w:rsid w:val="006953BC"/>
    <w:rsid w:val="006B084F"/>
    <w:rsid w:val="00845D3C"/>
    <w:rsid w:val="008C4E01"/>
    <w:rsid w:val="008D2B62"/>
    <w:rsid w:val="009073CE"/>
    <w:rsid w:val="009A2A7B"/>
    <w:rsid w:val="009A3624"/>
    <w:rsid w:val="009E113A"/>
    <w:rsid w:val="00A50F9B"/>
    <w:rsid w:val="00A520D6"/>
    <w:rsid w:val="00A86B52"/>
    <w:rsid w:val="00B52237"/>
    <w:rsid w:val="00CB6BCA"/>
    <w:rsid w:val="00DC2CC9"/>
    <w:rsid w:val="00DE4FFD"/>
    <w:rsid w:val="00EE5DB3"/>
    <w:rsid w:val="00F60BAA"/>
    <w:rsid w:val="00FA1256"/>
    <w:rsid w:val="00FC4132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52F1C7598A46A080DFFF60789A95B8">
    <w:name w:val="5852F1C7598A46A080DFFF60789A95B8"/>
  </w:style>
  <w:style w:type="character" w:styleId="PlaceholderText">
    <w:name w:val="Placeholder Text"/>
    <w:basedOn w:val="DefaultParagraphFont"/>
    <w:uiPriority w:val="99"/>
    <w:semiHidden/>
    <w:rsid w:val="00187FA3"/>
    <w:rPr>
      <w:color w:val="808080"/>
    </w:rPr>
  </w:style>
  <w:style w:type="paragraph" w:customStyle="1" w:styleId="1C524525F79543008405C08E58F62040">
    <w:name w:val="1C524525F79543008405C08E58F62040"/>
  </w:style>
  <w:style w:type="paragraph" w:customStyle="1" w:styleId="3F558A533F5D4B52BBD358300FEDEB6C">
    <w:name w:val="3F558A533F5D4B52BBD358300FEDEB6C"/>
    <w:rsid w:val="009A3624"/>
    <w:rPr>
      <w:kern w:val="2"/>
      <w14:ligatures w14:val="standardContextual"/>
    </w:rPr>
  </w:style>
  <w:style w:type="paragraph" w:customStyle="1" w:styleId="A4FD77334FBC46E2BE1594567694246B">
    <w:name w:val="A4FD77334FBC46E2BE1594567694246B"/>
    <w:rsid w:val="00187FA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1B0BEF14A7941AE3D1271720B9E1D" ma:contentTypeVersion="6" ma:contentTypeDescription="Create a new document." ma:contentTypeScope="" ma:versionID="d4588c9c8f11ddf37b48f461ea2f9f4c">
  <xsd:schema xmlns:xsd="http://www.w3.org/2001/XMLSchema" xmlns:xs="http://www.w3.org/2001/XMLSchema" xmlns:p="http://schemas.microsoft.com/office/2006/metadata/properties" xmlns:ns2="04325065-3876-4b5c-b4c4-0ae6fe194719" xmlns:ns3="cb3ab5a7-9c05-4d29-b7e2-b01e9bb842ef" targetNamespace="http://schemas.microsoft.com/office/2006/metadata/properties" ma:root="true" ma:fieldsID="2c8f591c3d082821f1973d43ce33e64b" ns2:_="" ns3:_="">
    <xsd:import namespace="04325065-3876-4b5c-b4c4-0ae6fe194719"/>
    <xsd:import namespace="cb3ab5a7-9c05-4d29-b7e2-b01e9bb84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5065-3876-4b5c-b4c4-0ae6fe194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ab5a7-9c05-4d29-b7e2-b01e9bb84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A4BC6-BF0A-446A-A563-2EB22A262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1CACE5-06E7-464A-874F-073A3B9CFF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E3A13C-DD0F-4625-9718-3CBBE8FC8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80798-63AE-4F21-919D-2A74251D6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25065-3876-4b5c-b4c4-0ae6fe194719"/>
    <ds:schemaRef ds:uri="cb3ab5a7-9c05-4d29-b7e2-b01e9bb84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CSU-Stakeholder-Brief-template.dotx</Template>
  <TotalTime>109</TotalTime>
  <Pages>5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contribution - Leverage Support Request Form</dc:title>
  <dc:subject/>
  <dc:creator>Smith, Monique</dc:creator>
  <cp:keywords/>
  <dc:description/>
  <cp:lastModifiedBy>Smith, Monique</cp:lastModifiedBy>
  <cp:revision>104</cp:revision>
  <cp:lastPrinted>2019-06-26T06:48:00Z</cp:lastPrinted>
  <dcterms:created xsi:type="dcterms:W3CDTF">2024-02-21T04:24:00Z</dcterms:created>
  <dcterms:modified xsi:type="dcterms:W3CDTF">2024-05-23T05:01:00Z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0x0101004B71B0BEF14A7941AE3D1271720B9E1D</vt:lpwstr>
  </property>
</Properties>
</file>