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9D99" w14:textId="747EF289" w:rsidR="0070497E" w:rsidRDefault="0070497E" w:rsidP="009F3DE2">
      <w:pPr>
        <w:pStyle w:val="Smallspace"/>
        <w:spacing w:line="360" w:lineRule="auto"/>
      </w:pPr>
    </w:p>
    <w:p w14:paraId="145EE242" w14:textId="77777777" w:rsidR="00B42133" w:rsidRDefault="00B42133" w:rsidP="009F3DE2">
      <w:pPr>
        <w:spacing w:after="0" w:line="360" w:lineRule="auto"/>
        <w:sectPr w:rsidR="00B42133" w:rsidSect="00B4213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134" w:right="1134" w:bottom="1134" w:left="1134" w:header="1418" w:footer="709" w:gutter="0"/>
          <w:cols w:space="708"/>
          <w:titlePg/>
          <w:docGrid w:linePitch="360"/>
        </w:sectPr>
      </w:pPr>
    </w:p>
    <w:p w14:paraId="69DB4225" w14:textId="77777777" w:rsidR="0056053A" w:rsidRDefault="00D71B73" w:rsidP="009F3DE2">
      <w:pPr>
        <w:pStyle w:val="Heading1"/>
        <w:spacing w:before="0" w:after="0" w:line="360" w:lineRule="auto"/>
        <w:jc w:val="center"/>
        <w:rPr>
          <w:b w:val="0"/>
          <w:color w:val="222944"/>
          <w:sz w:val="48"/>
          <w:szCs w:val="28"/>
        </w:rPr>
      </w:pPr>
      <w:r w:rsidRPr="0056053A">
        <w:rPr>
          <w:b w:val="0"/>
          <w:color w:val="222944"/>
          <w:sz w:val="48"/>
          <w:szCs w:val="28"/>
        </w:rPr>
        <w:t xml:space="preserve">Teaching Academy Grant </w:t>
      </w:r>
      <w:r w:rsidR="0056053A" w:rsidRPr="0056053A">
        <w:rPr>
          <w:b w:val="0"/>
          <w:color w:val="222944"/>
          <w:sz w:val="48"/>
          <w:szCs w:val="28"/>
        </w:rPr>
        <w:t>A</w:t>
      </w:r>
      <w:r w:rsidRPr="0056053A">
        <w:rPr>
          <w:b w:val="0"/>
          <w:color w:val="222944"/>
          <w:sz w:val="48"/>
          <w:szCs w:val="28"/>
        </w:rPr>
        <w:t>pplication</w:t>
      </w:r>
    </w:p>
    <w:p w14:paraId="1B1CF813" w14:textId="0AE7635B" w:rsidR="00D71B73" w:rsidRPr="0056053A" w:rsidRDefault="0056053A" w:rsidP="009F3DE2">
      <w:pPr>
        <w:pStyle w:val="Heading1"/>
        <w:spacing w:before="0" w:after="0" w:line="360" w:lineRule="auto"/>
        <w:jc w:val="center"/>
        <w:rPr>
          <w:b w:val="0"/>
          <w:color w:val="222944"/>
          <w:sz w:val="48"/>
          <w:szCs w:val="28"/>
        </w:rPr>
      </w:pPr>
      <w:r w:rsidRPr="0056053A">
        <w:rPr>
          <w:b w:val="0"/>
          <w:color w:val="222944"/>
          <w:sz w:val="48"/>
          <w:szCs w:val="28"/>
        </w:rPr>
        <w:t>2024</w:t>
      </w:r>
    </w:p>
    <w:p w14:paraId="6E7B900A" w14:textId="77777777" w:rsidR="0056053A" w:rsidRDefault="0056053A" w:rsidP="009F3DE2">
      <w:pPr>
        <w:spacing w:after="0" w:line="360" w:lineRule="auto"/>
        <w:rPr>
          <w:b/>
          <w:bCs/>
          <w:color w:val="222944"/>
        </w:rPr>
      </w:pPr>
    </w:p>
    <w:tbl>
      <w:tblPr>
        <w:tblStyle w:val="CSUTable"/>
        <w:tblW w:w="0" w:type="auto"/>
        <w:tblLayout w:type="fixed"/>
        <w:tblLook w:val="06A0" w:firstRow="1" w:lastRow="0" w:firstColumn="1" w:lastColumn="0" w:noHBand="1" w:noVBand="1"/>
      </w:tblPr>
      <w:tblGrid>
        <w:gridCol w:w="2744"/>
        <w:gridCol w:w="6950"/>
      </w:tblGrid>
      <w:tr w:rsidR="00D71B73" w:rsidRPr="009F3DE2" w14:paraId="222226DD" w14:textId="77777777" w:rsidTr="00645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4" w:type="dxa"/>
            <w:gridSpan w:val="2"/>
          </w:tcPr>
          <w:p w14:paraId="6D205C00" w14:textId="77777777" w:rsidR="00D71B73" w:rsidRDefault="00FF5373" w:rsidP="009F3DE2">
            <w:pPr>
              <w:spacing w:after="0" w:line="360" w:lineRule="auto"/>
              <w:rPr>
                <w:bCs/>
                <w:color w:val="222944"/>
                <w:sz w:val="22"/>
              </w:rPr>
            </w:pPr>
            <w:r w:rsidRPr="009F3DE2">
              <w:rPr>
                <w:b w:val="0"/>
                <w:bCs/>
                <w:color w:val="222944"/>
                <w:sz w:val="22"/>
              </w:rPr>
              <w:t>Please save your own copy before editing.</w:t>
            </w:r>
          </w:p>
          <w:p w14:paraId="3B7211D0" w14:textId="4017D3AD" w:rsidR="00F444D2" w:rsidRPr="009F3DE2" w:rsidRDefault="00F444D2" w:rsidP="009F3DE2">
            <w:pPr>
              <w:spacing w:after="0" w:line="360" w:lineRule="auto"/>
              <w:rPr>
                <w:b w:val="0"/>
                <w:bCs/>
                <w:sz w:val="22"/>
              </w:rPr>
            </w:pPr>
          </w:p>
        </w:tc>
      </w:tr>
      <w:tr w:rsidR="00D71B73" w:rsidRPr="009F3DE2" w14:paraId="1B357063" w14:textId="77777777" w:rsidTr="00645650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18" w:space="0" w:color="222944"/>
              <w:right w:val="single" w:sz="6" w:space="0" w:color="FFFFFF" w:themeColor="background1"/>
            </w:tcBorders>
          </w:tcPr>
          <w:p w14:paraId="1339BF02" w14:textId="713D60CA" w:rsidR="00D71B73" w:rsidRPr="009F3DE2" w:rsidRDefault="00645650" w:rsidP="009F3DE2">
            <w:pPr>
              <w:spacing w:after="0" w:line="360" w:lineRule="auto"/>
              <w:rPr>
                <w:color w:val="222944"/>
                <w:sz w:val="22"/>
              </w:rPr>
            </w:pPr>
            <w:r w:rsidRPr="009F3DE2">
              <w:rPr>
                <w:color w:val="222944"/>
                <w:sz w:val="22"/>
              </w:rPr>
              <w:t xml:space="preserve">Main </w:t>
            </w:r>
            <w:r w:rsidR="00057767" w:rsidRPr="009F3DE2">
              <w:rPr>
                <w:color w:val="222944"/>
                <w:sz w:val="22"/>
              </w:rPr>
              <w:t>a</w:t>
            </w:r>
            <w:r w:rsidR="00D71B73" w:rsidRPr="009F3DE2">
              <w:rPr>
                <w:color w:val="222944"/>
                <w:sz w:val="22"/>
              </w:rPr>
              <w:t>pplicant</w:t>
            </w:r>
            <w:r w:rsidR="00525B45" w:rsidRPr="009F3DE2">
              <w:rPr>
                <w:color w:val="222944"/>
                <w:sz w:val="22"/>
              </w:rPr>
              <w:t xml:space="preserve"> name</w:t>
            </w:r>
            <w:r w:rsidR="00D71B73" w:rsidRPr="009F3DE2">
              <w:rPr>
                <w:color w:val="222944"/>
                <w:sz w:val="22"/>
              </w:rPr>
              <w:t>:</w:t>
            </w:r>
          </w:p>
        </w:tc>
        <w:tc>
          <w:tcPr>
            <w:tcW w:w="6950" w:type="dxa"/>
            <w:tcBorders>
              <w:top w:val="single" w:sz="18" w:space="0" w:color="222944"/>
              <w:left w:val="single" w:sz="6" w:space="0" w:color="FFFFFF" w:themeColor="background1"/>
            </w:tcBorders>
          </w:tcPr>
          <w:p w14:paraId="29617796" w14:textId="4E96C3B6" w:rsidR="00D71B73" w:rsidRPr="009F3DE2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25B45" w:rsidRPr="009F3DE2" w14:paraId="56DD004B" w14:textId="77777777" w:rsidTr="00645650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top w:val="single" w:sz="18" w:space="0" w:color="222944"/>
              <w:right w:val="single" w:sz="6" w:space="0" w:color="FFFFFF" w:themeColor="background1"/>
            </w:tcBorders>
          </w:tcPr>
          <w:p w14:paraId="3D88C66F" w14:textId="32A71A77" w:rsidR="00525B45" w:rsidRPr="009F3DE2" w:rsidRDefault="00D141EA" w:rsidP="009F3DE2">
            <w:pPr>
              <w:spacing w:after="0" w:line="360" w:lineRule="auto"/>
              <w:rPr>
                <w:color w:val="222944"/>
                <w:sz w:val="22"/>
              </w:rPr>
            </w:pPr>
            <w:r w:rsidRPr="009F3DE2">
              <w:rPr>
                <w:color w:val="222944"/>
                <w:sz w:val="22"/>
              </w:rPr>
              <w:t>School and Faculty, or Division</w:t>
            </w:r>
          </w:p>
        </w:tc>
        <w:tc>
          <w:tcPr>
            <w:tcW w:w="6950" w:type="dxa"/>
            <w:tcBorders>
              <w:top w:val="single" w:sz="18" w:space="0" w:color="222944"/>
              <w:left w:val="single" w:sz="6" w:space="0" w:color="FFFFFF" w:themeColor="background1"/>
            </w:tcBorders>
          </w:tcPr>
          <w:p w14:paraId="433156D5" w14:textId="77777777" w:rsidR="00525B45" w:rsidRPr="009F3DE2" w:rsidRDefault="00525B45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71B73" w:rsidRPr="009F3DE2" w14:paraId="03250C86" w14:textId="77777777" w:rsidTr="006456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6" w:space="0" w:color="FFFFFF" w:themeColor="background1"/>
            </w:tcBorders>
          </w:tcPr>
          <w:p w14:paraId="6C2556F6" w14:textId="06B93422" w:rsidR="00D71B73" w:rsidRPr="009F3DE2" w:rsidRDefault="00847E89" w:rsidP="009F3DE2">
            <w:pPr>
              <w:spacing w:after="0" w:line="360" w:lineRule="auto"/>
              <w:rPr>
                <w:color w:val="222944"/>
                <w:sz w:val="22"/>
              </w:rPr>
            </w:pPr>
            <w:r w:rsidRPr="009F3DE2">
              <w:rPr>
                <w:color w:val="222944"/>
                <w:sz w:val="22"/>
              </w:rPr>
              <w:t xml:space="preserve">Joint </w:t>
            </w:r>
            <w:r w:rsidR="00057767" w:rsidRPr="009F3DE2">
              <w:rPr>
                <w:color w:val="222944"/>
                <w:sz w:val="22"/>
              </w:rPr>
              <w:t>applicant</w:t>
            </w:r>
            <w:r w:rsidRPr="009F3DE2">
              <w:rPr>
                <w:color w:val="222944"/>
                <w:sz w:val="22"/>
              </w:rPr>
              <w:t xml:space="preserve"> names and affiliations</w:t>
            </w:r>
          </w:p>
        </w:tc>
        <w:tc>
          <w:tcPr>
            <w:tcW w:w="6950" w:type="dxa"/>
            <w:tcBorders>
              <w:left w:val="single" w:sz="6" w:space="0" w:color="FFFFFF" w:themeColor="background1"/>
            </w:tcBorders>
          </w:tcPr>
          <w:p w14:paraId="6F8602C4" w14:textId="0DCB2F4A" w:rsidR="00D71B73" w:rsidRPr="009F3DE2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71B73" w:rsidRPr="009F3DE2" w14:paraId="3D1859FE" w14:textId="77777777" w:rsidTr="006456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right w:val="single" w:sz="6" w:space="0" w:color="FFFFFF" w:themeColor="background1"/>
            </w:tcBorders>
          </w:tcPr>
          <w:p w14:paraId="5284F9A3" w14:textId="10229D96" w:rsidR="00D71B73" w:rsidRPr="009F3DE2" w:rsidRDefault="00525B45" w:rsidP="009F3DE2">
            <w:pPr>
              <w:spacing w:after="0" w:line="360" w:lineRule="auto"/>
              <w:rPr>
                <w:bCs/>
                <w:color w:val="222944"/>
                <w:sz w:val="22"/>
              </w:rPr>
            </w:pPr>
            <w:r w:rsidRPr="009F3DE2">
              <w:rPr>
                <w:bCs/>
                <w:color w:val="222944"/>
                <w:sz w:val="22"/>
              </w:rPr>
              <w:t>Project duration</w:t>
            </w:r>
          </w:p>
        </w:tc>
        <w:tc>
          <w:tcPr>
            <w:tcW w:w="6950" w:type="dxa"/>
            <w:tcBorders>
              <w:left w:val="single" w:sz="6" w:space="0" w:color="FFFFFF" w:themeColor="background1"/>
            </w:tcBorders>
          </w:tcPr>
          <w:p w14:paraId="5269BA2E" w14:textId="30EF70E6" w:rsidR="00D71B73" w:rsidRPr="009F3DE2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71B73" w:rsidRPr="009F3DE2" w14:paraId="265B6FE8" w14:textId="77777777" w:rsidTr="006456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4" w:type="dxa"/>
            <w:tcBorders>
              <w:bottom w:val="single" w:sz="18" w:space="0" w:color="222944"/>
              <w:right w:val="single" w:sz="6" w:space="0" w:color="FFFFFF" w:themeColor="background1"/>
            </w:tcBorders>
          </w:tcPr>
          <w:p w14:paraId="6A413299" w14:textId="5AED0A67" w:rsidR="00D71B73" w:rsidRPr="00136FBE" w:rsidRDefault="00D71B73" w:rsidP="009F3DE2">
            <w:pPr>
              <w:spacing w:after="0" w:line="360" w:lineRule="auto"/>
              <w:rPr>
                <w:bCs/>
                <w:color w:val="222944"/>
                <w:sz w:val="22"/>
              </w:rPr>
            </w:pPr>
            <w:r w:rsidRPr="00136FBE">
              <w:rPr>
                <w:bCs/>
                <w:color w:val="222944"/>
                <w:sz w:val="22"/>
              </w:rPr>
              <w:t>Total Funding Amount Requested (up to $</w:t>
            </w:r>
            <w:r w:rsidR="00136FBE">
              <w:rPr>
                <w:bCs/>
                <w:color w:val="222944"/>
                <w:sz w:val="22"/>
              </w:rPr>
              <w:t>10,000.00</w:t>
            </w:r>
            <w:r w:rsidRPr="00136FBE">
              <w:rPr>
                <w:bCs/>
                <w:color w:val="222944"/>
                <w:sz w:val="22"/>
              </w:rPr>
              <w:t>):</w:t>
            </w:r>
          </w:p>
        </w:tc>
        <w:tc>
          <w:tcPr>
            <w:tcW w:w="6950" w:type="dxa"/>
            <w:tcBorders>
              <w:left w:val="single" w:sz="6" w:space="0" w:color="FFFFFF" w:themeColor="background1"/>
              <w:bottom w:val="single" w:sz="18" w:space="0" w:color="222944"/>
            </w:tcBorders>
          </w:tcPr>
          <w:p w14:paraId="623F02CD" w14:textId="46F95CF7" w:rsidR="00D71B73" w:rsidRPr="009F3DE2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1CE0CD4F" w14:textId="77777777" w:rsidR="00D71B73" w:rsidRDefault="00D71B73" w:rsidP="009F3DE2">
      <w:pPr>
        <w:spacing w:after="0" w:line="360" w:lineRule="auto"/>
        <w:rPr>
          <w:rFonts w:cstheme="minorHAnsi"/>
          <w:b/>
          <w:bCs/>
          <w:szCs w:val="20"/>
        </w:rPr>
      </w:pPr>
    </w:p>
    <w:p w14:paraId="2E1D097A" w14:textId="43978A65" w:rsidR="00D71B73" w:rsidRPr="00136FBE" w:rsidRDefault="00D71B73" w:rsidP="009F3DE2">
      <w:pPr>
        <w:spacing w:after="0" w:line="360" w:lineRule="auto"/>
        <w:rPr>
          <w:rFonts w:cstheme="minorHAnsi"/>
          <w:b/>
          <w:sz w:val="22"/>
        </w:rPr>
      </w:pPr>
      <w:r w:rsidRPr="00136FBE">
        <w:rPr>
          <w:rFonts w:cstheme="minorHAnsi"/>
          <w:b/>
          <w:sz w:val="22"/>
        </w:rPr>
        <w:t xml:space="preserve">Priority areas </w:t>
      </w:r>
    </w:p>
    <w:p w14:paraId="2B01685C" w14:textId="69CF9C20" w:rsidR="00D71B73" w:rsidRPr="00CE1C69" w:rsidRDefault="008E6ABE" w:rsidP="009F3DE2">
      <w:pPr>
        <w:spacing w:after="0" w:line="360" w:lineRule="auto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 xml:space="preserve">Indicate the </w:t>
      </w:r>
      <w:r w:rsidR="00D71B73" w:rsidRPr="00CE1C69">
        <w:rPr>
          <w:rFonts w:cstheme="minorHAnsi"/>
          <w:bCs/>
          <w:sz w:val="22"/>
        </w:rPr>
        <w:t xml:space="preserve">Priority Area(s) </w:t>
      </w:r>
      <w:r w:rsidR="009031C7" w:rsidRPr="00CE1C69">
        <w:rPr>
          <w:rFonts w:cstheme="minorHAnsi"/>
          <w:bCs/>
          <w:sz w:val="22"/>
        </w:rPr>
        <w:t xml:space="preserve">your </w:t>
      </w:r>
      <w:r w:rsidR="009F3DE2">
        <w:rPr>
          <w:rFonts w:cstheme="minorHAnsi"/>
          <w:bCs/>
          <w:sz w:val="22"/>
        </w:rPr>
        <w:t>scholarly activity/</w:t>
      </w:r>
      <w:r w:rsidR="009031C7" w:rsidRPr="00CE1C69">
        <w:rPr>
          <w:rFonts w:cstheme="minorHAnsi"/>
          <w:bCs/>
          <w:sz w:val="22"/>
        </w:rPr>
        <w:t xml:space="preserve">project </w:t>
      </w:r>
      <w:r w:rsidR="00D71B73" w:rsidRPr="00CE1C69">
        <w:rPr>
          <w:rFonts w:cstheme="minorHAnsi"/>
          <w:bCs/>
          <w:sz w:val="22"/>
        </w:rPr>
        <w:t>align</w:t>
      </w:r>
      <w:r w:rsidR="00BD6896">
        <w:rPr>
          <w:rFonts w:cstheme="minorHAnsi"/>
          <w:bCs/>
          <w:sz w:val="22"/>
        </w:rPr>
        <w:t xml:space="preserve">s to as outlined in the </w:t>
      </w:r>
      <w:r w:rsidR="0039097F" w:rsidRPr="00CE1C69">
        <w:rPr>
          <w:rFonts w:cstheme="minorHAnsi"/>
          <w:bCs/>
          <w:sz w:val="22"/>
        </w:rPr>
        <w:t>G</w:t>
      </w:r>
      <w:r w:rsidR="00D71B73" w:rsidRPr="00CE1C69">
        <w:rPr>
          <w:rFonts w:cstheme="minorHAnsi"/>
          <w:bCs/>
          <w:sz w:val="22"/>
        </w:rPr>
        <w:t>rant Application Guidelines</w:t>
      </w:r>
    </w:p>
    <w:p w14:paraId="15AFBCA1" w14:textId="250D71FE" w:rsidR="00CE1C69" w:rsidRPr="00CE1C69" w:rsidRDefault="006547EE" w:rsidP="009F3DE2">
      <w:pPr>
        <w:spacing w:after="0" w:line="360" w:lineRule="auto"/>
        <w:rPr>
          <w:rFonts w:cstheme="minorHAnsi"/>
          <w:sz w:val="22"/>
        </w:rPr>
      </w:pPr>
      <w:sdt>
        <w:sdtPr>
          <w:rPr>
            <w:rFonts w:cstheme="minorHAnsi"/>
            <w:color w:val="222944"/>
            <w:sz w:val="22"/>
          </w:rPr>
          <w:id w:val="-2020994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801">
            <w:rPr>
              <w:rFonts w:ascii="MS Gothic" w:eastAsia="MS Gothic" w:hAnsi="MS Gothic" w:cstheme="minorHAnsi" w:hint="eastAsia"/>
              <w:color w:val="222944"/>
              <w:sz w:val="22"/>
            </w:rPr>
            <w:t>☐</w:t>
          </w:r>
        </w:sdtContent>
      </w:sdt>
      <w:r w:rsidR="00D72934" w:rsidRPr="00CE1C69">
        <w:rPr>
          <w:rFonts w:cstheme="minorHAnsi"/>
          <w:sz w:val="22"/>
        </w:rPr>
        <w:t xml:space="preserve"> </w:t>
      </w:r>
      <w:r w:rsidR="00645650" w:rsidRPr="00CE1C69">
        <w:rPr>
          <w:rFonts w:cstheme="minorHAnsi"/>
          <w:sz w:val="22"/>
        </w:rPr>
        <w:t xml:space="preserve"> </w:t>
      </w:r>
      <w:r w:rsidR="003049DF" w:rsidRPr="003049DF">
        <w:rPr>
          <w:rFonts w:cstheme="minorHAnsi"/>
          <w:sz w:val="22"/>
        </w:rPr>
        <w:t xml:space="preserve">Generative Artificial Intelligence in learning and teaching </w:t>
      </w:r>
    </w:p>
    <w:p w14:paraId="71613740" w14:textId="3ACD40EB" w:rsidR="00CE1C69" w:rsidRPr="00CE1C69" w:rsidRDefault="006547EE" w:rsidP="009F3DE2">
      <w:pPr>
        <w:spacing w:after="0" w:line="360" w:lineRule="auto"/>
        <w:rPr>
          <w:rFonts w:cstheme="minorHAnsi"/>
          <w:sz w:val="22"/>
        </w:rPr>
      </w:pPr>
      <w:sdt>
        <w:sdtPr>
          <w:rPr>
            <w:rFonts w:eastAsia="MS Gothic" w:cstheme="minorHAnsi"/>
            <w:color w:val="222944"/>
            <w:sz w:val="22"/>
          </w:rPr>
          <w:id w:val="195065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C69" w:rsidRPr="00CE1C69">
            <w:rPr>
              <w:rFonts w:ascii="Segoe UI Symbol" w:eastAsia="MS Gothic" w:hAnsi="Segoe UI Symbol" w:cs="Segoe UI Symbol"/>
              <w:color w:val="222944"/>
              <w:sz w:val="22"/>
            </w:rPr>
            <w:t>☐</w:t>
          </w:r>
        </w:sdtContent>
      </w:sdt>
      <w:r w:rsidR="009C351E" w:rsidRPr="00CE1C69">
        <w:rPr>
          <w:rFonts w:cstheme="minorHAnsi"/>
          <w:sz w:val="22"/>
        </w:rPr>
        <w:t xml:space="preserve"> </w:t>
      </w:r>
      <w:r w:rsidR="00645650" w:rsidRPr="00CE1C69">
        <w:rPr>
          <w:rFonts w:cstheme="minorHAnsi"/>
          <w:sz w:val="22"/>
        </w:rPr>
        <w:t xml:space="preserve"> </w:t>
      </w:r>
      <w:r w:rsidR="00CE1C69" w:rsidRPr="00CE1C69">
        <w:rPr>
          <w:rFonts w:cstheme="minorHAnsi"/>
          <w:sz w:val="22"/>
        </w:rPr>
        <w:t xml:space="preserve">Inclusive and high-quality teaching that embraces technological </w:t>
      </w:r>
      <w:proofErr w:type="gramStart"/>
      <w:r w:rsidR="009F3DE2" w:rsidRPr="00CE1C69">
        <w:rPr>
          <w:rFonts w:cstheme="minorHAnsi"/>
          <w:sz w:val="22"/>
        </w:rPr>
        <w:t>advancements</w:t>
      </w:r>
      <w:proofErr w:type="gramEnd"/>
    </w:p>
    <w:p w14:paraId="743B4B04" w14:textId="6CDC506F" w:rsidR="009F3DE2" w:rsidRPr="009F3DE2" w:rsidRDefault="006547EE" w:rsidP="009F3DE2">
      <w:pPr>
        <w:spacing w:after="0" w:line="360" w:lineRule="auto"/>
        <w:rPr>
          <w:rFonts w:cstheme="minorHAnsi"/>
          <w:sz w:val="22"/>
        </w:rPr>
      </w:pPr>
      <w:sdt>
        <w:sdtPr>
          <w:rPr>
            <w:rFonts w:cstheme="minorHAnsi"/>
            <w:color w:val="222944"/>
            <w:sz w:val="22"/>
          </w:rPr>
          <w:id w:val="7184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51E" w:rsidRPr="00CE1C69">
            <w:rPr>
              <w:rFonts w:ascii="Segoe UI Symbol" w:eastAsia="MS Gothic" w:hAnsi="Segoe UI Symbol" w:cs="Segoe UI Symbol"/>
              <w:color w:val="222944"/>
              <w:sz w:val="22"/>
            </w:rPr>
            <w:t>☐</w:t>
          </w:r>
        </w:sdtContent>
      </w:sdt>
      <w:r w:rsidR="009C351E" w:rsidRPr="00CE1C69">
        <w:rPr>
          <w:rFonts w:cstheme="minorHAnsi"/>
          <w:color w:val="222944"/>
          <w:sz w:val="22"/>
        </w:rPr>
        <w:t xml:space="preserve"> </w:t>
      </w:r>
      <w:r w:rsidR="00645650" w:rsidRPr="00CE1C69">
        <w:rPr>
          <w:rFonts w:cstheme="minorHAnsi"/>
          <w:color w:val="222944"/>
          <w:sz w:val="22"/>
        </w:rPr>
        <w:t xml:space="preserve"> </w:t>
      </w:r>
      <w:r w:rsidR="009F3DE2" w:rsidRPr="009F3DE2">
        <w:rPr>
          <w:rFonts w:cstheme="minorHAnsi"/>
          <w:sz w:val="22"/>
        </w:rPr>
        <w:t xml:space="preserve">Advancing First Nations education </w:t>
      </w:r>
    </w:p>
    <w:p w14:paraId="21B9CE8B" w14:textId="667B1DAD" w:rsidR="009F3DE2" w:rsidRPr="009F3DE2" w:rsidRDefault="006547EE" w:rsidP="009F3DE2">
      <w:pPr>
        <w:spacing w:after="0" w:line="360" w:lineRule="auto"/>
        <w:rPr>
          <w:rFonts w:cstheme="minorHAnsi"/>
          <w:sz w:val="22"/>
        </w:rPr>
      </w:pPr>
      <w:sdt>
        <w:sdtPr>
          <w:rPr>
            <w:rFonts w:cstheme="minorHAnsi"/>
            <w:color w:val="222944"/>
            <w:sz w:val="22"/>
          </w:rPr>
          <w:id w:val="90202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DE2" w:rsidRPr="00CE1C69">
            <w:rPr>
              <w:rFonts w:ascii="Segoe UI Symbol" w:eastAsia="MS Gothic" w:hAnsi="Segoe UI Symbol" w:cs="Segoe UI Symbol"/>
              <w:color w:val="222944"/>
              <w:sz w:val="22"/>
            </w:rPr>
            <w:t>☐</w:t>
          </w:r>
        </w:sdtContent>
      </w:sdt>
      <w:r w:rsidR="009F3DE2" w:rsidRPr="009F3DE2">
        <w:rPr>
          <w:rFonts w:cstheme="minorHAnsi"/>
          <w:sz w:val="22"/>
        </w:rPr>
        <w:t xml:space="preserve"> </w:t>
      </w:r>
      <w:r w:rsidR="009F3DE2">
        <w:rPr>
          <w:rFonts w:cstheme="minorHAnsi"/>
          <w:sz w:val="22"/>
        </w:rPr>
        <w:t xml:space="preserve"> </w:t>
      </w:r>
      <w:r w:rsidR="009F3DE2" w:rsidRPr="009F3DE2">
        <w:rPr>
          <w:rFonts w:cstheme="minorHAnsi"/>
          <w:sz w:val="22"/>
        </w:rPr>
        <w:t>Industry engagement in learning and teaching</w:t>
      </w:r>
    </w:p>
    <w:p w14:paraId="70356829" w14:textId="46A9C418" w:rsidR="009F3DE2" w:rsidRPr="009F3DE2" w:rsidRDefault="006547EE" w:rsidP="009F3DE2">
      <w:pPr>
        <w:spacing w:after="0" w:line="360" w:lineRule="auto"/>
        <w:rPr>
          <w:rFonts w:cstheme="minorHAnsi"/>
          <w:sz w:val="22"/>
        </w:rPr>
      </w:pPr>
      <w:sdt>
        <w:sdtPr>
          <w:rPr>
            <w:rFonts w:cstheme="minorHAnsi"/>
            <w:color w:val="222944"/>
            <w:sz w:val="22"/>
          </w:rPr>
          <w:id w:val="85099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DE2" w:rsidRPr="00CE1C69">
            <w:rPr>
              <w:rFonts w:ascii="Segoe UI Symbol" w:eastAsia="MS Gothic" w:hAnsi="Segoe UI Symbol" w:cs="Segoe UI Symbol"/>
              <w:color w:val="222944"/>
              <w:sz w:val="22"/>
            </w:rPr>
            <w:t>☐</w:t>
          </w:r>
        </w:sdtContent>
      </w:sdt>
      <w:r w:rsidR="009F3DE2" w:rsidRPr="009F3DE2">
        <w:rPr>
          <w:rFonts w:cstheme="minorHAnsi"/>
          <w:sz w:val="22"/>
        </w:rPr>
        <w:t xml:space="preserve"> </w:t>
      </w:r>
      <w:r w:rsidR="009F3DE2">
        <w:rPr>
          <w:rFonts w:cstheme="minorHAnsi"/>
          <w:sz w:val="22"/>
        </w:rPr>
        <w:t xml:space="preserve"> </w:t>
      </w:r>
      <w:r w:rsidR="009F3DE2" w:rsidRPr="009F3DE2">
        <w:rPr>
          <w:rFonts w:cstheme="minorHAnsi"/>
          <w:sz w:val="22"/>
        </w:rPr>
        <w:t xml:space="preserve">Equity in participation, access, and opportunity </w:t>
      </w:r>
    </w:p>
    <w:p w14:paraId="4BE9D98A" w14:textId="26413124" w:rsidR="009F3DE2" w:rsidRPr="009F3DE2" w:rsidRDefault="006547EE" w:rsidP="009F3DE2">
      <w:pPr>
        <w:spacing w:after="0" w:line="360" w:lineRule="auto"/>
        <w:rPr>
          <w:rFonts w:cstheme="minorHAnsi"/>
          <w:sz w:val="22"/>
        </w:rPr>
      </w:pPr>
      <w:sdt>
        <w:sdtPr>
          <w:rPr>
            <w:rFonts w:cstheme="minorHAnsi"/>
            <w:color w:val="222944"/>
            <w:sz w:val="22"/>
          </w:rPr>
          <w:id w:val="-2070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DE2" w:rsidRPr="00CE1C69">
            <w:rPr>
              <w:rFonts w:ascii="Segoe UI Symbol" w:eastAsia="MS Gothic" w:hAnsi="Segoe UI Symbol" w:cs="Segoe UI Symbol"/>
              <w:color w:val="222944"/>
              <w:sz w:val="22"/>
            </w:rPr>
            <w:t>☐</w:t>
          </w:r>
        </w:sdtContent>
      </w:sdt>
      <w:r w:rsidR="009F3DE2" w:rsidRPr="009F3DE2">
        <w:rPr>
          <w:rFonts w:cstheme="minorHAnsi"/>
          <w:sz w:val="22"/>
        </w:rPr>
        <w:t xml:space="preserve"> </w:t>
      </w:r>
      <w:r w:rsidR="009F3DE2">
        <w:rPr>
          <w:rFonts w:cstheme="minorHAnsi"/>
          <w:sz w:val="22"/>
        </w:rPr>
        <w:t xml:space="preserve"> </w:t>
      </w:r>
      <w:r w:rsidR="009F3DE2" w:rsidRPr="009F3DE2">
        <w:rPr>
          <w:rFonts w:cstheme="minorHAnsi"/>
          <w:sz w:val="22"/>
        </w:rPr>
        <w:t xml:space="preserve">Serving our communities through learning and teaching </w:t>
      </w:r>
    </w:p>
    <w:tbl>
      <w:tblPr>
        <w:tblStyle w:val="CSUTabl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1B73" w14:paraId="14123CE8" w14:textId="77777777" w:rsidTr="0056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18" w:space="0" w:color="222944"/>
            </w:tcBorders>
          </w:tcPr>
          <w:p w14:paraId="0D10A101" w14:textId="77777777" w:rsidR="0069724D" w:rsidRDefault="0069724D" w:rsidP="009F3DE2">
            <w:pPr>
              <w:spacing w:after="0" w:line="360" w:lineRule="auto"/>
              <w:rPr>
                <w:rFonts w:cstheme="minorHAnsi"/>
                <w:b w:val="0"/>
                <w:sz w:val="22"/>
              </w:rPr>
            </w:pPr>
          </w:p>
          <w:p w14:paraId="05652392" w14:textId="3EE5B2FE" w:rsidR="00D71B73" w:rsidRPr="009F3DE2" w:rsidRDefault="00BD6896" w:rsidP="009F3DE2">
            <w:pPr>
              <w:spacing w:after="0" w:line="360" w:lineRule="auto"/>
              <w:rPr>
                <w:rFonts w:cstheme="minorHAnsi"/>
                <w:color w:val="auto"/>
                <w:sz w:val="22"/>
              </w:rPr>
            </w:pPr>
            <w:r>
              <w:rPr>
                <w:rFonts w:cstheme="minorHAnsi"/>
                <w:color w:val="auto"/>
                <w:sz w:val="22"/>
              </w:rPr>
              <w:lastRenderedPageBreak/>
              <w:t>S</w:t>
            </w:r>
            <w:r w:rsidR="00C05B3F" w:rsidRPr="009F3DE2">
              <w:rPr>
                <w:rFonts w:cstheme="minorHAnsi"/>
                <w:color w:val="auto"/>
                <w:sz w:val="22"/>
              </w:rPr>
              <w:t xml:space="preserve">ummary of </w:t>
            </w:r>
            <w:r w:rsidR="009F3DE2">
              <w:rPr>
                <w:rFonts w:cstheme="minorHAnsi"/>
                <w:color w:val="auto"/>
                <w:sz w:val="22"/>
              </w:rPr>
              <w:t>scholarly activity/</w:t>
            </w:r>
            <w:r w:rsidR="00C05B3F" w:rsidRPr="009F3DE2">
              <w:rPr>
                <w:rFonts w:cstheme="minorHAnsi"/>
                <w:color w:val="auto"/>
                <w:sz w:val="22"/>
              </w:rPr>
              <w:t xml:space="preserve">project </w:t>
            </w:r>
            <w:r w:rsidR="00D71B73" w:rsidRPr="009F3DE2">
              <w:rPr>
                <w:rFonts w:cstheme="minorHAnsi"/>
                <w:b w:val="0"/>
                <w:bCs/>
                <w:color w:val="auto"/>
                <w:sz w:val="22"/>
              </w:rPr>
              <w:t>(</w:t>
            </w:r>
            <w:r w:rsidR="00D71B73" w:rsidRPr="009F3DE2">
              <w:rPr>
                <w:rFonts w:cstheme="minorHAnsi"/>
                <w:b w:val="0"/>
                <w:bCs/>
                <w:i/>
                <w:iCs/>
                <w:color w:val="auto"/>
                <w:sz w:val="22"/>
              </w:rPr>
              <w:t xml:space="preserve">maximum </w:t>
            </w:r>
            <w:r w:rsidR="008B581E" w:rsidRPr="009F3DE2">
              <w:rPr>
                <w:rFonts w:cstheme="minorHAnsi"/>
                <w:b w:val="0"/>
                <w:bCs/>
                <w:i/>
                <w:iCs/>
                <w:color w:val="auto"/>
                <w:sz w:val="22"/>
              </w:rPr>
              <w:t>100</w:t>
            </w:r>
            <w:r w:rsidR="00D71B73" w:rsidRPr="009F3DE2">
              <w:rPr>
                <w:rFonts w:cstheme="minorHAnsi"/>
                <w:b w:val="0"/>
                <w:bCs/>
                <w:i/>
                <w:iCs/>
                <w:color w:val="auto"/>
                <w:sz w:val="22"/>
              </w:rPr>
              <w:t xml:space="preserve"> words</w:t>
            </w:r>
            <w:r w:rsidR="00227B66" w:rsidRPr="009F3DE2">
              <w:rPr>
                <w:rFonts w:cstheme="minorHAnsi"/>
                <w:b w:val="0"/>
                <w:bCs/>
                <w:i/>
                <w:iCs/>
                <w:color w:val="auto"/>
                <w:sz w:val="22"/>
              </w:rPr>
              <w:t>; this will be used for promotional purposes</w:t>
            </w:r>
            <w:r w:rsidR="00D71B73" w:rsidRPr="009F3DE2">
              <w:rPr>
                <w:rFonts w:cstheme="minorHAnsi"/>
                <w:b w:val="0"/>
                <w:bCs/>
                <w:color w:val="auto"/>
                <w:sz w:val="22"/>
              </w:rPr>
              <w:t>)</w:t>
            </w:r>
          </w:p>
        </w:tc>
      </w:tr>
      <w:tr w:rsidR="00D71B73" w14:paraId="65A20482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222944"/>
              <w:bottom w:val="single" w:sz="18" w:space="0" w:color="222944"/>
            </w:tcBorders>
          </w:tcPr>
          <w:p w14:paraId="1C08472E" w14:textId="7AAD3E0B" w:rsidR="3A63E55D" w:rsidRPr="009F3DE2" w:rsidRDefault="3A63E55D" w:rsidP="009F3DE2">
            <w:pPr>
              <w:spacing w:after="0" w:line="360" w:lineRule="auto"/>
              <w:rPr>
                <w:rFonts w:ascii="Arial" w:eastAsia="Arial" w:hAnsi="Arial" w:cs="Arial"/>
                <w:sz w:val="22"/>
              </w:rPr>
            </w:pPr>
          </w:p>
          <w:p w14:paraId="4651ACAE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sz w:val="22"/>
              </w:rPr>
            </w:pPr>
          </w:p>
          <w:p w14:paraId="17DB6E1C" w14:textId="77777777" w:rsidR="009F3DE2" w:rsidRDefault="009F3DE2" w:rsidP="009F3DE2">
            <w:pPr>
              <w:spacing w:after="0" w:line="360" w:lineRule="auto"/>
              <w:rPr>
                <w:rFonts w:cstheme="minorHAnsi"/>
                <w:sz w:val="22"/>
              </w:rPr>
            </w:pPr>
          </w:p>
          <w:p w14:paraId="7F31553E" w14:textId="77777777" w:rsidR="009F3DE2" w:rsidRDefault="009F3DE2" w:rsidP="009F3DE2">
            <w:pPr>
              <w:spacing w:after="0" w:line="360" w:lineRule="auto"/>
              <w:rPr>
                <w:rFonts w:cstheme="minorHAnsi"/>
                <w:sz w:val="22"/>
              </w:rPr>
            </w:pPr>
          </w:p>
          <w:p w14:paraId="771BE07B" w14:textId="77777777" w:rsidR="009F3DE2" w:rsidRDefault="009F3DE2" w:rsidP="009F3DE2">
            <w:pPr>
              <w:spacing w:after="0" w:line="360" w:lineRule="auto"/>
              <w:rPr>
                <w:rFonts w:cstheme="minorHAnsi"/>
                <w:b w:val="0"/>
                <w:sz w:val="22"/>
              </w:rPr>
            </w:pPr>
          </w:p>
          <w:p w14:paraId="41A08BA3" w14:textId="77777777" w:rsidR="009F3DE2" w:rsidRDefault="009F3DE2" w:rsidP="009F3DE2">
            <w:pPr>
              <w:spacing w:after="0" w:line="360" w:lineRule="auto"/>
              <w:rPr>
                <w:rFonts w:cstheme="minorHAnsi"/>
                <w:b w:val="0"/>
                <w:sz w:val="22"/>
              </w:rPr>
            </w:pPr>
          </w:p>
          <w:p w14:paraId="7032BDA3" w14:textId="581BE802" w:rsidR="009F3DE2" w:rsidRPr="009F3DE2" w:rsidRDefault="009F3DE2" w:rsidP="009F3DE2">
            <w:pPr>
              <w:spacing w:after="0" w:line="360" w:lineRule="auto"/>
              <w:rPr>
                <w:rFonts w:cstheme="minorHAnsi"/>
                <w:sz w:val="22"/>
              </w:rPr>
            </w:pPr>
          </w:p>
        </w:tc>
      </w:tr>
      <w:tr w:rsidR="00D71B73" w14:paraId="5DCD633A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18" w:space="0" w:color="222944"/>
            </w:tcBorders>
          </w:tcPr>
          <w:p w14:paraId="4453E74D" w14:textId="77777777" w:rsidR="009F3DE2" w:rsidRDefault="009F3DE2" w:rsidP="009F3DE2">
            <w:pPr>
              <w:spacing w:after="0" w:line="360" w:lineRule="auto"/>
              <w:rPr>
                <w:rFonts w:cstheme="minorHAnsi"/>
                <w:b w:val="0"/>
                <w:sz w:val="22"/>
              </w:rPr>
            </w:pPr>
          </w:p>
          <w:p w14:paraId="29BD4A05" w14:textId="779CCAAE" w:rsidR="00D71B73" w:rsidRPr="009F3DE2" w:rsidRDefault="00C05B3F" w:rsidP="009F3DE2">
            <w:pPr>
              <w:spacing w:after="0" w:line="360" w:lineRule="auto"/>
              <w:rPr>
                <w:rFonts w:cstheme="minorHAnsi"/>
                <w:sz w:val="22"/>
              </w:rPr>
            </w:pPr>
            <w:r w:rsidRPr="009F3DE2">
              <w:rPr>
                <w:rFonts w:cstheme="minorHAnsi"/>
                <w:sz w:val="22"/>
              </w:rPr>
              <w:t>Background and r</w:t>
            </w:r>
            <w:r w:rsidR="00D71B73" w:rsidRPr="009F3DE2">
              <w:rPr>
                <w:rFonts w:cstheme="minorHAnsi"/>
                <w:sz w:val="22"/>
              </w:rPr>
              <w:t>ational</w:t>
            </w:r>
            <w:r w:rsidR="00015051" w:rsidRPr="009F3DE2">
              <w:rPr>
                <w:rFonts w:cstheme="minorHAnsi"/>
                <w:sz w:val="22"/>
              </w:rPr>
              <w:t>e</w:t>
            </w:r>
            <w:r w:rsidR="00D71B73" w:rsidRPr="009F3DE2">
              <w:rPr>
                <w:rFonts w:cstheme="minorHAnsi"/>
                <w:sz w:val="22"/>
              </w:rPr>
              <w:br/>
            </w:r>
            <w:r w:rsidR="00D71B73" w:rsidRPr="009F3DE2">
              <w:rPr>
                <w:rFonts w:cstheme="minorHAnsi"/>
                <w:b w:val="0"/>
                <w:bCs/>
                <w:sz w:val="22"/>
              </w:rPr>
              <w:t xml:space="preserve">Give a detailed explanation of why this </w:t>
            </w:r>
            <w:r w:rsidR="009F3DE2">
              <w:rPr>
                <w:rFonts w:cstheme="minorHAnsi"/>
                <w:b w:val="0"/>
                <w:bCs/>
                <w:sz w:val="22"/>
              </w:rPr>
              <w:t>scholarly activity/</w:t>
            </w:r>
            <w:r w:rsidR="00D71B73" w:rsidRPr="009F3DE2">
              <w:rPr>
                <w:rFonts w:cstheme="minorHAnsi"/>
                <w:b w:val="0"/>
                <w:bCs/>
                <w:sz w:val="22"/>
              </w:rPr>
              <w:t xml:space="preserve">project is </w:t>
            </w:r>
            <w:r w:rsidR="00A13CA7" w:rsidRPr="009F3DE2">
              <w:rPr>
                <w:rFonts w:cstheme="minorHAnsi"/>
                <w:b w:val="0"/>
                <w:bCs/>
                <w:sz w:val="22"/>
              </w:rPr>
              <w:t>significan</w:t>
            </w:r>
            <w:r w:rsidR="003C3E7C">
              <w:rPr>
                <w:rFonts w:cstheme="minorHAnsi"/>
                <w:b w:val="0"/>
                <w:bCs/>
                <w:sz w:val="22"/>
              </w:rPr>
              <w:t>t</w:t>
            </w:r>
            <w:r w:rsidR="00611C44" w:rsidRPr="009F3DE2">
              <w:rPr>
                <w:rFonts w:cstheme="minorHAnsi"/>
                <w:b w:val="0"/>
                <w:bCs/>
                <w:sz w:val="22"/>
              </w:rPr>
              <w:t xml:space="preserve"> </w:t>
            </w:r>
            <w:r w:rsidR="00D71B73" w:rsidRPr="009F3DE2">
              <w:rPr>
                <w:rFonts w:cstheme="minorHAnsi"/>
                <w:b w:val="0"/>
                <w:bCs/>
                <w:sz w:val="22"/>
              </w:rPr>
              <w:t>(</w:t>
            </w:r>
            <w:r w:rsidR="00D71B73" w:rsidRPr="009F3DE2">
              <w:rPr>
                <w:rFonts w:cstheme="minorHAnsi"/>
                <w:b w:val="0"/>
                <w:bCs/>
                <w:i/>
                <w:iCs/>
                <w:sz w:val="22"/>
              </w:rPr>
              <w:t xml:space="preserve">maximum </w:t>
            </w:r>
            <w:r w:rsidR="003C3E7C">
              <w:rPr>
                <w:rFonts w:cstheme="minorHAnsi"/>
                <w:b w:val="0"/>
                <w:bCs/>
                <w:i/>
                <w:iCs/>
                <w:sz w:val="22"/>
              </w:rPr>
              <w:t>4</w:t>
            </w:r>
            <w:r w:rsidR="00D71B73" w:rsidRPr="009F3DE2">
              <w:rPr>
                <w:rFonts w:cstheme="minorHAnsi"/>
                <w:b w:val="0"/>
                <w:bCs/>
                <w:i/>
                <w:iCs/>
                <w:sz w:val="22"/>
              </w:rPr>
              <w:t>00 words</w:t>
            </w:r>
            <w:r w:rsidR="00D71B73" w:rsidRPr="009F3DE2">
              <w:rPr>
                <w:rFonts w:cstheme="minorHAnsi"/>
                <w:b w:val="0"/>
                <w:bCs/>
                <w:sz w:val="22"/>
              </w:rPr>
              <w:t>)</w:t>
            </w:r>
          </w:p>
        </w:tc>
      </w:tr>
      <w:tr w:rsidR="00D71B73" w14:paraId="7A04988F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222944"/>
              <w:bottom w:val="single" w:sz="18" w:space="0" w:color="222944"/>
            </w:tcBorders>
          </w:tcPr>
          <w:p w14:paraId="4D22D36C" w14:textId="75BE79AD" w:rsidR="00D71B73" w:rsidRDefault="00D71B73" w:rsidP="009F3DE2">
            <w:pPr>
              <w:spacing w:after="0" w:line="360" w:lineRule="auto"/>
            </w:pPr>
            <w:bookmarkStart w:id="0" w:name="_Hlk155341387"/>
          </w:p>
          <w:p w14:paraId="68560EF5" w14:textId="77777777" w:rsidR="009031C7" w:rsidRDefault="009031C7" w:rsidP="009F3DE2">
            <w:pPr>
              <w:spacing w:after="0" w:line="360" w:lineRule="auto"/>
            </w:pPr>
          </w:p>
          <w:p w14:paraId="3EB1AFEA" w14:textId="77777777" w:rsidR="009031C7" w:rsidRDefault="009031C7" w:rsidP="009F3DE2">
            <w:pPr>
              <w:spacing w:after="0" w:line="360" w:lineRule="auto"/>
              <w:rPr>
                <w:b w:val="0"/>
              </w:rPr>
            </w:pPr>
          </w:p>
          <w:p w14:paraId="59FCC31A" w14:textId="77777777" w:rsidR="009F3DE2" w:rsidRDefault="009F3DE2" w:rsidP="009F3DE2">
            <w:pPr>
              <w:spacing w:after="0" w:line="360" w:lineRule="auto"/>
              <w:rPr>
                <w:b w:val="0"/>
              </w:rPr>
            </w:pPr>
          </w:p>
          <w:p w14:paraId="311DB036" w14:textId="77777777" w:rsidR="009F3DE2" w:rsidRDefault="009F3DE2" w:rsidP="009F3DE2">
            <w:pPr>
              <w:spacing w:after="0" w:line="360" w:lineRule="auto"/>
              <w:rPr>
                <w:b w:val="0"/>
              </w:rPr>
            </w:pPr>
          </w:p>
          <w:p w14:paraId="59856E40" w14:textId="77777777" w:rsidR="009F3DE2" w:rsidRDefault="009F3DE2" w:rsidP="009F3DE2">
            <w:pPr>
              <w:spacing w:after="0" w:line="360" w:lineRule="auto"/>
            </w:pPr>
          </w:p>
          <w:p w14:paraId="1203B420" w14:textId="77777777" w:rsidR="009031C7" w:rsidRDefault="009031C7" w:rsidP="009F3DE2">
            <w:pPr>
              <w:spacing w:after="0" w:line="360" w:lineRule="auto"/>
              <w:rPr>
                <w:b w:val="0"/>
              </w:rPr>
            </w:pPr>
          </w:p>
          <w:p w14:paraId="4C15C3C7" w14:textId="77777777" w:rsidR="00D71B73" w:rsidRDefault="00D71B73" w:rsidP="009F3DE2">
            <w:pPr>
              <w:spacing w:after="0" w:line="360" w:lineRule="auto"/>
              <w:rPr>
                <w:rFonts w:cstheme="minorHAnsi"/>
                <w:szCs w:val="20"/>
              </w:rPr>
            </w:pPr>
          </w:p>
        </w:tc>
      </w:tr>
      <w:bookmarkEnd w:id="0"/>
    </w:tbl>
    <w:p w14:paraId="1D5D9C0A" w14:textId="77777777" w:rsidR="00D71B73" w:rsidRDefault="00D71B73" w:rsidP="009F3DE2">
      <w:pPr>
        <w:spacing w:after="0" w:line="360" w:lineRule="auto"/>
        <w:rPr>
          <w:rFonts w:cstheme="minorHAnsi"/>
          <w:szCs w:val="20"/>
        </w:rPr>
      </w:pPr>
    </w:p>
    <w:tbl>
      <w:tblPr>
        <w:tblStyle w:val="CSUTabl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581E" w14:paraId="10E969BB" w14:textId="77777777" w:rsidTr="00697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nil"/>
            </w:tcBorders>
          </w:tcPr>
          <w:p w14:paraId="7064C988" w14:textId="77777777" w:rsidR="00423286" w:rsidRDefault="00D43571" w:rsidP="009F3DE2">
            <w:pPr>
              <w:spacing w:after="0" w:line="360" w:lineRule="auto"/>
              <w:rPr>
                <w:rFonts w:cstheme="minorHAnsi"/>
                <w:bCs/>
                <w:sz w:val="22"/>
              </w:rPr>
            </w:pPr>
            <w:r w:rsidRPr="00D43571">
              <w:rPr>
                <w:rFonts w:cstheme="minorHAnsi"/>
                <w:color w:val="auto"/>
                <w:sz w:val="22"/>
              </w:rPr>
              <w:t>Method</w:t>
            </w:r>
            <w:r w:rsidR="008B581E" w:rsidRPr="00D43571">
              <w:rPr>
                <w:rFonts w:cstheme="minorHAnsi"/>
                <w:sz w:val="22"/>
              </w:rPr>
              <w:br/>
            </w:r>
            <w:r w:rsidR="008B581E" w:rsidRPr="00D43571">
              <w:rPr>
                <w:rFonts w:cstheme="minorHAnsi"/>
                <w:b w:val="0"/>
                <w:bCs/>
                <w:color w:val="auto"/>
                <w:sz w:val="22"/>
              </w:rPr>
              <w:t xml:space="preserve">Give a detailed explanation </w:t>
            </w:r>
            <w:r w:rsidR="00C1098C">
              <w:rPr>
                <w:rFonts w:cstheme="minorHAnsi"/>
                <w:b w:val="0"/>
                <w:bCs/>
                <w:color w:val="auto"/>
                <w:sz w:val="22"/>
              </w:rPr>
              <w:t xml:space="preserve">about how you will go about this </w:t>
            </w:r>
            <w:r>
              <w:rPr>
                <w:rFonts w:cstheme="minorHAnsi"/>
                <w:b w:val="0"/>
                <w:bCs/>
                <w:color w:val="auto"/>
                <w:sz w:val="22"/>
              </w:rPr>
              <w:t>scholarly activity/</w:t>
            </w:r>
            <w:r w:rsidR="008B581E" w:rsidRPr="00D43571">
              <w:rPr>
                <w:rFonts w:cstheme="minorHAnsi"/>
                <w:b w:val="0"/>
                <w:bCs/>
                <w:color w:val="auto"/>
                <w:sz w:val="22"/>
              </w:rPr>
              <w:t>project</w:t>
            </w:r>
            <w:r>
              <w:rPr>
                <w:rFonts w:cstheme="minorHAnsi"/>
                <w:b w:val="0"/>
                <w:bCs/>
                <w:color w:val="auto"/>
                <w:sz w:val="22"/>
              </w:rPr>
              <w:t xml:space="preserve"> and what you will do</w:t>
            </w:r>
            <w:r w:rsidR="008B581E" w:rsidRPr="00D43571">
              <w:rPr>
                <w:rFonts w:cstheme="minorHAnsi"/>
                <w:b w:val="0"/>
                <w:bCs/>
                <w:color w:val="auto"/>
                <w:sz w:val="22"/>
              </w:rPr>
              <w:t xml:space="preserve"> (</w:t>
            </w:r>
            <w:r w:rsidR="008B581E" w:rsidRPr="00D43571">
              <w:rPr>
                <w:rFonts w:cstheme="minorHAnsi"/>
                <w:b w:val="0"/>
                <w:bCs/>
                <w:i/>
                <w:iCs/>
                <w:color w:val="auto"/>
                <w:sz w:val="22"/>
              </w:rPr>
              <w:t xml:space="preserve">maximum </w:t>
            </w:r>
            <w:r w:rsidR="00A13CA7" w:rsidRPr="00D43571">
              <w:rPr>
                <w:rFonts w:cstheme="minorHAnsi"/>
                <w:b w:val="0"/>
                <w:bCs/>
                <w:i/>
                <w:iCs/>
                <w:color w:val="auto"/>
                <w:sz w:val="22"/>
              </w:rPr>
              <w:t>4</w:t>
            </w:r>
            <w:r w:rsidR="008B581E" w:rsidRPr="00D43571">
              <w:rPr>
                <w:rFonts w:cstheme="minorHAnsi"/>
                <w:b w:val="0"/>
                <w:bCs/>
                <w:i/>
                <w:iCs/>
                <w:color w:val="auto"/>
                <w:sz w:val="22"/>
              </w:rPr>
              <w:t>00 words</w:t>
            </w:r>
            <w:r w:rsidR="008B581E" w:rsidRPr="00D43571">
              <w:rPr>
                <w:rFonts w:cstheme="minorHAnsi"/>
                <w:b w:val="0"/>
                <w:bCs/>
                <w:color w:val="auto"/>
                <w:sz w:val="22"/>
              </w:rPr>
              <w:t>)</w:t>
            </w:r>
          </w:p>
          <w:p w14:paraId="44FBF4C1" w14:textId="32047762" w:rsidR="0069724D" w:rsidRPr="00D43571" w:rsidRDefault="0069724D" w:rsidP="009F3DE2">
            <w:pPr>
              <w:spacing w:after="0" w:line="360" w:lineRule="auto"/>
              <w:rPr>
                <w:rFonts w:cstheme="minorHAnsi"/>
                <w:sz w:val="22"/>
              </w:rPr>
            </w:pPr>
          </w:p>
        </w:tc>
      </w:tr>
      <w:tr w:rsidR="008B581E" w14:paraId="3FB9FCC2" w14:textId="77777777" w:rsidTr="00697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bottom w:val="nil"/>
            </w:tcBorders>
          </w:tcPr>
          <w:p w14:paraId="6589E7B3" w14:textId="77777777" w:rsidR="008B581E" w:rsidRDefault="008B581E" w:rsidP="009F3DE2">
            <w:pPr>
              <w:spacing w:after="0" w:line="360" w:lineRule="auto"/>
            </w:pPr>
          </w:p>
          <w:p w14:paraId="09D10767" w14:textId="77777777" w:rsidR="00423286" w:rsidRDefault="00423286" w:rsidP="009F3DE2">
            <w:pPr>
              <w:spacing w:after="0" w:line="360" w:lineRule="auto"/>
            </w:pPr>
          </w:p>
          <w:p w14:paraId="64749C91" w14:textId="77777777" w:rsidR="00423286" w:rsidRPr="0069724D" w:rsidRDefault="00423286" w:rsidP="009F3DE2">
            <w:pPr>
              <w:spacing w:after="0" w:line="360" w:lineRule="auto"/>
              <w:rPr>
                <w:b w:val="0"/>
              </w:rPr>
            </w:pPr>
          </w:p>
          <w:p w14:paraId="768AA3C7" w14:textId="77777777" w:rsidR="008B581E" w:rsidRDefault="008B581E" w:rsidP="009F3DE2">
            <w:pPr>
              <w:spacing w:after="0" w:line="360" w:lineRule="auto"/>
              <w:rPr>
                <w:rFonts w:cstheme="minorHAnsi"/>
                <w:szCs w:val="20"/>
              </w:rPr>
            </w:pPr>
          </w:p>
        </w:tc>
      </w:tr>
      <w:tr w:rsidR="00D71B73" w14:paraId="1AFDF542" w14:textId="77777777" w:rsidTr="006972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il"/>
              <w:bottom w:val="single" w:sz="18" w:space="0" w:color="222944"/>
            </w:tcBorders>
          </w:tcPr>
          <w:p w14:paraId="1EAC8954" w14:textId="77777777" w:rsidR="00423286" w:rsidRPr="009726F6" w:rsidRDefault="00423286" w:rsidP="009F3DE2">
            <w:pPr>
              <w:spacing w:after="0" w:line="360" w:lineRule="auto"/>
              <w:rPr>
                <w:rFonts w:cstheme="minorHAnsi"/>
                <w:b w:val="0"/>
                <w:szCs w:val="20"/>
              </w:rPr>
            </w:pPr>
          </w:p>
          <w:p w14:paraId="47383637" w14:textId="6010B8CC" w:rsidR="00D71B73" w:rsidRDefault="00A20ADD" w:rsidP="009F3DE2">
            <w:pPr>
              <w:spacing w:after="0" w:line="360" w:lineRule="auto"/>
              <w:rPr>
                <w:rFonts w:cstheme="minorHAnsi"/>
                <w:sz w:val="22"/>
              </w:rPr>
            </w:pPr>
            <w:r w:rsidRPr="00D43571">
              <w:rPr>
                <w:rFonts w:cstheme="minorHAnsi"/>
                <w:sz w:val="22"/>
              </w:rPr>
              <w:t xml:space="preserve">Expected </w:t>
            </w:r>
            <w:r w:rsidR="00227B66" w:rsidRPr="00D43571">
              <w:rPr>
                <w:rFonts w:cstheme="minorHAnsi"/>
                <w:sz w:val="22"/>
              </w:rPr>
              <w:t>o</w:t>
            </w:r>
            <w:r w:rsidRPr="00D43571">
              <w:rPr>
                <w:rFonts w:cstheme="minorHAnsi"/>
                <w:sz w:val="22"/>
              </w:rPr>
              <w:t>utcomes/d</w:t>
            </w:r>
            <w:r w:rsidR="00D71B73" w:rsidRPr="00D43571">
              <w:rPr>
                <w:rFonts w:cstheme="minorHAnsi"/>
                <w:sz w:val="22"/>
              </w:rPr>
              <w:t>eliverables</w:t>
            </w:r>
            <w:r w:rsidR="00D71B73" w:rsidRPr="00D43571">
              <w:rPr>
                <w:rFonts w:cstheme="minorHAnsi"/>
                <w:sz w:val="22"/>
              </w:rPr>
              <w:br/>
            </w:r>
            <w:r w:rsidR="00C1098C">
              <w:rPr>
                <w:rFonts w:cstheme="minorHAnsi"/>
                <w:b w:val="0"/>
                <w:bCs/>
                <w:sz w:val="22"/>
              </w:rPr>
              <w:t xml:space="preserve">Provide a detailed outline of the </w:t>
            </w:r>
            <w:r w:rsidR="00D43571">
              <w:rPr>
                <w:rFonts w:cstheme="minorHAnsi"/>
                <w:b w:val="0"/>
                <w:bCs/>
                <w:sz w:val="22"/>
              </w:rPr>
              <w:t>expected</w:t>
            </w:r>
            <w:r w:rsidR="00D71B73" w:rsidRPr="00D43571">
              <w:rPr>
                <w:rFonts w:cstheme="minorHAnsi"/>
                <w:b w:val="0"/>
                <w:bCs/>
                <w:sz w:val="22"/>
              </w:rPr>
              <w:t xml:space="preserve"> </w:t>
            </w:r>
            <w:r w:rsidRPr="00D43571">
              <w:rPr>
                <w:rFonts w:cstheme="minorHAnsi"/>
                <w:b w:val="0"/>
                <w:bCs/>
                <w:sz w:val="22"/>
              </w:rPr>
              <w:t xml:space="preserve">outcomes and </w:t>
            </w:r>
            <w:r w:rsidR="00D71B73" w:rsidRPr="00D43571">
              <w:rPr>
                <w:rFonts w:cstheme="minorHAnsi"/>
                <w:b w:val="0"/>
                <w:bCs/>
                <w:sz w:val="22"/>
              </w:rPr>
              <w:t>outputs</w:t>
            </w:r>
            <w:r w:rsidR="00D43571">
              <w:rPr>
                <w:rFonts w:cstheme="minorHAnsi"/>
                <w:b w:val="0"/>
                <w:bCs/>
                <w:sz w:val="22"/>
              </w:rPr>
              <w:t xml:space="preserve"> for th</w:t>
            </w:r>
            <w:r w:rsidR="00C1098C">
              <w:rPr>
                <w:rFonts w:cstheme="minorHAnsi"/>
                <w:b w:val="0"/>
                <w:bCs/>
                <w:sz w:val="22"/>
              </w:rPr>
              <w:t>is</w:t>
            </w:r>
            <w:r w:rsidR="00D43571">
              <w:rPr>
                <w:rFonts w:cstheme="minorHAnsi"/>
                <w:b w:val="0"/>
                <w:bCs/>
                <w:sz w:val="22"/>
              </w:rPr>
              <w:t xml:space="preserve"> scholarly activity/project</w:t>
            </w:r>
            <w:r w:rsidR="00D71B73" w:rsidRPr="00D43571">
              <w:rPr>
                <w:rFonts w:cstheme="minorHAnsi"/>
                <w:b w:val="0"/>
                <w:bCs/>
                <w:sz w:val="22"/>
              </w:rPr>
              <w:t xml:space="preserve">. </w:t>
            </w:r>
            <w:r w:rsidR="002F728C" w:rsidRPr="00D43571">
              <w:rPr>
                <w:rFonts w:cstheme="minorHAnsi"/>
                <w:b w:val="0"/>
                <w:bCs/>
                <w:sz w:val="22"/>
              </w:rPr>
              <w:lastRenderedPageBreak/>
              <w:t>These need to be quantifiable (specific / measurable / achievable)</w:t>
            </w:r>
            <w:r w:rsidR="00EA7F64">
              <w:rPr>
                <w:rFonts w:cstheme="minorHAnsi"/>
                <w:b w:val="0"/>
                <w:bCs/>
                <w:sz w:val="22"/>
              </w:rPr>
              <w:t xml:space="preserve">. At a </w:t>
            </w:r>
            <w:r w:rsidR="00611C44" w:rsidRPr="00D43571">
              <w:rPr>
                <w:rFonts w:cstheme="minorHAnsi"/>
                <w:b w:val="0"/>
                <w:bCs/>
                <w:sz w:val="22"/>
              </w:rPr>
              <w:t>minimum</w:t>
            </w:r>
            <w:r w:rsidR="00C1098C">
              <w:rPr>
                <w:rFonts w:cstheme="minorHAnsi"/>
                <w:b w:val="0"/>
                <w:bCs/>
                <w:sz w:val="22"/>
              </w:rPr>
              <w:t xml:space="preserve">, </w:t>
            </w:r>
            <w:r w:rsidR="00EA7F64">
              <w:rPr>
                <w:rFonts w:cstheme="minorHAnsi"/>
                <w:b w:val="0"/>
                <w:bCs/>
                <w:sz w:val="22"/>
              </w:rPr>
              <w:t xml:space="preserve">outputs </w:t>
            </w:r>
            <w:r w:rsidR="00D71B73" w:rsidRPr="00D43571">
              <w:rPr>
                <w:rFonts w:cstheme="minorHAnsi"/>
                <w:b w:val="0"/>
                <w:bCs/>
                <w:sz w:val="22"/>
              </w:rPr>
              <w:t xml:space="preserve">must include </w:t>
            </w:r>
            <w:r w:rsidR="00773A90" w:rsidRPr="00D43571">
              <w:rPr>
                <w:rFonts w:cstheme="minorHAnsi"/>
                <w:b w:val="0"/>
                <w:bCs/>
                <w:sz w:val="22"/>
              </w:rPr>
              <w:t xml:space="preserve">1) </w:t>
            </w:r>
            <w:r w:rsidR="00C8416C" w:rsidRPr="00D43571">
              <w:rPr>
                <w:rFonts w:cstheme="minorHAnsi"/>
                <w:b w:val="0"/>
                <w:bCs/>
                <w:sz w:val="22"/>
              </w:rPr>
              <w:t xml:space="preserve">a </w:t>
            </w:r>
            <w:r w:rsidR="00773A90" w:rsidRPr="00D43571">
              <w:rPr>
                <w:rFonts w:cstheme="minorHAnsi"/>
                <w:b w:val="0"/>
                <w:bCs/>
                <w:sz w:val="22"/>
              </w:rPr>
              <w:t xml:space="preserve">scholarly </w:t>
            </w:r>
            <w:r w:rsidR="00C8416C" w:rsidRPr="00D43571">
              <w:rPr>
                <w:rFonts w:cstheme="minorHAnsi"/>
                <w:b w:val="0"/>
                <w:bCs/>
                <w:sz w:val="22"/>
              </w:rPr>
              <w:t xml:space="preserve">output </w:t>
            </w:r>
            <w:r w:rsidR="00C1098C">
              <w:rPr>
                <w:rFonts w:cstheme="minorHAnsi"/>
                <w:b w:val="0"/>
                <w:bCs/>
                <w:sz w:val="22"/>
              </w:rPr>
              <w:t xml:space="preserve">(e.g., </w:t>
            </w:r>
            <w:r w:rsidR="00773A90" w:rsidRPr="00D43571">
              <w:rPr>
                <w:rFonts w:cstheme="minorHAnsi"/>
                <w:b w:val="0"/>
                <w:bCs/>
                <w:sz w:val="22"/>
              </w:rPr>
              <w:t>conference abstract</w:t>
            </w:r>
            <w:r w:rsidR="00C1098C">
              <w:rPr>
                <w:rFonts w:cstheme="minorHAnsi"/>
                <w:b w:val="0"/>
                <w:bCs/>
                <w:sz w:val="22"/>
              </w:rPr>
              <w:t xml:space="preserve">, </w:t>
            </w:r>
            <w:r w:rsidR="00F01D66" w:rsidRPr="00D43571">
              <w:rPr>
                <w:rFonts w:cstheme="minorHAnsi"/>
                <w:b w:val="0"/>
                <w:bCs/>
                <w:sz w:val="22"/>
              </w:rPr>
              <w:t xml:space="preserve">a </w:t>
            </w:r>
            <w:r w:rsidR="00773A90" w:rsidRPr="00D43571">
              <w:rPr>
                <w:rFonts w:cstheme="minorHAnsi"/>
                <w:b w:val="0"/>
                <w:bCs/>
                <w:sz w:val="22"/>
              </w:rPr>
              <w:t>draft of a peer reviewed article for publication</w:t>
            </w:r>
            <w:r w:rsidR="00F01D66" w:rsidRPr="00D43571">
              <w:rPr>
                <w:rFonts w:cstheme="minorHAnsi"/>
                <w:b w:val="0"/>
                <w:bCs/>
                <w:sz w:val="22"/>
              </w:rPr>
              <w:t xml:space="preserve">, </w:t>
            </w:r>
            <w:r w:rsidR="00141059">
              <w:rPr>
                <w:rFonts w:cstheme="minorHAnsi"/>
                <w:b w:val="0"/>
                <w:bCs/>
                <w:sz w:val="22"/>
              </w:rPr>
              <w:t>and/</w:t>
            </w:r>
            <w:r w:rsidR="00F01D66" w:rsidRPr="00D43571">
              <w:rPr>
                <w:rFonts w:cstheme="minorHAnsi"/>
                <w:b w:val="0"/>
                <w:bCs/>
                <w:sz w:val="22"/>
              </w:rPr>
              <w:t xml:space="preserve">or a </w:t>
            </w:r>
            <w:r w:rsidR="002F728C" w:rsidRPr="00D43571">
              <w:rPr>
                <w:rFonts w:cstheme="minorHAnsi"/>
                <w:b w:val="0"/>
                <w:bCs/>
                <w:sz w:val="22"/>
              </w:rPr>
              <w:t>curriculum</w:t>
            </w:r>
            <w:r w:rsidR="00F01D66" w:rsidRPr="00D43571">
              <w:rPr>
                <w:rFonts w:cstheme="minorHAnsi"/>
                <w:b w:val="0"/>
                <w:bCs/>
                <w:sz w:val="22"/>
              </w:rPr>
              <w:t xml:space="preserve"> artefact or resource</w:t>
            </w:r>
            <w:r w:rsidR="00C1098C">
              <w:rPr>
                <w:rFonts w:cstheme="minorHAnsi"/>
                <w:b w:val="0"/>
                <w:bCs/>
                <w:sz w:val="22"/>
              </w:rPr>
              <w:t>)</w:t>
            </w:r>
            <w:r w:rsidR="00A61EFD">
              <w:rPr>
                <w:rFonts w:cstheme="minorHAnsi"/>
                <w:b w:val="0"/>
                <w:bCs/>
                <w:sz w:val="22"/>
              </w:rPr>
              <w:t>,</w:t>
            </w:r>
            <w:r w:rsidR="00F01D66" w:rsidRPr="00D43571">
              <w:rPr>
                <w:rFonts w:cstheme="minorHAnsi"/>
                <w:b w:val="0"/>
                <w:bCs/>
                <w:sz w:val="22"/>
              </w:rPr>
              <w:t xml:space="preserve"> and 2) </w:t>
            </w:r>
            <w:r w:rsidR="006755B4">
              <w:rPr>
                <w:rFonts w:cstheme="minorHAnsi"/>
                <w:b w:val="0"/>
                <w:bCs/>
                <w:sz w:val="22"/>
              </w:rPr>
              <w:t>reporting of the</w:t>
            </w:r>
            <w:r w:rsidR="0068337B">
              <w:rPr>
                <w:rFonts w:cstheme="minorHAnsi"/>
                <w:b w:val="0"/>
                <w:bCs/>
                <w:sz w:val="22"/>
              </w:rPr>
              <w:t xml:space="preserve"> </w:t>
            </w:r>
            <w:r w:rsidR="00F444D2">
              <w:rPr>
                <w:rFonts w:cstheme="minorHAnsi"/>
                <w:b w:val="0"/>
                <w:bCs/>
                <w:sz w:val="22"/>
              </w:rPr>
              <w:t>scholarly</w:t>
            </w:r>
            <w:r w:rsidR="00A77494" w:rsidRPr="00D43571">
              <w:rPr>
                <w:rFonts w:cstheme="minorHAnsi"/>
                <w:b w:val="0"/>
                <w:bCs/>
                <w:sz w:val="22"/>
              </w:rPr>
              <w:t xml:space="preserve"> activity in</w:t>
            </w:r>
            <w:r w:rsidR="00C8416C" w:rsidRPr="00D43571">
              <w:rPr>
                <w:rFonts w:cstheme="minorHAnsi"/>
                <w:b w:val="0"/>
                <w:bCs/>
                <w:sz w:val="22"/>
              </w:rPr>
              <w:t xml:space="preserve"> </w:t>
            </w:r>
            <w:r w:rsidR="00773A90" w:rsidRPr="00D43571">
              <w:rPr>
                <w:rFonts w:cstheme="minorHAnsi"/>
                <w:b w:val="0"/>
                <w:bCs/>
                <w:sz w:val="22"/>
              </w:rPr>
              <w:t>CRO</w:t>
            </w:r>
            <w:r w:rsidR="0068337B">
              <w:rPr>
                <w:rFonts w:cstheme="minorHAnsi"/>
                <w:b w:val="0"/>
                <w:bCs/>
                <w:sz w:val="22"/>
              </w:rPr>
              <w:t>.</w:t>
            </w:r>
            <w:r w:rsidR="00A13CA7" w:rsidRPr="00D43571">
              <w:rPr>
                <w:rFonts w:cstheme="minorHAnsi"/>
                <w:b w:val="0"/>
                <w:bCs/>
                <w:sz w:val="22"/>
              </w:rPr>
              <w:t xml:space="preserve"> </w:t>
            </w:r>
            <w:r w:rsidR="00D71B73" w:rsidRPr="00D43571">
              <w:rPr>
                <w:rFonts w:cstheme="minorHAnsi"/>
                <w:b w:val="0"/>
                <w:sz w:val="22"/>
              </w:rPr>
              <w:t>(</w:t>
            </w:r>
            <w:proofErr w:type="gramStart"/>
            <w:r w:rsidR="00D71B73" w:rsidRPr="00D43571">
              <w:rPr>
                <w:rFonts w:cstheme="minorHAnsi"/>
                <w:b w:val="0"/>
                <w:i/>
                <w:iCs/>
                <w:sz w:val="22"/>
              </w:rPr>
              <w:t>maximum</w:t>
            </w:r>
            <w:proofErr w:type="gramEnd"/>
            <w:r w:rsidR="00D71B73" w:rsidRPr="00D43571">
              <w:rPr>
                <w:rFonts w:cstheme="minorHAnsi"/>
                <w:b w:val="0"/>
                <w:i/>
                <w:iCs/>
                <w:sz w:val="22"/>
              </w:rPr>
              <w:t xml:space="preserve"> </w:t>
            </w:r>
            <w:r w:rsidR="00A13CA7" w:rsidRPr="00D43571">
              <w:rPr>
                <w:rFonts w:cstheme="minorHAnsi"/>
                <w:b w:val="0"/>
                <w:i/>
                <w:iCs/>
                <w:sz w:val="22"/>
              </w:rPr>
              <w:t>4</w:t>
            </w:r>
            <w:r w:rsidR="00D71B73" w:rsidRPr="00D43571">
              <w:rPr>
                <w:rFonts w:cstheme="minorHAnsi"/>
                <w:b w:val="0"/>
                <w:i/>
                <w:iCs/>
                <w:sz w:val="22"/>
              </w:rPr>
              <w:t>00 words</w:t>
            </w:r>
            <w:r w:rsidR="00D71B73" w:rsidRPr="00D43571">
              <w:rPr>
                <w:rFonts w:cstheme="minorHAnsi"/>
                <w:b w:val="0"/>
                <w:sz w:val="22"/>
              </w:rPr>
              <w:t>)</w:t>
            </w:r>
          </w:p>
          <w:p w14:paraId="2B37E94D" w14:textId="5EBE57B9" w:rsidR="00D43571" w:rsidRPr="00D43571" w:rsidRDefault="00D43571" w:rsidP="009F3DE2">
            <w:pPr>
              <w:spacing w:after="0" w:line="360" w:lineRule="auto"/>
              <w:rPr>
                <w:rFonts w:cstheme="minorHAnsi"/>
                <w:sz w:val="22"/>
              </w:rPr>
            </w:pPr>
          </w:p>
        </w:tc>
      </w:tr>
      <w:tr w:rsidR="00D71B73" w14:paraId="1F499D34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222944"/>
              <w:bottom w:val="single" w:sz="18" w:space="0" w:color="222944"/>
            </w:tcBorders>
          </w:tcPr>
          <w:p w14:paraId="493112B9" w14:textId="77777777" w:rsidR="00D71B73" w:rsidRDefault="00D71B73" w:rsidP="009F3DE2">
            <w:pPr>
              <w:spacing w:after="0" w:line="360" w:lineRule="auto"/>
              <w:rPr>
                <w:rFonts w:cstheme="minorHAnsi"/>
                <w:szCs w:val="20"/>
              </w:rPr>
            </w:pPr>
          </w:p>
          <w:p w14:paraId="737C666B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szCs w:val="20"/>
              </w:rPr>
            </w:pPr>
          </w:p>
          <w:p w14:paraId="60A5C44A" w14:textId="77777777" w:rsidR="00423286" w:rsidRDefault="00423286" w:rsidP="009F3DE2">
            <w:pPr>
              <w:spacing w:after="0" w:line="360" w:lineRule="auto"/>
              <w:rPr>
                <w:rFonts w:cstheme="minorHAnsi"/>
                <w:b w:val="0"/>
                <w:szCs w:val="20"/>
              </w:rPr>
            </w:pPr>
          </w:p>
          <w:p w14:paraId="01E52CE8" w14:textId="77777777" w:rsidR="00423286" w:rsidRDefault="00423286" w:rsidP="009F3DE2">
            <w:pPr>
              <w:spacing w:after="0" w:line="360" w:lineRule="auto"/>
              <w:rPr>
                <w:rFonts w:cstheme="minorHAnsi"/>
                <w:b w:val="0"/>
                <w:szCs w:val="20"/>
              </w:rPr>
            </w:pPr>
          </w:p>
          <w:p w14:paraId="7AA822BD" w14:textId="52682F23" w:rsidR="00423286" w:rsidRDefault="00423286" w:rsidP="009F3DE2">
            <w:pPr>
              <w:spacing w:after="0" w:line="360" w:lineRule="auto"/>
              <w:rPr>
                <w:rFonts w:cstheme="minorHAnsi"/>
                <w:szCs w:val="20"/>
              </w:rPr>
            </w:pPr>
          </w:p>
        </w:tc>
      </w:tr>
    </w:tbl>
    <w:p w14:paraId="6620A722" w14:textId="77777777" w:rsidR="00D71B73" w:rsidRDefault="00D71B73" w:rsidP="009F3DE2">
      <w:pPr>
        <w:spacing w:after="0" w:line="360" w:lineRule="auto"/>
        <w:rPr>
          <w:rFonts w:ascii="Roboto" w:hAnsi="Roboto"/>
          <w:b/>
          <w:bCs/>
        </w:rPr>
      </w:pPr>
    </w:p>
    <w:p w14:paraId="75F2B3EC" w14:textId="77777777" w:rsidR="000714D0" w:rsidRPr="00715338" w:rsidRDefault="000714D0" w:rsidP="009F3DE2">
      <w:pPr>
        <w:spacing w:after="0" w:line="360" w:lineRule="auto"/>
        <w:rPr>
          <w:b/>
          <w:bCs/>
          <w:sz w:val="22"/>
        </w:rPr>
      </w:pPr>
    </w:p>
    <w:tbl>
      <w:tblPr>
        <w:tblStyle w:val="CSUTable"/>
        <w:tblW w:w="0" w:type="auto"/>
        <w:tblLook w:val="04A0" w:firstRow="1" w:lastRow="0" w:firstColumn="1" w:lastColumn="0" w:noHBand="0" w:noVBand="1"/>
      </w:tblPr>
      <w:tblGrid>
        <w:gridCol w:w="4678"/>
        <w:gridCol w:w="2552"/>
        <w:gridCol w:w="2397"/>
      </w:tblGrid>
      <w:tr w:rsidR="00D71B73" w:rsidRPr="00715338" w14:paraId="434ECE13" w14:textId="77777777" w:rsidTr="0056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tcBorders>
              <w:bottom w:val="single" w:sz="18" w:space="0" w:color="222944"/>
            </w:tcBorders>
          </w:tcPr>
          <w:p w14:paraId="212AD060" w14:textId="77777777" w:rsidR="00D71B73" w:rsidRPr="008E6ABE" w:rsidRDefault="00D71B73" w:rsidP="009F3DE2">
            <w:pPr>
              <w:spacing w:after="0" w:line="360" w:lineRule="auto"/>
              <w:rPr>
                <w:rFonts w:cstheme="minorHAnsi"/>
                <w:b w:val="0"/>
                <w:color w:val="auto"/>
                <w:sz w:val="22"/>
              </w:rPr>
            </w:pPr>
            <w:r w:rsidRPr="008E6ABE">
              <w:rPr>
                <w:color w:val="auto"/>
                <w:sz w:val="22"/>
              </w:rPr>
              <w:br w:type="page"/>
            </w:r>
            <w:r w:rsidRPr="008E6ABE">
              <w:rPr>
                <w:rFonts w:cstheme="minorHAnsi"/>
                <w:color w:val="auto"/>
                <w:sz w:val="22"/>
              </w:rPr>
              <w:t>Timeline</w:t>
            </w:r>
            <w:r w:rsidR="00423286" w:rsidRPr="008E6ABE">
              <w:rPr>
                <w:rFonts w:cstheme="minorHAnsi"/>
                <w:color w:val="auto"/>
                <w:sz w:val="22"/>
              </w:rPr>
              <w:t xml:space="preserve"> and key activities </w:t>
            </w:r>
          </w:p>
          <w:p w14:paraId="71B4E1FE" w14:textId="0C4E60FD" w:rsidR="006755B4" w:rsidRPr="008E6ABE" w:rsidRDefault="008E6ABE" w:rsidP="009F3DE2">
            <w:pPr>
              <w:spacing w:after="0" w:line="360" w:lineRule="auto"/>
              <w:rPr>
                <w:b w:val="0"/>
                <w:bCs/>
                <w:color w:val="auto"/>
                <w:sz w:val="22"/>
              </w:rPr>
            </w:pPr>
            <w:r w:rsidRPr="008E6ABE">
              <w:rPr>
                <w:b w:val="0"/>
                <w:bCs/>
                <w:color w:val="auto"/>
                <w:sz w:val="22"/>
              </w:rPr>
              <w:t>(</w:t>
            </w:r>
            <w:proofErr w:type="gramStart"/>
            <w:r w:rsidRPr="008E6ABE">
              <w:rPr>
                <w:b w:val="0"/>
                <w:bCs/>
                <w:color w:val="auto"/>
                <w:sz w:val="22"/>
              </w:rPr>
              <w:t>refer</w:t>
            </w:r>
            <w:proofErr w:type="gramEnd"/>
            <w:r w:rsidRPr="008E6ABE">
              <w:rPr>
                <w:b w:val="0"/>
                <w:bCs/>
                <w:color w:val="auto"/>
                <w:sz w:val="22"/>
              </w:rPr>
              <w:t xml:space="preserve"> to Grant Application Guidelines)</w:t>
            </w:r>
          </w:p>
        </w:tc>
      </w:tr>
      <w:tr w:rsidR="00D71B73" w14:paraId="7EA322A8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tcBorders>
              <w:top w:val="single" w:sz="18" w:space="0" w:color="222944"/>
            </w:tcBorders>
          </w:tcPr>
          <w:p w14:paraId="41449208" w14:textId="0288A89A" w:rsidR="006755B4" w:rsidRDefault="006755B4" w:rsidP="00741035">
            <w:pPr>
              <w:spacing w:after="0" w:line="360" w:lineRule="auto"/>
              <w:rPr>
                <w:b w:val="0"/>
                <w:bCs/>
              </w:rPr>
            </w:pPr>
          </w:p>
        </w:tc>
      </w:tr>
      <w:tr w:rsidR="00D71B73" w14:paraId="4D2CE731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53757A7F" w14:textId="77777777" w:rsidR="00D71B73" w:rsidRPr="0056053A" w:rsidRDefault="00D71B73" w:rsidP="009F3DE2">
            <w:pPr>
              <w:spacing w:after="0" w:line="360" w:lineRule="auto"/>
              <w:rPr>
                <w:color w:val="222944"/>
              </w:rPr>
            </w:pPr>
            <w:r w:rsidRPr="0056053A">
              <w:rPr>
                <w:color w:val="222944"/>
              </w:rPr>
              <w:t>Activity</w:t>
            </w: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5CE93087" w14:textId="77777777" w:rsidR="00D71B73" w:rsidRPr="0056053A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22944"/>
              </w:rPr>
            </w:pPr>
            <w:r w:rsidRPr="0056053A">
              <w:rPr>
                <w:b/>
                <w:color w:val="222944"/>
              </w:rPr>
              <w:t>Start date</w:t>
            </w: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78F79570" w14:textId="77777777" w:rsidR="00D71B73" w:rsidRPr="0056053A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22944"/>
              </w:rPr>
            </w:pPr>
            <w:r w:rsidRPr="0056053A">
              <w:rPr>
                <w:b/>
                <w:color w:val="222944"/>
              </w:rPr>
              <w:t>Completion date</w:t>
            </w:r>
          </w:p>
        </w:tc>
      </w:tr>
      <w:tr w:rsidR="00D71B73" w14:paraId="0641F66C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57BDBC27" w14:textId="042AAD85" w:rsidR="00D71B73" w:rsidRDefault="00D71B73" w:rsidP="009F3DE2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24E80640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7444962B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3A1D57A2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2B973805" w14:textId="66DA132F" w:rsidR="00D71B73" w:rsidRDefault="00D71B73" w:rsidP="009F3DE2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634CE6CA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183EBE75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18364B42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12B7C67C" w14:textId="4A6286B6" w:rsidR="00D71B73" w:rsidRDefault="00D71B73" w:rsidP="009F3DE2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2F46345A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3353281A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00453699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75F1E656" w14:textId="45D5D3F7" w:rsidR="00D71B73" w:rsidRDefault="00D71B73" w:rsidP="009F3DE2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5C1E5665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12E542ED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31E4319A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7A4C3D68" w14:textId="77777777" w:rsidR="00D71B73" w:rsidRDefault="00D71B73" w:rsidP="009F3DE2">
            <w:pPr>
              <w:spacing w:after="0" w:line="360" w:lineRule="auto"/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59DCB6F7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03641772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31804C71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1A4FBBD6" w14:textId="77777777" w:rsidR="00D71B73" w:rsidRDefault="00D71B73" w:rsidP="009F3DE2">
            <w:pPr>
              <w:spacing w:after="0" w:line="360" w:lineRule="auto"/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7FE5C0E1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2C256429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541AD330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220152D6" w14:textId="77777777" w:rsidR="00D71B73" w:rsidRDefault="00D71B73" w:rsidP="009F3DE2">
            <w:pPr>
              <w:spacing w:after="0" w:line="360" w:lineRule="auto"/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27D38FAB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7A3B683D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61BA55D8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2424A8FD" w14:textId="77777777" w:rsidR="00D71B73" w:rsidRDefault="00D71B73" w:rsidP="009F3DE2">
            <w:pPr>
              <w:spacing w:after="0" w:line="360" w:lineRule="auto"/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2D73AF81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4A20A72D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4ADEF3C4" w14:textId="77777777" w:rsidTr="005605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447C19E8" w14:textId="77777777" w:rsidR="00D71B73" w:rsidRDefault="00D71B73" w:rsidP="009F3DE2">
            <w:pPr>
              <w:spacing w:after="0" w:line="360" w:lineRule="auto"/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67FABC56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19180E07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6AEB0958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right w:val="single" w:sz="18" w:space="0" w:color="222944"/>
            </w:tcBorders>
          </w:tcPr>
          <w:p w14:paraId="663A7C25" w14:textId="77777777" w:rsidR="00D71B73" w:rsidRDefault="00D71B73" w:rsidP="009F3DE2">
            <w:pPr>
              <w:spacing w:after="0" w:line="360" w:lineRule="auto"/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left w:val="single" w:sz="18" w:space="0" w:color="222944"/>
              <w:right w:val="single" w:sz="18" w:space="0" w:color="222944"/>
            </w:tcBorders>
          </w:tcPr>
          <w:p w14:paraId="6CB97E64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97" w:type="dxa"/>
            <w:tcBorders>
              <w:left w:val="single" w:sz="18" w:space="0" w:color="222944"/>
            </w:tcBorders>
          </w:tcPr>
          <w:p w14:paraId="2332B233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71B73" w14:paraId="038765F3" w14:textId="77777777" w:rsidTr="0056053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tcBorders>
              <w:bottom w:val="single" w:sz="18" w:space="0" w:color="222944"/>
            </w:tcBorders>
          </w:tcPr>
          <w:p w14:paraId="7D58F4CA" w14:textId="7023E1EC" w:rsidR="00741035" w:rsidRDefault="00741035" w:rsidP="00741035">
            <w:pPr>
              <w:spacing w:after="0" w:line="360" w:lineRule="auto"/>
              <w:rPr>
                <w:b w:val="0"/>
              </w:rPr>
            </w:pPr>
            <w:r w:rsidRPr="00741035">
              <w:rPr>
                <w:bCs/>
              </w:rPr>
              <w:t>Purchase orders and invoices to be submitted:</w:t>
            </w:r>
            <w:r>
              <w:rPr>
                <w:b w:val="0"/>
              </w:rPr>
              <w:t xml:space="preserve"> 1 Dec 2024</w:t>
            </w:r>
          </w:p>
          <w:p w14:paraId="38067530" w14:textId="51A68C15" w:rsidR="00741035" w:rsidRDefault="00741035" w:rsidP="00741035">
            <w:pPr>
              <w:spacing w:after="0" w:line="360" w:lineRule="auto"/>
              <w:rPr>
                <w:bCs/>
              </w:rPr>
            </w:pPr>
            <w:r w:rsidRPr="00CE639D">
              <w:t>Project completion date:</w:t>
            </w:r>
            <w:r>
              <w:rPr>
                <w:b w:val="0"/>
                <w:bCs/>
              </w:rPr>
              <w:t xml:space="preserve"> 31 December 2024</w:t>
            </w:r>
          </w:p>
          <w:p w14:paraId="55D2655C" w14:textId="6F36B6EF" w:rsidR="00D71B73" w:rsidRDefault="00D71B73" w:rsidP="009F3DE2">
            <w:pPr>
              <w:spacing w:after="0" w:line="360" w:lineRule="auto"/>
              <w:rPr>
                <w:b w:val="0"/>
                <w:bCs/>
              </w:rPr>
            </w:pPr>
            <w:r w:rsidRPr="00577480">
              <w:t>Submit project report</w:t>
            </w:r>
            <w:r>
              <w:rPr>
                <w:bCs/>
              </w:rPr>
              <w:t xml:space="preserve">*: </w:t>
            </w:r>
            <w:r w:rsidRPr="00CE639D">
              <w:rPr>
                <w:b w:val="0"/>
              </w:rPr>
              <w:t>31 January 202</w:t>
            </w:r>
            <w:r w:rsidR="00DB1C22">
              <w:rPr>
                <w:b w:val="0"/>
              </w:rPr>
              <w:t>5</w:t>
            </w:r>
          </w:p>
        </w:tc>
      </w:tr>
    </w:tbl>
    <w:p w14:paraId="7C5EC17D" w14:textId="77777777" w:rsidR="00D71B73" w:rsidRPr="006217DC" w:rsidRDefault="00D71B73" w:rsidP="009F3DE2">
      <w:pPr>
        <w:spacing w:after="0" w:line="360" w:lineRule="auto"/>
        <w:rPr>
          <w:sz w:val="16"/>
          <w:szCs w:val="16"/>
        </w:rPr>
      </w:pPr>
      <w:r w:rsidRPr="006217DC">
        <w:rPr>
          <w:sz w:val="16"/>
          <w:szCs w:val="16"/>
        </w:rPr>
        <w:t>*</w:t>
      </w:r>
      <w:r>
        <w:rPr>
          <w:sz w:val="16"/>
          <w:szCs w:val="16"/>
        </w:rPr>
        <w:t>Project report template</w:t>
      </w:r>
      <w:r w:rsidRPr="006217DC">
        <w:rPr>
          <w:sz w:val="16"/>
          <w:szCs w:val="16"/>
        </w:rPr>
        <w:t xml:space="preserve"> will </w:t>
      </w:r>
      <w:r>
        <w:rPr>
          <w:sz w:val="16"/>
          <w:szCs w:val="16"/>
        </w:rPr>
        <w:t>be sent to successful applicants</w:t>
      </w:r>
    </w:p>
    <w:tbl>
      <w:tblPr>
        <w:tblStyle w:val="CSUTabl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5CDA" w:rsidRPr="00741035" w14:paraId="1C97A5BD" w14:textId="77777777" w:rsidTr="00FD0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bottom w:val="single" w:sz="18" w:space="0" w:color="222944"/>
            </w:tcBorders>
          </w:tcPr>
          <w:p w14:paraId="246B7837" w14:textId="77777777" w:rsidR="00141059" w:rsidRDefault="00141059" w:rsidP="009F3DE2">
            <w:pPr>
              <w:spacing w:after="0" w:line="360" w:lineRule="auto"/>
              <w:rPr>
                <w:rFonts w:cstheme="minorHAnsi"/>
                <w:b w:val="0"/>
                <w:sz w:val="22"/>
              </w:rPr>
            </w:pPr>
          </w:p>
          <w:p w14:paraId="18CA1BC2" w14:textId="6D7108CC" w:rsidR="00DD5CDA" w:rsidRPr="00741035" w:rsidRDefault="00141059" w:rsidP="009F3DE2">
            <w:pPr>
              <w:spacing w:after="0" w:line="360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color w:val="auto"/>
                <w:sz w:val="22"/>
              </w:rPr>
              <w:lastRenderedPageBreak/>
              <w:t>D</w:t>
            </w:r>
            <w:r w:rsidR="00DD5CDA" w:rsidRPr="00741035">
              <w:rPr>
                <w:rFonts w:cstheme="minorHAnsi"/>
                <w:color w:val="auto"/>
                <w:sz w:val="22"/>
              </w:rPr>
              <w:t xml:space="preserve">issemination plan </w:t>
            </w:r>
            <w:r w:rsidR="00DD5CDA" w:rsidRPr="00741035">
              <w:rPr>
                <w:rFonts w:cstheme="minorHAnsi"/>
                <w:color w:val="auto"/>
                <w:sz w:val="22"/>
              </w:rPr>
              <w:br/>
            </w:r>
            <w:r w:rsidR="00DD5CDA" w:rsidRPr="00741035">
              <w:rPr>
                <w:rFonts w:cstheme="minorHAnsi"/>
                <w:b w:val="0"/>
                <w:bCs/>
                <w:color w:val="auto"/>
                <w:sz w:val="22"/>
              </w:rPr>
              <w:t>Outline the</w:t>
            </w:r>
            <w:r w:rsidR="00715338" w:rsidRPr="00741035">
              <w:rPr>
                <w:rFonts w:cstheme="minorHAnsi"/>
                <w:b w:val="0"/>
                <w:bCs/>
                <w:color w:val="auto"/>
                <w:sz w:val="22"/>
              </w:rPr>
              <w:t xml:space="preserve"> plan for communicating and disseminating this work beyond your local context</w:t>
            </w:r>
            <w:r w:rsidR="00DD5CDA" w:rsidRPr="00741035">
              <w:rPr>
                <w:rFonts w:cstheme="minorHAnsi"/>
                <w:b w:val="0"/>
                <w:bCs/>
                <w:color w:val="auto"/>
                <w:sz w:val="22"/>
              </w:rPr>
              <w:t xml:space="preserve"> </w:t>
            </w:r>
            <w:r w:rsidR="00DD5CDA" w:rsidRPr="00741035">
              <w:rPr>
                <w:rFonts w:cstheme="minorHAnsi"/>
                <w:b w:val="0"/>
                <w:color w:val="auto"/>
                <w:sz w:val="22"/>
              </w:rPr>
              <w:t>(</w:t>
            </w:r>
            <w:r w:rsidR="00DD5CDA" w:rsidRPr="00741035">
              <w:rPr>
                <w:rFonts w:cstheme="minorHAnsi"/>
                <w:b w:val="0"/>
                <w:i/>
                <w:iCs/>
                <w:color w:val="auto"/>
                <w:sz w:val="22"/>
              </w:rPr>
              <w:t xml:space="preserve">maximum </w:t>
            </w:r>
            <w:r w:rsidR="00762D1A" w:rsidRPr="00741035">
              <w:rPr>
                <w:rFonts w:cstheme="minorHAnsi"/>
                <w:b w:val="0"/>
                <w:i/>
                <w:iCs/>
                <w:color w:val="auto"/>
                <w:sz w:val="22"/>
              </w:rPr>
              <w:t>4</w:t>
            </w:r>
            <w:r w:rsidR="00DD5CDA" w:rsidRPr="00741035">
              <w:rPr>
                <w:rFonts w:cstheme="minorHAnsi"/>
                <w:b w:val="0"/>
                <w:i/>
                <w:iCs/>
                <w:color w:val="auto"/>
                <w:sz w:val="22"/>
              </w:rPr>
              <w:t>00 words</w:t>
            </w:r>
            <w:r w:rsidR="00DD5CDA" w:rsidRPr="00741035">
              <w:rPr>
                <w:rFonts w:cstheme="minorHAnsi"/>
                <w:b w:val="0"/>
                <w:color w:val="auto"/>
                <w:sz w:val="22"/>
              </w:rPr>
              <w:t>)</w:t>
            </w:r>
          </w:p>
        </w:tc>
      </w:tr>
      <w:tr w:rsidR="00DD5CDA" w14:paraId="43CCE4D3" w14:textId="77777777" w:rsidTr="00FD05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18" w:space="0" w:color="222944"/>
              <w:bottom w:val="single" w:sz="18" w:space="0" w:color="222944"/>
            </w:tcBorders>
          </w:tcPr>
          <w:p w14:paraId="00BE0959" w14:textId="77777777" w:rsidR="00DD5CDA" w:rsidRDefault="00DD5CDA" w:rsidP="009F3DE2">
            <w:pPr>
              <w:spacing w:after="0" w:line="360" w:lineRule="auto"/>
              <w:rPr>
                <w:rFonts w:cstheme="minorHAnsi"/>
                <w:szCs w:val="20"/>
              </w:rPr>
            </w:pPr>
          </w:p>
          <w:p w14:paraId="15794BF7" w14:textId="77777777" w:rsidR="00DD5CDA" w:rsidRDefault="00DD5CDA" w:rsidP="009F3DE2">
            <w:pPr>
              <w:spacing w:after="0" w:line="360" w:lineRule="auto"/>
              <w:rPr>
                <w:rFonts w:cstheme="minorHAnsi"/>
                <w:b w:val="0"/>
                <w:szCs w:val="20"/>
              </w:rPr>
            </w:pPr>
          </w:p>
          <w:p w14:paraId="6963F1C9" w14:textId="77777777" w:rsidR="00DD5CDA" w:rsidRDefault="00DD5CDA" w:rsidP="009F3DE2">
            <w:pPr>
              <w:spacing w:after="0" w:line="360" w:lineRule="auto"/>
              <w:rPr>
                <w:rFonts w:cstheme="minorHAnsi"/>
                <w:b w:val="0"/>
                <w:szCs w:val="20"/>
              </w:rPr>
            </w:pPr>
          </w:p>
          <w:p w14:paraId="3A3F940F" w14:textId="77777777" w:rsidR="00DD5CDA" w:rsidRDefault="00DD5CDA" w:rsidP="009F3DE2">
            <w:pPr>
              <w:spacing w:after="0" w:line="360" w:lineRule="auto"/>
              <w:rPr>
                <w:rFonts w:cstheme="minorHAnsi"/>
                <w:b w:val="0"/>
                <w:szCs w:val="20"/>
              </w:rPr>
            </w:pPr>
          </w:p>
          <w:p w14:paraId="341FD220" w14:textId="77777777" w:rsidR="00DD5CDA" w:rsidRDefault="00DD5CDA" w:rsidP="009F3DE2">
            <w:pPr>
              <w:spacing w:after="0" w:line="360" w:lineRule="auto"/>
              <w:rPr>
                <w:rFonts w:cstheme="minorHAnsi"/>
                <w:szCs w:val="20"/>
              </w:rPr>
            </w:pPr>
          </w:p>
        </w:tc>
      </w:tr>
    </w:tbl>
    <w:p w14:paraId="6CD991A2" w14:textId="4F6BDE34" w:rsidR="00D71B73" w:rsidRDefault="00D71B73" w:rsidP="009F3DE2">
      <w:pPr>
        <w:spacing w:after="0" w:line="360" w:lineRule="auto"/>
      </w:pPr>
    </w:p>
    <w:p w14:paraId="229FCD00" w14:textId="77777777" w:rsidR="00D71B73" w:rsidRPr="003F5680" w:rsidRDefault="00D71B73" w:rsidP="009F3DE2">
      <w:pPr>
        <w:spacing w:after="0" w:line="360" w:lineRule="auto"/>
        <w:rPr>
          <w:rFonts w:cstheme="minorHAnsi"/>
          <w:b/>
          <w:sz w:val="22"/>
        </w:rPr>
      </w:pPr>
      <w:r w:rsidRPr="003F5680">
        <w:rPr>
          <w:rFonts w:cstheme="minorHAnsi"/>
          <w:b/>
          <w:sz w:val="22"/>
        </w:rPr>
        <w:t>Detailed budget</w:t>
      </w:r>
    </w:p>
    <w:p w14:paraId="67884487" w14:textId="2CC516DC" w:rsidR="00D71B73" w:rsidRPr="003F5680" w:rsidRDefault="006547EE" w:rsidP="009F3DE2">
      <w:pPr>
        <w:spacing w:after="0" w:line="360" w:lineRule="auto"/>
        <w:rPr>
          <w:rFonts w:cstheme="minorHAnsi"/>
          <w:bCs/>
          <w:sz w:val="22"/>
        </w:rPr>
      </w:pPr>
      <w:sdt>
        <w:sdtPr>
          <w:rPr>
            <w:rFonts w:cstheme="minorHAnsi"/>
            <w:bCs/>
            <w:sz w:val="22"/>
          </w:rPr>
          <w:id w:val="-9987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650" w:rsidRPr="003F5680">
            <w:rPr>
              <w:rFonts w:ascii="Segoe UI Symbol" w:eastAsia="MS Gothic" w:hAnsi="Segoe UI Symbol" w:cs="Segoe UI Symbol"/>
              <w:bCs/>
              <w:sz w:val="22"/>
            </w:rPr>
            <w:t>☐</w:t>
          </w:r>
        </w:sdtContent>
      </w:sdt>
      <w:r w:rsidR="00D72934" w:rsidRPr="003F5680">
        <w:rPr>
          <w:rFonts w:cstheme="minorHAnsi"/>
          <w:bCs/>
          <w:sz w:val="22"/>
        </w:rPr>
        <w:t xml:space="preserve"> </w:t>
      </w:r>
      <w:r w:rsidR="00D71B73" w:rsidRPr="003F5680">
        <w:rPr>
          <w:rFonts w:cstheme="minorHAnsi"/>
          <w:bCs/>
          <w:sz w:val="22"/>
        </w:rPr>
        <w:t>I acknowledge that the funding is only available for expenditure in 202</w:t>
      </w:r>
      <w:r w:rsidR="00645650" w:rsidRPr="003F5680">
        <w:rPr>
          <w:rFonts w:cstheme="minorHAnsi"/>
          <w:bCs/>
          <w:sz w:val="22"/>
        </w:rPr>
        <w:t>4</w:t>
      </w:r>
      <w:r w:rsidR="00D71B73" w:rsidRPr="003F5680">
        <w:rPr>
          <w:rFonts w:cstheme="minorHAnsi"/>
          <w:bCs/>
          <w:sz w:val="22"/>
        </w:rPr>
        <w:t xml:space="preserve"> and </w:t>
      </w:r>
      <w:r w:rsidR="003F5680">
        <w:rPr>
          <w:rFonts w:cstheme="minorHAnsi"/>
          <w:bCs/>
          <w:sz w:val="22"/>
        </w:rPr>
        <w:t xml:space="preserve">I </w:t>
      </w:r>
      <w:r w:rsidR="00D71B73" w:rsidRPr="003F5680">
        <w:rPr>
          <w:rFonts w:cstheme="minorHAnsi"/>
          <w:bCs/>
          <w:sz w:val="22"/>
        </w:rPr>
        <w:t xml:space="preserve">will have all purchase orders and invoices processed by </w:t>
      </w:r>
      <w:r w:rsidR="00D71B73" w:rsidRPr="003F5680">
        <w:rPr>
          <w:rFonts w:cstheme="minorHAnsi"/>
          <w:b/>
          <w:sz w:val="22"/>
        </w:rPr>
        <w:t>1 December 202</w:t>
      </w:r>
      <w:r w:rsidR="00DB1C22" w:rsidRPr="003F5680">
        <w:rPr>
          <w:rFonts w:cstheme="minorHAnsi"/>
          <w:b/>
          <w:sz w:val="22"/>
        </w:rPr>
        <w:t>4</w:t>
      </w:r>
      <w:r w:rsidR="00D71B73" w:rsidRPr="003F5680">
        <w:rPr>
          <w:rFonts w:cstheme="minorHAnsi"/>
          <w:bCs/>
          <w:sz w:val="22"/>
        </w:rPr>
        <w:t xml:space="preserve"> in line with Finance end of year deadlines</w:t>
      </w:r>
      <w:r w:rsidR="00D72934" w:rsidRPr="003F5680">
        <w:rPr>
          <w:rFonts w:cstheme="minorHAnsi"/>
          <w:bCs/>
          <w:sz w:val="22"/>
        </w:rPr>
        <w:t>.</w:t>
      </w:r>
    </w:p>
    <w:tbl>
      <w:tblPr>
        <w:tblStyle w:val="CSUTable"/>
        <w:tblW w:w="0" w:type="auto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4808"/>
      </w:tblGrid>
      <w:tr w:rsidR="00D71B73" w14:paraId="10CC5293" w14:textId="77777777" w:rsidTr="00560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222944"/>
            </w:tcBorders>
          </w:tcPr>
          <w:p w14:paraId="71B9CC7A" w14:textId="77777777" w:rsidR="00D71B73" w:rsidRPr="0056053A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color w:val="222944"/>
                <w:szCs w:val="20"/>
              </w:rPr>
            </w:pPr>
            <w:r w:rsidRPr="0056053A">
              <w:rPr>
                <w:rFonts w:cstheme="minorHAnsi"/>
                <w:b w:val="0"/>
                <w:color w:val="222944"/>
                <w:szCs w:val="20"/>
              </w:rPr>
              <w:t>Item</w:t>
            </w:r>
          </w:p>
        </w:tc>
        <w:tc>
          <w:tcPr>
            <w:tcW w:w="1843" w:type="dxa"/>
            <w:tcBorders>
              <w:bottom w:val="single" w:sz="18" w:space="0" w:color="222944"/>
            </w:tcBorders>
          </w:tcPr>
          <w:p w14:paraId="7FE65190" w14:textId="77777777" w:rsidR="00D71B73" w:rsidRPr="0056053A" w:rsidRDefault="00D71B73" w:rsidP="009F3DE2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222944"/>
                <w:szCs w:val="20"/>
              </w:rPr>
            </w:pPr>
            <w:r w:rsidRPr="0056053A">
              <w:rPr>
                <w:rFonts w:cstheme="minorHAnsi"/>
                <w:b w:val="0"/>
                <w:color w:val="222944"/>
                <w:szCs w:val="20"/>
              </w:rPr>
              <w:t>Account code</w:t>
            </w:r>
          </w:p>
        </w:tc>
        <w:tc>
          <w:tcPr>
            <w:tcW w:w="1701" w:type="dxa"/>
            <w:tcBorders>
              <w:bottom w:val="single" w:sz="18" w:space="0" w:color="222944"/>
            </w:tcBorders>
          </w:tcPr>
          <w:p w14:paraId="41D3FB39" w14:textId="77777777" w:rsidR="00D71B73" w:rsidRPr="0056053A" w:rsidRDefault="00D71B73" w:rsidP="009F3DE2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222944"/>
                <w:szCs w:val="20"/>
              </w:rPr>
            </w:pPr>
            <w:r w:rsidRPr="0056053A">
              <w:rPr>
                <w:rFonts w:cstheme="minorHAnsi"/>
                <w:b w:val="0"/>
                <w:color w:val="222944"/>
                <w:szCs w:val="20"/>
              </w:rPr>
              <w:t>Amount</w:t>
            </w:r>
          </w:p>
        </w:tc>
        <w:tc>
          <w:tcPr>
            <w:tcW w:w="4808" w:type="dxa"/>
            <w:tcBorders>
              <w:bottom w:val="single" w:sz="18" w:space="0" w:color="222944"/>
            </w:tcBorders>
          </w:tcPr>
          <w:p w14:paraId="7C59818F" w14:textId="77777777" w:rsidR="00D71B73" w:rsidRPr="0056053A" w:rsidRDefault="00D71B73" w:rsidP="009F3DE2">
            <w:pPr>
              <w:spacing w:after="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222944"/>
                <w:szCs w:val="20"/>
              </w:rPr>
            </w:pPr>
            <w:r w:rsidRPr="0056053A">
              <w:rPr>
                <w:rFonts w:cstheme="minorHAnsi"/>
                <w:b w:val="0"/>
                <w:color w:val="222944"/>
                <w:szCs w:val="20"/>
              </w:rPr>
              <w:t>Notes</w:t>
            </w:r>
          </w:p>
        </w:tc>
      </w:tr>
      <w:tr w:rsidR="00D71B73" w14:paraId="2317C7CD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222944"/>
              <w:right w:val="single" w:sz="18" w:space="0" w:color="222944"/>
            </w:tcBorders>
          </w:tcPr>
          <w:p w14:paraId="15EBE429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222944"/>
              <w:left w:val="single" w:sz="18" w:space="0" w:color="222944"/>
              <w:right w:val="single" w:sz="18" w:space="0" w:color="222944"/>
            </w:tcBorders>
          </w:tcPr>
          <w:p w14:paraId="159CC074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222944"/>
              <w:left w:val="single" w:sz="18" w:space="0" w:color="222944"/>
              <w:right w:val="single" w:sz="18" w:space="0" w:color="222944"/>
            </w:tcBorders>
          </w:tcPr>
          <w:p w14:paraId="398FE786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top w:val="single" w:sz="18" w:space="0" w:color="222944"/>
              <w:left w:val="single" w:sz="18" w:space="0" w:color="222944"/>
            </w:tcBorders>
          </w:tcPr>
          <w:p w14:paraId="60B1E129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264AF17E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6258B825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009D57E2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2F4136EB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73E4A997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3EC01A21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241F32BC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5BEA2678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40D2B112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6DDFD375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0DEC9DE3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6AB729BF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0FC9625A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3BCEC1A1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05E71A67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474F55DB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4971D758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2F5F288E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70A3A467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50E6F4EF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6771B767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499D9504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3D6A87DB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3AEAA863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574AB0E9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52074D27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1095E5AE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6198EFF8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433AD9EE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43C75B53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6D53DEB2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7D27AE60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76599793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6618E899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64A01BB5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7BAFB353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45933ABD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  <w:r>
              <w:rPr>
                <w:rFonts w:cstheme="minorHAnsi"/>
                <w:b w:val="0"/>
                <w:szCs w:val="20"/>
              </w:rPr>
              <w:t>Non-Salary</w:t>
            </w: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3C414A0A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2FC23242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480ED289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1BBE5978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58A122F1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38C659DC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2C720C63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2E520609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0E7C2D5D" w14:textId="77777777" w:rsidTr="005605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18" w:space="0" w:color="222944"/>
            </w:tcBorders>
          </w:tcPr>
          <w:p w14:paraId="707B0E08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right w:val="single" w:sz="18" w:space="0" w:color="222944"/>
            </w:tcBorders>
          </w:tcPr>
          <w:p w14:paraId="3BD64703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right w:val="single" w:sz="18" w:space="0" w:color="222944"/>
            </w:tcBorders>
          </w:tcPr>
          <w:p w14:paraId="266F0C8B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</w:tcBorders>
          </w:tcPr>
          <w:p w14:paraId="0D40EACB" w14:textId="77777777" w:rsidR="00D71B73" w:rsidRDefault="00D71B73" w:rsidP="009F3DE2">
            <w:p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  <w:tr w:rsidR="00D71B73" w14:paraId="4D20E99E" w14:textId="77777777" w:rsidTr="005605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8" w:space="0" w:color="222944"/>
              <w:right w:val="single" w:sz="18" w:space="0" w:color="222944"/>
            </w:tcBorders>
          </w:tcPr>
          <w:p w14:paraId="4CE5046D" w14:textId="77777777" w:rsidR="00D71B73" w:rsidRDefault="00D71B73" w:rsidP="009F3DE2">
            <w:pPr>
              <w:spacing w:after="0" w:line="360" w:lineRule="auto"/>
              <w:rPr>
                <w:rFonts w:cstheme="minorHAnsi"/>
                <w:b w:val="0"/>
                <w:bCs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222944"/>
              <w:bottom w:val="single" w:sz="18" w:space="0" w:color="222944"/>
              <w:right w:val="single" w:sz="18" w:space="0" w:color="222944"/>
            </w:tcBorders>
          </w:tcPr>
          <w:p w14:paraId="08E7B9EB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222944"/>
              <w:bottom w:val="single" w:sz="18" w:space="0" w:color="222944"/>
              <w:right w:val="single" w:sz="18" w:space="0" w:color="222944"/>
            </w:tcBorders>
          </w:tcPr>
          <w:p w14:paraId="3CD42A90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4808" w:type="dxa"/>
            <w:tcBorders>
              <w:left w:val="single" w:sz="18" w:space="0" w:color="222944"/>
              <w:bottom w:val="single" w:sz="18" w:space="0" w:color="222944"/>
            </w:tcBorders>
          </w:tcPr>
          <w:p w14:paraId="3271A703" w14:textId="77777777" w:rsidR="00D71B73" w:rsidRDefault="00D71B73" w:rsidP="009F3DE2">
            <w:pPr>
              <w:spacing w:after="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5CC85475" w14:textId="77777777" w:rsidR="00D71B73" w:rsidRDefault="00D71B73" w:rsidP="009F3DE2">
      <w:pPr>
        <w:spacing w:after="0" w:line="360" w:lineRule="auto"/>
      </w:pPr>
    </w:p>
    <w:p w14:paraId="1B778ABF" w14:textId="5A47A1AD" w:rsidR="00866EBE" w:rsidRPr="009726F6" w:rsidRDefault="00472E42" w:rsidP="009F3DE2">
      <w:pPr>
        <w:spacing w:after="0" w:line="360" w:lineRule="auto"/>
        <w:rPr>
          <w:rFonts w:cstheme="minorHAnsi"/>
          <w:b/>
          <w:sz w:val="22"/>
        </w:rPr>
      </w:pPr>
      <w:r w:rsidRPr="009726F6">
        <w:rPr>
          <w:rFonts w:cstheme="minorHAnsi"/>
          <w:b/>
          <w:sz w:val="22"/>
        </w:rPr>
        <w:t xml:space="preserve">Supervisor </w:t>
      </w:r>
      <w:r w:rsidR="00866EBE" w:rsidRPr="009726F6">
        <w:rPr>
          <w:rFonts w:cstheme="minorHAnsi"/>
          <w:b/>
          <w:sz w:val="22"/>
        </w:rPr>
        <w:t>Endorsement</w:t>
      </w:r>
    </w:p>
    <w:p w14:paraId="541287D2" w14:textId="018CFF72" w:rsidR="00866EBE" w:rsidRPr="000714D0" w:rsidRDefault="006547EE" w:rsidP="009F3DE2">
      <w:pPr>
        <w:spacing w:after="0" w:line="360" w:lineRule="auto"/>
        <w:rPr>
          <w:sz w:val="22"/>
        </w:rPr>
      </w:pPr>
      <w:sdt>
        <w:sdtPr>
          <w:rPr>
            <w:rFonts w:cstheme="minorHAnsi"/>
            <w:bCs/>
            <w:sz w:val="22"/>
          </w:rPr>
          <w:id w:val="1754772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286" w:rsidRPr="00423286">
            <w:rPr>
              <w:rFonts w:ascii="Segoe UI Symbol" w:eastAsia="MS Gothic" w:hAnsi="Segoe UI Symbol" w:cs="Segoe UI Symbol"/>
              <w:bCs/>
              <w:sz w:val="22"/>
            </w:rPr>
            <w:t>☐</w:t>
          </w:r>
        </w:sdtContent>
      </w:sdt>
      <w:r w:rsidR="00423286" w:rsidRPr="00423286">
        <w:rPr>
          <w:rFonts w:cstheme="minorHAnsi"/>
          <w:bCs/>
          <w:sz w:val="22"/>
        </w:rPr>
        <w:t xml:space="preserve"> </w:t>
      </w:r>
      <w:r w:rsidR="00866EBE" w:rsidRPr="000714D0">
        <w:rPr>
          <w:sz w:val="22"/>
        </w:rPr>
        <w:t>I support this staff member to undertake this activity if successful</w:t>
      </w:r>
      <w:r w:rsidR="00423286">
        <w:rPr>
          <w:sz w:val="22"/>
        </w:rPr>
        <w:t>.</w:t>
      </w:r>
    </w:p>
    <w:p w14:paraId="300794C0" w14:textId="27B33224" w:rsidR="00B63897" w:rsidRPr="000714D0" w:rsidRDefault="00866EBE" w:rsidP="009F3DE2">
      <w:pPr>
        <w:spacing w:after="0" w:line="360" w:lineRule="auto"/>
        <w:ind w:left="720"/>
        <w:rPr>
          <w:b/>
          <w:bCs/>
          <w:sz w:val="22"/>
        </w:rPr>
      </w:pPr>
      <w:r w:rsidRPr="000714D0">
        <w:rPr>
          <w:b/>
          <w:bCs/>
          <w:sz w:val="22"/>
        </w:rPr>
        <w:t>Head of School</w:t>
      </w:r>
      <w:r w:rsidR="00577480" w:rsidRPr="000714D0">
        <w:rPr>
          <w:b/>
          <w:bCs/>
          <w:sz w:val="22"/>
        </w:rPr>
        <w:t>/Supervisor</w:t>
      </w:r>
      <w:r w:rsidRPr="000714D0">
        <w:rPr>
          <w:b/>
          <w:bCs/>
          <w:sz w:val="22"/>
        </w:rPr>
        <w:t xml:space="preserve"> or nominee</w:t>
      </w:r>
      <w:r w:rsidR="00B63897" w:rsidRPr="000714D0">
        <w:rPr>
          <w:b/>
          <w:bCs/>
          <w:sz w:val="22"/>
        </w:rPr>
        <w:t xml:space="preserve"> signature</w:t>
      </w:r>
      <w:r w:rsidR="00A66097" w:rsidRPr="000714D0">
        <w:rPr>
          <w:b/>
          <w:bCs/>
          <w:sz w:val="22"/>
        </w:rPr>
        <w:t>:</w:t>
      </w:r>
      <w:r w:rsidRPr="000714D0">
        <w:rPr>
          <w:b/>
          <w:bCs/>
          <w:sz w:val="22"/>
        </w:rPr>
        <w:tab/>
      </w:r>
      <w:r w:rsidRPr="000714D0">
        <w:rPr>
          <w:b/>
          <w:bCs/>
          <w:sz w:val="22"/>
        </w:rPr>
        <w:tab/>
      </w:r>
      <w:r w:rsidRPr="000714D0">
        <w:rPr>
          <w:b/>
          <w:bCs/>
          <w:sz w:val="22"/>
        </w:rPr>
        <w:tab/>
      </w:r>
      <w:r w:rsidR="00A66097" w:rsidRPr="000714D0">
        <w:rPr>
          <w:b/>
          <w:bCs/>
          <w:sz w:val="22"/>
        </w:rPr>
        <w:t xml:space="preserve">                            </w:t>
      </w:r>
    </w:p>
    <w:p w14:paraId="5E67484E" w14:textId="77777777" w:rsidR="00B63897" w:rsidRPr="000714D0" w:rsidRDefault="00B63897" w:rsidP="009F3DE2">
      <w:pPr>
        <w:spacing w:after="0" w:line="360" w:lineRule="auto"/>
        <w:ind w:left="720"/>
        <w:rPr>
          <w:sz w:val="22"/>
        </w:rPr>
      </w:pPr>
    </w:p>
    <w:p w14:paraId="46FE9B9F" w14:textId="7C63E62B" w:rsidR="00866EBE" w:rsidRDefault="00866EBE" w:rsidP="009F3DE2">
      <w:pPr>
        <w:spacing w:after="0" w:line="360" w:lineRule="auto"/>
        <w:ind w:left="720"/>
      </w:pPr>
      <w:r w:rsidRPr="000714D0">
        <w:rPr>
          <w:b/>
          <w:bCs/>
          <w:sz w:val="22"/>
        </w:rPr>
        <w:t>Date:</w:t>
      </w:r>
      <w:r w:rsidRPr="000714D0">
        <w:rPr>
          <w:sz w:val="22"/>
        </w:rPr>
        <w:tab/>
      </w:r>
      <w:r w:rsidRPr="000714D0">
        <w:rPr>
          <w:sz w:val="22"/>
        </w:rPr>
        <w:tab/>
      </w:r>
      <w:r>
        <w:tab/>
      </w:r>
    </w:p>
    <w:p w14:paraId="3F4B6000" w14:textId="28151B37" w:rsidR="00C768CC" w:rsidRPr="009726F6" w:rsidRDefault="000714D0" w:rsidP="009F3DE2">
      <w:pPr>
        <w:spacing w:after="0" w:line="360" w:lineRule="auto"/>
        <w:rPr>
          <w:rFonts w:cstheme="minorHAnsi"/>
          <w:b/>
          <w:sz w:val="22"/>
        </w:rPr>
      </w:pPr>
      <w:r w:rsidRPr="009726F6">
        <w:rPr>
          <w:rFonts w:cstheme="minorHAnsi"/>
          <w:b/>
          <w:sz w:val="22"/>
        </w:rPr>
        <w:lastRenderedPageBreak/>
        <w:t xml:space="preserve">Applicant CVs </w:t>
      </w:r>
    </w:p>
    <w:p w14:paraId="1A9F10FF" w14:textId="7E905756" w:rsidR="000714D0" w:rsidRDefault="000714D0" w:rsidP="009F3DE2">
      <w:pPr>
        <w:spacing w:after="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Please </w:t>
      </w:r>
      <w:r w:rsidRPr="000714D0">
        <w:rPr>
          <w:rFonts w:cstheme="minorHAnsi"/>
          <w:sz w:val="22"/>
        </w:rPr>
        <w:t xml:space="preserve">ensure that brief CVs of approximately ½ page </w:t>
      </w:r>
      <w:r w:rsidR="009726F6">
        <w:rPr>
          <w:rFonts w:cstheme="minorHAnsi"/>
          <w:sz w:val="22"/>
        </w:rPr>
        <w:t xml:space="preserve">(maximum) </w:t>
      </w:r>
      <w:r w:rsidRPr="000714D0">
        <w:rPr>
          <w:rFonts w:cstheme="minorHAnsi"/>
          <w:sz w:val="22"/>
        </w:rPr>
        <w:t xml:space="preserve">per project member are included </w:t>
      </w:r>
      <w:r w:rsidR="00CF3B75">
        <w:rPr>
          <w:rFonts w:cstheme="minorHAnsi"/>
          <w:sz w:val="22"/>
        </w:rPr>
        <w:t>in</w:t>
      </w:r>
      <w:r w:rsidR="00446FFC">
        <w:rPr>
          <w:rFonts w:cstheme="minorHAnsi"/>
          <w:sz w:val="22"/>
        </w:rPr>
        <w:t xml:space="preserve"> an appendix</w:t>
      </w:r>
      <w:r w:rsidR="00280D7F">
        <w:rPr>
          <w:rFonts w:cstheme="minorHAnsi"/>
          <w:sz w:val="22"/>
        </w:rPr>
        <w:t>.</w:t>
      </w:r>
    </w:p>
    <w:p w14:paraId="249883A6" w14:textId="77777777" w:rsidR="00280D7F" w:rsidRPr="000714D0" w:rsidRDefault="00280D7F" w:rsidP="009F3DE2">
      <w:pPr>
        <w:spacing w:after="0" w:line="360" w:lineRule="auto"/>
        <w:rPr>
          <w:rFonts w:cstheme="minorHAnsi"/>
          <w:sz w:val="22"/>
        </w:rPr>
      </w:pPr>
    </w:p>
    <w:p w14:paraId="2EE45225" w14:textId="54132577" w:rsidR="00A76A7D" w:rsidRPr="00A76A7D" w:rsidRDefault="00A76A7D" w:rsidP="009F3DE2">
      <w:pPr>
        <w:spacing w:after="0" w:line="360" w:lineRule="auto"/>
        <w:rPr>
          <w:rFonts w:cstheme="minorHAnsi"/>
          <w:b/>
          <w:sz w:val="22"/>
        </w:rPr>
      </w:pPr>
      <w:r w:rsidRPr="00A76A7D">
        <w:rPr>
          <w:rFonts w:cstheme="minorHAnsi"/>
          <w:b/>
          <w:sz w:val="22"/>
        </w:rPr>
        <w:t xml:space="preserve">Submit you </w:t>
      </w:r>
      <w:proofErr w:type="gramStart"/>
      <w:r w:rsidRPr="00A76A7D">
        <w:rPr>
          <w:rFonts w:cstheme="minorHAnsi"/>
          <w:b/>
          <w:sz w:val="22"/>
        </w:rPr>
        <w:t>application</w:t>
      </w:r>
      <w:proofErr w:type="gramEnd"/>
    </w:p>
    <w:p w14:paraId="4CBA7486" w14:textId="00EC6F5D" w:rsidR="00446FFC" w:rsidRPr="00E76E07" w:rsidRDefault="00A76A7D" w:rsidP="009F3DE2">
      <w:pPr>
        <w:spacing w:after="0" w:line="360" w:lineRule="auto"/>
        <w:rPr>
          <w:sz w:val="32"/>
          <w:szCs w:val="32"/>
        </w:rPr>
      </w:pPr>
      <w:r>
        <w:rPr>
          <w:rFonts w:cstheme="minorHAnsi"/>
          <w:sz w:val="22"/>
        </w:rPr>
        <w:t>E</w:t>
      </w:r>
      <w:r w:rsidRPr="00A76A7D">
        <w:rPr>
          <w:rFonts w:cstheme="minorHAnsi"/>
          <w:sz w:val="22"/>
        </w:rPr>
        <w:t xml:space="preserve">mail your completed application </w:t>
      </w:r>
      <w:r>
        <w:rPr>
          <w:rFonts w:cstheme="minorHAnsi"/>
          <w:sz w:val="22"/>
        </w:rPr>
        <w:t xml:space="preserve">by </w:t>
      </w:r>
      <w:r w:rsidR="003E29DE" w:rsidRPr="003E29DE">
        <w:rPr>
          <w:rFonts w:cstheme="minorHAnsi"/>
          <w:b/>
          <w:bCs/>
          <w:sz w:val="22"/>
        </w:rPr>
        <w:t>Friday 1 March 2024</w:t>
      </w:r>
      <w:r w:rsidR="003E29DE">
        <w:rPr>
          <w:rFonts w:cstheme="minorHAnsi"/>
          <w:sz w:val="22"/>
        </w:rPr>
        <w:t xml:space="preserve"> </w:t>
      </w:r>
      <w:r w:rsidRPr="00A76A7D">
        <w:rPr>
          <w:rFonts w:cstheme="minorHAnsi"/>
          <w:sz w:val="22"/>
        </w:rPr>
        <w:t xml:space="preserve">to: </w:t>
      </w:r>
      <w:hyperlink r:id="rId15" w:history="1">
        <w:r w:rsidRPr="008E1B8D">
          <w:rPr>
            <w:rStyle w:val="Hyperlink"/>
            <w:rFonts w:cstheme="minorHAnsi"/>
            <w:sz w:val="22"/>
          </w:rPr>
          <w:t>teachingacademy@csu.edu.au</w:t>
        </w:r>
      </w:hyperlink>
      <w:r>
        <w:rPr>
          <w:rFonts w:cstheme="minorHAnsi"/>
          <w:sz w:val="22"/>
        </w:rPr>
        <w:t xml:space="preserve"> </w:t>
      </w:r>
    </w:p>
    <w:p w14:paraId="6DDC6BB9" w14:textId="77777777" w:rsidR="00446FFC" w:rsidRDefault="00446FFC" w:rsidP="009F3DE2">
      <w:pPr>
        <w:spacing w:after="0" w:line="360" w:lineRule="auto"/>
        <w:rPr>
          <w:color w:val="222944"/>
        </w:rPr>
      </w:pPr>
    </w:p>
    <w:p w14:paraId="521457DD" w14:textId="77777777" w:rsidR="00446FFC" w:rsidRDefault="00446FFC" w:rsidP="009F3DE2">
      <w:pPr>
        <w:spacing w:after="0" w:line="360" w:lineRule="auto"/>
      </w:pPr>
    </w:p>
    <w:sectPr w:rsidR="00446FFC" w:rsidSect="00645650">
      <w:type w:val="continuous"/>
      <w:pgSz w:w="11906" w:h="16838" w:code="9"/>
      <w:pgMar w:top="1134" w:right="849" w:bottom="1134" w:left="1134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A8BD" w14:textId="77777777" w:rsidR="0037690E" w:rsidRDefault="0037690E" w:rsidP="00C37A29">
      <w:pPr>
        <w:spacing w:after="0"/>
      </w:pPr>
      <w:r>
        <w:separator/>
      </w:r>
    </w:p>
    <w:p w14:paraId="411E4B94" w14:textId="77777777" w:rsidR="0037690E" w:rsidRDefault="0037690E"/>
  </w:endnote>
  <w:endnote w:type="continuationSeparator" w:id="0">
    <w:p w14:paraId="1B85ABB3" w14:textId="77777777" w:rsidR="0037690E" w:rsidRDefault="0037690E" w:rsidP="00C37A29">
      <w:pPr>
        <w:spacing w:after="0"/>
      </w:pPr>
      <w:r>
        <w:continuationSeparator/>
      </w:r>
    </w:p>
    <w:p w14:paraId="7218C08D" w14:textId="77777777" w:rsidR="0037690E" w:rsidRDefault="0037690E"/>
  </w:endnote>
  <w:endnote w:type="continuationNotice" w:id="1">
    <w:p w14:paraId="1EE90EC4" w14:textId="77777777" w:rsidR="0037690E" w:rsidRDefault="0037690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628369545"/>
      <w:lock w:val="contentLocked"/>
      <w:placeholder>
        <w:docPart w:val="E3393265A4FD4532894A2C38D3A5BCC2"/>
      </w:placeholder>
      <w:group/>
    </w:sdtPr>
    <w:sdtEndPr/>
    <w:sdtContent>
      <w:p w14:paraId="1CE57B82" w14:textId="77777777" w:rsidR="00A11DC6" w:rsidRDefault="001C4343" w:rsidP="00AC1685">
        <w:pPr>
          <w:pStyle w:val="Footer"/>
          <w:spacing w:after="0"/>
          <w:jc w:val="left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1D4AD1F" wp14:editId="47024239">
                  <wp:simplePos x="0" y="0"/>
                  <wp:positionH relativeFrom="column">
                    <wp:posOffset>673769</wp:posOffset>
                  </wp:positionH>
                  <wp:positionV relativeFrom="paragraph">
                    <wp:posOffset>-165301</wp:posOffset>
                  </wp:positionV>
                  <wp:extent cx="890337" cy="505326"/>
                  <wp:effectExtent l="0" t="0" r="5080" b="9525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90337" cy="5053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id w:val="1076859132"/>
                                <w:lock w:val="sdtLocked"/>
                                <w:placeholder>
                                  <w:docPart w:val="A9DEB04FA5F94F3EBC6CD0D749785284"/>
                                </w:placeholder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p w14:paraId="381DADE7" w14:textId="77777777" w:rsidR="001C4343" w:rsidRDefault="001C4343" w:rsidP="001C4343">
                                  <w:r>
                                    <w:t xml:space="preserve"> 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1D4AD1F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margin-left:53.05pt;margin-top:-13pt;width:70.1pt;height:39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XLA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" fillcolor="white [3201]" stroked="f" strokeweight=".5pt">
                  <v:textbox>
                    <w:txbxContent>
                      <w:sdt>
                        <w:sdtPr>
                          <w:id w:val="1076859132"/>
                          <w:lock w:val="sdtLocked"/>
                          <w:placeholder>
                            <w:docPart w:val="A9DEB04FA5F94F3EBC6CD0D749785284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p w14:paraId="381DADE7" w14:textId="77777777" w:rsidR="001C4343" w:rsidRDefault="001C4343" w:rsidP="001C4343">
                            <w:r>
                              <w:t xml:space="preserve">  </w:t>
                            </w:r>
                          </w:p>
                        </w:sdtContent>
                      </w:sdt>
                    </w:txbxContent>
                  </v:textbox>
                </v:shape>
              </w:pict>
            </mc:Fallback>
          </mc:AlternateContent>
        </w:r>
        <w:r w:rsidR="00C70853"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CB354E1" wp14:editId="46CC2337">
                  <wp:simplePos x="724395" y="9844644"/>
                  <wp:positionH relativeFrom="page">
                    <wp:posOffset>720090</wp:posOffset>
                  </wp:positionH>
                  <wp:positionV relativeFrom="page">
                    <wp:align>bottom</wp:align>
                  </wp:positionV>
                  <wp:extent cx="338400" cy="788400"/>
                  <wp:effectExtent l="0" t="0" r="5080" b="0"/>
                  <wp:wrapTopAndBottom/>
                  <wp:docPr id="5" name="Group 5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38400" cy="788400"/>
                            <a:chOff x="0" y="0"/>
                            <a:chExt cx="337820" cy="788538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8">
                              <a:extLst>
                                <a:ext uri="{FF2B5EF4-FFF2-40B4-BE49-F238E27FC236}">
                                  <a16:creationId xmlns:a16="http://schemas.microsoft.com/office/drawing/2014/main" id="{BCB6EC1E-174F-42F0-B93B-5607C03BA19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7820" cy="380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" name="Rectangle 8"/>
                          <wps:cNvSpPr/>
                          <wps:spPr>
                            <a:xfrm>
                              <a:off x="0" y="665018"/>
                              <a:ext cx="166254" cy="123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A10E07" id="Group 5" o:spid="_x0000_s1026" style="position:absolute;margin-left:56.7pt;margin-top:0;width:26.65pt;height:62.1pt;z-index:251658240;mso-position-horizontal-relative:page;mso-position-vertical:bottom;mso-position-vertical-relative:page;mso-width-relative:margin;mso-height-relative:margin" coordsize="3378,788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style="position:absolute;width:3378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">
                    <v:imagedata r:id="rId2" o:title=""/>
                  </v:shape>
                  <v:rect id="Rectangle 8" o:spid="_x0000_s1028" style="position:absolute;top:6650;width:1662;height: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/>
                  <w10:wrap type="topAndBottom" anchorx="page" anchory="page"/>
                </v:group>
              </w:pict>
            </mc:Fallback>
          </mc:AlternateContent>
        </w:r>
      </w:p>
      <w:sdt>
        <w:sdtPr>
          <w:id w:val="-1273710270"/>
          <w:docPartObj>
            <w:docPartGallery w:val="Page Numbers (Bottom of Page)"/>
            <w:docPartUnique/>
          </w:docPartObj>
        </w:sdtPr>
        <w:sdtEndPr/>
        <w:sdtContent>
          <w:p w14:paraId="2ABFED5D" w14:textId="77777777" w:rsidR="00A11DC6" w:rsidRDefault="00A11DC6" w:rsidP="00C70853">
            <w:pPr>
              <w:pStyle w:val="FooterPageNumber"/>
              <w:framePr w:wrap="around"/>
              <w:rPr>
                <w:noProof w:val="0"/>
              </w:rPr>
            </w:pPr>
            <w:r w:rsidRPr="001D13AB">
              <w:t xml:space="preserve"> </w:t>
            </w:r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2508F">
                  <w:t xml:space="preserve">Page </w:t>
                </w:r>
                <w:r w:rsidRPr="0042508F">
                  <w:rPr>
                    <w:sz w:val="24"/>
                    <w:szCs w:val="24"/>
                  </w:rPr>
                  <w:fldChar w:fldCharType="begin"/>
                </w:r>
                <w:r w:rsidRPr="0042508F">
                  <w:instrText xml:space="preserve"> PAGE </w:instrText>
                </w:r>
                <w:r w:rsidRPr="0042508F">
                  <w:rPr>
                    <w:sz w:val="24"/>
                    <w:szCs w:val="24"/>
                  </w:rPr>
                  <w:fldChar w:fldCharType="separate"/>
                </w:r>
                <w:r w:rsidR="00F93875">
                  <w:t>2</w:t>
                </w:r>
                <w:r w:rsidRPr="0042508F">
                  <w:rPr>
                    <w:sz w:val="24"/>
                    <w:szCs w:val="24"/>
                  </w:rPr>
                  <w:fldChar w:fldCharType="end"/>
                </w:r>
                <w:r w:rsidRPr="0042508F">
                  <w:t xml:space="preserve"> of </w:t>
                </w:r>
                <w:r>
                  <w:fldChar w:fldCharType="begin"/>
                </w:r>
                <w:r>
                  <w:instrText xml:space="preserve"> NUMPAGES  </w:instrText>
                </w:r>
                <w:r>
                  <w:fldChar w:fldCharType="separate"/>
                </w:r>
                <w:r w:rsidR="00C30CDB">
                  <w:t>1</w:t>
                </w:r>
                <w:r>
                  <w:fldChar w:fldCharType="end"/>
                </w:r>
              </w:sdtContent>
            </w:sdt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1B2B" w14:textId="77777777" w:rsidR="00F93875" w:rsidRPr="00645650" w:rsidRDefault="006547EE" w:rsidP="00645650">
    <w:pPr>
      <w:pStyle w:val="FooterPageNumber"/>
      <w:framePr w:h="208" w:wrap="around" w:hAnchor="page" w:x="10036" w:y="15749"/>
      <w:rPr>
        <w:noProof w:val="0"/>
        <w:color w:val="222944"/>
        <w:sz w:val="14"/>
        <w:szCs w:val="18"/>
      </w:rPr>
    </w:pPr>
    <w:sdt>
      <w:sdtPr>
        <w:id w:val="-1098250080"/>
        <w:docPartObj>
          <w:docPartGallery w:val="Page Numbers (Bottom of Page)"/>
          <w:docPartUnique/>
        </w:docPartObj>
      </w:sdtPr>
      <w:sdtEndPr>
        <w:rPr>
          <w:color w:val="222944"/>
          <w:sz w:val="14"/>
          <w:szCs w:val="18"/>
        </w:rPr>
      </w:sdtEndPr>
      <w:sdtContent>
        <w:r w:rsidR="00F93875" w:rsidRPr="001D13AB">
          <w:t xml:space="preserve"> </w:t>
        </w:r>
        <w:sdt>
          <w:sdtPr>
            <w:rPr>
              <w:color w:val="222944"/>
              <w:sz w:val="14"/>
              <w:szCs w:val="18"/>
            </w:rPr>
            <w:id w:val="723798221"/>
            <w:docPartObj>
              <w:docPartGallery w:val="Page Numbers (Top of Page)"/>
              <w:docPartUnique/>
            </w:docPartObj>
          </w:sdtPr>
          <w:sdtEndPr/>
          <w:sdtContent>
            <w:r w:rsidR="00F93875" w:rsidRPr="00645650">
              <w:rPr>
                <w:color w:val="222944"/>
                <w:sz w:val="14"/>
                <w:szCs w:val="18"/>
              </w:rPr>
              <w:t xml:space="preserve">Page </w:t>
            </w:r>
            <w:r w:rsidR="00F93875" w:rsidRPr="00645650">
              <w:rPr>
                <w:color w:val="222944"/>
                <w:sz w:val="20"/>
                <w:szCs w:val="20"/>
              </w:rPr>
              <w:fldChar w:fldCharType="begin"/>
            </w:r>
            <w:r w:rsidR="00F93875" w:rsidRPr="00645650">
              <w:rPr>
                <w:color w:val="222944"/>
                <w:sz w:val="14"/>
                <w:szCs w:val="18"/>
              </w:rPr>
              <w:instrText xml:space="preserve"> PAGE </w:instrText>
            </w:r>
            <w:r w:rsidR="00F93875" w:rsidRPr="00645650">
              <w:rPr>
                <w:color w:val="222944"/>
                <w:sz w:val="20"/>
                <w:szCs w:val="20"/>
              </w:rPr>
              <w:fldChar w:fldCharType="separate"/>
            </w:r>
            <w:r w:rsidR="00C30CDB" w:rsidRPr="00645650">
              <w:rPr>
                <w:color w:val="222944"/>
                <w:sz w:val="14"/>
                <w:szCs w:val="18"/>
              </w:rPr>
              <w:t>1</w:t>
            </w:r>
            <w:r w:rsidR="00F93875" w:rsidRPr="00645650">
              <w:rPr>
                <w:color w:val="222944"/>
                <w:sz w:val="20"/>
                <w:szCs w:val="20"/>
              </w:rPr>
              <w:fldChar w:fldCharType="end"/>
            </w:r>
            <w:r w:rsidR="00F93875" w:rsidRPr="00645650">
              <w:rPr>
                <w:color w:val="222944"/>
                <w:sz w:val="14"/>
                <w:szCs w:val="18"/>
              </w:rPr>
              <w:t xml:space="preserve"> of </w:t>
            </w:r>
            <w:r w:rsidR="00F93875" w:rsidRPr="00645650">
              <w:rPr>
                <w:color w:val="222944"/>
                <w:sz w:val="14"/>
                <w:szCs w:val="18"/>
              </w:rPr>
              <w:fldChar w:fldCharType="begin"/>
            </w:r>
            <w:r w:rsidR="00F93875" w:rsidRPr="00645650">
              <w:rPr>
                <w:color w:val="222944"/>
                <w:sz w:val="14"/>
                <w:szCs w:val="18"/>
              </w:rPr>
              <w:instrText xml:space="preserve"> NUMPAGES  </w:instrText>
            </w:r>
            <w:r w:rsidR="00F93875" w:rsidRPr="00645650">
              <w:rPr>
                <w:color w:val="222944"/>
                <w:sz w:val="14"/>
                <w:szCs w:val="18"/>
              </w:rPr>
              <w:fldChar w:fldCharType="separate"/>
            </w:r>
            <w:r w:rsidR="00C30CDB" w:rsidRPr="00645650">
              <w:rPr>
                <w:color w:val="222944"/>
                <w:sz w:val="14"/>
                <w:szCs w:val="18"/>
              </w:rPr>
              <w:t>1</w:t>
            </w:r>
            <w:r w:rsidR="00F93875" w:rsidRPr="00645650">
              <w:rPr>
                <w:color w:val="222944"/>
                <w:sz w:val="14"/>
                <w:szCs w:val="18"/>
              </w:rPr>
              <w:fldChar w:fldCharType="end"/>
            </w:r>
          </w:sdtContent>
        </w:sdt>
      </w:sdtContent>
    </w:sdt>
  </w:p>
  <w:p w14:paraId="339B7C6D" w14:textId="4DA985CA" w:rsidR="00B53079" w:rsidRDefault="00B53079" w:rsidP="00645650">
    <w:pPr>
      <w:pStyle w:val="Footer"/>
      <w:jc w:val="left"/>
      <w:rPr>
        <w:color w:val="222944"/>
        <w:sz w:val="10"/>
        <w:szCs w:val="18"/>
      </w:rPr>
    </w:pPr>
  </w:p>
  <w:p w14:paraId="6F012CD3" w14:textId="57F8B30A" w:rsidR="00B53079" w:rsidRPr="00645650" w:rsidRDefault="00B53079" w:rsidP="00B53079">
    <w:pPr>
      <w:pStyle w:val="Footer"/>
      <w:rPr>
        <w:color w:val="222944"/>
        <w:sz w:val="10"/>
        <w:szCs w:val="18"/>
      </w:rPr>
    </w:pPr>
    <w:r w:rsidRPr="00645650">
      <w:rPr>
        <w:color w:val="222944"/>
        <w:sz w:val="10"/>
        <w:szCs w:val="18"/>
      </w:rPr>
      <w:t>Charles Sturt University - TEQSA Provider Identification: PRV12018 (Australian University). CRICOS Provider: 00005F.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D88A" w14:textId="77777777" w:rsidR="0037690E" w:rsidRDefault="0037690E" w:rsidP="00C37A29">
      <w:pPr>
        <w:spacing w:after="0"/>
      </w:pPr>
      <w:r>
        <w:separator/>
      </w:r>
    </w:p>
    <w:p w14:paraId="19D5D81D" w14:textId="77777777" w:rsidR="0037690E" w:rsidRDefault="0037690E"/>
  </w:footnote>
  <w:footnote w:type="continuationSeparator" w:id="0">
    <w:p w14:paraId="4A484E8B" w14:textId="77777777" w:rsidR="0037690E" w:rsidRDefault="0037690E" w:rsidP="00C37A29">
      <w:pPr>
        <w:spacing w:after="0"/>
      </w:pPr>
      <w:r>
        <w:continuationSeparator/>
      </w:r>
    </w:p>
    <w:p w14:paraId="52FA1797" w14:textId="77777777" w:rsidR="0037690E" w:rsidRDefault="0037690E"/>
  </w:footnote>
  <w:footnote w:type="continuationNotice" w:id="1">
    <w:p w14:paraId="302FC04D" w14:textId="77777777" w:rsidR="0037690E" w:rsidRDefault="0037690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4EE9" w14:textId="77777777" w:rsidR="00DA25FB" w:rsidRDefault="001C4343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A7E" w14:textId="6758C06A" w:rsidR="005141E8" w:rsidRDefault="0056053A" w:rsidP="008D1ABD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2DF6D3DA" wp14:editId="19FBAE41">
          <wp:simplePos x="0" y="0"/>
          <wp:positionH relativeFrom="page">
            <wp:align>left</wp:align>
          </wp:positionH>
          <wp:positionV relativeFrom="paragraph">
            <wp:posOffset>-901039</wp:posOffset>
          </wp:positionV>
          <wp:extent cx="7599680" cy="1821180"/>
          <wp:effectExtent l="0" t="0" r="1270" b="7620"/>
          <wp:wrapTight wrapText="bothSides">
            <wp:wrapPolygon edited="0">
              <wp:start x="0" y="0"/>
              <wp:lineTo x="0" y="21464"/>
              <wp:lineTo x="21549" y="21464"/>
              <wp:lineTo x="2154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394" cy="1831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FC89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E45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68C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NumberedHeading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D77AE808"/>
    <w:numStyleLink w:val="Bullets"/>
  </w:abstractNum>
  <w:abstractNum w:abstractNumId="15" w15:restartNumberingAfterBreak="0">
    <w:nsid w:val="0E0178A6"/>
    <w:multiLevelType w:val="multilevel"/>
    <w:tmpl w:val="D77AE808"/>
    <w:numStyleLink w:val="Bullets"/>
  </w:abstractNum>
  <w:abstractNum w:abstractNumId="16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445EF0"/>
    <w:multiLevelType w:val="multilevel"/>
    <w:tmpl w:val="13EE19C0"/>
    <w:styleLink w:val="AppendixList"/>
    <w:lvl w:ilvl="0">
      <w:start w:val="1"/>
      <w:numFmt w:val="decimal"/>
      <w:pStyle w:val="AppendixHeading1"/>
      <w:lvlText w:val="Appendix %1.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D142E1"/>
    <w:multiLevelType w:val="multilevel"/>
    <w:tmpl w:val="13EE19C0"/>
    <w:numStyleLink w:val="AppendixList"/>
  </w:abstractNum>
  <w:abstractNum w:abstractNumId="20" w15:restartNumberingAfterBreak="0">
    <w:nsid w:val="190458F8"/>
    <w:multiLevelType w:val="hybridMultilevel"/>
    <w:tmpl w:val="678E49DE"/>
    <w:lvl w:ilvl="0" w:tplc="FFFFFFFF">
      <w:start w:val="1"/>
      <w:numFmt w:val="bullet"/>
      <w:lvlText w:val="•"/>
      <w:lvlJc w:val="left"/>
      <w:pPr>
        <w:ind w:left="1080" w:hanging="72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322B09"/>
    <w:multiLevelType w:val="multilevel"/>
    <w:tmpl w:val="97DAEA0E"/>
    <w:numStyleLink w:val="Numbering"/>
  </w:abstractNum>
  <w:abstractNum w:abstractNumId="22" w15:restartNumberingAfterBreak="0">
    <w:nsid w:val="30626CFF"/>
    <w:multiLevelType w:val="multilevel"/>
    <w:tmpl w:val="3CF271DE"/>
    <w:styleLink w:val="LetteredList"/>
    <w:lvl w:ilvl="0">
      <w:start w:val="1"/>
      <w:numFmt w:val="lowerLetter"/>
      <w:pStyle w:val="List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21F1D0F"/>
    <w:multiLevelType w:val="multilevel"/>
    <w:tmpl w:val="D77AE808"/>
    <w:numStyleLink w:val="Bullets"/>
  </w:abstractNum>
  <w:abstractNum w:abstractNumId="24" w15:restartNumberingAfterBreak="0">
    <w:nsid w:val="3E2316D4"/>
    <w:multiLevelType w:val="multilevel"/>
    <w:tmpl w:val="D524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397427"/>
    <w:multiLevelType w:val="multilevel"/>
    <w:tmpl w:val="97DAEA0E"/>
    <w:numStyleLink w:val="Numbering"/>
  </w:abstractNum>
  <w:abstractNum w:abstractNumId="26" w15:restartNumberingAfterBreak="0">
    <w:nsid w:val="4E7F1CD0"/>
    <w:multiLevelType w:val="multilevel"/>
    <w:tmpl w:val="97DAEA0E"/>
    <w:numStyleLink w:val="Numbering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97DAEA0E"/>
    <w:numStyleLink w:val="Numbering"/>
  </w:abstractNum>
  <w:abstractNum w:abstractNumId="29" w15:restartNumberingAfterBreak="0">
    <w:nsid w:val="60D0465C"/>
    <w:multiLevelType w:val="hybridMultilevel"/>
    <w:tmpl w:val="FFFFFFFF"/>
    <w:lvl w:ilvl="0" w:tplc="9B549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FE7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65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2F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84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88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5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E2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7C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502C"/>
    <w:multiLevelType w:val="multilevel"/>
    <w:tmpl w:val="D77AE808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519674" w:themeColor="accent4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643520E2"/>
    <w:multiLevelType w:val="multilevel"/>
    <w:tmpl w:val="D77AE808"/>
    <w:numStyleLink w:val="Bullets"/>
  </w:abstractNum>
  <w:abstractNum w:abstractNumId="32" w15:restartNumberingAfterBreak="0">
    <w:nsid w:val="660D51AD"/>
    <w:multiLevelType w:val="multilevel"/>
    <w:tmpl w:val="97DAEA0E"/>
    <w:numStyleLink w:val="Numbering"/>
  </w:abstractNum>
  <w:abstractNum w:abstractNumId="33" w15:restartNumberingAfterBreak="0">
    <w:nsid w:val="744D0736"/>
    <w:multiLevelType w:val="multilevel"/>
    <w:tmpl w:val="97DAEA0E"/>
    <w:numStyleLink w:val="Numbering"/>
  </w:abstractNum>
  <w:abstractNum w:abstractNumId="34" w15:restartNumberingAfterBreak="0">
    <w:nsid w:val="7EA01E89"/>
    <w:multiLevelType w:val="hybridMultilevel"/>
    <w:tmpl w:val="34AC2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698674">
    <w:abstractNumId w:val="29"/>
  </w:num>
  <w:num w:numId="2" w16cid:durableId="82797656">
    <w:abstractNumId w:val="9"/>
  </w:num>
  <w:num w:numId="3" w16cid:durableId="299656696">
    <w:abstractNumId w:val="7"/>
  </w:num>
  <w:num w:numId="4" w16cid:durableId="1150249875">
    <w:abstractNumId w:val="6"/>
  </w:num>
  <w:num w:numId="5" w16cid:durableId="2059623027">
    <w:abstractNumId w:val="5"/>
  </w:num>
  <w:num w:numId="6" w16cid:durableId="274404150">
    <w:abstractNumId w:val="4"/>
  </w:num>
  <w:num w:numId="7" w16cid:durableId="1138910975">
    <w:abstractNumId w:val="8"/>
  </w:num>
  <w:num w:numId="8" w16cid:durableId="459306599">
    <w:abstractNumId w:val="3"/>
  </w:num>
  <w:num w:numId="9" w16cid:durableId="139688969">
    <w:abstractNumId w:val="2"/>
  </w:num>
  <w:num w:numId="10" w16cid:durableId="1957254719">
    <w:abstractNumId w:val="1"/>
  </w:num>
  <w:num w:numId="11" w16cid:durableId="803813813">
    <w:abstractNumId w:val="0"/>
  </w:num>
  <w:num w:numId="12" w16cid:durableId="1007563993">
    <w:abstractNumId w:val="30"/>
  </w:num>
  <w:num w:numId="13" w16cid:durableId="1849522701">
    <w:abstractNumId w:val="31"/>
  </w:num>
  <w:num w:numId="14" w16cid:durableId="288627797">
    <w:abstractNumId w:val="23"/>
  </w:num>
  <w:num w:numId="15" w16cid:durableId="1840347609">
    <w:abstractNumId w:val="16"/>
  </w:num>
  <w:num w:numId="16" w16cid:durableId="1918906109">
    <w:abstractNumId w:val="33"/>
  </w:num>
  <w:num w:numId="17" w16cid:durableId="827133755">
    <w:abstractNumId w:val="26"/>
  </w:num>
  <w:num w:numId="18" w16cid:durableId="1962565522">
    <w:abstractNumId w:val="32"/>
  </w:num>
  <w:num w:numId="19" w16cid:durableId="216015462">
    <w:abstractNumId w:val="10"/>
  </w:num>
  <w:num w:numId="20" w16cid:durableId="721750236">
    <w:abstractNumId w:val="13"/>
  </w:num>
  <w:num w:numId="21" w16cid:durableId="1438870212">
    <w:abstractNumId w:val="25"/>
  </w:num>
  <w:num w:numId="22" w16cid:durableId="217403290">
    <w:abstractNumId w:val="17"/>
  </w:num>
  <w:num w:numId="23" w16cid:durableId="1516647052">
    <w:abstractNumId w:val="11"/>
  </w:num>
  <w:num w:numId="24" w16cid:durableId="195435205">
    <w:abstractNumId w:val="14"/>
  </w:num>
  <w:num w:numId="25" w16cid:durableId="1833792170">
    <w:abstractNumId w:val="12"/>
  </w:num>
  <w:num w:numId="26" w16cid:durableId="1813326776">
    <w:abstractNumId w:val="21"/>
  </w:num>
  <w:num w:numId="27" w16cid:durableId="1820804079">
    <w:abstractNumId w:val="28"/>
  </w:num>
  <w:num w:numId="28" w16cid:durableId="344013417">
    <w:abstractNumId w:val="27"/>
  </w:num>
  <w:num w:numId="29" w16cid:durableId="707685518">
    <w:abstractNumId w:val="22"/>
  </w:num>
  <w:num w:numId="30" w16cid:durableId="1606885317">
    <w:abstractNumId w:val="18"/>
  </w:num>
  <w:num w:numId="31" w16cid:durableId="1011495523">
    <w:abstractNumId w:val="19"/>
  </w:num>
  <w:num w:numId="32" w16cid:durableId="221714669">
    <w:abstractNumId w:val="15"/>
  </w:num>
  <w:num w:numId="33" w16cid:durableId="190151823">
    <w:abstractNumId w:val="20"/>
  </w:num>
  <w:num w:numId="34" w16cid:durableId="183134471">
    <w:abstractNumId w:val="24"/>
  </w:num>
  <w:num w:numId="35" w16cid:durableId="10153480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TczsjQ3MjI3tzRS0lEKTi0uzszPAykwrAUAuMT5WCwAAAA="/>
  </w:docVars>
  <w:rsids>
    <w:rsidRoot w:val="00D71B73"/>
    <w:rsid w:val="00000D75"/>
    <w:rsid w:val="00001902"/>
    <w:rsid w:val="00015051"/>
    <w:rsid w:val="000269F7"/>
    <w:rsid w:val="000324C0"/>
    <w:rsid w:val="00036812"/>
    <w:rsid w:val="00057767"/>
    <w:rsid w:val="0007012A"/>
    <w:rsid w:val="000714D0"/>
    <w:rsid w:val="000724AE"/>
    <w:rsid w:val="00084046"/>
    <w:rsid w:val="00097F29"/>
    <w:rsid w:val="000A140E"/>
    <w:rsid w:val="000A522C"/>
    <w:rsid w:val="000A6EB2"/>
    <w:rsid w:val="000A70E1"/>
    <w:rsid w:val="000A7C56"/>
    <w:rsid w:val="000C234E"/>
    <w:rsid w:val="000C476D"/>
    <w:rsid w:val="000C667E"/>
    <w:rsid w:val="000D2DEF"/>
    <w:rsid w:val="000D3526"/>
    <w:rsid w:val="000F2E1E"/>
    <w:rsid w:val="000F746A"/>
    <w:rsid w:val="001017F5"/>
    <w:rsid w:val="001268BC"/>
    <w:rsid w:val="00136FBE"/>
    <w:rsid w:val="00141059"/>
    <w:rsid w:val="001412D8"/>
    <w:rsid w:val="0014680F"/>
    <w:rsid w:val="00146B8B"/>
    <w:rsid w:val="00160C9F"/>
    <w:rsid w:val="00164955"/>
    <w:rsid w:val="001666AD"/>
    <w:rsid w:val="0017216A"/>
    <w:rsid w:val="00184324"/>
    <w:rsid w:val="00191F4E"/>
    <w:rsid w:val="00196AC4"/>
    <w:rsid w:val="001A0714"/>
    <w:rsid w:val="001A0D77"/>
    <w:rsid w:val="001A1B62"/>
    <w:rsid w:val="001C4343"/>
    <w:rsid w:val="001D13AB"/>
    <w:rsid w:val="001E7515"/>
    <w:rsid w:val="001F13C1"/>
    <w:rsid w:val="001F2BC0"/>
    <w:rsid w:val="001F446D"/>
    <w:rsid w:val="001F68CC"/>
    <w:rsid w:val="00201AED"/>
    <w:rsid w:val="00202652"/>
    <w:rsid w:val="00214E30"/>
    <w:rsid w:val="00221F5F"/>
    <w:rsid w:val="00227B66"/>
    <w:rsid w:val="002303B0"/>
    <w:rsid w:val="002332AF"/>
    <w:rsid w:val="00246435"/>
    <w:rsid w:val="00246BCF"/>
    <w:rsid w:val="00247B25"/>
    <w:rsid w:val="002744A0"/>
    <w:rsid w:val="00274A16"/>
    <w:rsid w:val="00280D7F"/>
    <w:rsid w:val="00281CEC"/>
    <w:rsid w:val="00285AB5"/>
    <w:rsid w:val="002A130B"/>
    <w:rsid w:val="002A18B1"/>
    <w:rsid w:val="002B11B3"/>
    <w:rsid w:val="002B3AF6"/>
    <w:rsid w:val="002B3B03"/>
    <w:rsid w:val="002C7A47"/>
    <w:rsid w:val="002D14CB"/>
    <w:rsid w:val="002D6827"/>
    <w:rsid w:val="002E3DEC"/>
    <w:rsid w:val="002E4231"/>
    <w:rsid w:val="002E6A36"/>
    <w:rsid w:val="002F728C"/>
    <w:rsid w:val="00300277"/>
    <w:rsid w:val="00302451"/>
    <w:rsid w:val="003049DF"/>
    <w:rsid w:val="00305171"/>
    <w:rsid w:val="00310988"/>
    <w:rsid w:val="00324A59"/>
    <w:rsid w:val="003357AD"/>
    <w:rsid w:val="0034680A"/>
    <w:rsid w:val="00347D66"/>
    <w:rsid w:val="0035674B"/>
    <w:rsid w:val="00363FF8"/>
    <w:rsid w:val="0037324D"/>
    <w:rsid w:val="00376750"/>
    <w:rsid w:val="0037690E"/>
    <w:rsid w:val="0037721D"/>
    <w:rsid w:val="0039097F"/>
    <w:rsid w:val="003B252F"/>
    <w:rsid w:val="003B5D9E"/>
    <w:rsid w:val="003B5E87"/>
    <w:rsid w:val="003C3E7C"/>
    <w:rsid w:val="003D23A3"/>
    <w:rsid w:val="003D3C9A"/>
    <w:rsid w:val="003D5856"/>
    <w:rsid w:val="003E29DE"/>
    <w:rsid w:val="003E2FF8"/>
    <w:rsid w:val="003F5680"/>
    <w:rsid w:val="00402F02"/>
    <w:rsid w:val="00404B53"/>
    <w:rsid w:val="00404E4F"/>
    <w:rsid w:val="00410366"/>
    <w:rsid w:val="00414BA8"/>
    <w:rsid w:val="0041534D"/>
    <w:rsid w:val="00416CE6"/>
    <w:rsid w:val="00423286"/>
    <w:rsid w:val="0042339A"/>
    <w:rsid w:val="00424DB6"/>
    <w:rsid w:val="00424EA3"/>
    <w:rsid w:val="00425E85"/>
    <w:rsid w:val="0043270A"/>
    <w:rsid w:val="00446017"/>
    <w:rsid w:val="00446FFC"/>
    <w:rsid w:val="0045398B"/>
    <w:rsid w:val="00461FEF"/>
    <w:rsid w:val="004635FD"/>
    <w:rsid w:val="00472E42"/>
    <w:rsid w:val="004757DB"/>
    <w:rsid w:val="004779A7"/>
    <w:rsid w:val="00480DCB"/>
    <w:rsid w:val="0049725B"/>
    <w:rsid w:val="004974F4"/>
    <w:rsid w:val="004A057E"/>
    <w:rsid w:val="004A1FA9"/>
    <w:rsid w:val="004B0CFE"/>
    <w:rsid w:val="004E28C6"/>
    <w:rsid w:val="004F138F"/>
    <w:rsid w:val="004F2491"/>
    <w:rsid w:val="0050025D"/>
    <w:rsid w:val="00503588"/>
    <w:rsid w:val="00505082"/>
    <w:rsid w:val="00510C44"/>
    <w:rsid w:val="005141E8"/>
    <w:rsid w:val="00525B45"/>
    <w:rsid w:val="00526AFD"/>
    <w:rsid w:val="00535AF3"/>
    <w:rsid w:val="00537003"/>
    <w:rsid w:val="00541D97"/>
    <w:rsid w:val="005560F3"/>
    <w:rsid w:val="0056053A"/>
    <w:rsid w:val="0056297C"/>
    <w:rsid w:val="00562CDE"/>
    <w:rsid w:val="00564643"/>
    <w:rsid w:val="00577480"/>
    <w:rsid w:val="0058369E"/>
    <w:rsid w:val="00585C94"/>
    <w:rsid w:val="00594496"/>
    <w:rsid w:val="005B0B9E"/>
    <w:rsid w:val="005B2340"/>
    <w:rsid w:val="005B5FE1"/>
    <w:rsid w:val="005F4C75"/>
    <w:rsid w:val="005F7EB1"/>
    <w:rsid w:val="00601215"/>
    <w:rsid w:val="00603005"/>
    <w:rsid w:val="00603FD5"/>
    <w:rsid w:val="00611712"/>
    <w:rsid w:val="00611C44"/>
    <w:rsid w:val="00611E6D"/>
    <w:rsid w:val="00623159"/>
    <w:rsid w:val="00645139"/>
    <w:rsid w:val="00645650"/>
    <w:rsid w:val="006474D1"/>
    <w:rsid w:val="006755B4"/>
    <w:rsid w:val="00675C70"/>
    <w:rsid w:val="00677398"/>
    <w:rsid w:val="00683029"/>
    <w:rsid w:val="0068337B"/>
    <w:rsid w:val="00684AE6"/>
    <w:rsid w:val="00695BEB"/>
    <w:rsid w:val="0069724D"/>
    <w:rsid w:val="006972B6"/>
    <w:rsid w:val="006972F6"/>
    <w:rsid w:val="006A0DAB"/>
    <w:rsid w:val="006A4B88"/>
    <w:rsid w:val="006C1987"/>
    <w:rsid w:val="006C4A91"/>
    <w:rsid w:val="006C4AF4"/>
    <w:rsid w:val="006D3F2F"/>
    <w:rsid w:val="006E1980"/>
    <w:rsid w:val="006E3536"/>
    <w:rsid w:val="006F5D36"/>
    <w:rsid w:val="0070497E"/>
    <w:rsid w:val="0070535F"/>
    <w:rsid w:val="007127B9"/>
    <w:rsid w:val="00714488"/>
    <w:rsid w:val="00715338"/>
    <w:rsid w:val="00724C02"/>
    <w:rsid w:val="007305AA"/>
    <w:rsid w:val="00731EFA"/>
    <w:rsid w:val="00741035"/>
    <w:rsid w:val="00744955"/>
    <w:rsid w:val="00752E81"/>
    <w:rsid w:val="007618BE"/>
    <w:rsid w:val="00762D1A"/>
    <w:rsid w:val="00771037"/>
    <w:rsid w:val="00773A90"/>
    <w:rsid w:val="00784910"/>
    <w:rsid w:val="0078530C"/>
    <w:rsid w:val="00796589"/>
    <w:rsid w:val="00796A37"/>
    <w:rsid w:val="007A0363"/>
    <w:rsid w:val="007A3BA8"/>
    <w:rsid w:val="007A664B"/>
    <w:rsid w:val="007B3E42"/>
    <w:rsid w:val="007B532E"/>
    <w:rsid w:val="007B6823"/>
    <w:rsid w:val="007D12AF"/>
    <w:rsid w:val="007E0DD6"/>
    <w:rsid w:val="007E7C20"/>
    <w:rsid w:val="007F041A"/>
    <w:rsid w:val="007F6DB3"/>
    <w:rsid w:val="007F76A1"/>
    <w:rsid w:val="008026A3"/>
    <w:rsid w:val="008110E9"/>
    <w:rsid w:val="00812636"/>
    <w:rsid w:val="0081266D"/>
    <w:rsid w:val="00820380"/>
    <w:rsid w:val="008272D6"/>
    <w:rsid w:val="00830B14"/>
    <w:rsid w:val="008310B0"/>
    <w:rsid w:val="00847E89"/>
    <w:rsid w:val="0085439B"/>
    <w:rsid w:val="0085504F"/>
    <w:rsid w:val="00864F30"/>
    <w:rsid w:val="00866EBE"/>
    <w:rsid w:val="008677E1"/>
    <w:rsid w:val="008738F1"/>
    <w:rsid w:val="00881837"/>
    <w:rsid w:val="00886D0C"/>
    <w:rsid w:val="00893A8C"/>
    <w:rsid w:val="008B2CBA"/>
    <w:rsid w:val="008B4965"/>
    <w:rsid w:val="008B581E"/>
    <w:rsid w:val="008D1ABD"/>
    <w:rsid w:val="008D72B0"/>
    <w:rsid w:val="008E6ABE"/>
    <w:rsid w:val="008E6C43"/>
    <w:rsid w:val="008F728C"/>
    <w:rsid w:val="009031C7"/>
    <w:rsid w:val="00912AB1"/>
    <w:rsid w:val="00920E4B"/>
    <w:rsid w:val="00926738"/>
    <w:rsid w:val="00927536"/>
    <w:rsid w:val="00930E05"/>
    <w:rsid w:val="00934E6E"/>
    <w:rsid w:val="00936068"/>
    <w:rsid w:val="0095164B"/>
    <w:rsid w:val="009517FB"/>
    <w:rsid w:val="00951F0D"/>
    <w:rsid w:val="00954801"/>
    <w:rsid w:val="009615D4"/>
    <w:rsid w:val="00964D37"/>
    <w:rsid w:val="009726F6"/>
    <w:rsid w:val="00974677"/>
    <w:rsid w:val="009A2F17"/>
    <w:rsid w:val="009A604D"/>
    <w:rsid w:val="009A72A7"/>
    <w:rsid w:val="009B51BE"/>
    <w:rsid w:val="009C351E"/>
    <w:rsid w:val="009C52CF"/>
    <w:rsid w:val="009D0919"/>
    <w:rsid w:val="009F1A6D"/>
    <w:rsid w:val="009F3377"/>
    <w:rsid w:val="009F3DE2"/>
    <w:rsid w:val="009F4F3C"/>
    <w:rsid w:val="00A024C9"/>
    <w:rsid w:val="00A07995"/>
    <w:rsid w:val="00A11DC6"/>
    <w:rsid w:val="00A13664"/>
    <w:rsid w:val="00A13CA7"/>
    <w:rsid w:val="00A20ADD"/>
    <w:rsid w:val="00A21446"/>
    <w:rsid w:val="00A23BCC"/>
    <w:rsid w:val="00A31A41"/>
    <w:rsid w:val="00A358AD"/>
    <w:rsid w:val="00A57244"/>
    <w:rsid w:val="00A61EFD"/>
    <w:rsid w:val="00A66097"/>
    <w:rsid w:val="00A700EA"/>
    <w:rsid w:val="00A76A7D"/>
    <w:rsid w:val="00A77494"/>
    <w:rsid w:val="00A8131A"/>
    <w:rsid w:val="00A90151"/>
    <w:rsid w:val="00A92D81"/>
    <w:rsid w:val="00A9359B"/>
    <w:rsid w:val="00A93C8D"/>
    <w:rsid w:val="00A9776F"/>
    <w:rsid w:val="00AA6C40"/>
    <w:rsid w:val="00AB00AF"/>
    <w:rsid w:val="00AB00BB"/>
    <w:rsid w:val="00AB0D4D"/>
    <w:rsid w:val="00AC1685"/>
    <w:rsid w:val="00AD6B3F"/>
    <w:rsid w:val="00AD7359"/>
    <w:rsid w:val="00AE17D2"/>
    <w:rsid w:val="00AE3DD6"/>
    <w:rsid w:val="00AF0449"/>
    <w:rsid w:val="00AF0BF2"/>
    <w:rsid w:val="00AF3022"/>
    <w:rsid w:val="00AF4A25"/>
    <w:rsid w:val="00B20952"/>
    <w:rsid w:val="00B23603"/>
    <w:rsid w:val="00B23E00"/>
    <w:rsid w:val="00B2486A"/>
    <w:rsid w:val="00B306AF"/>
    <w:rsid w:val="00B3749D"/>
    <w:rsid w:val="00B41827"/>
    <w:rsid w:val="00B42133"/>
    <w:rsid w:val="00B429E6"/>
    <w:rsid w:val="00B45C22"/>
    <w:rsid w:val="00B53079"/>
    <w:rsid w:val="00B57E3D"/>
    <w:rsid w:val="00B6233B"/>
    <w:rsid w:val="00B63897"/>
    <w:rsid w:val="00B65DAA"/>
    <w:rsid w:val="00B66B2F"/>
    <w:rsid w:val="00B67EE0"/>
    <w:rsid w:val="00B75838"/>
    <w:rsid w:val="00B770CB"/>
    <w:rsid w:val="00B87859"/>
    <w:rsid w:val="00B91D47"/>
    <w:rsid w:val="00BA7623"/>
    <w:rsid w:val="00BA7998"/>
    <w:rsid w:val="00BB3ED3"/>
    <w:rsid w:val="00BD6896"/>
    <w:rsid w:val="00BE02EE"/>
    <w:rsid w:val="00BF68C8"/>
    <w:rsid w:val="00C00E3D"/>
    <w:rsid w:val="00C01E68"/>
    <w:rsid w:val="00C02AB0"/>
    <w:rsid w:val="00C05166"/>
    <w:rsid w:val="00C05B3F"/>
    <w:rsid w:val="00C1098C"/>
    <w:rsid w:val="00C11924"/>
    <w:rsid w:val="00C14C99"/>
    <w:rsid w:val="00C22E7B"/>
    <w:rsid w:val="00C2316F"/>
    <w:rsid w:val="00C2470D"/>
    <w:rsid w:val="00C30CDB"/>
    <w:rsid w:val="00C30CFA"/>
    <w:rsid w:val="00C326F9"/>
    <w:rsid w:val="00C37A29"/>
    <w:rsid w:val="00C57629"/>
    <w:rsid w:val="00C57776"/>
    <w:rsid w:val="00C60D5B"/>
    <w:rsid w:val="00C61F96"/>
    <w:rsid w:val="00C6577E"/>
    <w:rsid w:val="00C66DD7"/>
    <w:rsid w:val="00C66E0E"/>
    <w:rsid w:val="00C70853"/>
    <w:rsid w:val="00C72524"/>
    <w:rsid w:val="00C737B6"/>
    <w:rsid w:val="00C73E7D"/>
    <w:rsid w:val="00C76699"/>
    <w:rsid w:val="00C768CC"/>
    <w:rsid w:val="00C82A2B"/>
    <w:rsid w:val="00C8416C"/>
    <w:rsid w:val="00C8518D"/>
    <w:rsid w:val="00C85E30"/>
    <w:rsid w:val="00C85E52"/>
    <w:rsid w:val="00C87640"/>
    <w:rsid w:val="00C97E1E"/>
    <w:rsid w:val="00CA0C9E"/>
    <w:rsid w:val="00CA1E67"/>
    <w:rsid w:val="00CB3DF4"/>
    <w:rsid w:val="00CB6378"/>
    <w:rsid w:val="00CD0BC7"/>
    <w:rsid w:val="00CD278A"/>
    <w:rsid w:val="00CD61EB"/>
    <w:rsid w:val="00CE03E7"/>
    <w:rsid w:val="00CE1C69"/>
    <w:rsid w:val="00CE5859"/>
    <w:rsid w:val="00CE7B08"/>
    <w:rsid w:val="00CF02F0"/>
    <w:rsid w:val="00CF1C7B"/>
    <w:rsid w:val="00CF3B75"/>
    <w:rsid w:val="00D141EA"/>
    <w:rsid w:val="00D1433F"/>
    <w:rsid w:val="00D172D6"/>
    <w:rsid w:val="00D24388"/>
    <w:rsid w:val="00D26CBC"/>
    <w:rsid w:val="00D279C4"/>
    <w:rsid w:val="00D40B92"/>
    <w:rsid w:val="00D43571"/>
    <w:rsid w:val="00D47239"/>
    <w:rsid w:val="00D54D5B"/>
    <w:rsid w:val="00D60649"/>
    <w:rsid w:val="00D63B5C"/>
    <w:rsid w:val="00D6628F"/>
    <w:rsid w:val="00D71B73"/>
    <w:rsid w:val="00D72934"/>
    <w:rsid w:val="00D7667C"/>
    <w:rsid w:val="00D83923"/>
    <w:rsid w:val="00D9419D"/>
    <w:rsid w:val="00DA25FB"/>
    <w:rsid w:val="00DA5EAA"/>
    <w:rsid w:val="00DB1C22"/>
    <w:rsid w:val="00DC432E"/>
    <w:rsid w:val="00DC6B46"/>
    <w:rsid w:val="00DD38B3"/>
    <w:rsid w:val="00DD5CDA"/>
    <w:rsid w:val="00DD72AF"/>
    <w:rsid w:val="00DF0E9E"/>
    <w:rsid w:val="00DF4E3E"/>
    <w:rsid w:val="00E021A3"/>
    <w:rsid w:val="00E03AE9"/>
    <w:rsid w:val="00E13E00"/>
    <w:rsid w:val="00E1549B"/>
    <w:rsid w:val="00E16FB0"/>
    <w:rsid w:val="00E24AA3"/>
    <w:rsid w:val="00E32F93"/>
    <w:rsid w:val="00E3547A"/>
    <w:rsid w:val="00E44C56"/>
    <w:rsid w:val="00E4642A"/>
    <w:rsid w:val="00E54B2B"/>
    <w:rsid w:val="00E60737"/>
    <w:rsid w:val="00E61164"/>
    <w:rsid w:val="00E61C1A"/>
    <w:rsid w:val="00E636D4"/>
    <w:rsid w:val="00E67447"/>
    <w:rsid w:val="00E76CB6"/>
    <w:rsid w:val="00E76E07"/>
    <w:rsid w:val="00E8108B"/>
    <w:rsid w:val="00E813B3"/>
    <w:rsid w:val="00EA7F64"/>
    <w:rsid w:val="00EB0CC3"/>
    <w:rsid w:val="00EB5BF8"/>
    <w:rsid w:val="00EC1AD1"/>
    <w:rsid w:val="00EC35D2"/>
    <w:rsid w:val="00ED5576"/>
    <w:rsid w:val="00EE6F14"/>
    <w:rsid w:val="00EF0206"/>
    <w:rsid w:val="00EF2D9A"/>
    <w:rsid w:val="00EF5964"/>
    <w:rsid w:val="00F01D66"/>
    <w:rsid w:val="00F040ED"/>
    <w:rsid w:val="00F12F71"/>
    <w:rsid w:val="00F162D4"/>
    <w:rsid w:val="00F21A5A"/>
    <w:rsid w:val="00F27156"/>
    <w:rsid w:val="00F43FE4"/>
    <w:rsid w:val="00F444D2"/>
    <w:rsid w:val="00F4702C"/>
    <w:rsid w:val="00F565CA"/>
    <w:rsid w:val="00F7042F"/>
    <w:rsid w:val="00F7321E"/>
    <w:rsid w:val="00F75AAE"/>
    <w:rsid w:val="00F80B32"/>
    <w:rsid w:val="00F87B07"/>
    <w:rsid w:val="00F91A8E"/>
    <w:rsid w:val="00F93875"/>
    <w:rsid w:val="00F95459"/>
    <w:rsid w:val="00FB6E77"/>
    <w:rsid w:val="00FC2D8B"/>
    <w:rsid w:val="00FE140F"/>
    <w:rsid w:val="00FE5267"/>
    <w:rsid w:val="00FF5373"/>
    <w:rsid w:val="01BD0360"/>
    <w:rsid w:val="03F8FC34"/>
    <w:rsid w:val="04D2CD9A"/>
    <w:rsid w:val="053BEBBB"/>
    <w:rsid w:val="05691F36"/>
    <w:rsid w:val="05D9CE25"/>
    <w:rsid w:val="088214F3"/>
    <w:rsid w:val="090E9EB4"/>
    <w:rsid w:val="0928085B"/>
    <w:rsid w:val="0A1210D9"/>
    <w:rsid w:val="0AA16502"/>
    <w:rsid w:val="0B3963FE"/>
    <w:rsid w:val="0B6FEB3F"/>
    <w:rsid w:val="0C652285"/>
    <w:rsid w:val="0CD43E7D"/>
    <w:rsid w:val="0D135214"/>
    <w:rsid w:val="0D17CC4D"/>
    <w:rsid w:val="0F081786"/>
    <w:rsid w:val="113D4634"/>
    <w:rsid w:val="116333C9"/>
    <w:rsid w:val="12D91695"/>
    <w:rsid w:val="159D43FE"/>
    <w:rsid w:val="177020C3"/>
    <w:rsid w:val="17AC87B8"/>
    <w:rsid w:val="1926F4A5"/>
    <w:rsid w:val="1B913B9F"/>
    <w:rsid w:val="1BCA8F92"/>
    <w:rsid w:val="1E117ED1"/>
    <w:rsid w:val="1ED3E2A1"/>
    <w:rsid w:val="1FAD4F32"/>
    <w:rsid w:val="2012D659"/>
    <w:rsid w:val="20AAF7E9"/>
    <w:rsid w:val="214C4A6B"/>
    <w:rsid w:val="214EA368"/>
    <w:rsid w:val="21B39C01"/>
    <w:rsid w:val="22ACAA95"/>
    <w:rsid w:val="235CA9C0"/>
    <w:rsid w:val="2477CC31"/>
    <w:rsid w:val="24F87A21"/>
    <w:rsid w:val="2571A42E"/>
    <w:rsid w:val="25805B01"/>
    <w:rsid w:val="28B135CB"/>
    <w:rsid w:val="2A754BF8"/>
    <w:rsid w:val="2B9AA7E5"/>
    <w:rsid w:val="2C22E755"/>
    <w:rsid w:val="2C771B3D"/>
    <w:rsid w:val="2C86370B"/>
    <w:rsid w:val="2CBE4A65"/>
    <w:rsid w:val="2DCA4DF9"/>
    <w:rsid w:val="2E01C856"/>
    <w:rsid w:val="3029AB5A"/>
    <w:rsid w:val="30BB200D"/>
    <w:rsid w:val="317F2CC2"/>
    <w:rsid w:val="325FB5AF"/>
    <w:rsid w:val="32A4003C"/>
    <w:rsid w:val="3462275B"/>
    <w:rsid w:val="34D6DCA8"/>
    <w:rsid w:val="350D09EE"/>
    <w:rsid w:val="352B54E7"/>
    <w:rsid w:val="369D7C3C"/>
    <w:rsid w:val="3A63E55D"/>
    <w:rsid w:val="3B91EB4B"/>
    <w:rsid w:val="3CEE74D7"/>
    <w:rsid w:val="3D026594"/>
    <w:rsid w:val="3D829B2B"/>
    <w:rsid w:val="3D8EC88B"/>
    <w:rsid w:val="3E4A38EF"/>
    <w:rsid w:val="3F3E6392"/>
    <w:rsid w:val="3FB89B31"/>
    <w:rsid w:val="3FCC7F3C"/>
    <w:rsid w:val="3FEF7F42"/>
    <w:rsid w:val="42612968"/>
    <w:rsid w:val="4368FBF8"/>
    <w:rsid w:val="43FE0A0F"/>
    <w:rsid w:val="44B1F17E"/>
    <w:rsid w:val="461F3195"/>
    <w:rsid w:val="465D010E"/>
    <w:rsid w:val="495100C2"/>
    <w:rsid w:val="4A6E73C5"/>
    <w:rsid w:val="4ADC98B3"/>
    <w:rsid w:val="4AFCFBA1"/>
    <w:rsid w:val="4B6E2C05"/>
    <w:rsid w:val="4C11BC9D"/>
    <w:rsid w:val="4D095E66"/>
    <w:rsid w:val="4D33D032"/>
    <w:rsid w:val="4F44FCB7"/>
    <w:rsid w:val="4FEA908C"/>
    <w:rsid w:val="528E3C59"/>
    <w:rsid w:val="52B401A8"/>
    <w:rsid w:val="5322314E"/>
    <w:rsid w:val="532F6845"/>
    <w:rsid w:val="538AB427"/>
    <w:rsid w:val="54543E60"/>
    <w:rsid w:val="5659D210"/>
    <w:rsid w:val="578E3A01"/>
    <w:rsid w:val="57E3C4B0"/>
    <w:rsid w:val="58912FF2"/>
    <w:rsid w:val="58C62AF5"/>
    <w:rsid w:val="58CFFD63"/>
    <w:rsid w:val="5BF2D8D2"/>
    <w:rsid w:val="5BF49F3A"/>
    <w:rsid w:val="5BF8205E"/>
    <w:rsid w:val="5C95D8C9"/>
    <w:rsid w:val="5F710063"/>
    <w:rsid w:val="610F75F8"/>
    <w:rsid w:val="6134AD77"/>
    <w:rsid w:val="61DB132D"/>
    <w:rsid w:val="645FFFC1"/>
    <w:rsid w:val="66B04BD4"/>
    <w:rsid w:val="66C8641E"/>
    <w:rsid w:val="67A426CD"/>
    <w:rsid w:val="693FF72E"/>
    <w:rsid w:val="6A3F8D16"/>
    <w:rsid w:val="6A823132"/>
    <w:rsid w:val="6A889C34"/>
    <w:rsid w:val="6CF5C2B3"/>
    <w:rsid w:val="6E668484"/>
    <w:rsid w:val="6EAFC66A"/>
    <w:rsid w:val="703118C0"/>
    <w:rsid w:val="704F8C66"/>
    <w:rsid w:val="705C2B63"/>
    <w:rsid w:val="7136C08D"/>
    <w:rsid w:val="7145396D"/>
    <w:rsid w:val="7355ED05"/>
    <w:rsid w:val="73881295"/>
    <w:rsid w:val="74597591"/>
    <w:rsid w:val="74833AC2"/>
    <w:rsid w:val="771D6D88"/>
    <w:rsid w:val="771E07A1"/>
    <w:rsid w:val="77871F2C"/>
    <w:rsid w:val="78C81E88"/>
    <w:rsid w:val="7A967961"/>
    <w:rsid w:val="7ABD5C43"/>
    <w:rsid w:val="7BBD1018"/>
    <w:rsid w:val="7D15C61A"/>
    <w:rsid w:val="7EEDDD81"/>
    <w:rsid w:val="7EFFF46C"/>
    <w:rsid w:val="7F3B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9A847"/>
  <w15:chartTrackingRefBased/>
  <w15:docId w15:val="{D511D4D1-E824-40EE-A3D2-2EC7FD1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42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E42"/>
    <w:pPr>
      <w:keepNext/>
      <w:keepLines/>
      <w:spacing w:before="360" w:after="240" w:line="216" w:lineRule="auto"/>
      <w:outlineLvl w:val="0"/>
    </w:pPr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E42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3E4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E4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B3E42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3E42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7B3E42"/>
    <w:pPr>
      <w:framePr w:w="9639" w:h="1134" w:wrap="around" w:vAnchor="page" w:hAnchor="text" w:y="2836" w:anchorLock="1"/>
      <w:spacing w:after="200"/>
    </w:pPr>
  </w:style>
  <w:style w:type="character" w:customStyle="1" w:styleId="DateChar">
    <w:name w:val="Date Char"/>
    <w:basedOn w:val="DefaultParagraphFont"/>
    <w:link w:val="Date"/>
    <w:uiPriority w:val="99"/>
    <w:rsid w:val="007B3E42"/>
    <w:rPr>
      <w:sz w:val="20"/>
    </w:rPr>
  </w:style>
  <w:style w:type="paragraph" w:styleId="NoSpacing">
    <w:name w:val="No Spacing"/>
    <w:uiPriority w:val="1"/>
    <w:qFormat/>
    <w:rsid w:val="007B3E42"/>
    <w:pPr>
      <w:spacing w:after="0" w:line="240" w:lineRule="auto"/>
    </w:pPr>
    <w:rPr>
      <w:sz w:val="20"/>
    </w:rPr>
  </w:style>
  <w:style w:type="paragraph" w:customStyle="1" w:styleId="Address">
    <w:name w:val="Address"/>
    <w:basedOn w:val="Date"/>
    <w:next w:val="Normal"/>
    <w:uiPriority w:val="99"/>
    <w:rsid w:val="007B3E42"/>
    <w:pPr>
      <w:framePr w:wrap="around"/>
      <w:contextualSpacing/>
    </w:pPr>
  </w:style>
  <w:style w:type="paragraph" w:customStyle="1" w:styleId="Sign-off">
    <w:name w:val="Sign-off"/>
    <w:basedOn w:val="NoSpacing"/>
    <w:next w:val="Normal"/>
    <w:rsid w:val="007B3E42"/>
    <w:rPr>
      <w:b/>
    </w:rPr>
  </w:style>
  <w:style w:type="paragraph" w:styleId="ListBullet">
    <w:name w:val="List Bullet"/>
    <w:basedOn w:val="Normal"/>
    <w:uiPriority w:val="99"/>
    <w:unhideWhenUsed/>
    <w:qFormat/>
    <w:rsid w:val="007B3E42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3E42"/>
    <w:pPr>
      <w:numPr>
        <w:ilvl w:val="1"/>
        <w:numId w:val="32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7B3E42"/>
    <w:pPr>
      <w:numPr>
        <w:numId w:val="27"/>
      </w:numPr>
      <w:contextualSpacing/>
    </w:pPr>
  </w:style>
  <w:style w:type="numbering" w:customStyle="1" w:styleId="Bullets">
    <w:name w:val="Bullets"/>
    <w:uiPriority w:val="99"/>
    <w:rsid w:val="007B3E42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B3E42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ListNumber2">
    <w:name w:val="List Number 2"/>
    <w:basedOn w:val="Normal"/>
    <w:uiPriority w:val="99"/>
    <w:unhideWhenUsed/>
    <w:qFormat/>
    <w:rsid w:val="007B3E42"/>
    <w:pPr>
      <w:numPr>
        <w:ilvl w:val="1"/>
        <w:numId w:val="27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3E42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b,bullet point list"/>
    <w:basedOn w:val="Normal"/>
    <w:link w:val="ListParagraphChar"/>
    <w:uiPriority w:val="34"/>
    <w:qFormat/>
    <w:rsid w:val="007B3E42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7B3E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3E42"/>
    <w:rPr>
      <w:sz w:val="20"/>
    </w:rPr>
  </w:style>
  <w:style w:type="paragraph" w:styleId="Footer">
    <w:name w:val="footer"/>
    <w:basedOn w:val="Normal"/>
    <w:link w:val="FooterChar"/>
    <w:uiPriority w:val="99"/>
    <w:rsid w:val="007B3E42"/>
    <w:pPr>
      <w:tabs>
        <w:tab w:val="center" w:pos="4513"/>
        <w:tab w:val="right" w:pos="9026"/>
      </w:tabs>
      <w:spacing w:after="40"/>
      <w:jc w:val="right"/>
    </w:pPr>
    <w:rPr>
      <w:color w:val="F0572A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B3E42"/>
    <w:rPr>
      <w:color w:val="F0572A" w:themeColor="text2"/>
      <w:sz w:val="18"/>
    </w:rPr>
  </w:style>
  <w:style w:type="numbering" w:customStyle="1" w:styleId="Numbering">
    <w:name w:val="Numbering"/>
    <w:uiPriority w:val="99"/>
    <w:rsid w:val="007B3E42"/>
    <w:pPr>
      <w:numPr>
        <w:numId w:val="15"/>
      </w:numPr>
    </w:pPr>
  </w:style>
  <w:style w:type="paragraph" w:styleId="ListBullet3">
    <w:name w:val="List Bullet 3"/>
    <w:basedOn w:val="Normal"/>
    <w:uiPriority w:val="99"/>
    <w:unhideWhenUsed/>
    <w:rsid w:val="007B3E42"/>
    <w:pPr>
      <w:numPr>
        <w:ilvl w:val="2"/>
        <w:numId w:val="32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7B3E42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B3E42"/>
    <w:pPr>
      <w:numPr>
        <w:ilvl w:val="2"/>
        <w:numId w:val="27"/>
      </w:numPr>
      <w:contextualSpacing/>
    </w:pPr>
  </w:style>
  <w:style w:type="paragraph" w:styleId="ListNumber4">
    <w:name w:val="List Number 4"/>
    <w:basedOn w:val="Normal"/>
    <w:uiPriority w:val="99"/>
    <w:unhideWhenUsed/>
    <w:rsid w:val="007B3E42"/>
    <w:pPr>
      <w:numPr>
        <w:ilvl w:val="3"/>
        <w:numId w:val="27"/>
      </w:numPr>
      <w:contextualSpacing/>
    </w:pPr>
  </w:style>
  <w:style w:type="paragraph" w:styleId="ListNumber5">
    <w:name w:val="List Number 5"/>
    <w:basedOn w:val="Normal"/>
    <w:uiPriority w:val="99"/>
    <w:unhideWhenUsed/>
    <w:rsid w:val="007B3E42"/>
    <w:pPr>
      <w:numPr>
        <w:ilvl w:val="4"/>
        <w:numId w:val="27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7B3E42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7B3E42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7B3E42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B3E42"/>
    <w:rPr>
      <w:rFonts w:asciiTheme="majorHAnsi" w:eastAsiaTheme="majorEastAsia" w:hAnsiTheme="majorHAnsi" w:cstheme="majorBidi"/>
      <w:b/>
      <w:color w:val="222222" w:themeColor="text1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3E42"/>
    <w:rPr>
      <w:rFonts w:asciiTheme="majorHAnsi" w:eastAsiaTheme="majorEastAsia" w:hAnsiTheme="majorHAnsi" w:cstheme="majorBidi"/>
      <w:iCs/>
      <w:caps/>
      <w:color w:val="F0572A" w:themeColor="text2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E42"/>
    <w:rPr>
      <w:rFonts w:asciiTheme="majorHAnsi" w:eastAsiaTheme="majorEastAsia" w:hAnsiTheme="majorHAnsi" w:cstheme="majorBidi"/>
      <w:b/>
      <w:sz w:val="18"/>
    </w:rPr>
  </w:style>
  <w:style w:type="numbering" w:customStyle="1" w:styleId="NumberedLists">
    <w:name w:val="Numbered Lists"/>
    <w:uiPriority w:val="99"/>
    <w:rsid w:val="007B3E42"/>
    <w:pPr>
      <w:numPr>
        <w:numId w:val="23"/>
      </w:numPr>
    </w:pPr>
  </w:style>
  <w:style w:type="character" w:styleId="Strong">
    <w:name w:val="Strong"/>
    <w:basedOn w:val="DefaultParagraphFont"/>
    <w:uiPriority w:val="22"/>
    <w:qFormat/>
    <w:rsid w:val="007B3E42"/>
    <w:rPr>
      <w:b/>
      <w:bCs/>
    </w:rPr>
  </w:style>
  <w:style w:type="paragraph" w:customStyle="1" w:styleId="School-Division">
    <w:name w:val="School-Division"/>
    <w:basedOn w:val="Date"/>
    <w:uiPriority w:val="11"/>
    <w:qFormat/>
    <w:rsid w:val="007B3E42"/>
    <w:pPr>
      <w:framePr w:w="0" w:hRule="auto" w:wrap="auto" w:vAnchor="margin" w:yAlign="inline"/>
      <w:spacing w:after="0"/>
      <w:jc w:val="right"/>
    </w:pPr>
    <w:rPr>
      <w:b/>
      <w:color w:val="F0572A" w:themeColor="text2"/>
      <w:sz w:val="16"/>
    </w:rPr>
  </w:style>
  <w:style w:type="paragraph" w:customStyle="1" w:styleId="Faculty">
    <w:name w:val="Faculty"/>
    <w:basedOn w:val="School-Division"/>
    <w:uiPriority w:val="11"/>
    <w:qFormat/>
    <w:rsid w:val="007B3E42"/>
    <w:rPr>
      <w:b w:val="0"/>
    </w:rPr>
  </w:style>
  <w:style w:type="table" w:styleId="TableGrid">
    <w:name w:val="Table Grid"/>
    <w:basedOn w:val="TableNormal"/>
    <w:uiPriority w:val="39"/>
    <w:rsid w:val="007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leNormal"/>
    <w:uiPriority w:val="99"/>
    <w:rsid w:val="007B3E42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customStyle="1" w:styleId="ListHeadings">
    <w:name w:val="List Headings"/>
    <w:uiPriority w:val="99"/>
    <w:rsid w:val="007B3E42"/>
    <w:pPr>
      <w:numPr>
        <w:numId w:val="25"/>
      </w:numPr>
    </w:pPr>
  </w:style>
  <w:style w:type="paragraph" w:styleId="Title">
    <w:name w:val="Title"/>
    <w:basedOn w:val="Normal"/>
    <w:next w:val="Normal"/>
    <w:link w:val="TitleChar"/>
    <w:uiPriority w:val="10"/>
    <w:rsid w:val="007B3E42"/>
    <w:pPr>
      <w:framePr w:w="5103" w:h="3402" w:wrap="around" w:vAnchor="page" w:hAnchor="page" w:x="5955" w:y="1135" w:anchorLock="1"/>
      <w:spacing w:after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E42"/>
    <w:rPr>
      <w:rFonts w:asciiTheme="majorHAnsi" w:eastAsiaTheme="majorEastAsia" w:hAnsiTheme="majorHAnsi" w:cstheme="majorBidi"/>
      <w:color w:val="FFFFFF" w:themeColor="background1"/>
      <w:spacing w:val="-10"/>
      <w:kern w:val="28"/>
      <w:sz w:val="52"/>
      <w:szCs w:val="56"/>
    </w:rPr>
  </w:style>
  <w:style w:type="paragraph" w:customStyle="1" w:styleId="Pull-outQuote">
    <w:name w:val="Pull-out Quote"/>
    <w:basedOn w:val="Normal"/>
    <w:link w:val="Pull-outQuoteChar"/>
    <w:uiPriority w:val="19"/>
    <w:semiHidden/>
    <w:qFormat/>
    <w:rsid w:val="007B3E42"/>
    <w:pPr>
      <w:pBdr>
        <w:top w:val="single" w:sz="4" w:space="4" w:color="D9D9D9" w:themeColor="background1" w:themeShade="D9"/>
        <w:left w:val="single" w:sz="4" w:space="4" w:color="D9D9D9" w:themeColor="background1" w:themeShade="D9"/>
        <w:bottom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ind w:left="113" w:right="113"/>
    </w:pPr>
  </w:style>
  <w:style w:type="paragraph" w:customStyle="1" w:styleId="Pull-outQuoteHeading">
    <w:name w:val="Pull-out Quote Heading"/>
    <w:basedOn w:val="Pull-outQuote"/>
    <w:next w:val="Pull-outQuote"/>
    <w:link w:val="Pull-outQuoteHeadingChar"/>
    <w:uiPriority w:val="19"/>
    <w:semiHidden/>
    <w:qFormat/>
    <w:rsid w:val="007B3E42"/>
    <w:rPr>
      <w:b/>
    </w:rPr>
  </w:style>
  <w:style w:type="character" w:customStyle="1" w:styleId="Pull-outQuoteChar">
    <w:name w:val="Pull-out Quote Char"/>
    <w:basedOn w:val="DefaultParagraphFont"/>
    <w:link w:val="Pull-outQuote"/>
    <w:uiPriority w:val="19"/>
    <w:semiHidden/>
    <w:rsid w:val="007B3E42"/>
    <w:rPr>
      <w:sz w:val="20"/>
      <w:shd w:val="clear" w:color="auto" w:fill="D9D9D9" w:themeFill="background1" w:themeFillShade="D9"/>
    </w:rPr>
  </w:style>
  <w:style w:type="character" w:customStyle="1" w:styleId="Pull-outQuoteHeadingChar">
    <w:name w:val="Pull-out Quote Heading Char"/>
    <w:basedOn w:val="Pull-outQuoteChar"/>
    <w:link w:val="Pull-outQuoteHeading"/>
    <w:uiPriority w:val="19"/>
    <w:semiHidden/>
    <w:rsid w:val="007B3E42"/>
    <w:rPr>
      <w:b/>
      <w:sz w:val="20"/>
      <w:shd w:val="clear" w:color="auto" w:fill="D9D9D9" w:themeFill="background1" w:themeFillShade="D9"/>
    </w:rPr>
  </w:style>
  <w:style w:type="paragraph" w:customStyle="1" w:styleId="NumberedHeading1">
    <w:name w:val="Numbered Heading 1"/>
    <w:basedOn w:val="Heading1"/>
    <w:next w:val="Normal"/>
    <w:link w:val="NumberedHeading1Char"/>
    <w:uiPriority w:val="12"/>
    <w:semiHidden/>
    <w:qFormat/>
    <w:rsid w:val="007B3E42"/>
    <w:pPr>
      <w:numPr>
        <w:numId w:val="28"/>
      </w:numPr>
    </w:pPr>
  </w:style>
  <w:style w:type="paragraph" w:customStyle="1" w:styleId="NumberedHeading2">
    <w:name w:val="Numbered Heading 2"/>
    <w:basedOn w:val="Heading2"/>
    <w:next w:val="Normal"/>
    <w:link w:val="NumberedHeading2Char"/>
    <w:uiPriority w:val="12"/>
    <w:semiHidden/>
    <w:qFormat/>
    <w:rsid w:val="007B3E42"/>
    <w:pPr>
      <w:numPr>
        <w:ilvl w:val="1"/>
        <w:numId w:val="28"/>
      </w:numPr>
    </w:pPr>
  </w:style>
  <w:style w:type="character" w:customStyle="1" w:styleId="NumberedHeading1Char">
    <w:name w:val="Numbered Heading 1 Char"/>
    <w:basedOn w:val="Heading1Char"/>
    <w:link w:val="NumberedHeading1"/>
    <w:uiPriority w:val="12"/>
    <w:semiHidden/>
    <w:rsid w:val="007B3E42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character" w:customStyle="1" w:styleId="NumberedHeading2Char">
    <w:name w:val="Numbered Heading 2 Char"/>
    <w:basedOn w:val="Heading2Char"/>
    <w:link w:val="NumberedHeading2"/>
    <w:uiPriority w:val="12"/>
    <w:semiHidden/>
    <w:rsid w:val="007B3E42"/>
    <w:rPr>
      <w:rFonts w:asciiTheme="majorHAnsi" w:eastAsiaTheme="majorEastAsia" w:hAnsiTheme="majorHAnsi" w:cstheme="majorBidi"/>
      <w:b/>
      <w:color w:val="736858" w:themeColor="accent2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7B3E42"/>
    <w:pPr>
      <w:ind w:left="1415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7B3E42"/>
    <w:pPr>
      <w:framePr w:w="5103" w:h="3402" w:wrap="around" w:vAnchor="page" w:hAnchor="page" w:x="5955" w:y="1135"/>
      <w:numPr>
        <w:ilvl w:val="1"/>
      </w:numPr>
      <w:spacing w:line="216" w:lineRule="auto"/>
    </w:pPr>
    <w:rPr>
      <w:rFonts w:eastAsiaTheme="minorEastAsia"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B3E42"/>
    <w:rPr>
      <w:rFonts w:eastAsiaTheme="minorEastAsia"/>
      <w:color w:val="FFFFFF" w:themeColor="background1"/>
      <w:sz w:val="32"/>
    </w:rPr>
  </w:style>
  <w:style w:type="paragraph" w:styleId="TOCHeading">
    <w:name w:val="TOC Heading"/>
    <w:basedOn w:val="Normal"/>
    <w:next w:val="Normal"/>
    <w:uiPriority w:val="39"/>
    <w:unhideWhenUsed/>
    <w:rsid w:val="007B3E42"/>
    <w:pPr>
      <w:spacing w:before="240" w:after="720" w:line="216" w:lineRule="auto"/>
    </w:pPr>
    <w:rPr>
      <w:color w:val="0E3A32" w:themeColor="accent5"/>
      <w:sz w:val="52"/>
    </w:rPr>
  </w:style>
  <w:style w:type="paragraph" w:customStyle="1" w:styleId="Covertextbox">
    <w:name w:val="Cover text box"/>
    <w:basedOn w:val="Normal"/>
    <w:semiHidden/>
    <w:rsid w:val="007B3E42"/>
    <w:pPr>
      <w:framePr w:w="5103" w:h="5103" w:hRule="exact" w:wrap="around" w:hAnchor="page" w:x="5955" w:yAlign="bottom" w:anchorLock="1"/>
      <w:spacing w:after="160" w:line="259" w:lineRule="auto"/>
    </w:pPr>
  </w:style>
  <w:style w:type="paragraph" w:customStyle="1" w:styleId="CoverHeading1">
    <w:name w:val="Cover Heading 1"/>
    <w:basedOn w:val="Normal"/>
    <w:next w:val="Normal"/>
    <w:uiPriority w:val="11"/>
    <w:semiHidden/>
    <w:rsid w:val="007B3E42"/>
    <w:pPr>
      <w:framePr w:w="5103" w:h="5103" w:hRule="exact" w:wrap="around" w:vAnchor="page" w:hAnchor="page" w:x="5955" w:y="10207" w:anchorLock="1"/>
      <w:spacing w:after="60"/>
      <w:ind w:left="113"/>
    </w:pPr>
    <w:rPr>
      <w:color w:val="FFFFFF" w:themeColor="background1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E42"/>
    <w:rPr>
      <w:color w:val="605E5C"/>
      <w:shd w:val="clear" w:color="auto" w:fill="E1DFDD"/>
    </w:rPr>
  </w:style>
  <w:style w:type="paragraph" w:customStyle="1" w:styleId="CoverHeading2">
    <w:name w:val="Cover Heading 2"/>
    <w:basedOn w:val="CoverHeading1"/>
    <w:next w:val="Normal"/>
    <w:uiPriority w:val="11"/>
    <w:semiHidden/>
    <w:rsid w:val="007B3E42"/>
    <w:pPr>
      <w:framePr w:w="0" w:hRule="auto" w:hSpace="181" w:wrap="around" w:vAnchor="margin" w:hAnchor="text" w:x="710" w:yAlign="bottom" w:anchorLock="0"/>
    </w:pPr>
    <w:rPr>
      <w:sz w:val="20"/>
    </w:rPr>
  </w:style>
  <w:style w:type="paragraph" w:styleId="List">
    <w:name w:val="List"/>
    <w:basedOn w:val="Normal"/>
    <w:uiPriority w:val="99"/>
    <w:unhideWhenUsed/>
    <w:qFormat/>
    <w:rsid w:val="007B3E42"/>
    <w:pPr>
      <w:numPr>
        <w:numId w:val="29"/>
      </w:numPr>
      <w:contextualSpacing/>
    </w:pPr>
  </w:style>
  <w:style w:type="paragraph" w:styleId="List2">
    <w:name w:val="List 2"/>
    <w:basedOn w:val="Normal"/>
    <w:uiPriority w:val="99"/>
    <w:unhideWhenUsed/>
    <w:qFormat/>
    <w:rsid w:val="007B3E42"/>
    <w:pPr>
      <w:numPr>
        <w:ilvl w:val="1"/>
        <w:numId w:val="29"/>
      </w:numPr>
      <w:contextualSpacing/>
    </w:pPr>
  </w:style>
  <w:style w:type="paragraph" w:styleId="List3">
    <w:name w:val="List 3"/>
    <w:basedOn w:val="Normal"/>
    <w:uiPriority w:val="99"/>
    <w:semiHidden/>
    <w:rsid w:val="007B3E42"/>
    <w:pPr>
      <w:ind w:left="849" w:hanging="283"/>
      <w:contextualSpacing/>
    </w:pPr>
  </w:style>
  <w:style w:type="numbering" w:customStyle="1" w:styleId="LetteredList">
    <w:name w:val="Lettered List"/>
    <w:uiPriority w:val="99"/>
    <w:rsid w:val="007B3E42"/>
    <w:pPr>
      <w:numPr>
        <w:numId w:val="29"/>
      </w:numPr>
    </w:pPr>
  </w:style>
  <w:style w:type="paragraph" w:customStyle="1" w:styleId="AppendixHeading1">
    <w:name w:val="Appendix Heading 1"/>
    <w:basedOn w:val="Heading1"/>
    <w:next w:val="Normal"/>
    <w:link w:val="AppendixHeading1Char"/>
    <w:uiPriority w:val="10"/>
    <w:semiHidden/>
    <w:qFormat/>
    <w:rsid w:val="007B3E42"/>
    <w:pPr>
      <w:pageBreakBefore/>
      <w:numPr>
        <w:numId w:val="31"/>
      </w:numPr>
    </w:pPr>
  </w:style>
  <w:style w:type="numbering" w:customStyle="1" w:styleId="AppendixList">
    <w:name w:val="Appendix List"/>
    <w:uiPriority w:val="99"/>
    <w:rsid w:val="007B3E42"/>
    <w:pPr>
      <w:numPr>
        <w:numId w:val="30"/>
      </w:numPr>
    </w:pPr>
  </w:style>
  <w:style w:type="character" w:customStyle="1" w:styleId="AppendixHeading1Char">
    <w:name w:val="Appendix Heading 1 Char"/>
    <w:basedOn w:val="Heading1Char"/>
    <w:link w:val="AppendixHeading1"/>
    <w:uiPriority w:val="10"/>
    <w:semiHidden/>
    <w:rsid w:val="007B3E42"/>
    <w:rPr>
      <w:rFonts w:asciiTheme="majorHAnsi" w:eastAsiaTheme="majorEastAsia" w:hAnsiTheme="majorHAnsi" w:cstheme="majorBidi"/>
      <w:b/>
      <w:color w:val="F0572A" w:themeColor="text2"/>
      <w:sz w:val="24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7B3E42"/>
    <w:pPr>
      <w:spacing w:before="120" w:after="360"/>
    </w:pPr>
    <w:rPr>
      <w:i/>
      <w:iCs/>
      <w:color w:val="0E3A32" w:themeColor="accent5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7B3E42"/>
    <w:pPr>
      <w:tabs>
        <w:tab w:val="right" w:leader="dot" w:pos="9628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7B3E42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7B3E42"/>
    <w:rPr>
      <w:color w:val="567DC3" w:themeColor="hyperlink"/>
      <w:u w:val="single"/>
    </w:rPr>
  </w:style>
  <w:style w:type="table" w:customStyle="1" w:styleId="CSUTable">
    <w:name w:val="CSU Table"/>
    <w:basedOn w:val="TableNormal"/>
    <w:uiPriority w:val="99"/>
    <w:rsid w:val="007B3E42"/>
    <w:pPr>
      <w:spacing w:after="0" w:line="240" w:lineRule="auto"/>
    </w:pPr>
    <w:tblPr>
      <w:tblStyleRowBandSize w:val="1"/>
      <w:tblBorders>
        <w:bottom w:val="single" w:sz="12" w:space="0" w:color="F0572A" w:themeColor="text2"/>
        <w:insideH w:val="single" w:sz="12" w:space="0" w:color="FFFFFF" w:themeColor="background1"/>
      </w:tblBorders>
      <w:tblCellMar>
        <w:top w:w="85" w:type="dxa"/>
        <w:left w:w="85" w:type="dxa"/>
        <w:right w:w="85" w:type="dxa"/>
      </w:tblCellMar>
    </w:tblPr>
    <w:tcPr>
      <w:shd w:val="clear" w:color="auto" w:fill="E8E8E8" w:themeFill="text1" w:themeFillTint="1A"/>
    </w:tcPr>
    <w:tblStylePr w:type="firstRow">
      <w:rPr>
        <w:b/>
        <w:color w:val="F0572A" w:themeColor="text2"/>
      </w:rPr>
      <w:tblPr/>
      <w:tcPr>
        <w:tcBorders>
          <w:top w:val="nil"/>
          <w:left w:val="nil"/>
          <w:bottom w:val="single" w:sz="12" w:space="0" w:color="F0572A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</w:tblStylePr>
    <w:tblStylePr w:type="firstCol">
      <w:rPr>
        <w:b/>
      </w:r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Footercontactdetails">
    <w:name w:val="Footer contact details"/>
    <w:basedOn w:val="Normal"/>
    <w:semiHidden/>
    <w:rsid w:val="007B3E42"/>
    <w:pPr>
      <w:framePr w:w="9639" w:h="1701" w:vSpace="284" w:wrap="around" w:vAnchor="page" w:hAnchor="margin" w:xAlign="right" w:yAlign="bottom" w:anchorLock="1"/>
      <w:spacing w:before="480" w:after="80"/>
      <w:contextualSpacing/>
      <w:jc w:val="right"/>
    </w:pPr>
    <w:rPr>
      <w:color w:val="F0572A" w:themeColor="text2"/>
    </w:rPr>
  </w:style>
  <w:style w:type="paragraph" w:customStyle="1" w:styleId="Footerdetails">
    <w:name w:val="Footer details"/>
    <w:basedOn w:val="Footercontactdetails"/>
    <w:semiHidden/>
    <w:rsid w:val="007B3E42"/>
    <w:pPr>
      <w:framePr w:wrap="around"/>
      <w:spacing w:before="0"/>
    </w:pPr>
    <w:rPr>
      <w:sz w:val="12"/>
      <w:szCs w:val="12"/>
    </w:rPr>
  </w:style>
  <w:style w:type="paragraph" w:customStyle="1" w:styleId="Smallspace">
    <w:name w:val="Small space"/>
    <w:basedOn w:val="NoSpacing"/>
    <w:rsid w:val="007B3E42"/>
    <w:rPr>
      <w:sz w:val="10"/>
    </w:rPr>
  </w:style>
  <w:style w:type="paragraph" w:customStyle="1" w:styleId="FooterPageNumber">
    <w:name w:val="Footer Page Number"/>
    <w:basedOn w:val="Footer"/>
    <w:rsid w:val="007B3E42"/>
    <w:pPr>
      <w:framePr w:h="851" w:wrap="around" w:vAnchor="page" w:hAnchor="margin" w:xAlign="right" w:yAlign="bottom" w:anchorLock="1"/>
      <w:spacing w:after="0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E611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C351E"/>
    <w:pPr>
      <w:spacing w:after="0" w:line="240" w:lineRule="auto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6378"/>
    <w:rPr>
      <w:color w:val="736858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7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62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29"/>
    <w:rPr>
      <w:b/>
      <w:bCs/>
      <w:sz w:val="20"/>
      <w:szCs w:val="20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locked/>
    <w:rsid w:val="00CE1C6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teachingacademy@csu.edu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oal\Downloads\Simple-Document-template%20(1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93265A4FD4532894A2C38D3A5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0002-8909-40D5-A124-AE4077A27E17}"/>
      </w:docPartPr>
      <w:docPartBody>
        <w:p w:rsidR="00E813B3" w:rsidRDefault="00E813B3">
          <w:pPr>
            <w:pStyle w:val="E3393265A4FD4532894A2C38D3A5BCC2"/>
          </w:pPr>
          <w:r w:rsidRPr="00AF3022">
            <w:rPr>
              <w:highlight w:val="lightGray"/>
            </w:rPr>
            <w:t>[</w:t>
          </w:r>
          <w:r w:rsidRPr="00AF3022">
            <w:rPr>
              <w:rStyle w:val="PlaceholderText"/>
              <w:highlight w:val="lightGray"/>
            </w:rPr>
            <w:t>Click to enter Faculty</w:t>
          </w:r>
          <w:r>
            <w:rPr>
              <w:rStyle w:val="PlaceholderText"/>
              <w:highlight w:val="lightGray"/>
            </w:rPr>
            <w:t>, or press ‘Delete’ three times to delete</w:t>
          </w:r>
          <w:r w:rsidRPr="00AF3022">
            <w:rPr>
              <w:rStyle w:val="PlaceholderText"/>
              <w:highlight w:val="lightGray"/>
            </w:rPr>
            <w:t>]</w:t>
          </w:r>
        </w:p>
      </w:docPartBody>
    </w:docPart>
    <w:docPart>
      <w:docPartPr>
        <w:name w:val="A9DEB04FA5F94F3EBC6CD0D74978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C448D-8945-4EA5-9475-2D7075139CA3}"/>
      </w:docPartPr>
      <w:docPartBody>
        <w:p w:rsidR="00E813B3" w:rsidRDefault="00E813B3">
          <w:pPr>
            <w:pStyle w:val="A9DEB04FA5F94F3EBC6CD0D749785284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E"/>
    <w:rsid w:val="000200FC"/>
    <w:rsid w:val="00187A7E"/>
    <w:rsid w:val="002A528C"/>
    <w:rsid w:val="002A6144"/>
    <w:rsid w:val="00437AD9"/>
    <w:rsid w:val="0049015B"/>
    <w:rsid w:val="005720BB"/>
    <w:rsid w:val="00730AD2"/>
    <w:rsid w:val="007631FD"/>
    <w:rsid w:val="007D083A"/>
    <w:rsid w:val="007E4AE8"/>
    <w:rsid w:val="00822F6D"/>
    <w:rsid w:val="00A15581"/>
    <w:rsid w:val="00AC336A"/>
    <w:rsid w:val="00B54D1E"/>
    <w:rsid w:val="00BA6361"/>
    <w:rsid w:val="00BC176C"/>
    <w:rsid w:val="00C071E5"/>
    <w:rsid w:val="00CB2755"/>
    <w:rsid w:val="00D55BA6"/>
    <w:rsid w:val="00E11A49"/>
    <w:rsid w:val="00E37A87"/>
    <w:rsid w:val="00E813B3"/>
    <w:rsid w:val="00E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3393265A4FD4532894A2C38D3A5BCC2">
    <w:name w:val="E3393265A4FD4532894A2C38D3A5BCC2"/>
  </w:style>
  <w:style w:type="paragraph" w:customStyle="1" w:styleId="A9DEB04FA5F94F3EBC6CD0D749785284">
    <w:name w:val="A9DEB04FA5F94F3EBC6CD0D749785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HARLES STYRT UNI-url colours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567DC3"/>
      </a:hlink>
      <a:folHlink>
        <a:srgbClr val="73685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6c712-3763-48f1-8c2e-ddf4f887c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E02440F100E479D68587025630977" ma:contentTypeVersion="13" ma:contentTypeDescription="Create a new document." ma:contentTypeScope="" ma:versionID="016819fec1488b0087a26e35fc28ad43">
  <xsd:schema xmlns:xsd="http://www.w3.org/2001/XMLSchema" xmlns:xs="http://www.w3.org/2001/XMLSchema" xmlns:p="http://schemas.microsoft.com/office/2006/metadata/properties" xmlns:ns2="c8f6c712-3763-48f1-8c2e-ddf4f887cf78" xmlns:ns3="a84198e7-088b-412d-a511-db3da3a47bd9" targetNamespace="http://schemas.microsoft.com/office/2006/metadata/properties" ma:root="true" ma:fieldsID="04bebded6a30042ab53ead32909b13e9" ns2:_="" ns3:_="">
    <xsd:import namespace="c8f6c712-3763-48f1-8c2e-ddf4f887cf78"/>
    <xsd:import namespace="a84198e7-088b-412d-a511-db3da3a47b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c712-3763-48f1-8c2e-ddf4f887cf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98e7-088b-412d-a511-db3da3a4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ADA9-C40F-4704-BEFE-B49FB3144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5664E-7F36-4BAF-8A3F-1861BB496B34}">
  <ds:schemaRefs>
    <ds:schemaRef ds:uri="http://schemas.openxmlformats.org/package/2006/metadata/core-properties"/>
    <ds:schemaRef ds:uri="a84198e7-088b-412d-a511-db3da3a47bd9"/>
    <ds:schemaRef ds:uri="http://schemas.microsoft.com/office/2006/documentManagement/types"/>
    <ds:schemaRef ds:uri="http://schemas.microsoft.com/office/infopath/2007/PartnerControls"/>
    <ds:schemaRef ds:uri="c8f6c712-3763-48f1-8c2e-ddf4f887cf78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2E2CF6-F99D-4B37-BE8C-D3E9F8DD4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c712-3763-48f1-8c2e-ddf4f887cf78"/>
    <ds:schemaRef ds:uri="a84198e7-088b-412d-a511-db3da3a47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10E8F-BFBE-417D-9484-3CE66AAA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Simple-Document-template (15).dotx</Template>
  <TotalTime>1</TotalTime>
  <Pages>5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Toal, Kerrilyn</dc:creator>
  <cp:keywords/>
  <dc:description/>
  <cp:lastModifiedBy>Scott, Tanya</cp:lastModifiedBy>
  <cp:revision>2</cp:revision>
  <cp:lastPrinted>2023-06-02T11:20:00Z</cp:lastPrinted>
  <dcterms:created xsi:type="dcterms:W3CDTF">2024-01-09T02:06:00Z</dcterms:created>
  <dcterms:modified xsi:type="dcterms:W3CDTF">2024-01-09T02:06:00Z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0x0101005F4E02440F100E479D68587025630977</vt:lpwstr>
  </property>
</Properties>
</file>