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Title"/>
        <w:tag w:val=""/>
        <w:id w:val="-1153748505"/>
        <w:placeholder>
          <w:docPart w:val="F2119CB0F7A348489BA0DB243446E92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BD77BD4" w14:textId="49E05000" w:rsidR="00887C3B" w:rsidRPr="00F259AA" w:rsidRDefault="00BD0E69" w:rsidP="00F259AA">
          <w:pPr>
            <w:pStyle w:val="Title"/>
            <w:framePr w:wrap="around"/>
          </w:pPr>
          <w:r>
            <w:t>Faculty of Arts and Education</w:t>
          </w:r>
        </w:p>
      </w:sdtContent>
    </w:sdt>
    <w:sdt>
      <w:sdtPr>
        <w:id w:val="-1611277912"/>
        <w:placeholder>
          <w:docPart w:val="EDFC1E9DA5184C8099D86DBEDA9948B5"/>
        </w:placeholder>
        <w:text/>
      </w:sdtPr>
      <w:sdtEndPr/>
      <w:sdtContent>
        <w:p w14:paraId="64B638CC" w14:textId="500C394D" w:rsidR="00AE251B" w:rsidRPr="004C0056" w:rsidRDefault="00374F13" w:rsidP="004C0056">
          <w:pPr>
            <w:pStyle w:val="Subtitle"/>
            <w:framePr w:wrap="around"/>
          </w:pPr>
          <w:r>
            <w:t>HDR Candidate</w:t>
          </w:r>
          <w:r w:rsidR="00BD0E69">
            <w:t xml:space="preserve"> Web Profile Template</w:t>
          </w:r>
        </w:p>
      </w:sdtContent>
    </w:sdt>
    <w:sdt>
      <w:sdtPr>
        <w:id w:val="-266926784"/>
        <w:lock w:val="sdtContentLocked"/>
        <w:placeholder>
          <w:docPart w:val="120521C921D8463EB13EAFE36782F251"/>
        </w:placeholder>
        <w:showingPlcHdr/>
        <w15:appearance w15:val="hidden"/>
        <w:text/>
      </w:sdtPr>
      <w:sdtEndPr/>
      <w:sdtContent>
        <w:p w14:paraId="528D218C" w14:textId="77777777" w:rsidR="006372A2" w:rsidRDefault="00BB685A" w:rsidP="006372A2">
          <w:pPr>
            <w:pStyle w:val="NoSpacing"/>
            <w:sectPr w:rsidR="006372A2" w:rsidSect="008C6B87">
              <w:headerReference w:type="default" r:id="rId8"/>
              <w:footerReference w:type="default" r:id="rId9"/>
              <w:headerReference w:type="first" r:id="rId10"/>
              <w:footerReference w:type="first" r:id="rId11"/>
              <w:pgSz w:w="11906" w:h="16838" w:code="9"/>
              <w:pgMar w:top="1134" w:right="1134" w:bottom="1134" w:left="1134" w:header="3119" w:footer="510" w:gutter="0"/>
              <w:cols w:space="708"/>
              <w:titlePg/>
              <w:docGrid w:linePitch="360"/>
            </w:sectPr>
          </w:pPr>
          <w:r>
            <w:rPr>
              <w:rStyle w:val="PlaceholderText"/>
            </w:rPr>
            <w:t xml:space="preserve">  </w:t>
          </w:r>
        </w:p>
      </w:sdtContent>
    </w:sdt>
    <w:p w14:paraId="0B4CCFE7" w14:textId="5D8F4316" w:rsidR="005367A1" w:rsidRDefault="00BD0E69" w:rsidP="00CC12D5">
      <w:pPr>
        <w:pStyle w:val="IntroductionHeading"/>
      </w:pPr>
      <w:r>
        <w:t>Instructions</w:t>
      </w:r>
    </w:p>
    <w:p w14:paraId="3F24F526" w14:textId="54F6E927" w:rsidR="004305E2" w:rsidRDefault="004305E2" w:rsidP="004305E2">
      <w:pPr>
        <w:spacing w:before="120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Please follow the below steps to complete your </w:t>
      </w:r>
      <w:r>
        <w:rPr>
          <w:rFonts w:ascii="Arial" w:hAnsi="Arial" w:cs="Arial"/>
          <w:sz w:val="22"/>
        </w:rPr>
        <w:t>HDR Candidate</w:t>
      </w:r>
      <w:r>
        <w:rPr>
          <w:rFonts w:ascii="Arial" w:hAnsi="Arial" w:cs="Arial"/>
          <w:sz w:val="22"/>
        </w:rPr>
        <w:t xml:space="preserve"> Web Profile:</w:t>
      </w:r>
    </w:p>
    <w:p w14:paraId="07DD7C9D" w14:textId="77777777" w:rsidR="004305E2" w:rsidRPr="00EB5C1C" w:rsidRDefault="004305E2" w:rsidP="004305E2">
      <w:pPr>
        <w:numPr>
          <w:ilvl w:val="0"/>
          <w:numId w:val="36"/>
        </w:numPr>
        <w:spacing w:before="120" w:after="0"/>
        <w:contextualSpacing/>
        <w:rPr>
          <w:rFonts w:ascii="Arial" w:hAnsi="Arial" w:cs="Arial"/>
          <w:sz w:val="22"/>
        </w:rPr>
      </w:pPr>
      <w:r w:rsidRPr="00EB5C1C">
        <w:rPr>
          <w:rFonts w:ascii="Arial" w:hAnsi="Arial" w:cs="Arial"/>
          <w:sz w:val="22"/>
        </w:rPr>
        <w:t>Complete the template and save it to your computer.</w:t>
      </w:r>
    </w:p>
    <w:p w14:paraId="5702434A" w14:textId="77777777" w:rsidR="004305E2" w:rsidRPr="00EB5C1C" w:rsidRDefault="004305E2" w:rsidP="004305E2">
      <w:pPr>
        <w:numPr>
          <w:ilvl w:val="0"/>
          <w:numId w:val="36"/>
        </w:numPr>
        <w:spacing w:before="120" w:after="0"/>
        <w:contextualSpacing/>
        <w:rPr>
          <w:rFonts w:ascii="Arial" w:hAnsi="Arial"/>
          <w:i/>
          <w:iCs/>
        </w:rPr>
      </w:pPr>
      <w:r w:rsidRPr="00EB5C1C">
        <w:rPr>
          <w:rFonts w:ascii="Arial" w:hAnsi="Arial" w:cs="Arial"/>
          <w:sz w:val="22"/>
        </w:rPr>
        <w:t xml:space="preserve">Log a job in </w:t>
      </w:r>
      <w:hyperlink r:id="rId12" w:history="1">
        <w:r w:rsidRPr="00EB5C1C">
          <w:rPr>
            <w:rStyle w:val="Hyperlink"/>
            <w:rFonts w:ascii="Arial" w:hAnsi="Arial" w:cs="Arial"/>
            <w:color w:val="375A9B" w:themeColor="accent6" w:themeShade="BF"/>
            <w:sz w:val="22"/>
          </w:rPr>
          <w:t>Cherwell</w:t>
        </w:r>
      </w:hyperlink>
      <w:r w:rsidRPr="00EB5C1C">
        <w:rPr>
          <w:rFonts w:ascii="Arial" w:hAnsi="Arial" w:cs="Arial"/>
          <w:color w:val="375A9B" w:themeColor="accent6" w:themeShade="BF"/>
          <w:sz w:val="22"/>
        </w:rPr>
        <w:t xml:space="preserve"> </w:t>
      </w:r>
      <w:r w:rsidRPr="00EB5C1C">
        <w:rPr>
          <w:rFonts w:ascii="Arial" w:hAnsi="Arial" w:cs="Arial"/>
          <w:sz w:val="22"/>
        </w:rPr>
        <w:t>to request the creation of your profile.</w:t>
      </w:r>
    </w:p>
    <w:p w14:paraId="0CDC46D3" w14:textId="77777777" w:rsidR="004305E2" w:rsidRPr="00EB5C1C" w:rsidRDefault="004305E2" w:rsidP="004305E2">
      <w:pPr>
        <w:numPr>
          <w:ilvl w:val="0"/>
          <w:numId w:val="36"/>
        </w:numPr>
        <w:spacing w:before="120" w:after="0"/>
        <w:contextualSpacing/>
        <w:rPr>
          <w:rFonts w:ascii="Arial" w:hAnsi="Arial"/>
          <w:i/>
          <w:iCs/>
        </w:rPr>
      </w:pPr>
      <w:r w:rsidRPr="00EB5C1C">
        <w:rPr>
          <w:rFonts w:ascii="Arial" w:hAnsi="Arial" w:cs="Arial"/>
          <w:sz w:val="22"/>
        </w:rPr>
        <w:t xml:space="preserve">Attach the completed file to your Cherwell incident and submit your DIT service request using the following path. </w:t>
      </w:r>
      <w:r w:rsidRPr="00EB5C1C">
        <w:rPr>
          <w:rFonts w:ascii="Arial" w:hAnsi="Arial" w:cs="Arial"/>
          <w:sz w:val="22"/>
        </w:rPr>
        <w:br/>
      </w:r>
      <w:r w:rsidRPr="00EB5C1C">
        <w:rPr>
          <w:rFonts w:ascii="Arial" w:hAnsi="Arial"/>
          <w:i/>
          <w:iCs/>
          <w:color w:val="375A9B" w:themeColor="accent6" w:themeShade="BF"/>
        </w:rPr>
        <w:t>Log a Ticket&gt;Website and Blogs&gt;Faculty of Arts and Education&gt;Staff Profile Add/Edit.</w:t>
      </w:r>
    </w:p>
    <w:p w14:paraId="7995D76D" w14:textId="77777777" w:rsidR="004305E2" w:rsidRPr="00EB5C1C" w:rsidRDefault="004305E2" w:rsidP="004305E2">
      <w:pPr>
        <w:numPr>
          <w:ilvl w:val="0"/>
          <w:numId w:val="36"/>
        </w:numPr>
        <w:spacing w:before="120" w:after="0"/>
        <w:contextualSpacing/>
        <w:rPr>
          <w:rFonts w:ascii="Arial" w:hAnsi="Arial" w:cs="Arial"/>
          <w:sz w:val="22"/>
        </w:rPr>
      </w:pPr>
      <w:r w:rsidRPr="00EB5C1C">
        <w:rPr>
          <w:rFonts w:ascii="Arial" w:hAnsi="Arial" w:cs="Arial"/>
          <w:sz w:val="22"/>
        </w:rPr>
        <w:t>Ensure your profile image is current, clear, forward facing, and taken from the shoulders up.</w:t>
      </w:r>
    </w:p>
    <w:p w14:paraId="0C0C2D3F" w14:textId="77777777" w:rsidR="00C9724A" w:rsidRPr="00C9724A" w:rsidRDefault="00C9724A" w:rsidP="002929A7">
      <w:pPr>
        <w:spacing w:before="120" w:after="0"/>
        <w:ind w:left="360"/>
        <w:contextualSpacing/>
        <w:rPr>
          <w:rFonts w:ascii="Arial" w:hAnsi="Arial" w:cs="Arial"/>
          <w:sz w:val="22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2"/>
        <w:gridCol w:w="5033"/>
      </w:tblGrid>
      <w:tr w:rsidR="00374F13" w:rsidRPr="00D37C25" w14:paraId="24C6FD2B" w14:textId="77777777" w:rsidTr="002929A7">
        <w:trPr>
          <w:trHeight w:val="397"/>
        </w:trPr>
        <w:tc>
          <w:tcPr>
            <w:tcW w:w="5032" w:type="dxa"/>
            <w:shd w:val="clear" w:color="auto" w:fill="FCDDD4" w:themeFill="text2" w:themeFillTint="33"/>
            <w:vAlign w:val="center"/>
          </w:tcPr>
          <w:p w14:paraId="11AC7664" w14:textId="1653A789" w:rsidR="00374F13" w:rsidRPr="00D37C25" w:rsidRDefault="00374F13" w:rsidP="002929A7">
            <w:pPr>
              <w:contextualSpacing/>
              <w:rPr>
                <w:rFonts w:ascii="Arial" w:hAnsi="Arial" w:cs="Arial"/>
                <w:b/>
                <w:sz w:val="22"/>
              </w:rPr>
            </w:pPr>
            <w:r w:rsidRPr="00D37C25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5033" w:type="dxa"/>
            <w:shd w:val="clear" w:color="auto" w:fill="FCDDD4" w:themeFill="text2" w:themeFillTint="33"/>
            <w:vAlign w:val="center"/>
          </w:tcPr>
          <w:p w14:paraId="75C1BEF0" w14:textId="708CD7A3" w:rsidR="00374F13" w:rsidRPr="00D37C25" w:rsidRDefault="00374F13" w:rsidP="002929A7">
            <w:pPr>
              <w:contextualSpacing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SCHOOL</w:t>
            </w:r>
          </w:p>
        </w:tc>
      </w:tr>
      <w:tr w:rsidR="00374F13" w:rsidRPr="00D37C25" w14:paraId="55ED16B7" w14:textId="77777777" w:rsidTr="00374F13">
        <w:trPr>
          <w:trHeight w:val="397"/>
        </w:trPr>
        <w:tc>
          <w:tcPr>
            <w:tcW w:w="5032" w:type="dxa"/>
            <w:tcBorders>
              <w:bottom w:val="single" w:sz="4" w:space="0" w:color="auto"/>
            </w:tcBorders>
          </w:tcPr>
          <w:p w14:paraId="3B447C2C" w14:textId="6D866837" w:rsidR="00374F13" w:rsidRPr="00B22580" w:rsidRDefault="00374F13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00EB1764" w14:textId="58590415" w:rsidR="00374F13" w:rsidRPr="00B22580" w:rsidRDefault="00374F13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374F13" w:rsidRPr="00D37C25" w14:paraId="55CA8660" w14:textId="77777777" w:rsidTr="00374F13">
        <w:trPr>
          <w:trHeight w:val="397"/>
        </w:trPr>
        <w:tc>
          <w:tcPr>
            <w:tcW w:w="5032" w:type="dxa"/>
            <w:shd w:val="clear" w:color="auto" w:fill="FCDDD4" w:themeFill="text2" w:themeFillTint="33"/>
            <w:vAlign w:val="center"/>
          </w:tcPr>
          <w:p w14:paraId="21B4E1A8" w14:textId="7ED33250" w:rsidR="00374F13" w:rsidRPr="00B22580" w:rsidRDefault="00374F13" w:rsidP="002929A7">
            <w:pPr>
              <w:contextualSpacing/>
              <w:rPr>
                <w:rFonts w:ascii="Arial" w:hAnsi="Arial" w:cs="Arial"/>
                <w:b/>
                <w:sz w:val="22"/>
              </w:rPr>
            </w:pPr>
            <w:r w:rsidRPr="00B22580">
              <w:rPr>
                <w:rFonts w:ascii="Arial" w:hAnsi="Arial" w:cs="Arial"/>
                <w:b/>
                <w:sz w:val="22"/>
                <w:lang w:val="en"/>
              </w:rPr>
              <w:t>EMAIL</w:t>
            </w:r>
          </w:p>
        </w:tc>
        <w:tc>
          <w:tcPr>
            <w:tcW w:w="5033" w:type="dxa"/>
            <w:shd w:val="clear" w:color="auto" w:fill="FCDDD4" w:themeFill="text2" w:themeFillTint="33"/>
            <w:vAlign w:val="center"/>
          </w:tcPr>
          <w:p w14:paraId="13E1BADE" w14:textId="11762C65" w:rsidR="00374F13" w:rsidRPr="00B22580" w:rsidRDefault="00374F13" w:rsidP="002929A7">
            <w:pPr>
              <w:contextualSpacing/>
              <w:rPr>
                <w:rFonts w:ascii="Arial" w:hAnsi="Arial" w:cs="Arial"/>
                <w:b/>
                <w:sz w:val="22"/>
              </w:rPr>
            </w:pPr>
            <w:r w:rsidRPr="00B22580">
              <w:rPr>
                <w:rFonts w:ascii="Arial" w:hAnsi="Arial" w:cs="Arial"/>
                <w:b/>
                <w:sz w:val="22"/>
              </w:rPr>
              <w:t>STUDENT NUMBER</w:t>
            </w:r>
          </w:p>
        </w:tc>
      </w:tr>
      <w:tr w:rsidR="00374F13" w:rsidRPr="00D37C25" w14:paraId="5DF3F177" w14:textId="77777777" w:rsidTr="00374F13">
        <w:trPr>
          <w:trHeight w:val="397"/>
        </w:trPr>
        <w:tc>
          <w:tcPr>
            <w:tcW w:w="5032" w:type="dxa"/>
            <w:tcBorders>
              <w:bottom w:val="single" w:sz="4" w:space="0" w:color="auto"/>
            </w:tcBorders>
          </w:tcPr>
          <w:p w14:paraId="7F6A44F5" w14:textId="719B4A83" w:rsidR="00374F13" w:rsidRPr="00B22580" w:rsidRDefault="00374F13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559205C3" w14:textId="69FE8E71" w:rsidR="00374F13" w:rsidRPr="00B22580" w:rsidRDefault="00374F13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2929A7" w:rsidRPr="00D37C25" w14:paraId="30D7E260" w14:textId="77777777" w:rsidTr="00403F63">
        <w:trPr>
          <w:trHeight w:val="397"/>
        </w:trPr>
        <w:tc>
          <w:tcPr>
            <w:tcW w:w="5032" w:type="dxa"/>
            <w:shd w:val="clear" w:color="auto" w:fill="FCDDD4" w:themeFill="text2" w:themeFillTint="33"/>
            <w:vAlign w:val="center"/>
          </w:tcPr>
          <w:p w14:paraId="433C59C2" w14:textId="77777777" w:rsidR="002929A7" w:rsidRPr="00B22580" w:rsidRDefault="002929A7" w:rsidP="002929A7">
            <w:pPr>
              <w:contextualSpacing/>
              <w:rPr>
                <w:rFonts w:ascii="Arial" w:hAnsi="Arial" w:cs="Arial"/>
                <w:b/>
                <w:sz w:val="22"/>
              </w:rPr>
            </w:pPr>
            <w:r w:rsidRPr="00B22580">
              <w:rPr>
                <w:rFonts w:ascii="Arial" w:hAnsi="Arial" w:cs="Arial"/>
                <w:b/>
                <w:sz w:val="22"/>
              </w:rPr>
              <w:t xml:space="preserve">PRINCIPAL SUPERVISOR </w:t>
            </w:r>
          </w:p>
        </w:tc>
        <w:tc>
          <w:tcPr>
            <w:tcW w:w="5033" w:type="dxa"/>
            <w:shd w:val="clear" w:color="auto" w:fill="FCDDD4" w:themeFill="text2" w:themeFillTint="33"/>
            <w:vAlign w:val="center"/>
          </w:tcPr>
          <w:p w14:paraId="72834416" w14:textId="55662E94" w:rsidR="002929A7" w:rsidRPr="00B22580" w:rsidRDefault="002929A7" w:rsidP="002929A7">
            <w:pPr>
              <w:contextualSpacing/>
              <w:rPr>
                <w:rFonts w:ascii="Arial" w:hAnsi="Arial" w:cs="Arial"/>
                <w:b/>
                <w:sz w:val="22"/>
              </w:rPr>
            </w:pPr>
            <w:r w:rsidRPr="00B22580">
              <w:rPr>
                <w:rFonts w:ascii="Arial" w:hAnsi="Arial" w:cs="Arial"/>
                <w:b/>
                <w:sz w:val="22"/>
                <w:lang w:val="en"/>
              </w:rPr>
              <w:t>CO-SUPERVISOR</w:t>
            </w:r>
          </w:p>
        </w:tc>
      </w:tr>
      <w:tr w:rsidR="002929A7" w:rsidRPr="00D37C25" w14:paraId="5569DD84" w14:textId="77777777" w:rsidTr="005A50BD">
        <w:trPr>
          <w:trHeight w:val="397"/>
        </w:trPr>
        <w:tc>
          <w:tcPr>
            <w:tcW w:w="5032" w:type="dxa"/>
            <w:tcBorders>
              <w:bottom w:val="single" w:sz="4" w:space="0" w:color="auto"/>
            </w:tcBorders>
          </w:tcPr>
          <w:p w14:paraId="6F929142" w14:textId="59356CC9" w:rsidR="002929A7" w:rsidRPr="00B22580" w:rsidRDefault="002929A7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65144361" w14:textId="65AB65B5" w:rsidR="002929A7" w:rsidRPr="00B22580" w:rsidRDefault="002929A7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374F13" w:rsidRPr="00D37C25" w14:paraId="5E57F29C" w14:textId="77777777" w:rsidTr="00374F13">
        <w:trPr>
          <w:trHeight w:val="397"/>
        </w:trPr>
        <w:tc>
          <w:tcPr>
            <w:tcW w:w="5032" w:type="dxa"/>
            <w:shd w:val="clear" w:color="auto" w:fill="FCDDD4" w:themeFill="text2" w:themeFillTint="33"/>
            <w:vAlign w:val="center"/>
          </w:tcPr>
          <w:p w14:paraId="4947F9D7" w14:textId="1A597C32" w:rsidR="00374F13" w:rsidRPr="00B22580" w:rsidRDefault="00374F13" w:rsidP="002929A7">
            <w:pPr>
              <w:contextualSpacing/>
              <w:rPr>
                <w:rFonts w:ascii="Arial" w:hAnsi="Arial" w:cs="Arial"/>
                <w:b/>
                <w:sz w:val="22"/>
                <w:lang w:val="en"/>
              </w:rPr>
            </w:pPr>
            <w:r w:rsidRPr="00B22580">
              <w:rPr>
                <w:rFonts w:ascii="Arial" w:hAnsi="Arial" w:cs="Arial"/>
                <w:b/>
                <w:sz w:val="22"/>
                <w:lang w:val="en"/>
              </w:rPr>
              <w:t>PART TIME or FULL TIME?</w:t>
            </w:r>
          </w:p>
        </w:tc>
        <w:tc>
          <w:tcPr>
            <w:tcW w:w="5033" w:type="dxa"/>
            <w:shd w:val="clear" w:color="auto" w:fill="FCDDD4" w:themeFill="text2" w:themeFillTint="33"/>
            <w:vAlign w:val="center"/>
          </w:tcPr>
          <w:p w14:paraId="67706823" w14:textId="3109C05A" w:rsidR="00374F13" w:rsidRPr="00B22580" w:rsidRDefault="00374F13" w:rsidP="002929A7">
            <w:pPr>
              <w:contextualSpacing/>
              <w:rPr>
                <w:rFonts w:ascii="Arial" w:hAnsi="Arial" w:cs="Arial"/>
                <w:b/>
                <w:sz w:val="22"/>
                <w:lang w:val="en"/>
              </w:rPr>
            </w:pPr>
            <w:r w:rsidRPr="00B22580">
              <w:rPr>
                <w:rFonts w:ascii="Arial" w:hAnsi="Arial" w:cs="Arial"/>
                <w:b/>
                <w:sz w:val="22"/>
                <w:lang w:val="en"/>
              </w:rPr>
              <w:t>CAMPUS</w:t>
            </w:r>
          </w:p>
        </w:tc>
      </w:tr>
      <w:tr w:rsidR="00374F13" w:rsidRPr="00D37C25" w14:paraId="69D86203" w14:textId="77777777" w:rsidTr="00374F13">
        <w:trPr>
          <w:trHeight w:val="397"/>
        </w:trPr>
        <w:tc>
          <w:tcPr>
            <w:tcW w:w="5032" w:type="dxa"/>
            <w:tcBorders>
              <w:bottom w:val="single" w:sz="4" w:space="0" w:color="auto"/>
            </w:tcBorders>
          </w:tcPr>
          <w:p w14:paraId="2BE5E6BB" w14:textId="4B961F23" w:rsidR="00374F13" w:rsidRPr="00B22580" w:rsidRDefault="00374F13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5033" w:type="dxa"/>
            <w:tcBorders>
              <w:bottom w:val="single" w:sz="4" w:space="0" w:color="auto"/>
            </w:tcBorders>
          </w:tcPr>
          <w:p w14:paraId="6F033A16" w14:textId="7B69B6BA" w:rsidR="00374F13" w:rsidRPr="00B22580" w:rsidRDefault="00374F13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374F13" w:rsidRPr="00D37C25" w14:paraId="0A71F7B3" w14:textId="77777777" w:rsidTr="002929A7">
        <w:trPr>
          <w:trHeight w:val="413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CDDD4" w:themeFill="text2" w:themeFillTint="33"/>
            <w:vAlign w:val="center"/>
          </w:tcPr>
          <w:p w14:paraId="413ADE61" w14:textId="1EE043D2" w:rsidR="00374F13" w:rsidRPr="00B22580" w:rsidRDefault="00374F13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  <w:r w:rsidRPr="00B22580">
              <w:rPr>
                <w:rFonts w:ascii="Arial" w:hAnsi="Arial" w:cs="Arial"/>
                <w:b/>
                <w:sz w:val="22"/>
                <w:lang w:val="en"/>
              </w:rPr>
              <w:t>PROPOSED THESIS TITLE</w:t>
            </w:r>
          </w:p>
        </w:tc>
      </w:tr>
      <w:tr w:rsidR="00374F13" w:rsidRPr="00D37C25" w14:paraId="0FD259F4" w14:textId="77777777" w:rsidTr="00374F13">
        <w:trPr>
          <w:trHeight w:val="397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742D7AF1" w14:textId="1087FA33" w:rsidR="00374F13" w:rsidRPr="00B22580" w:rsidRDefault="00374F13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374F13" w:rsidRPr="00D37C25" w14:paraId="54889B4C" w14:textId="77777777" w:rsidTr="00374F13">
        <w:trPr>
          <w:trHeight w:val="397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FCDDD4" w:themeFill="text2" w:themeFillTint="33"/>
          </w:tcPr>
          <w:p w14:paraId="55B32468" w14:textId="5D981074" w:rsidR="00374F13" w:rsidRPr="00B22580" w:rsidRDefault="00374F13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  <w:r w:rsidRPr="00B22580">
              <w:rPr>
                <w:rFonts w:ascii="Arial" w:hAnsi="Arial" w:cs="Arial"/>
                <w:b/>
                <w:sz w:val="22"/>
                <w:lang w:val="en"/>
              </w:rPr>
              <w:t xml:space="preserve">RESEARCH – </w:t>
            </w:r>
            <w:r w:rsidRPr="00B22580">
              <w:rPr>
                <w:rFonts w:ascii="Arial" w:hAnsi="Arial" w:cs="Arial"/>
                <w:bCs/>
                <w:sz w:val="22"/>
                <w:lang w:val="en"/>
              </w:rPr>
              <w:t>A brief description of your research project (no more than 200 words)</w:t>
            </w:r>
          </w:p>
        </w:tc>
      </w:tr>
      <w:tr w:rsidR="00374F13" w:rsidRPr="00D37C25" w14:paraId="6BBBFD29" w14:textId="77777777" w:rsidTr="0041048E">
        <w:trPr>
          <w:trHeight w:val="729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17BA9392" w14:textId="38D9A47C" w:rsidR="00374F13" w:rsidRPr="00B22580" w:rsidRDefault="00374F13" w:rsidP="002929A7">
            <w:pPr>
              <w:spacing w:before="120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374F13" w:rsidRPr="00D37C25" w14:paraId="679C444B" w14:textId="77777777" w:rsidTr="00374F13">
        <w:trPr>
          <w:trHeight w:val="397"/>
        </w:trPr>
        <w:tc>
          <w:tcPr>
            <w:tcW w:w="10065" w:type="dxa"/>
            <w:gridSpan w:val="2"/>
            <w:shd w:val="clear" w:color="auto" w:fill="FCDDD4" w:themeFill="text2" w:themeFillTint="33"/>
            <w:vAlign w:val="center"/>
          </w:tcPr>
          <w:p w14:paraId="2D350F64" w14:textId="675DDCB5" w:rsidR="00374F13" w:rsidRPr="00D37C25" w:rsidRDefault="001C3261" w:rsidP="002929A7">
            <w:pPr>
              <w:contextualSpacing/>
              <w:rPr>
                <w:rFonts w:ascii="Arial" w:hAnsi="Arial" w:cs="Arial"/>
                <w:sz w:val="22"/>
                <w:lang w:val="en"/>
              </w:rPr>
            </w:pPr>
            <w:r>
              <w:rPr>
                <w:rFonts w:ascii="Arial" w:hAnsi="Arial" w:cs="Arial"/>
                <w:b/>
                <w:sz w:val="22"/>
                <w:lang w:val="en"/>
              </w:rPr>
              <w:t>WHY I CHOSE CHARLES STURT</w:t>
            </w:r>
            <w:r w:rsidR="002929A7">
              <w:rPr>
                <w:rFonts w:ascii="Arial" w:hAnsi="Arial" w:cs="Arial"/>
                <w:b/>
                <w:sz w:val="22"/>
                <w:lang w:val="en"/>
              </w:rPr>
              <w:t>…?</w:t>
            </w:r>
            <w:r w:rsidR="00374F13">
              <w:rPr>
                <w:rFonts w:ascii="Arial" w:hAnsi="Arial" w:cs="Arial"/>
                <w:b/>
                <w:sz w:val="22"/>
                <w:lang w:val="en"/>
              </w:rPr>
              <w:t xml:space="preserve"> – </w:t>
            </w:r>
            <w:r w:rsidR="002929A7" w:rsidRPr="002929A7">
              <w:rPr>
                <w:rFonts w:ascii="Arial" w:hAnsi="Arial" w:cs="Arial"/>
                <w:sz w:val="22"/>
                <w:szCs w:val="24"/>
              </w:rPr>
              <w:t>Briefly tell us how you came to be doing your PhD at CSU.</w:t>
            </w:r>
          </w:p>
        </w:tc>
      </w:tr>
      <w:tr w:rsidR="00374F13" w:rsidRPr="00D37C25" w14:paraId="7FC2DBBD" w14:textId="77777777" w:rsidTr="0041048E">
        <w:trPr>
          <w:trHeight w:val="859"/>
        </w:trPr>
        <w:tc>
          <w:tcPr>
            <w:tcW w:w="10065" w:type="dxa"/>
            <w:gridSpan w:val="2"/>
          </w:tcPr>
          <w:p w14:paraId="70F4F0B2" w14:textId="73CDCA5F" w:rsidR="00374F13" w:rsidRPr="00D37C25" w:rsidRDefault="00374F13" w:rsidP="002929A7">
            <w:pPr>
              <w:pStyle w:val="EASTEXT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929A7" w:rsidRPr="00D37C25" w14:paraId="5489FD6F" w14:textId="77777777" w:rsidTr="002929A7">
        <w:trPr>
          <w:trHeight w:val="610"/>
        </w:trPr>
        <w:tc>
          <w:tcPr>
            <w:tcW w:w="10065" w:type="dxa"/>
            <w:gridSpan w:val="2"/>
            <w:shd w:val="clear" w:color="auto" w:fill="FCDDD4" w:themeFill="text2" w:themeFillTint="33"/>
          </w:tcPr>
          <w:p w14:paraId="6FCADCEA" w14:textId="196279AC" w:rsidR="002929A7" w:rsidRPr="002929A7" w:rsidRDefault="002929A7" w:rsidP="002929A7">
            <w:pPr>
              <w:contextualSpacing/>
              <w:rPr>
                <w:sz w:val="18"/>
                <w:szCs w:val="20"/>
              </w:rPr>
            </w:pPr>
            <w:r w:rsidRPr="002929A7">
              <w:rPr>
                <w:rFonts w:ascii="Arial" w:hAnsi="Arial" w:cs="Arial"/>
                <w:b/>
                <w:sz w:val="22"/>
                <w:szCs w:val="24"/>
                <w:lang w:val="en"/>
              </w:rPr>
              <w:t>ENGAGEMENT AND MEMBERSHIPS</w:t>
            </w:r>
            <w:r w:rsidRPr="002929A7">
              <w:rPr>
                <w:rFonts w:ascii="Arial" w:hAnsi="Arial" w:cs="Arial"/>
                <w:b/>
                <w:sz w:val="24"/>
                <w:szCs w:val="24"/>
                <w:lang w:val="en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val="en"/>
              </w:rPr>
              <w:t xml:space="preserve">– </w:t>
            </w:r>
            <w:r w:rsidRPr="002929A7">
              <w:rPr>
                <w:rFonts w:ascii="Arial" w:hAnsi="Arial" w:cs="Arial"/>
                <w:sz w:val="22"/>
                <w:szCs w:val="24"/>
              </w:rPr>
              <w:t>List any memberships in associations, faculty/school/CSU committees or other memberships relevant to your academic career/research project.</w:t>
            </w:r>
          </w:p>
        </w:tc>
      </w:tr>
      <w:tr w:rsidR="002929A7" w:rsidRPr="00D37C25" w14:paraId="356E9EB2" w14:textId="77777777" w:rsidTr="002929A7">
        <w:trPr>
          <w:trHeight w:val="875"/>
        </w:trPr>
        <w:tc>
          <w:tcPr>
            <w:tcW w:w="10065" w:type="dxa"/>
            <w:gridSpan w:val="2"/>
          </w:tcPr>
          <w:p w14:paraId="6F9B573C" w14:textId="602E85BF" w:rsidR="002929A7" w:rsidRPr="00D37C25" w:rsidRDefault="002929A7" w:rsidP="002929A7">
            <w:pPr>
              <w:pStyle w:val="EASTEXT"/>
              <w:contextualSpacing/>
              <w:rPr>
                <w:rFonts w:ascii="Arial" w:hAnsi="Arial" w:cs="Arial"/>
                <w:lang w:val="en-GB"/>
              </w:rPr>
            </w:pPr>
          </w:p>
        </w:tc>
      </w:tr>
      <w:tr w:rsidR="002929A7" w:rsidRPr="00D37C25" w14:paraId="14855FB6" w14:textId="77777777" w:rsidTr="004305E2">
        <w:trPr>
          <w:trHeight w:val="375"/>
        </w:trPr>
        <w:tc>
          <w:tcPr>
            <w:tcW w:w="10065" w:type="dxa"/>
            <w:gridSpan w:val="2"/>
            <w:shd w:val="clear" w:color="auto" w:fill="FCDDD4" w:themeFill="text2" w:themeFillTint="33"/>
          </w:tcPr>
          <w:p w14:paraId="5E7A4A68" w14:textId="5FF4D133" w:rsidR="002929A7" w:rsidRPr="00D37C25" w:rsidRDefault="002929A7" w:rsidP="004305E2">
            <w:pPr>
              <w:tabs>
                <w:tab w:val="left" w:pos="5715"/>
              </w:tabs>
              <w:contextualSpacing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sz w:val="22"/>
              </w:rPr>
              <w:t>PUBLICATIONS -</w:t>
            </w:r>
            <w:r w:rsidRPr="002929A7">
              <w:rPr>
                <w:rFonts w:ascii="Arial" w:hAnsi="Arial" w:cs="Arial"/>
                <w:sz w:val="22"/>
              </w:rPr>
              <w:t xml:space="preserve"> Please list </w:t>
            </w:r>
            <w:r>
              <w:rPr>
                <w:rFonts w:ascii="Arial" w:hAnsi="Arial" w:cs="Arial"/>
                <w:sz w:val="22"/>
              </w:rPr>
              <w:t xml:space="preserve">your </w:t>
            </w:r>
            <w:r w:rsidR="004305E2">
              <w:rPr>
                <w:rFonts w:ascii="Arial" w:hAnsi="Arial" w:cs="Arial"/>
                <w:sz w:val="22"/>
              </w:rPr>
              <w:t xml:space="preserve">CSU </w:t>
            </w:r>
            <w:r>
              <w:rPr>
                <w:rFonts w:ascii="Arial" w:hAnsi="Arial" w:cs="Arial"/>
                <w:sz w:val="22"/>
              </w:rPr>
              <w:t>CRO</w:t>
            </w:r>
            <w:r w:rsidR="004305E2">
              <w:rPr>
                <w:rFonts w:ascii="Arial" w:hAnsi="Arial" w:cs="Arial"/>
                <w:sz w:val="22"/>
              </w:rPr>
              <w:t xml:space="preserve"> Profile link.</w:t>
            </w:r>
            <w:r w:rsidR="004305E2">
              <w:rPr>
                <w:rFonts w:ascii="Arial" w:hAnsi="Arial" w:cs="Arial"/>
                <w:sz w:val="22"/>
              </w:rPr>
              <w:tab/>
            </w:r>
          </w:p>
        </w:tc>
      </w:tr>
      <w:tr w:rsidR="002929A7" w:rsidRPr="00D37C25" w14:paraId="79AF8B27" w14:textId="77777777" w:rsidTr="004305E2">
        <w:trPr>
          <w:trHeight w:val="552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557B63C6" w14:textId="48B844A7" w:rsidR="002929A7" w:rsidRPr="00D37C25" w:rsidRDefault="002929A7" w:rsidP="002929A7">
            <w:pPr>
              <w:pStyle w:val="EASTEXT"/>
              <w:contextualSpacing/>
              <w:rPr>
                <w:rFonts w:ascii="Arial" w:hAnsi="Arial" w:cs="Arial"/>
                <w:lang w:val="en-GB"/>
              </w:rPr>
            </w:pPr>
          </w:p>
        </w:tc>
      </w:tr>
    </w:tbl>
    <w:p w14:paraId="59D68DC5" w14:textId="77777777" w:rsidR="00BD0E69" w:rsidRPr="00F1304E" w:rsidRDefault="00BD0E69" w:rsidP="002929A7">
      <w:pPr>
        <w:contextualSpacing/>
      </w:pPr>
    </w:p>
    <w:sectPr w:rsidR="00BD0E69" w:rsidRPr="00F1304E" w:rsidSect="00D058AE">
      <w:headerReference w:type="default" r:id="rId13"/>
      <w:type w:val="continuous"/>
      <w:pgSz w:w="11906" w:h="16838" w:code="9"/>
      <w:pgMar w:top="1134" w:right="1134" w:bottom="1134" w:left="1134" w:header="147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C039" w14:textId="77777777" w:rsidR="00BD0E69" w:rsidRDefault="00BD0E69" w:rsidP="00C37A29">
      <w:pPr>
        <w:spacing w:after="0"/>
      </w:pPr>
      <w:r>
        <w:separator/>
      </w:r>
    </w:p>
    <w:p w14:paraId="68CF5818" w14:textId="77777777" w:rsidR="00BD0E69" w:rsidRDefault="00BD0E69"/>
  </w:endnote>
  <w:endnote w:type="continuationSeparator" w:id="0">
    <w:p w14:paraId="6C270F71" w14:textId="77777777" w:rsidR="00BD0E69" w:rsidRDefault="00BD0E69" w:rsidP="00C37A29">
      <w:pPr>
        <w:spacing w:after="0"/>
      </w:pPr>
      <w:r>
        <w:continuationSeparator/>
      </w:r>
    </w:p>
    <w:p w14:paraId="318847E1" w14:textId="77777777" w:rsidR="00BD0E69" w:rsidRDefault="00BD0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DB14" w14:textId="77777777" w:rsidR="00495A75" w:rsidRDefault="004305E2" w:rsidP="00495A75">
    <w:pPr>
      <w:pStyle w:val="FooterPageNumber"/>
      <w:framePr w:wrap="around"/>
      <w:rPr>
        <w:noProof w:val="0"/>
      </w:rPr>
    </w:pPr>
    <w:sdt>
      <w:sdtPr>
        <w:id w:val="2077631678"/>
        <w:docPartObj>
          <w:docPartGallery w:val="Page Numbers (Bottom of Page)"/>
          <w:docPartUnique/>
        </w:docPartObj>
      </w:sdtPr>
      <w:sdtEndPr/>
      <w:sdtContent>
        <w:r w:rsidR="00495A75" w:rsidRPr="001D13AB">
          <w:t xml:space="preserve"> </w:t>
        </w:r>
        <w:sdt>
          <w:sdtPr>
            <w:id w:val="-510992129"/>
            <w:docPartObj>
              <w:docPartGallery w:val="Page Numbers (Top of Page)"/>
              <w:docPartUnique/>
            </w:docPartObj>
          </w:sdtPr>
          <w:sdtEndPr/>
          <w:sdtContent>
            <w:r w:rsidR="00495A75" w:rsidRPr="0042508F">
              <w:t xml:space="preserve">Page </w:t>
            </w:r>
            <w:r w:rsidR="00495A75" w:rsidRPr="0042508F">
              <w:rPr>
                <w:sz w:val="24"/>
                <w:szCs w:val="24"/>
              </w:rPr>
              <w:fldChar w:fldCharType="begin"/>
            </w:r>
            <w:r w:rsidR="00495A75" w:rsidRPr="0042508F">
              <w:instrText xml:space="preserve"> PAGE </w:instrText>
            </w:r>
            <w:r w:rsidR="00495A75" w:rsidRPr="0042508F">
              <w:rPr>
                <w:sz w:val="24"/>
                <w:szCs w:val="24"/>
              </w:rPr>
              <w:fldChar w:fldCharType="separate"/>
            </w:r>
            <w:r w:rsidR="008C6B87">
              <w:t>2</w:t>
            </w:r>
            <w:r w:rsidR="00495A75" w:rsidRPr="0042508F">
              <w:rPr>
                <w:sz w:val="24"/>
                <w:szCs w:val="24"/>
              </w:rPr>
              <w:fldChar w:fldCharType="end"/>
            </w:r>
            <w:r w:rsidR="00495A75" w:rsidRPr="0042508F">
              <w:t xml:space="preserve"> of </w:t>
            </w:r>
            <w:r w:rsidR="00495A75">
              <w:fldChar w:fldCharType="begin"/>
            </w:r>
            <w:r w:rsidR="00495A75">
              <w:instrText xml:space="preserve"> NUMPAGES  </w:instrText>
            </w:r>
            <w:r w:rsidR="00495A75">
              <w:fldChar w:fldCharType="separate"/>
            </w:r>
            <w:r w:rsidR="008C6B87">
              <w:t>2</w:t>
            </w:r>
            <w:r w:rsidR="00495A75">
              <w:fldChar w:fldCharType="end"/>
            </w:r>
          </w:sdtContent>
        </w:sdt>
      </w:sdtContent>
    </w:sdt>
  </w:p>
  <w:p w14:paraId="23F97F7C" w14:textId="77777777" w:rsidR="00495A75" w:rsidRDefault="00495A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BA4DF" w14:textId="77777777" w:rsidR="004C5889" w:rsidRDefault="004305E2" w:rsidP="008C6B87">
    <w:pPr>
      <w:pStyle w:val="FooterPageNumber"/>
      <w:framePr w:h="212" w:wrap="around" w:hAnchor="page" w:x="9763" w:y="15735"/>
      <w:rPr>
        <w:noProof w:val="0"/>
      </w:rPr>
    </w:pPr>
    <w:sdt>
      <w:sdtPr>
        <w:id w:val="-1098250080"/>
        <w:docPartObj>
          <w:docPartGallery w:val="Page Numbers (Bottom of Page)"/>
          <w:docPartUnique/>
        </w:docPartObj>
      </w:sdtPr>
      <w:sdtEndPr/>
      <w:sdtContent>
        <w:r w:rsidR="004C5889" w:rsidRPr="001D13AB">
          <w:t xml:space="preserve"> </w:t>
        </w:r>
        <w:sdt>
          <w:sdtPr>
            <w:id w:val="723798221"/>
            <w:docPartObj>
              <w:docPartGallery w:val="Page Numbers (Top of Page)"/>
              <w:docPartUnique/>
            </w:docPartObj>
          </w:sdtPr>
          <w:sdtEndPr/>
          <w:sdtContent>
            <w:r w:rsidR="004C5889" w:rsidRPr="0042508F">
              <w:t xml:space="preserve">Page </w:t>
            </w:r>
            <w:r w:rsidR="004C5889" w:rsidRPr="0042508F">
              <w:rPr>
                <w:sz w:val="24"/>
                <w:szCs w:val="24"/>
              </w:rPr>
              <w:fldChar w:fldCharType="begin"/>
            </w:r>
            <w:r w:rsidR="004C5889" w:rsidRPr="0042508F">
              <w:instrText xml:space="preserve"> PAGE </w:instrText>
            </w:r>
            <w:r w:rsidR="004C5889" w:rsidRPr="0042508F">
              <w:rPr>
                <w:sz w:val="24"/>
                <w:szCs w:val="24"/>
              </w:rPr>
              <w:fldChar w:fldCharType="separate"/>
            </w:r>
            <w:r w:rsidR="008C6B87">
              <w:t>1</w:t>
            </w:r>
            <w:r w:rsidR="004C5889" w:rsidRPr="0042508F">
              <w:rPr>
                <w:sz w:val="24"/>
                <w:szCs w:val="24"/>
              </w:rPr>
              <w:fldChar w:fldCharType="end"/>
            </w:r>
            <w:r w:rsidR="004C5889" w:rsidRPr="0042508F">
              <w:t xml:space="preserve"> of </w:t>
            </w:r>
            <w:r w:rsidR="004C5889">
              <w:fldChar w:fldCharType="begin"/>
            </w:r>
            <w:r w:rsidR="004C5889">
              <w:instrText xml:space="preserve"> NUMPAGES  </w:instrText>
            </w:r>
            <w:r w:rsidR="004C5889">
              <w:fldChar w:fldCharType="separate"/>
            </w:r>
            <w:r w:rsidR="008C6B87">
              <w:t>2</w:t>
            </w:r>
            <w:r w:rsidR="004C5889">
              <w:fldChar w:fldCharType="end"/>
            </w:r>
          </w:sdtContent>
        </w:sdt>
      </w:sdtContent>
    </w:sdt>
  </w:p>
  <w:p w14:paraId="2DB0B4E3" w14:textId="77777777" w:rsidR="00784B8D" w:rsidRPr="008C6B87" w:rsidRDefault="008C6B87" w:rsidP="008C6B87">
    <w:pPr>
      <w:pStyle w:val="Footer"/>
      <w:rPr>
        <w:sz w:val="16"/>
      </w:rPr>
    </w:pPr>
    <w:r w:rsidRPr="008C6B87">
      <w:rPr>
        <w:sz w:val="16"/>
      </w:rPr>
      <w:t>Charles Sturt University - TEQSA Provider Identification: PRV12018 (Australian University). CRICOS Provider: 00005F.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4BCD1" w14:textId="77777777" w:rsidR="00BD0E69" w:rsidRDefault="00BD0E69" w:rsidP="00C37A29">
      <w:pPr>
        <w:spacing w:after="0"/>
      </w:pPr>
      <w:r>
        <w:separator/>
      </w:r>
    </w:p>
    <w:p w14:paraId="0EAC6722" w14:textId="77777777" w:rsidR="00BD0E69" w:rsidRDefault="00BD0E69"/>
  </w:footnote>
  <w:footnote w:type="continuationSeparator" w:id="0">
    <w:p w14:paraId="3DD6760A" w14:textId="77777777" w:rsidR="00BD0E69" w:rsidRDefault="00BD0E69" w:rsidP="00C37A29">
      <w:pPr>
        <w:spacing w:after="0"/>
      </w:pPr>
      <w:r>
        <w:continuationSeparator/>
      </w:r>
    </w:p>
    <w:p w14:paraId="677B2569" w14:textId="77777777" w:rsidR="00BD0E69" w:rsidRDefault="00BD0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F544" w14:textId="77777777" w:rsidR="004C0056" w:rsidRDefault="00784B8D">
    <w:pPr>
      <w:pStyle w:val="Header"/>
    </w:pP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EF5B98" wp14:editId="4C99D9B8">
              <wp:simplePos x="0" y="0"/>
              <wp:positionH relativeFrom="column">
                <wp:posOffset>1268730</wp:posOffset>
              </wp:positionH>
              <wp:positionV relativeFrom="paragraph">
                <wp:posOffset>440055</wp:posOffset>
              </wp:positionV>
              <wp:extent cx="103082" cy="127379"/>
              <wp:effectExtent l="0" t="0" r="0" b="0"/>
              <wp:wrapNone/>
              <wp:docPr id="27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3082" cy="127379"/>
                      </a:xfrm>
                      <a:custGeom>
                        <a:avLst/>
                        <a:gdLst>
                          <a:gd name="T0" fmla="*/ 403 w 419"/>
                          <a:gd name="T1" fmla="*/ 42 h 520"/>
                          <a:gd name="T2" fmla="*/ 404 w 419"/>
                          <a:gd name="T3" fmla="*/ 152 h 520"/>
                          <a:gd name="T4" fmla="*/ 381 w 419"/>
                          <a:gd name="T5" fmla="*/ 152 h 520"/>
                          <a:gd name="T6" fmla="*/ 247 w 419"/>
                          <a:gd name="T7" fmla="*/ 26 h 520"/>
                          <a:gd name="T8" fmla="*/ 92 w 419"/>
                          <a:gd name="T9" fmla="*/ 251 h 520"/>
                          <a:gd name="T10" fmla="*/ 253 w 419"/>
                          <a:gd name="T11" fmla="*/ 492 h 520"/>
                          <a:gd name="T12" fmla="*/ 394 w 419"/>
                          <a:gd name="T13" fmla="*/ 348 h 520"/>
                          <a:gd name="T14" fmla="*/ 419 w 419"/>
                          <a:gd name="T15" fmla="*/ 348 h 520"/>
                          <a:gd name="T16" fmla="*/ 409 w 419"/>
                          <a:gd name="T17" fmla="*/ 479 h 520"/>
                          <a:gd name="T18" fmla="*/ 249 w 419"/>
                          <a:gd name="T19" fmla="*/ 520 h 520"/>
                          <a:gd name="T20" fmla="*/ 0 w 419"/>
                          <a:gd name="T21" fmla="*/ 271 h 520"/>
                          <a:gd name="T22" fmla="*/ 246 w 419"/>
                          <a:gd name="T23" fmla="*/ 0 h 520"/>
                          <a:gd name="T24" fmla="*/ 403 w 419"/>
                          <a:gd name="T25" fmla="*/ 42 h 5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419" h="520">
                            <a:moveTo>
                              <a:pt x="403" y="42"/>
                            </a:moveTo>
                            <a:cubicBezTo>
                              <a:pt x="404" y="152"/>
                              <a:pt x="404" y="152"/>
                              <a:pt x="404" y="152"/>
                            </a:cubicBezTo>
                            <a:cubicBezTo>
                              <a:pt x="381" y="152"/>
                              <a:pt x="381" y="152"/>
                              <a:pt x="381" y="152"/>
                            </a:cubicBezTo>
                            <a:cubicBezTo>
                              <a:pt x="364" y="70"/>
                              <a:pt x="319" y="26"/>
                              <a:pt x="247" y="26"/>
                            </a:cubicBezTo>
                            <a:cubicBezTo>
                              <a:pt x="142" y="26"/>
                              <a:pt x="92" y="128"/>
                              <a:pt x="92" y="251"/>
                            </a:cubicBezTo>
                            <a:cubicBezTo>
                              <a:pt x="92" y="386"/>
                              <a:pt x="149" y="492"/>
                              <a:pt x="253" y="492"/>
                            </a:cubicBezTo>
                            <a:cubicBezTo>
                              <a:pt x="325" y="492"/>
                              <a:pt x="371" y="450"/>
                              <a:pt x="394" y="348"/>
                            </a:cubicBezTo>
                            <a:cubicBezTo>
                              <a:pt x="419" y="348"/>
                              <a:pt x="419" y="348"/>
                              <a:pt x="419" y="348"/>
                            </a:cubicBezTo>
                            <a:cubicBezTo>
                              <a:pt x="409" y="479"/>
                              <a:pt x="409" y="479"/>
                              <a:pt x="409" y="479"/>
                            </a:cubicBezTo>
                            <a:cubicBezTo>
                              <a:pt x="367" y="504"/>
                              <a:pt x="315" y="520"/>
                              <a:pt x="249" y="520"/>
                            </a:cubicBezTo>
                            <a:cubicBezTo>
                              <a:pt x="96" y="520"/>
                              <a:pt x="0" y="419"/>
                              <a:pt x="0" y="271"/>
                            </a:cubicBezTo>
                            <a:cubicBezTo>
                              <a:pt x="0" y="106"/>
                              <a:pt x="106" y="0"/>
                              <a:pt x="246" y="0"/>
                            </a:cubicBezTo>
                            <a:cubicBezTo>
                              <a:pt x="309" y="0"/>
                              <a:pt x="362" y="16"/>
                              <a:pt x="403" y="42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DFE88B1" id="Freeform 5" o:spid="_x0000_s1026" style="position:absolute;margin-left:99.9pt;margin-top:34.65pt;width:8.1pt;height:10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9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" path="m403,42v1,110,1,110,1,110c381,152,381,152,381,152,364,70,319,26,247,26,142,26,92,128,92,251v,135,57,241,161,241c325,492,371,450,394,348v25,,25,,25,c409,479,409,479,409,479v-42,25,-94,41,-160,41c96,520,,419,,271,,106,106,,246,v63,,116,16,157,42e" filled="f" stroked="f">
              <v:path arrowok="t" o:connecttype="custom" o:connectlocs="99146,10288;99392,37234;93733,37234;60767,6369;22634,61485;62243,120520;96932,85246;103082,85246;100622,117336;61259,127379;0,66384;60521,0;99146,10288" o:connectangles="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42394A" wp14:editId="189CB6BC">
              <wp:simplePos x="0" y="0"/>
              <wp:positionH relativeFrom="column">
                <wp:posOffset>1378585</wp:posOffset>
              </wp:positionH>
              <wp:positionV relativeFrom="paragraph">
                <wp:posOffset>427990</wp:posOffset>
              </wp:positionV>
              <wp:extent cx="99757" cy="137348"/>
              <wp:effectExtent l="0" t="0" r="0" b="0"/>
              <wp:wrapNone/>
              <wp:docPr id="28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757" cy="137348"/>
                      </a:xfrm>
                      <a:custGeom>
                        <a:avLst/>
                        <a:gdLst>
                          <a:gd name="T0" fmla="*/ 47 w 407"/>
                          <a:gd name="T1" fmla="*/ 70 h 563"/>
                          <a:gd name="T2" fmla="*/ 2 w 407"/>
                          <a:gd name="T3" fmla="*/ 46 h 563"/>
                          <a:gd name="T4" fmla="*/ 2 w 407"/>
                          <a:gd name="T5" fmla="*/ 35 h 563"/>
                          <a:gd name="T6" fmla="*/ 116 w 407"/>
                          <a:gd name="T7" fmla="*/ 0 h 563"/>
                          <a:gd name="T8" fmla="*/ 128 w 407"/>
                          <a:gd name="T9" fmla="*/ 0 h 563"/>
                          <a:gd name="T10" fmla="*/ 128 w 407"/>
                          <a:gd name="T11" fmla="*/ 248 h 563"/>
                          <a:gd name="T12" fmla="*/ 260 w 407"/>
                          <a:gd name="T13" fmla="*/ 179 h 563"/>
                          <a:gd name="T14" fmla="*/ 360 w 407"/>
                          <a:gd name="T15" fmla="*/ 297 h 563"/>
                          <a:gd name="T16" fmla="*/ 360 w 407"/>
                          <a:gd name="T17" fmla="*/ 509 h 563"/>
                          <a:gd name="T18" fmla="*/ 407 w 407"/>
                          <a:gd name="T19" fmla="*/ 543 h 563"/>
                          <a:gd name="T20" fmla="*/ 407 w 407"/>
                          <a:gd name="T21" fmla="*/ 563 h 563"/>
                          <a:gd name="T22" fmla="*/ 232 w 407"/>
                          <a:gd name="T23" fmla="*/ 563 h 563"/>
                          <a:gd name="T24" fmla="*/ 232 w 407"/>
                          <a:gd name="T25" fmla="*/ 543 h 563"/>
                          <a:gd name="T26" fmla="*/ 279 w 407"/>
                          <a:gd name="T27" fmla="*/ 509 h 563"/>
                          <a:gd name="T28" fmla="*/ 279 w 407"/>
                          <a:gd name="T29" fmla="*/ 298 h 563"/>
                          <a:gd name="T30" fmla="*/ 219 w 407"/>
                          <a:gd name="T31" fmla="*/ 229 h 563"/>
                          <a:gd name="T32" fmla="*/ 128 w 407"/>
                          <a:gd name="T33" fmla="*/ 266 h 563"/>
                          <a:gd name="T34" fmla="*/ 128 w 407"/>
                          <a:gd name="T35" fmla="*/ 509 h 563"/>
                          <a:gd name="T36" fmla="*/ 175 w 407"/>
                          <a:gd name="T37" fmla="*/ 543 h 563"/>
                          <a:gd name="T38" fmla="*/ 175 w 407"/>
                          <a:gd name="T39" fmla="*/ 563 h 563"/>
                          <a:gd name="T40" fmla="*/ 0 w 407"/>
                          <a:gd name="T41" fmla="*/ 563 h 563"/>
                          <a:gd name="T42" fmla="*/ 0 w 407"/>
                          <a:gd name="T43" fmla="*/ 543 h 563"/>
                          <a:gd name="T44" fmla="*/ 47 w 407"/>
                          <a:gd name="T45" fmla="*/ 509 h 563"/>
                          <a:gd name="T46" fmla="*/ 47 w 407"/>
                          <a:gd name="T47" fmla="*/ 70 h 5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</a:cxnLst>
                        <a:rect l="0" t="0" r="r" b="b"/>
                        <a:pathLst>
                          <a:path w="407" h="563">
                            <a:moveTo>
                              <a:pt x="47" y="70"/>
                            </a:moveTo>
                            <a:cubicBezTo>
                              <a:pt x="2" y="46"/>
                              <a:pt x="2" y="46"/>
                              <a:pt x="2" y="46"/>
                            </a:cubicBezTo>
                            <a:cubicBezTo>
                              <a:pt x="2" y="35"/>
                              <a:pt x="2" y="35"/>
                              <a:pt x="2" y="35"/>
                            </a:cubicBezTo>
                            <a:cubicBezTo>
                              <a:pt x="116" y="0"/>
                              <a:pt x="116" y="0"/>
                              <a:pt x="116" y="0"/>
                            </a:cubicBezTo>
                            <a:cubicBezTo>
                              <a:pt x="128" y="0"/>
                              <a:pt x="128" y="0"/>
                              <a:pt x="128" y="0"/>
                            </a:cubicBezTo>
                            <a:cubicBezTo>
                              <a:pt x="128" y="248"/>
                              <a:pt x="128" y="248"/>
                              <a:pt x="128" y="248"/>
                            </a:cubicBezTo>
                            <a:cubicBezTo>
                              <a:pt x="160" y="211"/>
                              <a:pt x="202" y="179"/>
                              <a:pt x="260" y="179"/>
                            </a:cubicBezTo>
                            <a:cubicBezTo>
                              <a:pt x="327" y="179"/>
                              <a:pt x="360" y="219"/>
                              <a:pt x="360" y="297"/>
                            </a:cubicBezTo>
                            <a:cubicBezTo>
                              <a:pt x="360" y="509"/>
                              <a:pt x="360" y="509"/>
                              <a:pt x="360" y="509"/>
                            </a:cubicBezTo>
                            <a:cubicBezTo>
                              <a:pt x="360" y="535"/>
                              <a:pt x="371" y="540"/>
                              <a:pt x="407" y="543"/>
                            </a:cubicBezTo>
                            <a:cubicBezTo>
                              <a:pt x="407" y="563"/>
                              <a:pt x="407" y="563"/>
                              <a:pt x="407" y="563"/>
                            </a:cubicBezTo>
                            <a:cubicBezTo>
                              <a:pt x="232" y="563"/>
                              <a:pt x="232" y="563"/>
                              <a:pt x="232" y="563"/>
                            </a:cubicBezTo>
                            <a:cubicBezTo>
                              <a:pt x="232" y="543"/>
                              <a:pt x="232" y="543"/>
                              <a:pt x="232" y="543"/>
                            </a:cubicBezTo>
                            <a:cubicBezTo>
                              <a:pt x="268" y="540"/>
                              <a:pt x="279" y="535"/>
                              <a:pt x="279" y="509"/>
                            </a:cubicBezTo>
                            <a:cubicBezTo>
                              <a:pt x="279" y="298"/>
                              <a:pt x="279" y="298"/>
                              <a:pt x="279" y="298"/>
                            </a:cubicBezTo>
                            <a:cubicBezTo>
                              <a:pt x="279" y="250"/>
                              <a:pt x="260" y="229"/>
                              <a:pt x="219" y="229"/>
                            </a:cubicBezTo>
                            <a:cubicBezTo>
                              <a:pt x="185" y="229"/>
                              <a:pt x="153" y="246"/>
                              <a:pt x="128" y="266"/>
                            </a:cubicBezTo>
                            <a:cubicBezTo>
                              <a:pt x="128" y="509"/>
                              <a:pt x="128" y="509"/>
                              <a:pt x="128" y="509"/>
                            </a:cubicBezTo>
                            <a:cubicBezTo>
                              <a:pt x="128" y="535"/>
                              <a:pt x="139" y="540"/>
                              <a:pt x="175" y="543"/>
                            </a:cubicBezTo>
                            <a:cubicBezTo>
                              <a:pt x="175" y="563"/>
                              <a:pt x="175" y="563"/>
                              <a:pt x="175" y="563"/>
                            </a:cubicBezTo>
                            <a:cubicBezTo>
                              <a:pt x="0" y="563"/>
                              <a:pt x="0" y="563"/>
                              <a:pt x="0" y="563"/>
                            </a:cubicBezTo>
                            <a:cubicBezTo>
                              <a:pt x="0" y="543"/>
                              <a:pt x="0" y="543"/>
                              <a:pt x="0" y="543"/>
                            </a:cubicBezTo>
                            <a:cubicBezTo>
                              <a:pt x="36" y="540"/>
                              <a:pt x="47" y="535"/>
                              <a:pt x="47" y="509"/>
                            </a:cubicBezTo>
                            <a:lnTo>
                              <a:pt x="47" y="70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E59EEA8" id="Freeform 6" o:spid="_x0000_s1026" style="position:absolute;margin-left:108.55pt;margin-top:33.7pt;width:7.85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7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" path="m47,70c2,46,2,46,2,46,2,35,2,35,2,35,116,,116,,116,v12,,12,,12,c128,248,128,248,128,248v32,-37,74,-69,132,-69c327,179,360,219,360,297v,212,,212,,212c360,535,371,540,407,543v,20,,20,,20c232,563,232,563,232,563v,-20,,-20,,-20c268,540,279,535,279,509v,-211,,-211,,-211c279,250,260,229,219,229v-34,,-66,17,-91,37c128,509,128,509,128,509v,26,11,31,47,34c175,563,175,563,175,563,,563,,563,,563,,543,,543,,543v36,-3,47,-8,47,-34l47,70xe" filled="f" stroked="f">
              <v:path arrowok="t" o:connecttype="custom" o:connectlocs="11520,17077;490,11222;490,8539;28432,0;31373,0;31373,60501;63727,43668;88237,72455;88237,124174;99757,132469;99757,137348;56864,137348;56864,132469;68384,124174;68384,72699;53678,55866;31373,64893;31373,124174;42893,132469;42893,137348;0,137348;0,132469;11520,124174;11520,17077" o:connectangles="0,0,0,0,0,0,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1AFE85" wp14:editId="59A3254F">
              <wp:simplePos x="0" y="0"/>
              <wp:positionH relativeFrom="column">
                <wp:posOffset>1487170</wp:posOffset>
              </wp:positionH>
              <wp:positionV relativeFrom="paragraph">
                <wp:posOffset>471170</wp:posOffset>
              </wp:positionV>
              <wp:extent cx="85348" cy="96365"/>
              <wp:effectExtent l="0" t="0" r="0" b="0"/>
              <wp:wrapNone/>
              <wp:docPr id="29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5348" cy="96365"/>
                      </a:xfrm>
                      <a:custGeom>
                        <a:avLst/>
                        <a:gdLst>
                          <a:gd name="T0" fmla="*/ 206 w 348"/>
                          <a:gd name="T1" fmla="*/ 311 h 392"/>
                          <a:gd name="T2" fmla="*/ 206 w 348"/>
                          <a:gd name="T3" fmla="*/ 176 h 392"/>
                          <a:gd name="T4" fmla="*/ 131 w 348"/>
                          <a:gd name="T5" fmla="*/ 207 h 392"/>
                          <a:gd name="T6" fmla="*/ 77 w 348"/>
                          <a:gd name="T7" fmla="*/ 277 h 392"/>
                          <a:gd name="T8" fmla="*/ 137 w 348"/>
                          <a:gd name="T9" fmla="*/ 343 h 392"/>
                          <a:gd name="T10" fmla="*/ 206 w 348"/>
                          <a:gd name="T11" fmla="*/ 311 h 392"/>
                          <a:gd name="T12" fmla="*/ 287 w 348"/>
                          <a:gd name="T13" fmla="*/ 304 h 392"/>
                          <a:gd name="T14" fmla="*/ 313 w 348"/>
                          <a:gd name="T15" fmla="*/ 348 h 392"/>
                          <a:gd name="T16" fmla="*/ 344 w 348"/>
                          <a:gd name="T17" fmla="*/ 340 h 392"/>
                          <a:gd name="T18" fmla="*/ 348 w 348"/>
                          <a:gd name="T19" fmla="*/ 353 h 392"/>
                          <a:gd name="T20" fmla="*/ 273 w 348"/>
                          <a:gd name="T21" fmla="*/ 392 h 392"/>
                          <a:gd name="T22" fmla="*/ 208 w 348"/>
                          <a:gd name="T23" fmla="*/ 328 h 392"/>
                          <a:gd name="T24" fmla="*/ 94 w 348"/>
                          <a:gd name="T25" fmla="*/ 391 h 392"/>
                          <a:gd name="T26" fmla="*/ 0 w 348"/>
                          <a:gd name="T27" fmla="*/ 299 h 392"/>
                          <a:gd name="T28" fmla="*/ 100 w 348"/>
                          <a:gd name="T29" fmla="*/ 192 h 392"/>
                          <a:gd name="T30" fmla="*/ 206 w 348"/>
                          <a:gd name="T31" fmla="*/ 153 h 392"/>
                          <a:gd name="T32" fmla="*/ 206 w 348"/>
                          <a:gd name="T33" fmla="*/ 99 h 392"/>
                          <a:gd name="T34" fmla="*/ 147 w 348"/>
                          <a:gd name="T35" fmla="*/ 20 h 392"/>
                          <a:gd name="T36" fmla="*/ 93 w 348"/>
                          <a:gd name="T37" fmla="*/ 83 h 392"/>
                          <a:gd name="T38" fmla="*/ 98 w 348"/>
                          <a:gd name="T39" fmla="*/ 123 h 392"/>
                          <a:gd name="T40" fmla="*/ 51 w 348"/>
                          <a:gd name="T41" fmla="*/ 130 h 392"/>
                          <a:gd name="T42" fmla="*/ 21 w 348"/>
                          <a:gd name="T43" fmla="*/ 88 h 392"/>
                          <a:gd name="T44" fmla="*/ 155 w 348"/>
                          <a:gd name="T45" fmla="*/ 0 h 392"/>
                          <a:gd name="T46" fmla="*/ 287 w 348"/>
                          <a:gd name="T47" fmla="*/ 114 h 392"/>
                          <a:gd name="T48" fmla="*/ 287 w 348"/>
                          <a:gd name="T49" fmla="*/ 304 h 3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</a:cxnLst>
                        <a:rect l="0" t="0" r="r" b="b"/>
                        <a:pathLst>
                          <a:path w="348" h="392">
                            <a:moveTo>
                              <a:pt x="206" y="311"/>
                            </a:moveTo>
                            <a:cubicBezTo>
                              <a:pt x="206" y="176"/>
                              <a:pt x="206" y="176"/>
                              <a:pt x="206" y="176"/>
                            </a:cubicBezTo>
                            <a:cubicBezTo>
                              <a:pt x="131" y="207"/>
                              <a:pt x="131" y="207"/>
                              <a:pt x="131" y="207"/>
                            </a:cubicBezTo>
                            <a:cubicBezTo>
                              <a:pt x="97" y="220"/>
                              <a:pt x="77" y="238"/>
                              <a:pt x="77" y="277"/>
                            </a:cubicBezTo>
                            <a:cubicBezTo>
                              <a:pt x="77" y="316"/>
                              <a:pt x="97" y="343"/>
                              <a:pt x="137" y="343"/>
                            </a:cubicBezTo>
                            <a:cubicBezTo>
                              <a:pt x="162" y="343"/>
                              <a:pt x="181" y="331"/>
                              <a:pt x="206" y="311"/>
                            </a:cubicBezTo>
                            <a:moveTo>
                              <a:pt x="287" y="304"/>
                            </a:moveTo>
                            <a:cubicBezTo>
                              <a:pt x="287" y="333"/>
                              <a:pt x="293" y="348"/>
                              <a:pt x="313" y="348"/>
                            </a:cubicBezTo>
                            <a:cubicBezTo>
                              <a:pt x="324" y="348"/>
                              <a:pt x="334" y="345"/>
                              <a:pt x="344" y="340"/>
                            </a:cubicBezTo>
                            <a:cubicBezTo>
                              <a:pt x="348" y="353"/>
                              <a:pt x="348" y="353"/>
                              <a:pt x="348" y="353"/>
                            </a:cubicBezTo>
                            <a:cubicBezTo>
                              <a:pt x="329" y="379"/>
                              <a:pt x="304" y="392"/>
                              <a:pt x="273" y="392"/>
                            </a:cubicBezTo>
                            <a:cubicBezTo>
                              <a:pt x="236" y="392"/>
                              <a:pt x="214" y="367"/>
                              <a:pt x="208" y="328"/>
                            </a:cubicBezTo>
                            <a:cubicBezTo>
                              <a:pt x="183" y="357"/>
                              <a:pt x="144" y="391"/>
                              <a:pt x="94" y="391"/>
                            </a:cubicBezTo>
                            <a:cubicBezTo>
                              <a:pt x="36" y="391"/>
                              <a:pt x="0" y="355"/>
                              <a:pt x="0" y="299"/>
                            </a:cubicBezTo>
                            <a:cubicBezTo>
                              <a:pt x="0" y="238"/>
                              <a:pt x="44" y="213"/>
                              <a:pt x="100" y="192"/>
                            </a:cubicBezTo>
                            <a:cubicBezTo>
                              <a:pt x="206" y="153"/>
                              <a:pt x="206" y="153"/>
                              <a:pt x="206" y="153"/>
                            </a:cubicBezTo>
                            <a:cubicBezTo>
                              <a:pt x="206" y="99"/>
                              <a:pt x="206" y="99"/>
                              <a:pt x="206" y="99"/>
                            </a:cubicBezTo>
                            <a:cubicBezTo>
                              <a:pt x="206" y="53"/>
                              <a:pt x="190" y="20"/>
                              <a:pt x="147" y="20"/>
                            </a:cubicBezTo>
                            <a:cubicBezTo>
                              <a:pt x="108" y="20"/>
                              <a:pt x="93" y="47"/>
                              <a:pt x="93" y="83"/>
                            </a:cubicBezTo>
                            <a:cubicBezTo>
                              <a:pt x="93" y="96"/>
                              <a:pt x="95" y="108"/>
                              <a:pt x="98" y="123"/>
                            </a:cubicBezTo>
                            <a:cubicBezTo>
                              <a:pt x="51" y="130"/>
                              <a:pt x="51" y="130"/>
                              <a:pt x="51" y="130"/>
                            </a:cubicBezTo>
                            <a:cubicBezTo>
                              <a:pt x="32" y="124"/>
                              <a:pt x="21" y="109"/>
                              <a:pt x="21" y="88"/>
                            </a:cubicBezTo>
                            <a:cubicBezTo>
                              <a:pt x="21" y="31"/>
                              <a:pt x="80" y="0"/>
                              <a:pt x="155" y="0"/>
                            </a:cubicBezTo>
                            <a:cubicBezTo>
                              <a:pt x="242" y="0"/>
                              <a:pt x="287" y="35"/>
                              <a:pt x="287" y="114"/>
                            </a:cubicBezTo>
                            <a:lnTo>
                              <a:pt x="287" y="304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6595C99" id="Freeform 7" o:spid="_x0000_s1026" style="position:absolute;margin-left:117.1pt;margin-top:37.1pt;width:6.7pt;height: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" path="m206,311v,-135,,-135,,-135c131,207,131,207,131,207,97,220,77,238,77,277v,39,20,66,60,66c162,343,181,331,206,311t81,-7c287,333,293,348,313,348v11,,21,-3,31,-8c348,353,348,353,348,353v-19,26,-44,39,-75,39c236,392,214,367,208,328v-25,29,-64,63,-114,63c36,391,,355,,299,,238,44,213,100,192,206,153,206,153,206,153v,-54,,-54,,-54c206,53,190,20,147,20,108,20,93,47,93,83v,13,2,25,5,40c51,130,51,130,51,130,32,124,21,109,21,88,21,31,80,,155,v87,,132,35,132,114l287,304xe" filled="f" stroked="f">
              <v:path arrowok="t" o:connecttype="custom" o:connectlocs="50522,76453;50522,43266;32128,50887;18884,68095;33600,84319;50522,76453;70388,74732;76764,85549;84367,83582;85348,86778;66954,96365;51013,80632;23054,96119;0,73503;24525,47199;50522,37612;50522,24337;36052,4917;22809,20404;24035,30237;12508,31958;5150,21633;38014,0;70388,28025;70388,74732" o:connectangles="0,0,0,0,0,0,0,0,0,0,0,0,0,0,0,0,0,0,0,0,0,0,0,0,0"/>
              <o:lock v:ext="edit" verticies="t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DB1E3D" wp14:editId="0B240280">
              <wp:simplePos x="0" y="0"/>
              <wp:positionH relativeFrom="column">
                <wp:posOffset>1576705</wp:posOffset>
              </wp:positionH>
              <wp:positionV relativeFrom="paragraph">
                <wp:posOffset>471170</wp:posOffset>
              </wp:positionV>
              <wp:extent cx="63179" cy="94150"/>
              <wp:effectExtent l="0" t="0" r="0" b="0"/>
              <wp:wrapNone/>
              <wp:docPr id="30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79" cy="94150"/>
                      </a:xfrm>
                      <a:custGeom>
                        <a:avLst/>
                        <a:gdLst>
                          <a:gd name="T0" fmla="*/ 128 w 256"/>
                          <a:gd name="T1" fmla="*/ 327 h 384"/>
                          <a:gd name="T2" fmla="*/ 191 w 256"/>
                          <a:gd name="T3" fmla="*/ 364 h 384"/>
                          <a:gd name="T4" fmla="*/ 191 w 256"/>
                          <a:gd name="T5" fmla="*/ 384 h 384"/>
                          <a:gd name="T6" fmla="*/ 0 w 256"/>
                          <a:gd name="T7" fmla="*/ 384 h 384"/>
                          <a:gd name="T8" fmla="*/ 0 w 256"/>
                          <a:gd name="T9" fmla="*/ 364 h 384"/>
                          <a:gd name="T10" fmla="*/ 48 w 256"/>
                          <a:gd name="T11" fmla="*/ 330 h 384"/>
                          <a:gd name="T12" fmla="*/ 48 w 256"/>
                          <a:gd name="T13" fmla="*/ 73 h 384"/>
                          <a:gd name="T14" fmla="*/ 2 w 256"/>
                          <a:gd name="T15" fmla="*/ 47 h 384"/>
                          <a:gd name="T16" fmla="*/ 2 w 256"/>
                          <a:gd name="T17" fmla="*/ 37 h 384"/>
                          <a:gd name="T18" fmla="*/ 119 w 256"/>
                          <a:gd name="T19" fmla="*/ 0 h 384"/>
                          <a:gd name="T20" fmla="*/ 131 w 256"/>
                          <a:gd name="T21" fmla="*/ 0 h 384"/>
                          <a:gd name="T22" fmla="*/ 128 w 256"/>
                          <a:gd name="T23" fmla="*/ 104 h 384"/>
                          <a:gd name="T24" fmla="*/ 226 w 256"/>
                          <a:gd name="T25" fmla="*/ 0 h 384"/>
                          <a:gd name="T26" fmla="*/ 256 w 256"/>
                          <a:gd name="T27" fmla="*/ 11 h 384"/>
                          <a:gd name="T28" fmla="*/ 256 w 256"/>
                          <a:gd name="T29" fmla="*/ 76 h 384"/>
                          <a:gd name="T30" fmla="*/ 244 w 256"/>
                          <a:gd name="T31" fmla="*/ 76 h 384"/>
                          <a:gd name="T32" fmla="*/ 128 w 256"/>
                          <a:gd name="T33" fmla="*/ 122 h 384"/>
                          <a:gd name="T34" fmla="*/ 128 w 256"/>
                          <a:gd name="T35" fmla="*/ 327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</a:cxnLst>
                        <a:rect l="0" t="0" r="r" b="b"/>
                        <a:pathLst>
                          <a:path w="256" h="384">
                            <a:moveTo>
                              <a:pt x="128" y="327"/>
                            </a:moveTo>
                            <a:cubicBezTo>
                              <a:pt x="128" y="356"/>
                              <a:pt x="145" y="361"/>
                              <a:pt x="191" y="364"/>
                            </a:cubicBezTo>
                            <a:cubicBezTo>
                              <a:pt x="191" y="384"/>
                              <a:pt x="191" y="384"/>
                              <a:pt x="191" y="384"/>
                            </a:cubicBezTo>
                            <a:cubicBezTo>
                              <a:pt x="0" y="384"/>
                              <a:pt x="0" y="384"/>
                              <a:pt x="0" y="384"/>
                            </a:cubicBezTo>
                            <a:cubicBezTo>
                              <a:pt x="0" y="364"/>
                              <a:pt x="0" y="364"/>
                              <a:pt x="0" y="364"/>
                            </a:cubicBezTo>
                            <a:cubicBezTo>
                              <a:pt x="36" y="361"/>
                              <a:pt x="48" y="356"/>
                              <a:pt x="48" y="330"/>
                            </a:cubicBezTo>
                            <a:cubicBezTo>
                              <a:pt x="48" y="73"/>
                              <a:pt x="48" y="73"/>
                              <a:pt x="48" y="73"/>
                            </a:cubicBezTo>
                            <a:cubicBezTo>
                              <a:pt x="2" y="47"/>
                              <a:pt x="2" y="47"/>
                              <a:pt x="2" y="47"/>
                            </a:cubicBezTo>
                            <a:cubicBezTo>
                              <a:pt x="2" y="37"/>
                              <a:pt x="2" y="37"/>
                              <a:pt x="2" y="37"/>
                            </a:cubicBezTo>
                            <a:cubicBezTo>
                              <a:pt x="119" y="0"/>
                              <a:pt x="119" y="0"/>
                              <a:pt x="119" y="0"/>
                            </a:cubicBezTo>
                            <a:cubicBezTo>
                              <a:pt x="131" y="0"/>
                              <a:pt x="131" y="0"/>
                              <a:pt x="131" y="0"/>
                            </a:cubicBezTo>
                            <a:cubicBezTo>
                              <a:pt x="128" y="104"/>
                              <a:pt x="128" y="104"/>
                              <a:pt x="128" y="104"/>
                            </a:cubicBezTo>
                            <a:cubicBezTo>
                              <a:pt x="166" y="28"/>
                              <a:pt x="185" y="0"/>
                              <a:pt x="226" y="0"/>
                            </a:cubicBezTo>
                            <a:cubicBezTo>
                              <a:pt x="240" y="0"/>
                              <a:pt x="250" y="5"/>
                              <a:pt x="256" y="11"/>
                            </a:cubicBezTo>
                            <a:cubicBezTo>
                              <a:pt x="256" y="76"/>
                              <a:pt x="256" y="76"/>
                              <a:pt x="256" y="76"/>
                            </a:cubicBezTo>
                            <a:cubicBezTo>
                              <a:pt x="244" y="76"/>
                              <a:pt x="244" y="76"/>
                              <a:pt x="244" y="76"/>
                            </a:cubicBezTo>
                            <a:cubicBezTo>
                              <a:pt x="200" y="76"/>
                              <a:pt x="167" y="79"/>
                              <a:pt x="128" y="122"/>
                            </a:cubicBezTo>
                            <a:lnTo>
                              <a:pt x="128" y="327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A90D753" id="Freeform 8" o:spid="_x0000_s1026" style="position:absolute;margin-left:124.15pt;margin-top:37.1pt;width:4.95pt;height:7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<v:path arrowok="t" o:connecttype="custom" o:connectlocs="31590,80175;47137,89246;47137,94150;0,94150;0,89246;11846,80910;11846,17898;494,11524;494,9072;29368,0;32330,0;31590,25499;55775,0;63179,2697;63179,18634;60217,18634;31590,29912;31590,80175" o:connectangles="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809108" wp14:editId="0248EA61">
              <wp:simplePos x="0" y="0"/>
              <wp:positionH relativeFrom="column">
                <wp:posOffset>1645920</wp:posOffset>
              </wp:positionH>
              <wp:positionV relativeFrom="paragraph">
                <wp:posOffset>427990</wp:posOffset>
              </wp:positionV>
              <wp:extent cx="44336" cy="137348"/>
              <wp:effectExtent l="0" t="0" r="0" b="0"/>
              <wp:wrapNone/>
              <wp:docPr id="31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336" cy="137348"/>
                      </a:xfrm>
                      <a:custGeom>
                        <a:avLst/>
                        <a:gdLst>
                          <a:gd name="T0" fmla="*/ 128 w 176"/>
                          <a:gd name="T1" fmla="*/ 509 h 563"/>
                          <a:gd name="T2" fmla="*/ 176 w 176"/>
                          <a:gd name="T3" fmla="*/ 543 h 563"/>
                          <a:gd name="T4" fmla="*/ 176 w 176"/>
                          <a:gd name="T5" fmla="*/ 563 h 563"/>
                          <a:gd name="T6" fmla="*/ 0 w 176"/>
                          <a:gd name="T7" fmla="*/ 563 h 563"/>
                          <a:gd name="T8" fmla="*/ 0 w 176"/>
                          <a:gd name="T9" fmla="*/ 543 h 563"/>
                          <a:gd name="T10" fmla="*/ 48 w 176"/>
                          <a:gd name="T11" fmla="*/ 509 h 563"/>
                          <a:gd name="T12" fmla="*/ 48 w 176"/>
                          <a:gd name="T13" fmla="*/ 70 h 563"/>
                          <a:gd name="T14" fmla="*/ 2 w 176"/>
                          <a:gd name="T15" fmla="*/ 46 h 563"/>
                          <a:gd name="T16" fmla="*/ 2 w 176"/>
                          <a:gd name="T17" fmla="*/ 35 h 563"/>
                          <a:gd name="T18" fmla="*/ 116 w 176"/>
                          <a:gd name="T19" fmla="*/ 0 h 563"/>
                          <a:gd name="T20" fmla="*/ 128 w 176"/>
                          <a:gd name="T21" fmla="*/ 0 h 563"/>
                          <a:gd name="T22" fmla="*/ 128 w 176"/>
                          <a:gd name="T23" fmla="*/ 509 h 5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</a:cxnLst>
                        <a:rect l="0" t="0" r="r" b="b"/>
                        <a:pathLst>
                          <a:path w="176" h="563">
                            <a:moveTo>
                              <a:pt x="128" y="509"/>
                            </a:moveTo>
                            <a:cubicBezTo>
                              <a:pt x="128" y="535"/>
                              <a:pt x="140" y="540"/>
                              <a:pt x="176" y="543"/>
                            </a:cubicBezTo>
                            <a:cubicBezTo>
                              <a:pt x="176" y="563"/>
                              <a:pt x="176" y="563"/>
                              <a:pt x="176" y="563"/>
                            </a:cubicBezTo>
                            <a:cubicBezTo>
                              <a:pt x="0" y="563"/>
                              <a:pt x="0" y="563"/>
                              <a:pt x="0" y="563"/>
                            </a:cubicBezTo>
                            <a:cubicBezTo>
                              <a:pt x="0" y="543"/>
                              <a:pt x="0" y="543"/>
                              <a:pt x="0" y="543"/>
                            </a:cubicBezTo>
                            <a:cubicBezTo>
                              <a:pt x="36" y="540"/>
                              <a:pt x="48" y="535"/>
                              <a:pt x="48" y="509"/>
                            </a:cubicBezTo>
                            <a:cubicBezTo>
                              <a:pt x="48" y="70"/>
                              <a:pt x="48" y="70"/>
                              <a:pt x="48" y="70"/>
                            </a:cubicBezTo>
                            <a:cubicBezTo>
                              <a:pt x="2" y="46"/>
                              <a:pt x="2" y="46"/>
                              <a:pt x="2" y="46"/>
                            </a:cubicBezTo>
                            <a:cubicBezTo>
                              <a:pt x="2" y="35"/>
                              <a:pt x="2" y="35"/>
                              <a:pt x="2" y="35"/>
                            </a:cubicBezTo>
                            <a:cubicBezTo>
                              <a:pt x="116" y="0"/>
                              <a:pt x="116" y="0"/>
                              <a:pt x="116" y="0"/>
                            </a:cubicBezTo>
                            <a:cubicBezTo>
                              <a:pt x="128" y="0"/>
                              <a:pt x="128" y="0"/>
                              <a:pt x="128" y="0"/>
                            </a:cubicBezTo>
                            <a:lnTo>
                              <a:pt x="128" y="509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35B15E0" id="Freeform 9" o:spid="_x0000_s1026" style="position:absolute;margin-left:129.6pt;margin-top:33.7pt;width:3.5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" path="m128,509v,26,12,31,48,34c176,563,176,563,176,563,,563,,563,,563,,543,,543,,543v36,-3,48,-8,48,-34c48,70,48,70,48,70,2,46,2,46,2,46,2,35,2,35,2,35,116,,116,,116,v12,,12,,12,l128,509xe" filled="f" stroked="f">
              <v:path arrowok="t" o:connecttype="custom" o:connectlocs="32244,124174;44336,132469;44336,137348;0,137348;0,132469;12092,124174;12092,17077;504,11222;504,8539;29221,0;32244,0;32244,124174" o:connectangles="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543220" wp14:editId="3313D9E2">
              <wp:simplePos x="0" y="0"/>
              <wp:positionH relativeFrom="column">
                <wp:posOffset>1697990</wp:posOffset>
              </wp:positionH>
              <wp:positionV relativeFrom="paragraph">
                <wp:posOffset>471170</wp:posOffset>
              </wp:positionV>
              <wp:extent cx="76480" cy="96365"/>
              <wp:effectExtent l="0" t="0" r="0" b="0"/>
              <wp:wrapNone/>
              <wp:docPr id="3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6480" cy="96365"/>
                      </a:xfrm>
                      <a:custGeom>
                        <a:avLst/>
                        <a:gdLst>
                          <a:gd name="T0" fmla="*/ 75 w 314"/>
                          <a:gd name="T1" fmla="*/ 138 h 392"/>
                          <a:gd name="T2" fmla="*/ 235 w 314"/>
                          <a:gd name="T3" fmla="*/ 138 h 392"/>
                          <a:gd name="T4" fmla="*/ 163 w 314"/>
                          <a:gd name="T5" fmla="*/ 24 h 392"/>
                          <a:gd name="T6" fmla="*/ 75 w 314"/>
                          <a:gd name="T7" fmla="*/ 138 h 392"/>
                          <a:gd name="T8" fmla="*/ 310 w 314"/>
                          <a:gd name="T9" fmla="*/ 146 h 392"/>
                          <a:gd name="T10" fmla="*/ 310 w 314"/>
                          <a:gd name="T11" fmla="*/ 161 h 392"/>
                          <a:gd name="T12" fmla="*/ 73 w 314"/>
                          <a:gd name="T13" fmla="*/ 161 h 392"/>
                          <a:gd name="T14" fmla="*/ 196 w 314"/>
                          <a:gd name="T15" fmla="*/ 334 h 392"/>
                          <a:gd name="T16" fmla="*/ 304 w 314"/>
                          <a:gd name="T17" fmla="*/ 273 h 392"/>
                          <a:gd name="T18" fmla="*/ 314 w 314"/>
                          <a:gd name="T19" fmla="*/ 278 h 392"/>
                          <a:gd name="T20" fmla="*/ 167 w 314"/>
                          <a:gd name="T21" fmla="*/ 392 h 392"/>
                          <a:gd name="T22" fmla="*/ 0 w 314"/>
                          <a:gd name="T23" fmla="*/ 206 h 392"/>
                          <a:gd name="T24" fmla="*/ 169 w 314"/>
                          <a:gd name="T25" fmla="*/ 0 h 392"/>
                          <a:gd name="T26" fmla="*/ 310 w 314"/>
                          <a:gd name="T27" fmla="*/ 146 h 3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</a:cxnLst>
                        <a:rect l="0" t="0" r="r" b="b"/>
                        <a:pathLst>
                          <a:path w="314" h="392">
                            <a:moveTo>
                              <a:pt x="75" y="138"/>
                            </a:moveTo>
                            <a:cubicBezTo>
                              <a:pt x="235" y="138"/>
                              <a:pt x="235" y="138"/>
                              <a:pt x="235" y="138"/>
                            </a:cubicBezTo>
                            <a:cubicBezTo>
                              <a:pt x="235" y="72"/>
                              <a:pt x="214" y="24"/>
                              <a:pt x="163" y="24"/>
                            </a:cubicBezTo>
                            <a:cubicBezTo>
                              <a:pt x="111" y="24"/>
                              <a:pt x="81" y="73"/>
                              <a:pt x="75" y="138"/>
                            </a:cubicBezTo>
                            <a:moveTo>
                              <a:pt x="310" y="146"/>
                            </a:moveTo>
                            <a:cubicBezTo>
                              <a:pt x="310" y="161"/>
                              <a:pt x="310" y="161"/>
                              <a:pt x="310" y="161"/>
                            </a:cubicBezTo>
                            <a:cubicBezTo>
                              <a:pt x="73" y="161"/>
                              <a:pt x="73" y="161"/>
                              <a:pt x="73" y="161"/>
                            </a:cubicBezTo>
                            <a:cubicBezTo>
                              <a:pt x="68" y="271"/>
                              <a:pt x="124" y="334"/>
                              <a:pt x="196" y="334"/>
                            </a:cubicBezTo>
                            <a:cubicBezTo>
                              <a:pt x="247" y="334"/>
                              <a:pt x="279" y="312"/>
                              <a:pt x="304" y="273"/>
                            </a:cubicBezTo>
                            <a:cubicBezTo>
                              <a:pt x="314" y="278"/>
                              <a:pt x="314" y="278"/>
                              <a:pt x="314" y="278"/>
                            </a:cubicBezTo>
                            <a:cubicBezTo>
                              <a:pt x="297" y="345"/>
                              <a:pt x="245" y="392"/>
                              <a:pt x="167" y="392"/>
                            </a:cubicBezTo>
                            <a:cubicBezTo>
                              <a:pt x="63" y="392"/>
                              <a:pt x="0" y="312"/>
                              <a:pt x="0" y="206"/>
                            </a:cubicBezTo>
                            <a:cubicBezTo>
                              <a:pt x="0" y="86"/>
                              <a:pt x="73" y="0"/>
                              <a:pt x="169" y="0"/>
                            </a:cubicBezTo>
                            <a:cubicBezTo>
                              <a:pt x="261" y="0"/>
                              <a:pt x="310" y="63"/>
                              <a:pt x="310" y="146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9395D7B" id="Freeform 10" o:spid="_x0000_s1026" style="position:absolute;margin-left:133.7pt;margin-top:37.1pt;width:6pt;height: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" path="m75,138v160,,160,,160,c235,72,214,24,163,24,111,24,81,73,75,138t235,8c310,161,310,161,310,161v-237,,-237,,-237,c68,271,124,334,196,334v51,,83,-22,108,-61c314,278,314,278,314,278,297,345,245,392,167,392,63,392,,312,,206,,86,73,,169,v92,,141,63,141,146e" filled="f" stroked="f">
              <v:path arrowok="t" o:connecttype="custom" o:connectlocs="18268,33924;57238,33924;39701,5900;18268,33924;75506,35891;75506,39578;17780,39578;47739,82107;74044,67111;76480,68340;40676,96365;0,50641;41163,0;75506,35891" o:connectangles="0,0,0,0,0,0,0,0,0,0,0,0,0,0"/>
              <o:lock v:ext="edit" verticies="t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9A7EEE" wp14:editId="11044369">
              <wp:simplePos x="0" y="0"/>
              <wp:positionH relativeFrom="column">
                <wp:posOffset>1787525</wp:posOffset>
              </wp:positionH>
              <wp:positionV relativeFrom="paragraph">
                <wp:posOffset>471170</wp:posOffset>
              </wp:positionV>
              <wp:extent cx="65396" cy="96365"/>
              <wp:effectExtent l="0" t="0" r="0" b="0"/>
              <wp:wrapNone/>
              <wp:docPr id="33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396" cy="96365"/>
                      </a:xfrm>
                      <a:custGeom>
                        <a:avLst/>
                        <a:gdLst>
                          <a:gd name="T0" fmla="*/ 4 w 267"/>
                          <a:gd name="T1" fmla="*/ 356 h 392"/>
                          <a:gd name="T2" fmla="*/ 0 w 267"/>
                          <a:gd name="T3" fmla="*/ 257 h 392"/>
                          <a:gd name="T4" fmla="*/ 23 w 267"/>
                          <a:gd name="T5" fmla="*/ 257 h 392"/>
                          <a:gd name="T6" fmla="*/ 131 w 267"/>
                          <a:gd name="T7" fmla="*/ 369 h 392"/>
                          <a:gd name="T8" fmla="*/ 204 w 267"/>
                          <a:gd name="T9" fmla="*/ 306 h 392"/>
                          <a:gd name="T10" fmla="*/ 116 w 267"/>
                          <a:gd name="T11" fmla="*/ 226 h 392"/>
                          <a:gd name="T12" fmla="*/ 5 w 267"/>
                          <a:gd name="T13" fmla="*/ 107 h 392"/>
                          <a:gd name="T14" fmla="*/ 130 w 267"/>
                          <a:gd name="T15" fmla="*/ 0 h 392"/>
                          <a:gd name="T16" fmla="*/ 243 w 267"/>
                          <a:gd name="T17" fmla="*/ 30 h 392"/>
                          <a:gd name="T18" fmla="*/ 243 w 267"/>
                          <a:gd name="T19" fmla="*/ 117 h 392"/>
                          <a:gd name="T20" fmla="*/ 222 w 267"/>
                          <a:gd name="T21" fmla="*/ 117 h 392"/>
                          <a:gd name="T22" fmla="*/ 128 w 267"/>
                          <a:gd name="T23" fmla="*/ 22 h 392"/>
                          <a:gd name="T24" fmla="*/ 67 w 267"/>
                          <a:gd name="T25" fmla="*/ 78 h 392"/>
                          <a:gd name="T26" fmla="*/ 150 w 267"/>
                          <a:gd name="T27" fmla="*/ 154 h 392"/>
                          <a:gd name="T28" fmla="*/ 267 w 267"/>
                          <a:gd name="T29" fmla="*/ 276 h 392"/>
                          <a:gd name="T30" fmla="*/ 130 w 267"/>
                          <a:gd name="T31" fmla="*/ 392 h 392"/>
                          <a:gd name="T32" fmla="*/ 4 w 267"/>
                          <a:gd name="T33" fmla="*/ 356 h 3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267" h="392">
                            <a:moveTo>
                              <a:pt x="4" y="356"/>
                            </a:moveTo>
                            <a:cubicBezTo>
                              <a:pt x="0" y="257"/>
                              <a:pt x="0" y="257"/>
                              <a:pt x="0" y="257"/>
                            </a:cubicBezTo>
                            <a:cubicBezTo>
                              <a:pt x="23" y="257"/>
                              <a:pt x="23" y="257"/>
                              <a:pt x="23" y="257"/>
                            </a:cubicBezTo>
                            <a:cubicBezTo>
                              <a:pt x="40" y="321"/>
                              <a:pt x="76" y="369"/>
                              <a:pt x="131" y="369"/>
                            </a:cubicBezTo>
                            <a:cubicBezTo>
                              <a:pt x="172" y="369"/>
                              <a:pt x="204" y="348"/>
                              <a:pt x="204" y="306"/>
                            </a:cubicBezTo>
                            <a:cubicBezTo>
                              <a:pt x="204" y="266"/>
                              <a:pt x="177" y="249"/>
                              <a:pt x="116" y="226"/>
                            </a:cubicBezTo>
                            <a:cubicBezTo>
                              <a:pt x="42" y="199"/>
                              <a:pt x="5" y="171"/>
                              <a:pt x="5" y="107"/>
                            </a:cubicBezTo>
                            <a:cubicBezTo>
                              <a:pt x="5" y="40"/>
                              <a:pt x="55" y="0"/>
                              <a:pt x="130" y="0"/>
                            </a:cubicBezTo>
                            <a:cubicBezTo>
                              <a:pt x="176" y="0"/>
                              <a:pt x="213" y="11"/>
                              <a:pt x="243" y="30"/>
                            </a:cubicBezTo>
                            <a:cubicBezTo>
                              <a:pt x="243" y="117"/>
                              <a:pt x="243" y="117"/>
                              <a:pt x="243" y="117"/>
                            </a:cubicBezTo>
                            <a:cubicBezTo>
                              <a:pt x="222" y="117"/>
                              <a:pt x="222" y="117"/>
                              <a:pt x="222" y="117"/>
                            </a:cubicBezTo>
                            <a:cubicBezTo>
                              <a:pt x="209" y="64"/>
                              <a:pt x="180" y="22"/>
                              <a:pt x="128" y="22"/>
                            </a:cubicBezTo>
                            <a:cubicBezTo>
                              <a:pt x="89" y="22"/>
                              <a:pt x="67" y="45"/>
                              <a:pt x="67" y="78"/>
                            </a:cubicBezTo>
                            <a:cubicBezTo>
                              <a:pt x="67" y="114"/>
                              <a:pt x="89" y="132"/>
                              <a:pt x="150" y="154"/>
                            </a:cubicBezTo>
                            <a:cubicBezTo>
                              <a:pt x="223" y="181"/>
                              <a:pt x="267" y="210"/>
                              <a:pt x="267" y="276"/>
                            </a:cubicBezTo>
                            <a:cubicBezTo>
                              <a:pt x="267" y="348"/>
                              <a:pt x="212" y="392"/>
                              <a:pt x="130" y="392"/>
                            </a:cubicBezTo>
                            <a:cubicBezTo>
                              <a:pt x="78" y="392"/>
                              <a:pt x="32" y="377"/>
                              <a:pt x="4" y="356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BB5798F" id="Freeform 11" o:spid="_x0000_s1026" style="position:absolute;margin-left:140.75pt;margin-top:37.1pt;width:5.15pt;height: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7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" path="m4,356c,257,,257,,257v23,,23,,23,c40,321,76,369,131,369v41,,73,-21,73,-63c204,266,177,249,116,226,42,199,5,171,5,107,5,40,55,,130,v46,,83,11,113,30c243,117,243,117,243,117v-21,,-21,,-21,c209,64,180,22,128,22,89,22,67,45,67,78v,36,22,54,83,76c223,181,267,210,267,276v,72,-55,116,-137,116c78,392,32,377,4,356e" filled="f" stroked="f">
              <v:path arrowok="t" o:connecttype="custom" o:connectlocs="980,87515;0,63178;5633,63178;32086,90711;49965,75224;28412,55557;1225,26304;31841,0;59518,7375;59518,28762;54374,28762;31351,5408;16410,19175;36739,37858;65396,67849;31841,96365;980,87515" o:connectangles="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9AC98A" wp14:editId="2C32AE64">
              <wp:simplePos x="0" y="0"/>
              <wp:positionH relativeFrom="column">
                <wp:posOffset>1905000</wp:posOffset>
              </wp:positionH>
              <wp:positionV relativeFrom="paragraph">
                <wp:posOffset>440055</wp:posOffset>
              </wp:positionV>
              <wp:extent cx="82022" cy="127379"/>
              <wp:effectExtent l="0" t="0" r="0" b="0"/>
              <wp:wrapNone/>
              <wp:docPr id="34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022" cy="127379"/>
                      </a:xfrm>
                      <a:custGeom>
                        <a:avLst/>
                        <a:gdLst>
                          <a:gd name="T0" fmla="*/ 5 w 334"/>
                          <a:gd name="T1" fmla="*/ 473 h 520"/>
                          <a:gd name="T2" fmla="*/ 0 w 334"/>
                          <a:gd name="T3" fmla="*/ 350 h 520"/>
                          <a:gd name="T4" fmla="*/ 26 w 334"/>
                          <a:gd name="T5" fmla="*/ 350 h 520"/>
                          <a:gd name="T6" fmla="*/ 160 w 334"/>
                          <a:gd name="T7" fmla="*/ 494 h 520"/>
                          <a:gd name="T8" fmla="*/ 262 w 334"/>
                          <a:gd name="T9" fmla="*/ 405 h 520"/>
                          <a:gd name="T10" fmla="*/ 139 w 334"/>
                          <a:gd name="T11" fmla="*/ 290 h 520"/>
                          <a:gd name="T12" fmla="*/ 5 w 334"/>
                          <a:gd name="T13" fmla="*/ 140 h 520"/>
                          <a:gd name="T14" fmla="*/ 164 w 334"/>
                          <a:gd name="T15" fmla="*/ 0 h 520"/>
                          <a:gd name="T16" fmla="*/ 311 w 334"/>
                          <a:gd name="T17" fmla="*/ 42 h 520"/>
                          <a:gd name="T18" fmla="*/ 311 w 334"/>
                          <a:gd name="T19" fmla="*/ 149 h 520"/>
                          <a:gd name="T20" fmla="*/ 287 w 334"/>
                          <a:gd name="T21" fmla="*/ 149 h 520"/>
                          <a:gd name="T22" fmla="*/ 164 w 334"/>
                          <a:gd name="T23" fmla="*/ 26 h 520"/>
                          <a:gd name="T24" fmla="*/ 77 w 334"/>
                          <a:gd name="T25" fmla="*/ 107 h 520"/>
                          <a:gd name="T26" fmla="*/ 182 w 334"/>
                          <a:gd name="T27" fmla="*/ 212 h 520"/>
                          <a:gd name="T28" fmla="*/ 334 w 334"/>
                          <a:gd name="T29" fmla="*/ 373 h 520"/>
                          <a:gd name="T30" fmla="*/ 160 w 334"/>
                          <a:gd name="T31" fmla="*/ 520 h 520"/>
                          <a:gd name="T32" fmla="*/ 5 w 334"/>
                          <a:gd name="T33" fmla="*/ 473 h 5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334" h="520">
                            <a:moveTo>
                              <a:pt x="5" y="473"/>
                            </a:moveTo>
                            <a:cubicBezTo>
                              <a:pt x="0" y="350"/>
                              <a:pt x="0" y="350"/>
                              <a:pt x="0" y="350"/>
                            </a:cubicBezTo>
                            <a:cubicBezTo>
                              <a:pt x="26" y="350"/>
                              <a:pt x="26" y="350"/>
                              <a:pt x="26" y="350"/>
                            </a:cubicBezTo>
                            <a:cubicBezTo>
                              <a:pt x="42" y="440"/>
                              <a:pt x="87" y="494"/>
                              <a:pt x="160" y="494"/>
                            </a:cubicBezTo>
                            <a:cubicBezTo>
                              <a:pt x="224" y="494"/>
                              <a:pt x="262" y="458"/>
                              <a:pt x="262" y="405"/>
                            </a:cubicBezTo>
                            <a:cubicBezTo>
                              <a:pt x="262" y="348"/>
                              <a:pt x="230" y="326"/>
                              <a:pt x="139" y="290"/>
                            </a:cubicBezTo>
                            <a:cubicBezTo>
                              <a:pt x="61" y="259"/>
                              <a:pt x="5" y="224"/>
                              <a:pt x="5" y="140"/>
                            </a:cubicBezTo>
                            <a:cubicBezTo>
                              <a:pt x="5" y="60"/>
                              <a:pt x="67" y="0"/>
                              <a:pt x="164" y="0"/>
                            </a:cubicBezTo>
                            <a:cubicBezTo>
                              <a:pt x="222" y="0"/>
                              <a:pt x="275" y="16"/>
                              <a:pt x="311" y="42"/>
                            </a:cubicBezTo>
                            <a:cubicBezTo>
                              <a:pt x="311" y="149"/>
                              <a:pt x="311" y="149"/>
                              <a:pt x="311" y="149"/>
                            </a:cubicBezTo>
                            <a:cubicBezTo>
                              <a:pt x="287" y="149"/>
                              <a:pt x="287" y="149"/>
                              <a:pt x="287" y="149"/>
                            </a:cubicBezTo>
                            <a:cubicBezTo>
                              <a:pt x="275" y="69"/>
                              <a:pt x="233" y="26"/>
                              <a:pt x="164" y="26"/>
                            </a:cubicBezTo>
                            <a:cubicBezTo>
                              <a:pt x="110" y="26"/>
                              <a:pt x="77" y="60"/>
                              <a:pt x="77" y="107"/>
                            </a:cubicBezTo>
                            <a:cubicBezTo>
                              <a:pt x="77" y="160"/>
                              <a:pt x="103" y="181"/>
                              <a:pt x="182" y="212"/>
                            </a:cubicBezTo>
                            <a:cubicBezTo>
                              <a:pt x="280" y="251"/>
                              <a:pt x="334" y="288"/>
                              <a:pt x="334" y="373"/>
                            </a:cubicBezTo>
                            <a:cubicBezTo>
                              <a:pt x="334" y="468"/>
                              <a:pt x="255" y="520"/>
                              <a:pt x="160" y="520"/>
                            </a:cubicBezTo>
                            <a:cubicBezTo>
                              <a:pt x="94" y="520"/>
                              <a:pt x="37" y="499"/>
                              <a:pt x="5" y="473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3266E23" id="Freeform 12" o:spid="_x0000_s1026" style="position:absolute;margin-left:150pt;margin-top:34.65pt;width:6.45pt;height:10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" path="m5,473c,350,,350,,350v26,,26,,26,c42,440,87,494,160,494v64,,102,-36,102,-89c262,348,230,326,139,290,61,259,5,224,5,140,5,60,67,,164,v58,,111,16,147,42c311,149,311,149,311,149v-24,,-24,,-24,c275,69,233,26,164,26v-54,,-87,34,-87,81c77,160,103,181,182,212v98,39,152,76,152,161c334,468,255,520,160,520,94,520,37,499,5,473e" filled="f" stroked="f">
              <v:path arrowok="t" o:connecttype="custom" o:connectlocs="1228,115866;0,85736;6385,85736;39292,121010;64341,99209;34135,71038;1228,34294;40274,0;76374,10288;76374,36499;70480,36499;40274,6369;18909,26211;44695,51931;82022,91370;39292,127379;1228,115866" o:connectangles="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590487" wp14:editId="050F6C7D">
              <wp:simplePos x="0" y="0"/>
              <wp:positionH relativeFrom="column">
                <wp:posOffset>1995805</wp:posOffset>
              </wp:positionH>
              <wp:positionV relativeFrom="paragraph">
                <wp:posOffset>451485</wp:posOffset>
              </wp:positionV>
              <wp:extent cx="59854" cy="116303"/>
              <wp:effectExtent l="0" t="0" r="0" b="0"/>
              <wp:wrapNone/>
              <wp:docPr id="35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54" cy="116303"/>
                      </a:xfrm>
                      <a:custGeom>
                        <a:avLst/>
                        <a:gdLst>
                          <a:gd name="T0" fmla="*/ 127 w 246"/>
                          <a:gd name="T1" fmla="*/ 91 h 476"/>
                          <a:gd name="T2" fmla="*/ 225 w 246"/>
                          <a:gd name="T3" fmla="*/ 91 h 476"/>
                          <a:gd name="T4" fmla="*/ 225 w 246"/>
                          <a:gd name="T5" fmla="*/ 121 h 476"/>
                          <a:gd name="T6" fmla="*/ 127 w 246"/>
                          <a:gd name="T7" fmla="*/ 121 h 476"/>
                          <a:gd name="T8" fmla="*/ 127 w 246"/>
                          <a:gd name="T9" fmla="*/ 359 h 476"/>
                          <a:gd name="T10" fmla="*/ 182 w 246"/>
                          <a:gd name="T11" fmla="*/ 428 h 476"/>
                          <a:gd name="T12" fmla="*/ 238 w 246"/>
                          <a:gd name="T13" fmla="*/ 408 h 476"/>
                          <a:gd name="T14" fmla="*/ 246 w 246"/>
                          <a:gd name="T15" fmla="*/ 419 h 476"/>
                          <a:gd name="T16" fmla="*/ 143 w 246"/>
                          <a:gd name="T17" fmla="*/ 476 h 476"/>
                          <a:gd name="T18" fmla="*/ 47 w 246"/>
                          <a:gd name="T19" fmla="*/ 368 h 476"/>
                          <a:gd name="T20" fmla="*/ 47 w 246"/>
                          <a:gd name="T21" fmla="*/ 121 h 476"/>
                          <a:gd name="T22" fmla="*/ 0 w 246"/>
                          <a:gd name="T23" fmla="*/ 121 h 476"/>
                          <a:gd name="T24" fmla="*/ 0 w 246"/>
                          <a:gd name="T25" fmla="*/ 108 h 476"/>
                          <a:gd name="T26" fmla="*/ 110 w 246"/>
                          <a:gd name="T27" fmla="*/ 0 h 476"/>
                          <a:gd name="T28" fmla="*/ 127 w 246"/>
                          <a:gd name="T29" fmla="*/ 0 h 476"/>
                          <a:gd name="T30" fmla="*/ 127 w 246"/>
                          <a:gd name="T31" fmla="*/ 91 h 47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46" h="476">
                            <a:moveTo>
                              <a:pt x="127" y="91"/>
                            </a:moveTo>
                            <a:cubicBezTo>
                              <a:pt x="225" y="91"/>
                              <a:pt x="225" y="91"/>
                              <a:pt x="225" y="91"/>
                            </a:cubicBezTo>
                            <a:cubicBezTo>
                              <a:pt x="225" y="121"/>
                              <a:pt x="225" y="121"/>
                              <a:pt x="225" y="121"/>
                            </a:cubicBezTo>
                            <a:cubicBezTo>
                              <a:pt x="127" y="121"/>
                              <a:pt x="127" y="121"/>
                              <a:pt x="127" y="121"/>
                            </a:cubicBezTo>
                            <a:cubicBezTo>
                              <a:pt x="127" y="359"/>
                              <a:pt x="127" y="359"/>
                              <a:pt x="127" y="359"/>
                            </a:cubicBezTo>
                            <a:cubicBezTo>
                              <a:pt x="127" y="408"/>
                              <a:pt x="145" y="428"/>
                              <a:pt x="182" y="428"/>
                            </a:cubicBezTo>
                            <a:cubicBezTo>
                              <a:pt x="204" y="428"/>
                              <a:pt x="219" y="422"/>
                              <a:pt x="238" y="408"/>
                            </a:cubicBezTo>
                            <a:cubicBezTo>
                              <a:pt x="246" y="419"/>
                              <a:pt x="246" y="419"/>
                              <a:pt x="246" y="419"/>
                            </a:cubicBezTo>
                            <a:cubicBezTo>
                              <a:pt x="225" y="450"/>
                              <a:pt x="191" y="476"/>
                              <a:pt x="143" y="476"/>
                            </a:cubicBezTo>
                            <a:cubicBezTo>
                              <a:pt x="89" y="476"/>
                              <a:pt x="47" y="446"/>
                              <a:pt x="47" y="368"/>
                            </a:cubicBezTo>
                            <a:cubicBezTo>
                              <a:pt x="47" y="121"/>
                              <a:pt x="47" y="121"/>
                              <a:pt x="47" y="121"/>
                            </a:cubicBezTo>
                            <a:cubicBezTo>
                              <a:pt x="0" y="121"/>
                              <a:pt x="0" y="121"/>
                              <a:pt x="0" y="121"/>
                            </a:cubicBezTo>
                            <a:cubicBezTo>
                              <a:pt x="0" y="108"/>
                              <a:pt x="0" y="108"/>
                              <a:pt x="0" y="108"/>
                            </a:cubicBezTo>
                            <a:cubicBezTo>
                              <a:pt x="45" y="85"/>
                              <a:pt x="82" y="46"/>
                              <a:pt x="110" y="0"/>
                            </a:cubicBezTo>
                            <a:cubicBezTo>
                              <a:pt x="127" y="0"/>
                              <a:pt x="127" y="0"/>
                              <a:pt x="127" y="0"/>
                            </a:cubicBezTo>
                            <a:lnTo>
                              <a:pt x="127" y="91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A9C1357" id="Freeform 13" o:spid="_x0000_s1026" style="position:absolute;margin-left:157.15pt;margin-top:35.55pt;width:4.7pt;height:9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" path="m127,91v98,,98,,98,c225,121,225,121,225,121v-98,,-98,,-98,c127,359,127,359,127,359v,49,18,69,55,69c204,428,219,422,238,408v8,11,8,11,8,11c225,450,191,476,143,476,89,476,47,446,47,368v,-247,,-247,,-247c,121,,121,,121,,108,,108,,108,45,85,82,46,110,v17,,17,,17,l127,91xe" filled="f" stroked="f">
              <v:path arrowok="t" o:connecttype="custom" o:connectlocs="30900,22234;54745,22234;54745,29564;30900,29564;30900,87716;44282,104575;57908,99688;59854,102376;34793,116303;11436,89915;11436,29564;0,29564;0,26388;26764,0;30900,0;30900,22234" o:connectangles="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C1A8CA" wp14:editId="0F751BC3">
              <wp:simplePos x="0" y="0"/>
              <wp:positionH relativeFrom="column">
                <wp:posOffset>2059305</wp:posOffset>
              </wp:positionH>
              <wp:positionV relativeFrom="paragraph">
                <wp:posOffset>471170</wp:posOffset>
              </wp:positionV>
              <wp:extent cx="98649" cy="96365"/>
              <wp:effectExtent l="0" t="0" r="0" b="0"/>
              <wp:wrapNone/>
              <wp:docPr id="36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8649" cy="96365"/>
                      </a:xfrm>
                      <a:custGeom>
                        <a:avLst/>
                        <a:gdLst>
                          <a:gd name="T0" fmla="*/ 353 w 404"/>
                          <a:gd name="T1" fmla="*/ 311 h 391"/>
                          <a:gd name="T2" fmla="*/ 385 w 404"/>
                          <a:gd name="T3" fmla="*/ 345 h 391"/>
                          <a:gd name="T4" fmla="*/ 404 w 404"/>
                          <a:gd name="T5" fmla="*/ 346 h 391"/>
                          <a:gd name="T6" fmla="*/ 404 w 404"/>
                          <a:gd name="T7" fmla="*/ 365 h 391"/>
                          <a:gd name="T8" fmla="*/ 285 w 404"/>
                          <a:gd name="T9" fmla="*/ 391 h 391"/>
                          <a:gd name="T10" fmla="*/ 270 w 404"/>
                          <a:gd name="T11" fmla="*/ 391 h 391"/>
                          <a:gd name="T12" fmla="*/ 273 w 404"/>
                          <a:gd name="T13" fmla="*/ 322 h 391"/>
                          <a:gd name="T14" fmla="*/ 149 w 404"/>
                          <a:gd name="T15" fmla="*/ 391 h 391"/>
                          <a:gd name="T16" fmla="*/ 48 w 404"/>
                          <a:gd name="T17" fmla="*/ 276 h 391"/>
                          <a:gd name="T18" fmla="*/ 48 w 404"/>
                          <a:gd name="T19" fmla="*/ 82 h 391"/>
                          <a:gd name="T20" fmla="*/ 11 w 404"/>
                          <a:gd name="T21" fmla="*/ 44 h 391"/>
                          <a:gd name="T22" fmla="*/ 0 w 404"/>
                          <a:gd name="T23" fmla="*/ 42 h 391"/>
                          <a:gd name="T24" fmla="*/ 0 w 404"/>
                          <a:gd name="T25" fmla="*/ 23 h 391"/>
                          <a:gd name="T26" fmla="*/ 120 w 404"/>
                          <a:gd name="T27" fmla="*/ 0 h 391"/>
                          <a:gd name="T28" fmla="*/ 131 w 404"/>
                          <a:gd name="T29" fmla="*/ 0 h 391"/>
                          <a:gd name="T30" fmla="*/ 128 w 404"/>
                          <a:gd name="T31" fmla="*/ 82 h 391"/>
                          <a:gd name="T32" fmla="*/ 128 w 404"/>
                          <a:gd name="T33" fmla="*/ 263 h 391"/>
                          <a:gd name="T34" fmla="*/ 188 w 404"/>
                          <a:gd name="T35" fmla="*/ 340 h 391"/>
                          <a:gd name="T36" fmla="*/ 273 w 404"/>
                          <a:gd name="T37" fmla="*/ 306 h 391"/>
                          <a:gd name="T38" fmla="*/ 273 w 404"/>
                          <a:gd name="T39" fmla="*/ 82 h 391"/>
                          <a:gd name="T40" fmla="*/ 237 w 404"/>
                          <a:gd name="T41" fmla="*/ 44 h 391"/>
                          <a:gd name="T42" fmla="*/ 226 w 404"/>
                          <a:gd name="T43" fmla="*/ 42 h 391"/>
                          <a:gd name="T44" fmla="*/ 226 w 404"/>
                          <a:gd name="T45" fmla="*/ 23 h 391"/>
                          <a:gd name="T46" fmla="*/ 345 w 404"/>
                          <a:gd name="T47" fmla="*/ 0 h 391"/>
                          <a:gd name="T48" fmla="*/ 356 w 404"/>
                          <a:gd name="T49" fmla="*/ 0 h 391"/>
                          <a:gd name="T50" fmla="*/ 353 w 404"/>
                          <a:gd name="T51" fmla="*/ 79 h 391"/>
                          <a:gd name="T52" fmla="*/ 353 w 404"/>
                          <a:gd name="T53" fmla="*/ 311 h 39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</a:cxnLst>
                        <a:rect l="0" t="0" r="r" b="b"/>
                        <a:pathLst>
                          <a:path w="404" h="391">
                            <a:moveTo>
                              <a:pt x="353" y="311"/>
                            </a:moveTo>
                            <a:cubicBezTo>
                              <a:pt x="353" y="335"/>
                              <a:pt x="355" y="342"/>
                              <a:pt x="385" y="345"/>
                            </a:cubicBezTo>
                            <a:cubicBezTo>
                              <a:pt x="404" y="346"/>
                              <a:pt x="404" y="346"/>
                              <a:pt x="404" y="346"/>
                            </a:cubicBezTo>
                            <a:cubicBezTo>
                              <a:pt x="404" y="365"/>
                              <a:pt x="404" y="365"/>
                              <a:pt x="404" y="365"/>
                            </a:cubicBezTo>
                            <a:cubicBezTo>
                              <a:pt x="285" y="391"/>
                              <a:pt x="285" y="391"/>
                              <a:pt x="285" y="391"/>
                            </a:cubicBezTo>
                            <a:cubicBezTo>
                              <a:pt x="270" y="391"/>
                              <a:pt x="270" y="391"/>
                              <a:pt x="270" y="391"/>
                            </a:cubicBezTo>
                            <a:cubicBezTo>
                              <a:pt x="273" y="322"/>
                              <a:pt x="273" y="322"/>
                              <a:pt x="273" y="322"/>
                            </a:cubicBezTo>
                            <a:cubicBezTo>
                              <a:pt x="240" y="357"/>
                              <a:pt x="202" y="391"/>
                              <a:pt x="149" y="391"/>
                            </a:cubicBezTo>
                            <a:cubicBezTo>
                              <a:pt x="86" y="391"/>
                              <a:pt x="48" y="356"/>
                              <a:pt x="48" y="276"/>
                            </a:cubicBezTo>
                            <a:cubicBezTo>
                              <a:pt x="48" y="82"/>
                              <a:pt x="48" y="82"/>
                              <a:pt x="48" y="82"/>
                            </a:cubicBezTo>
                            <a:cubicBezTo>
                              <a:pt x="48" y="57"/>
                              <a:pt x="42" y="49"/>
                              <a:pt x="11" y="44"/>
                            </a:cubicBezTo>
                            <a:cubicBezTo>
                              <a:pt x="0" y="42"/>
                              <a:pt x="0" y="42"/>
                              <a:pt x="0" y="42"/>
                            </a:cubicBezTo>
                            <a:cubicBezTo>
                              <a:pt x="0" y="23"/>
                              <a:pt x="0" y="23"/>
                              <a:pt x="0" y="23"/>
                            </a:cubicBezTo>
                            <a:cubicBezTo>
                              <a:pt x="120" y="0"/>
                              <a:pt x="120" y="0"/>
                              <a:pt x="120" y="0"/>
                            </a:cubicBezTo>
                            <a:cubicBezTo>
                              <a:pt x="131" y="0"/>
                              <a:pt x="131" y="0"/>
                              <a:pt x="131" y="0"/>
                            </a:cubicBezTo>
                            <a:cubicBezTo>
                              <a:pt x="128" y="82"/>
                              <a:pt x="128" y="82"/>
                              <a:pt x="128" y="82"/>
                            </a:cubicBezTo>
                            <a:cubicBezTo>
                              <a:pt x="128" y="263"/>
                              <a:pt x="128" y="263"/>
                              <a:pt x="128" y="263"/>
                            </a:cubicBezTo>
                            <a:cubicBezTo>
                              <a:pt x="128" y="312"/>
                              <a:pt x="146" y="340"/>
                              <a:pt x="188" y="340"/>
                            </a:cubicBezTo>
                            <a:cubicBezTo>
                              <a:pt x="222" y="340"/>
                              <a:pt x="247" y="324"/>
                              <a:pt x="273" y="306"/>
                            </a:cubicBezTo>
                            <a:cubicBezTo>
                              <a:pt x="273" y="82"/>
                              <a:pt x="273" y="82"/>
                              <a:pt x="273" y="82"/>
                            </a:cubicBezTo>
                            <a:cubicBezTo>
                              <a:pt x="273" y="57"/>
                              <a:pt x="268" y="49"/>
                              <a:pt x="237" y="44"/>
                            </a:cubicBezTo>
                            <a:cubicBezTo>
                              <a:pt x="226" y="42"/>
                              <a:pt x="226" y="42"/>
                              <a:pt x="226" y="42"/>
                            </a:cubicBezTo>
                            <a:cubicBezTo>
                              <a:pt x="226" y="23"/>
                              <a:pt x="226" y="23"/>
                              <a:pt x="226" y="23"/>
                            </a:cubicBezTo>
                            <a:cubicBezTo>
                              <a:pt x="345" y="0"/>
                              <a:pt x="345" y="0"/>
                              <a:pt x="345" y="0"/>
                            </a:cubicBezTo>
                            <a:cubicBezTo>
                              <a:pt x="356" y="0"/>
                              <a:pt x="356" y="0"/>
                              <a:pt x="356" y="0"/>
                            </a:cubicBezTo>
                            <a:cubicBezTo>
                              <a:pt x="353" y="79"/>
                              <a:pt x="353" y="79"/>
                              <a:pt x="353" y="79"/>
                            </a:cubicBezTo>
                            <a:lnTo>
                              <a:pt x="353" y="311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8D96CAD" id="Freeform 14" o:spid="_x0000_s1026" style="position:absolute;margin-left:162.15pt;margin-top:37.1pt;width:7.75pt;height: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4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" path="m353,311v,24,2,31,32,34c404,346,404,346,404,346v,19,,19,,19c285,391,285,391,285,391v-15,,-15,,-15,c273,322,273,322,273,322v-33,35,-71,69,-124,69c86,391,48,356,48,276,48,82,48,82,48,82,48,57,42,49,11,44,,42,,42,,42,,23,,23,,23,120,,120,,120,v11,,11,,11,c128,82,128,82,128,82v,181,,181,,181c128,312,146,340,188,340v34,,59,-16,85,-34c273,82,273,82,273,82v,-25,-5,-33,-36,-38c226,42,226,42,226,42v,-19,,-19,,-19c345,,345,,345,v11,,11,,11,c353,79,353,79,353,79r,232xe" filled="f" stroked="f">
              <v:path arrowok="t" o:connecttype="custom" o:connectlocs="86196,76648;94010,85028;98649,85274;98649,89957;69591,96365;65929,96365;66661,79359;36383,96365;11721,68022;11721,20210;2686,10844;0,10351;0,5669;29302,0;31988,0;31255,20210;31255,64818;45906,83796;66661,75416;66661,20210;57871,10844;55185,10351;55185,5669;84242,0;86928,0;86196,19470;86196,76648" o:connectangles="0,0,0,0,0,0,0,0,0,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AB6BB2B" wp14:editId="6F37245B">
              <wp:simplePos x="0" y="0"/>
              <wp:positionH relativeFrom="column">
                <wp:posOffset>2165350</wp:posOffset>
              </wp:positionH>
              <wp:positionV relativeFrom="paragraph">
                <wp:posOffset>471170</wp:posOffset>
              </wp:positionV>
              <wp:extent cx="63179" cy="94150"/>
              <wp:effectExtent l="0" t="0" r="0" b="0"/>
              <wp:wrapNone/>
              <wp:docPr id="37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79" cy="94150"/>
                      </a:xfrm>
                      <a:custGeom>
                        <a:avLst/>
                        <a:gdLst>
                          <a:gd name="T0" fmla="*/ 128 w 256"/>
                          <a:gd name="T1" fmla="*/ 327 h 384"/>
                          <a:gd name="T2" fmla="*/ 191 w 256"/>
                          <a:gd name="T3" fmla="*/ 364 h 384"/>
                          <a:gd name="T4" fmla="*/ 191 w 256"/>
                          <a:gd name="T5" fmla="*/ 384 h 384"/>
                          <a:gd name="T6" fmla="*/ 0 w 256"/>
                          <a:gd name="T7" fmla="*/ 384 h 384"/>
                          <a:gd name="T8" fmla="*/ 0 w 256"/>
                          <a:gd name="T9" fmla="*/ 364 h 384"/>
                          <a:gd name="T10" fmla="*/ 48 w 256"/>
                          <a:gd name="T11" fmla="*/ 330 h 384"/>
                          <a:gd name="T12" fmla="*/ 48 w 256"/>
                          <a:gd name="T13" fmla="*/ 73 h 384"/>
                          <a:gd name="T14" fmla="*/ 2 w 256"/>
                          <a:gd name="T15" fmla="*/ 47 h 384"/>
                          <a:gd name="T16" fmla="*/ 2 w 256"/>
                          <a:gd name="T17" fmla="*/ 37 h 384"/>
                          <a:gd name="T18" fmla="*/ 119 w 256"/>
                          <a:gd name="T19" fmla="*/ 0 h 384"/>
                          <a:gd name="T20" fmla="*/ 131 w 256"/>
                          <a:gd name="T21" fmla="*/ 0 h 384"/>
                          <a:gd name="T22" fmla="*/ 128 w 256"/>
                          <a:gd name="T23" fmla="*/ 104 h 384"/>
                          <a:gd name="T24" fmla="*/ 226 w 256"/>
                          <a:gd name="T25" fmla="*/ 0 h 384"/>
                          <a:gd name="T26" fmla="*/ 256 w 256"/>
                          <a:gd name="T27" fmla="*/ 11 h 384"/>
                          <a:gd name="T28" fmla="*/ 256 w 256"/>
                          <a:gd name="T29" fmla="*/ 76 h 384"/>
                          <a:gd name="T30" fmla="*/ 244 w 256"/>
                          <a:gd name="T31" fmla="*/ 76 h 384"/>
                          <a:gd name="T32" fmla="*/ 128 w 256"/>
                          <a:gd name="T33" fmla="*/ 122 h 384"/>
                          <a:gd name="T34" fmla="*/ 128 w 256"/>
                          <a:gd name="T35" fmla="*/ 327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</a:cxnLst>
                        <a:rect l="0" t="0" r="r" b="b"/>
                        <a:pathLst>
                          <a:path w="256" h="384">
                            <a:moveTo>
                              <a:pt x="128" y="327"/>
                            </a:moveTo>
                            <a:cubicBezTo>
                              <a:pt x="128" y="356"/>
                              <a:pt x="145" y="361"/>
                              <a:pt x="191" y="364"/>
                            </a:cubicBezTo>
                            <a:cubicBezTo>
                              <a:pt x="191" y="384"/>
                              <a:pt x="191" y="384"/>
                              <a:pt x="191" y="384"/>
                            </a:cubicBezTo>
                            <a:cubicBezTo>
                              <a:pt x="0" y="384"/>
                              <a:pt x="0" y="384"/>
                              <a:pt x="0" y="384"/>
                            </a:cubicBezTo>
                            <a:cubicBezTo>
                              <a:pt x="0" y="364"/>
                              <a:pt x="0" y="364"/>
                              <a:pt x="0" y="364"/>
                            </a:cubicBezTo>
                            <a:cubicBezTo>
                              <a:pt x="36" y="361"/>
                              <a:pt x="48" y="356"/>
                              <a:pt x="48" y="330"/>
                            </a:cubicBezTo>
                            <a:cubicBezTo>
                              <a:pt x="48" y="73"/>
                              <a:pt x="48" y="73"/>
                              <a:pt x="48" y="73"/>
                            </a:cubicBezTo>
                            <a:cubicBezTo>
                              <a:pt x="2" y="47"/>
                              <a:pt x="2" y="47"/>
                              <a:pt x="2" y="47"/>
                            </a:cubicBezTo>
                            <a:cubicBezTo>
                              <a:pt x="2" y="37"/>
                              <a:pt x="2" y="37"/>
                              <a:pt x="2" y="37"/>
                            </a:cubicBezTo>
                            <a:cubicBezTo>
                              <a:pt x="119" y="0"/>
                              <a:pt x="119" y="0"/>
                              <a:pt x="119" y="0"/>
                            </a:cubicBezTo>
                            <a:cubicBezTo>
                              <a:pt x="131" y="0"/>
                              <a:pt x="131" y="0"/>
                              <a:pt x="131" y="0"/>
                            </a:cubicBezTo>
                            <a:cubicBezTo>
                              <a:pt x="128" y="104"/>
                              <a:pt x="128" y="104"/>
                              <a:pt x="128" y="104"/>
                            </a:cubicBezTo>
                            <a:cubicBezTo>
                              <a:pt x="166" y="28"/>
                              <a:pt x="185" y="0"/>
                              <a:pt x="226" y="0"/>
                            </a:cubicBezTo>
                            <a:cubicBezTo>
                              <a:pt x="240" y="0"/>
                              <a:pt x="250" y="5"/>
                              <a:pt x="256" y="11"/>
                            </a:cubicBezTo>
                            <a:cubicBezTo>
                              <a:pt x="256" y="76"/>
                              <a:pt x="256" y="76"/>
                              <a:pt x="256" y="76"/>
                            </a:cubicBezTo>
                            <a:cubicBezTo>
                              <a:pt x="244" y="76"/>
                              <a:pt x="244" y="76"/>
                              <a:pt x="244" y="76"/>
                            </a:cubicBezTo>
                            <a:cubicBezTo>
                              <a:pt x="200" y="76"/>
                              <a:pt x="167" y="79"/>
                              <a:pt x="128" y="122"/>
                            </a:cubicBezTo>
                            <a:lnTo>
                              <a:pt x="128" y="327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088794B" id="Freeform 15" o:spid="_x0000_s1026" style="position:absolute;margin-left:170.5pt;margin-top:37.1pt;width:4.95pt;height:7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<v:path arrowok="t" o:connecttype="custom" o:connectlocs="31590,80175;47137,89246;47137,94150;0,94150;0,89246;11846,80910;11846,17898;494,11524;494,9072;29368,0;32330,0;31590,25499;55775,0;63179,2697;63179,18634;60217,18634;31590,29912;31590,80175" o:connectangles="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17A98B1" wp14:editId="47408BDA">
              <wp:simplePos x="0" y="0"/>
              <wp:positionH relativeFrom="column">
                <wp:posOffset>2234565</wp:posOffset>
              </wp:positionH>
              <wp:positionV relativeFrom="paragraph">
                <wp:posOffset>451485</wp:posOffset>
              </wp:positionV>
              <wp:extent cx="60963" cy="116303"/>
              <wp:effectExtent l="0" t="0" r="0" b="0"/>
              <wp:wrapNone/>
              <wp:docPr id="38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63" cy="116303"/>
                      </a:xfrm>
                      <a:custGeom>
                        <a:avLst/>
                        <a:gdLst>
                          <a:gd name="T0" fmla="*/ 127 w 246"/>
                          <a:gd name="T1" fmla="*/ 91 h 476"/>
                          <a:gd name="T2" fmla="*/ 226 w 246"/>
                          <a:gd name="T3" fmla="*/ 91 h 476"/>
                          <a:gd name="T4" fmla="*/ 226 w 246"/>
                          <a:gd name="T5" fmla="*/ 121 h 476"/>
                          <a:gd name="T6" fmla="*/ 127 w 246"/>
                          <a:gd name="T7" fmla="*/ 121 h 476"/>
                          <a:gd name="T8" fmla="*/ 127 w 246"/>
                          <a:gd name="T9" fmla="*/ 359 h 476"/>
                          <a:gd name="T10" fmla="*/ 183 w 246"/>
                          <a:gd name="T11" fmla="*/ 428 h 476"/>
                          <a:gd name="T12" fmla="*/ 238 w 246"/>
                          <a:gd name="T13" fmla="*/ 408 h 476"/>
                          <a:gd name="T14" fmla="*/ 246 w 246"/>
                          <a:gd name="T15" fmla="*/ 419 h 476"/>
                          <a:gd name="T16" fmla="*/ 144 w 246"/>
                          <a:gd name="T17" fmla="*/ 476 h 476"/>
                          <a:gd name="T18" fmla="*/ 47 w 246"/>
                          <a:gd name="T19" fmla="*/ 368 h 476"/>
                          <a:gd name="T20" fmla="*/ 47 w 246"/>
                          <a:gd name="T21" fmla="*/ 121 h 476"/>
                          <a:gd name="T22" fmla="*/ 0 w 246"/>
                          <a:gd name="T23" fmla="*/ 121 h 476"/>
                          <a:gd name="T24" fmla="*/ 0 w 246"/>
                          <a:gd name="T25" fmla="*/ 108 h 476"/>
                          <a:gd name="T26" fmla="*/ 110 w 246"/>
                          <a:gd name="T27" fmla="*/ 0 h 476"/>
                          <a:gd name="T28" fmla="*/ 127 w 246"/>
                          <a:gd name="T29" fmla="*/ 0 h 476"/>
                          <a:gd name="T30" fmla="*/ 127 w 246"/>
                          <a:gd name="T31" fmla="*/ 91 h 47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46" h="476">
                            <a:moveTo>
                              <a:pt x="127" y="91"/>
                            </a:moveTo>
                            <a:cubicBezTo>
                              <a:pt x="226" y="91"/>
                              <a:pt x="226" y="91"/>
                              <a:pt x="226" y="91"/>
                            </a:cubicBezTo>
                            <a:cubicBezTo>
                              <a:pt x="226" y="121"/>
                              <a:pt x="226" y="121"/>
                              <a:pt x="226" y="121"/>
                            </a:cubicBezTo>
                            <a:cubicBezTo>
                              <a:pt x="127" y="121"/>
                              <a:pt x="127" y="121"/>
                              <a:pt x="127" y="121"/>
                            </a:cubicBezTo>
                            <a:cubicBezTo>
                              <a:pt x="127" y="359"/>
                              <a:pt x="127" y="359"/>
                              <a:pt x="127" y="359"/>
                            </a:cubicBezTo>
                            <a:cubicBezTo>
                              <a:pt x="127" y="408"/>
                              <a:pt x="145" y="428"/>
                              <a:pt x="183" y="428"/>
                            </a:cubicBezTo>
                            <a:cubicBezTo>
                              <a:pt x="204" y="428"/>
                              <a:pt x="219" y="422"/>
                              <a:pt x="238" y="408"/>
                            </a:cubicBezTo>
                            <a:cubicBezTo>
                              <a:pt x="246" y="419"/>
                              <a:pt x="246" y="419"/>
                              <a:pt x="246" y="419"/>
                            </a:cubicBezTo>
                            <a:cubicBezTo>
                              <a:pt x="225" y="450"/>
                              <a:pt x="191" y="476"/>
                              <a:pt x="144" y="476"/>
                            </a:cubicBezTo>
                            <a:cubicBezTo>
                              <a:pt x="89" y="476"/>
                              <a:pt x="47" y="446"/>
                              <a:pt x="47" y="368"/>
                            </a:cubicBezTo>
                            <a:cubicBezTo>
                              <a:pt x="47" y="121"/>
                              <a:pt x="47" y="121"/>
                              <a:pt x="47" y="121"/>
                            </a:cubicBezTo>
                            <a:cubicBezTo>
                              <a:pt x="0" y="121"/>
                              <a:pt x="0" y="121"/>
                              <a:pt x="0" y="121"/>
                            </a:cubicBezTo>
                            <a:cubicBezTo>
                              <a:pt x="0" y="108"/>
                              <a:pt x="0" y="108"/>
                              <a:pt x="0" y="108"/>
                            </a:cubicBezTo>
                            <a:cubicBezTo>
                              <a:pt x="45" y="85"/>
                              <a:pt x="82" y="46"/>
                              <a:pt x="110" y="0"/>
                            </a:cubicBezTo>
                            <a:cubicBezTo>
                              <a:pt x="127" y="0"/>
                              <a:pt x="127" y="0"/>
                              <a:pt x="127" y="0"/>
                            </a:cubicBezTo>
                            <a:lnTo>
                              <a:pt x="127" y="91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D0B09CE" id="Freeform 16" o:spid="_x0000_s1026" style="position:absolute;margin-left:175.95pt;margin-top:35.55pt;width:4.8pt;height:9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" path="m127,91v99,,99,,99,c226,121,226,121,226,121v-99,,-99,,-99,c127,359,127,359,127,359v,49,18,69,56,69c204,428,219,422,238,408v8,11,8,11,8,11c225,450,191,476,144,476,89,476,47,446,47,368v,-247,,-247,,-247c,121,,121,,121,,108,,108,,108,45,85,82,46,110,v17,,17,,17,l127,91xe" filled="f" stroked="f">
              <v:path arrowok="t" o:connecttype="custom" o:connectlocs="31473,22234;56007,22234;56007,29564;31473,29564;31473,87716;45351,104575;58980,99688;60963,102376;35686,116303;11647,89915;11647,29564;0,29564;0,26388;27260,0;31473,0;31473,22234" o:connectangles="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24203F6" wp14:editId="099EBF13">
              <wp:simplePos x="0" y="0"/>
              <wp:positionH relativeFrom="column">
                <wp:posOffset>1264285</wp:posOffset>
              </wp:positionH>
              <wp:positionV relativeFrom="paragraph">
                <wp:posOffset>618490</wp:posOffset>
              </wp:positionV>
              <wp:extent cx="124142" cy="126272"/>
              <wp:effectExtent l="0" t="0" r="0" b="0"/>
              <wp:wrapNone/>
              <wp:docPr id="39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4142" cy="126272"/>
                      </a:xfrm>
                      <a:custGeom>
                        <a:avLst/>
                        <a:gdLst>
                          <a:gd name="T0" fmla="*/ 146 w 504"/>
                          <a:gd name="T1" fmla="*/ 325 h 513"/>
                          <a:gd name="T2" fmla="*/ 267 w 504"/>
                          <a:gd name="T3" fmla="*/ 470 h 513"/>
                          <a:gd name="T4" fmla="*/ 411 w 504"/>
                          <a:gd name="T5" fmla="*/ 320 h 513"/>
                          <a:gd name="T6" fmla="*/ 411 w 504"/>
                          <a:gd name="T7" fmla="*/ 73 h 513"/>
                          <a:gd name="T8" fmla="*/ 341 w 504"/>
                          <a:gd name="T9" fmla="*/ 22 h 513"/>
                          <a:gd name="T10" fmla="*/ 341 w 504"/>
                          <a:gd name="T11" fmla="*/ 0 h 513"/>
                          <a:gd name="T12" fmla="*/ 504 w 504"/>
                          <a:gd name="T13" fmla="*/ 0 h 513"/>
                          <a:gd name="T14" fmla="*/ 504 w 504"/>
                          <a:gd name="T15" fmla="*/ 22 h 513"/>
                          <a:gd name="T16" fmla="*/ 443 w 504"/>
                          <a:gd name="T17" fmla="*/ 73 h 513"/>
                          <a:gd name="T18" fmla="*/ 443 w 504"/>
                          <a:gd name="T19" fmla="*/ 333 h 513"/>
                          <a:gd name="T20" fmla="*/ 258 w 504"/>
                          <a:gd name="T21" fmla="*/ 513 h 513"/>
                          <a:gd name="T22" fmla="*/ 61 w 504"/>
                          <a:gd name="T23" fmla="*/ 331 h 513"/>
                          <a:gd name="T24" fmla="*/ 61 w 504"/>
                          <a:gd name="T25" fmla="*/ 73 h 513"/>
                          <a:gd name="T26" fmla="*/ 0 w 504"/>
                          <a:gd name="T27" fmla="*/ 22 h 513"/>
                          <a:gd name="T28" fmla="*/ 0 w 504"/>
                          <a:gd name="T29" fmla="*/ 0 h 513"/>
                          <a:gd name="T30" fmla="*/ 207 w 504"/>
                          <a:gd name="T31" fmla="*/ 0 h 513"/>
                          <a:gd name="T32" fmla="*/ 207 w 504"/>
                          <a:gd name="T33" fmla="*/ 22 h 513"/>
                          <a:gd name="T34" fmla="*/ 146 w 504"/>
                          <a:gd name="T35" fmla="*/ 73 h 513"/>
                          <a:gd name="T36" fmla="*/ 146 w 504"/>
                          <a:gd name="T37" fmla="*/ 325 h 5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</a:cxnLst>
                        <a:rect l="0" t="0" r="r" b="b"/>
                        <a:pathLst>
                          <a:path w="504" h="513">
                            <a:moveTo>
                              <a:pt x="146" y="325"/>
                            </a:moveTo>
                            <a:cubicBezTo>
                              <a:pt x="146" y="416"/>
                              <a:pt x="188" y="470"/>
                              <a:pt x="267" y="470"/>
                            </a:cubicBezTo>
                            <a:cubicBezTo>
                              <a:pt x="355" y="470"/>
                              <a:pt x="411" y="426"/>
                              <a:pt x="411" y="320"/>
                            </a:cubicBezTo>
                            <a:cubicBezTo>
                              <a:pt x="411" y="73"/>
                              <a:pt x="411" y="73"/>
                              <a:pt x="411" y="73"/>
                            </a:cubicBezTo>
                            <a:cubicBezTo>
                              <a:pt x="411" y="33"/>
                              <a:pt x="401" y="27"/>
                              <a:pt x="341" y="22"/>
                            </a:cubicBezTo>
                            <a:cubicBezTo>
                              <a:pt x="341" y="0"/>
                              <a:pt x="341" y="0"/>
                              <a:pt x="341" y="0"/>
                            </a:cubicBezTo>
                            <a:cubicBezTo>
                              <a:pt x="504" y="0"/>
                              <a:pt x="504" y="0"/>
                              <a:pt x="504" y="0"/>
                            </a:cubicBezTo>
                            <a:cubicBezTo>
                              <a:pt x="504" y="22"/>
                              <a:pt x="504" y="22"/>
                              <a:pt x="504" y="22"/>
                            </a:cubicBezTo>
                            <a:cubicBezTo>
                              <a:pt x="452" y="28"/>
                              <a:pt x="443" y="33"/>
                              <a:pt x="443" y="73"/>
                            </a:cubicBezTo>
                            <a:cubicBezTo>
                              <a:pt x="443" y="333"/>
                              <a:pt x="443" y="333"/>
                              <a:pt x="443" y="333"/>
                            </a:cubicBezTo>
                            <a:cubicBezTo>
                              <a:pt x="443" y="455"/>
                              <a:pt x="361" y="513"/>
                              <a:pt x="258" y="513"/>
                            </a:cubicBezTo>
                            <a:cubicBezTo>
                              <a:pt x="137" y="513"/>
                              <a:pt x="61" y="455"/>
                              <a:pt x="61" y="331"/>
                            </a:cubicBezTo>
                            <a:cubicBezTo>
                              <a:pt x="61" y="73"/>
                              <a:pt x="61" y="73"/>
                              <a:pt x="61" y="73"/>
                            </a:cubicBezTo>
                            <a:cubicBezTo>
                              <a:pt x="61" y="32"/>
                              <a:pt x="52" y="28"/>
                              <a:pt x="0" y="22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207" y="0"/>
                              <a:pt x="207" y="0"/>
                              <a:pt x="207" y="0"/>
                            </a:cubicBezTo>
                            <a:cubicBezTo>
                              <a:pt x="207" y="22"/>
                              <a:pt x="207" y="22"/>
                              <a:pt x="207" y="22"/>
                            </a:cubicBezTo>
                            <a:cubicBezTo>
                              <a:pt x="154" y="28"/>
                              <a:pt x="146" y="32"/>
                              <a:pt x="146" y="73"/>
                            </a:cubicBezTo>
                            <a:lnTo>
                              <a:pt x="146" y="325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716533B" id="Freeform 17" o:spid="_x0000_s1026" style="position:absolute;margin-left:99.55pt;margin-top:48.7pt;width:9.75pt;height: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4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" path="m146,325v,91,42,145,121,145c355,470,411,426,411,320v,-247,,-247,,-247c411,33,401,27,341,22,341,,341,,341,,504,,504,,504,v,22,,22,,22c452,28,443,33,443,73v,260,,260,,260c443,455,361,513,258,513,137,513,61,455,61,331,61,73,61,73,61,73,61,32,52,28,,22,,,,,,,207,,207,,207,v,22,,22,,22c154,28,146,32,146,73r,252xe" filled="f" stroked="f">
              <v:path arrowok="t" o:connecttype="custom" o:connectlocs="35962,79997;65766,115688;101235,78766;101235,17969;83993,5415;83993,0;124142,0;124142,5415;109117,17969;109117,81966;63549,126272;15025,81474;15025,17969;0,5415;0,0;50987,0;50987,5415;35962,17969;35962,79997" o:connectangles="0,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A14F30D" wp14:editId="00BD0794">
              <wp:simplePos x="0" y="0"/>
              <wp:positionH relativeFrom="column">
                <wp:posOffset>1393190</wp:posOffset>
              </wp:positionH>
              <wp:positionV relativeFrom="paragraph">
                <wp:posOffset>648335</wp:posOffset>
              </wp:positionV>
              <wp:extent cx="99757" cy="94150"/>
              <wp:effectExtent l="0" t="0" r="0" b="0"/>
              <wp:wrapNone/>
              <wp:docPr id="40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757" cy="94150"/>
                      </a:xfrm>
                      <a:custGeom>
                        <a:avLst/>
                        <a:gdLst>
                          <a:gd name="T0" fmla="*/ 279 w 407"/>
                          <a:gd name="T1" fmla="*/ 119 h 384"/>
                          <a:gd name="T2" fmla="*/ 219 w 407"/>
                          <a:gd name="T3" fmla="*/ 50 h 384"/>
                          <a:gd name="T4" fmla="*/ 128 w 407"/>
                          <a:gd name="T5" fmla="*/ 87 h 384"/>
                          <a:gd name="T6" fmla="*/ 128 w 407"/>
                          <a:gd name="T7" fmla="*/ 330 h 384"/>
                          <a:gd name="T8" fmla="*/ 175 w 407"/>
                          <a:gd name="T9" fmla="*/ 364 h 384"/>
                          <a:gd name="T10" fmla="*/ 175 w 407"/>
                          <a:gd name="T11" fmla="*/ 384 h 384"/>
                          <a:gd name="T12" fmla="*/ 0 w 407"/>
                          <a:gd name="T13" fmla="*/ 384 h 384"/>
                          <a:gd name="T14" fmla="*/ 0 w 407"/>
                          <a:gd name="T15" fmla="*/ 364 h 384"/>
                          <a:gd name="T16" fmla="*/ 47 w 407"/>
                          <a:gd name="T17" fmla="*/ 330 h 384"/>
                          <a:gd name="T18" fmla="*/ 47 w 407"/>
                          <a:gd name="T19" fmla="*/ 73 h 384"/>
                          <a:gd name="T20" fmla="*/ 2 w 407"/>
                          <a:gd name="T21" fmla="*/ 47 h 384"/>
                          <a:gd name="T22" fmla="*/ 2 w 407"/>
                          <a:gd name="T23" fmla="*/ 37 h 384"/>
                          <a:gd name="T24" fmla="*/ 119 w 407"/>
                          <a:gd name="T25" fmla="*/ 0 h 384"/>
                          <a:gd name="T26" fmla="*/ 131 w 407"/>
                          <a:gd name="T27" fmla="*/ 0 h 384"/>
                          <a:gd name="T28" fmla="*/ 128 w 407"/>
                          <a:gd name="T29" fmla="*/ 69 h 384"/>
                          <a:gd name="T30" fmla="*/ 260 w 407"/>
                          <a:gd name="T31" fmla="*/ 0 h 384"/>
                          <a:gd name="T32" fmla="*/ 360 w 407"/>
                          <a:gd name="T33" fmla="*/ 116 h 384"/>
                          <a:gd name="T34" fmla="*/ 360 w 407"/>
                          <a:gd name="T35" fmla="*/ 330 h 384"/>
                          <a:gd name="T36" fmla="*/ 407 w 407"/>
                          <a:gd name="T37" fmla="*/ 364 h 384"/>
                          <a:gd name="T38" fmla="*/ 407 w 407"/>
                          <a:gd name="T39" fmla="*/ 384 h 384"/>
                          <a:gd name="T40" fmla="*/ 232 w 407"/>
                          <a:gd name="T41" fmla="*/ 384 h 384"/>
                          <a:gd name="T42" fmla="*/ 232 w 407"/>
                          <a:gd name="T43" fmla="*/ 364 h 384"/>
                          <a:gd name="T44" fmla="*/ 279 w 407"/>
                          <a:gd name="T45" fmla="*/ 330 h 384"/>
                          <a:gd name="T46" fmla="*/ 279 w 407"/>
                          <a:gd name="T47" fmla="*/ 119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</a:cxnLst>
                        <a:rect l="0" t="0" r="r" b="b"/>
                        <a:pathLst>
                          <a:path w="407" h="384">
                            <a:moveTo>
                              <a:pt x="279" y="119"/>
                            </a:moveTo>
                            <a:cubicBezTo>
                              <a:pt x="279" y="71"/>
                              <a:pt x="260" y="50"/>
                              <a:pt x="219" y="50"/>
                            </a:cubicBezTo>
                            <a:cubicBezTo>
                              <a:pt x="185" y="50"/>
                              <a:pt x="153" y="67"/>
                              <a:pt x="128" y="87"/>
                            </a:cubicBezTo>
                            <a:cubicBezTo>
                              <a:pt x="128" y="330"/>
                              <a:pt x="128" y="330"/>
                              <a:pt x="128" y="330"/>
                            </a:cubicBezTo>
                            <a:cubicBezTo>
                              <a:pt x="128" y="356"/>
                              <a:pt x="140" y="361"/>
                              <a:pt x="175" y="364"/>
                            </a:cubicBezTo>
                            <a:cubicBezTo>
                              <a:pt x="175" y="384"/>
                              <a:pt x="175" y="384"/>
                              <a:pt x="175" y="384"/>
                            </a:cubicBezTo>
                            <a:cubicBezTo>
                              <a:pt x="0" y="384"/>
                              <a:pt x="0" y="384"/>
                              <a:pt x="0" y="384"/>
                            </a:cubicBezTo>
                            <a:cubicBezTo>
                              <a:pt x="0" y="364"/>
                              <a:pt x="0" y="364"/>
                              <a:pt x="0" y="364"/>
                            </a:cubicBezTo>
                            <a:cubicBezTo>
                              <a:pt x="36" y="361"/>
                              <a:pt x="47" y="356"/>
                              <a:pt x="47" y="330"/>
                            </a:cubicBezTo>
                            <a:cubicBezTo>
                              <a:pt x="47" y="73"/>
                              <a:pt x="47" y="73"/>
                              <a:pt x="47" y="73"/>
                            </a:cubicBezTo>
                            <a:cubicBezTo>
                              <a:pt x="2" y="47"/>
                              <a:pt x="2" y="47"/>
                              <a:pt x="2" y="47"/>
                            </a:cubicBezTo>
                            <a:cubicBezTo>
                              <a:pt x="2" y="37"/>
                              <a:pt x="2" y="37"/>
                              <a:pt x="2" y="37"/>
                            </a:cubicBezTo>
                            <a:cubicBezTo>
                              <a:pt x="119" y="0"/>
                              <a:pt x="119" y="0"/>
                              <a:pt x="119" y="0"/>
                            </a:cubicBezTo>
                            <a:cubicBezTo>
                              <a:pt x="131" y="0"/>
                              <a:pt x="131" y="0"/>
                              <a:pt x="131" y="0"/>
                            </a:cubicBezTo>
                            <a:cubicBezTo>
                              <a:pt x="128" y="69"/>
                              <a:pt x="128" y="69"/>
                              <a:pt x="128" y="69"/>
                            </a:cubicBezTo>
                            <a:cubicBezTo>
                              <a:pt x="160" y="32"/>
                              <a:pt x="202" y="0"/>
                              <a:pt x="260" y="0"/>
                            </a:cubicBezTo>
                            <a:cubicBezTo>
                              <a:pt x="327" y="0"/>
                              <a:pt x="360" y="38"/>
                              <a:pt x="360" y="116"/>
                            </a:cubicBezTo>
                            <a:cubicBezTo>
                              <a:pt x="360" y="330"/>
                              <a:pt x="360" y="330"/>
                              <a:pt x="360" y="330"/>
                            </a:cubicBezTo>
                            <a:cubicBezTo>
                              <a:pt x="360" y="356"/>
                              <a:pt x="371" y="361"/>
                              <a:pt x="407" y="364"/>
                            </a:cubicBezTo>
                            <a:cubicBezTo>
                              <a:pt x="407" y="384"/>
                              <a:pt x="407" y="384"/>
                              <a:pt x="407" y="384"/>
                            </a:cubicBezTo>
                            <a:cubicBezTo>
                              <a:pt x="232" y="384"/>
                              <a:pt x="232" y="384"/>
                              <a:pt x="232" y="384"/>
                            </a:cubicBezTo>
                            <a:cubicBezTo>
                              <a:pt x="232" y="364"/>
                              <a:pt x="232" y="364"/>
                              <a:pt x="232" y="364"/>
                            </a:cubicBezTo>
                            <a:cubicBezTo>
                              <a:pt x="268" y="361"/>
                              <a:pt x="279" y="356"/>
                              <a:pt x="279" y="330"/>
                            </a:cubicBezTo>
                            <a:lnTo>
                              <a:pt x="279" y="119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314390B" id="Freeform 18" o:spid="_x0000_s1026" style="position:absolute;margin-left:109.7pt;margin-top:51.05pt;width:7.85pt;height: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7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" path="m279,119c279,71,260,50,219,50v-34,,-66,17,-91,37c128,330,128,330,128,330v,26,12,31,47,34c175,384,175,384,175,384,,384,,384,,384,,364,,364,,364v36,-3,47,-8,47,-34c47,73,47,73,47,73,2,47,2,47,2,47,2,37,2,37,2,37,119,,119,,119,v12,,12,,12,c128,69,128,69,128,69,160,32,202,,260,v67,,100,38,100,116c360,330,360,330,360,330v,26,11,31,47,34c407,384,407,384,407,384v-175,,-175,,-175,c232,364,232,364,232,364v36,-3,47,-8,47,-34l279,119xe" filled="f" stroked="f">
              <v:path arrowok="t" o:connecttype="custom" o:connectlocs="68384,29177;53678,12259;31373,21331;31373,80910;42893,89246;42893,94150;0,94150;0,89246;11520,80910;11520,17898;490,11524;490,9072;29167,0;32109,0;31373,16918;63727,0;88237,28441;88237,80910;99757,89246;99757,94150;56864,94150;56864,89246;68384,80910;68384,29177" o:connectangles="0,0,0,0,0,0,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ED861AD" wp14:editId="7E280A6E">
              <wp:simplePos x="0" y="0"/>
              <wp:positionH relativeFrom="column">
                <wp:posOffset>1500505</wp:posOffset>
              </wp:positionH>
              <wp:positionV relativeFrom="paragraph">
                <wp:posOffset>610870</wp:posOffset>
              </wp:positionV>
              <wp:extent cx="43228" cy="131810"/>
              <wp:effectExtent l="0" t="0" r="0" b="0"/>
              <wp:wrapNone/>
              <wp:docPr id="4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228" cy="131810"/>
                      </a:xfrm>
                      <a:custGeom>
                        <a:avLst/>
                        <a:gdLst>
                          <a:gd name="T0" fmla="*/ 35 w 176"/>
                          <a:gd name="T1" fmla="*/ 51 h 537"/>
                          <a:gd name="T2" fmla="*/ 86 w 176"/>
                          <a:gd name="T3" fmla="*/ 0 h 537"/>
                          <a:gd name="T4" fmla="*/ 138 w 176"/>
                          <a:gd name="T5" fmla="*/ 51 h 537"/>
                          <a:gd name="T6" fmla="*/ 86 w 176"/>
                          <a:gd name="T7" fmla="*/ 102 h 537"/>
                          <a:gd name="T8" fmla="*/ 35 w 176"/>
                          <a:gd name="T9" fmla="*/ 51 h 537"/>
                          <a:gd name="T10" fmla="*/ 128 w 176"/>
                          <a:gd name="T11" fmla="*/ 483 h 537"/>
                          <a:gd name="T12" fmla="*/ 176 w 176"/>
                          <a:gd name="T13" fmla="*/ 517 h 537"/>
                          <a:gd name="T14" fmla="*/ 176 w 176"/>
                          <a:gd name="T15" fmla="*/ 537 h 537"/>
                          <a:gd name="T16" fmla="*/ 0 w 176"/>
                          <a:gd name="T17" fmla="*/ 537 h 537"/>
                          <a:gd name="T18" fmla="*/ 0 w 176"/>
                          <a:gd name="T19" fmla="*/ 517 h 537"/>
                          <a:gd name="T20" fmla="*/ 48 w 176"/>
                          <a:gd name="T21" fmla="*/ 483 h 537"/>
                          <a:gd name="T22" fmla="*/ 48 w 176"/>
                          <a:gd name="T23" fmla="*/ 226 h 537"/>
                          <a:gd name="T24" fmla="*/ 2 w 176"/>
                          <a:gd name="T25" fmla="*/ 200 h 537"/>
                          <a:gd name="T26" fmla="*/ 2 w 176"/>
                          <a:gd name="T27" fmla="*/ 190 h 537"/>
                          <a:gd name="T28" fmla="*/ 117 w 176"/>
                          <a:gd name="T29" fmla="*/ 153 h 537"/>
                          <a:gd name="T30" fmla="*/ 128 w 176"/>
                          <a:gd name="T31" fmla="*/ 153 h 537"/>
                          <a:gd name="T32" fmla="*/ 128 w 176"/>
                          <a:gd name="T33" fmla="*/ 483 h 53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76" h="537">
                            <a:moveTo>
                              <a:pt x="35" y="51"/>
                            </a:moveTo>
                            <a:cubicBezTo>
                              <a:pt x="35" y="23"/>
                              <a:pt x="56" y="0"/>
                              <a:pt x="86" y="0"/>
                            </a:cubicBezTo>
                            <a:cubicBezTo>
                              <a:pt x="115" y="0"/>
                              <a:pt x="138" y="23"/>
                              <a:pt x="138" y="51"/>
                            </a:cubicBezTo>
                            <a:cubicBezTo>
                              <a:pt x="138" y="79"/>
                              <a:pt x="115" y="102"/>
                              <a:pt x="86" y="102"/>
                            </a:cubicBezTo>
                            <a:cubicBezTo>
                              <a:pt x="56" y="102"/>
                              <a:pt x="35" y="79"/>
                              <a:pt x="35" y="51"/>
                            </a:cubicBezTo>
                            <a:moveTo>
                              <a:pt x="128" y="483"/>
                            </a:moveTo>
                            <a:cubicBezTo>
                              <a:pt x="128" y="509"/>
                              <a:pt x="140" y="514"/>
                              <a:pt x="176" y="517"/>
                            </a:cubicBezTo>
                            <a:cubicBezTo>
                              <a:pt x="176" y="537"/>
                              <a:pt x="176" y="537"/>
                              <a:pt x="176" y="537"/>
                            </a:cubicBezTo>
                            <a:cubicBezTo>
                              <a:pt x="0" y="537"/>
                              <a:pt x="0" y="537"/>
                              <a:pt x="0" y="537"/>
                            </a:cubicBezTo>
                            <a:cubicBezTo>
                              <a:pt x="0" y="517"/>
                              <a:pt x="0" y="517"/>
                              <a:pt x="0" y="517"/>
                            </a:cubicBezTo>
                            <a:cubicBezTo>
                              <a:pt x="36" y="514"/>
                              <a:pt x="48" y="509"/>
                              <a:pt x="48" y="483"/>
                            </a:cubicBezTo>
                            <a:cubicBezTo>
                              <a:pt x="48" y="226"/>
                              <a:pt x="48" y="226"/>
                              <a:pt x="48" y="226"/>
                            </a:cubicBezTo>
                            <a:cubicBezTo>
                              <a:pt x="2" y="200"/>
                              <a:pt x="2" y="200"/>
                              <a:pt x="2" y="200"/>
                            </a:cubicBezTo>
                            <a:cubicBezTo>
                              <a:pt x="2" y="190"/>
                              <a:pt x="2" y="190"/>
                              <a:pt x="2" y="190"/>
                            </a:cubicBezTo>
                            <a:cubicBezTo>
                              <a:pt x="117" y="153"/>
                              <a:pt x="117" y="153"/>
                              <a:pt x="117" y="153"/>
                            </a:cubicBezTo>
                            <a:cubicBezTo>
                              <a:pt x="128" y="153"/>
                              <a:pt x="128" y="153"/>
                              <a:pt x="128" y="153"/>
                            </a:cubicBezTo>
                            <a:lnTo>
                              <a:pt x="128" y="483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215E0EC" id="Freeform 19" o:spid="_x0000_s1026" style="position:absolute;margin-left:118.15pt;margin-top:48.1pt;width:3.4pt;height:10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" path="m35,51c35,23,56,,86,v29,,52,23,52,51c138,79,115,102,86,102,56,102,35,79,35,51t93,432c128,509,140,514,176,517v,20,,20,,20c,537,,537,,537,,517,,517,,517v36,-3,48,-8,48,-34c48,226,48,226,48,226,2,200,2,200,2,200v,-10,,-10,,-10c117,153,117,153,117,153v11,,11,,11,l128,483xe" filled="f" stroked="f">
              <v:path arrowok="t" o:connecttype="custom" o:connectlocs="8596,12518;21123,0;33895,12518;21123,25037;8596,12518;31439,118555;43228,126901;43228,131810;0,131810;0,126901;11789,118555;11789,55473;491,49091;491,46637;28737,37555;31439,37555;31439,118555" o:connectangles="0,0,0,0,0,0,0,0,0,0,0,0,0,0,0,0,0"/>
              <o:lock v:ext="edit" verticies="t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1250895" wp14:editId="64C72840">
              <wp:simplePos x="0" y="0"/>
              <wp:positionH relativeFrom="column">
                <wp:posOffset>1546860</wp:posOffset>
              </wp:positionH>
              <wp:positionV relativeFrom="paragraph">
                <wp:posOffset>649605</wp:posOffset>
              </wp:positionV>
              <wp:extent cx="94215" cy="95258"/>
              <wp:effectExtent l="0" t="0" r="0" b="0"/>
              <wp:wrapNone/>
              <wp:docPr id="42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215" cy="95258"/>
                      </a:xfrm>
                      <a:custGeom>
                        <a:avLst/>
                        <a:gdLst>
                          <a:gd name="T0" fmla="*/ 385 w 385"/>
                          <a:gd name="T1" fmla="*/ 21 h 384"/>
                          <a:gd name="T2" fmla="*/ 348 w 385"/>
                          <a:gd name="T3" fmla="*/ 48 h 384"/>
                          <a:gd name="T4" fmla="*/ 209 w 385"/>
                          <a:gd name="T5" fmla="*/ 384 h 384"/>
                          <a:gd name="T6" fmla="*/ 189 w 385"/>
                          <a:gd name="T7" fmla="*/ 384 h 384"/>
                          <a:gd name="T8" fmla="*/ 37 w 385"/>
                          <a:gd name="T9" fmla="*/ 48 h 384"/>
                          <a:gd name="T10" fmla="*/ 0 w 385"/>
                          <a:gd name="T11" fmla="*/ 21 h 384"/>
                          <a:gd name="T12" fmla="*/ 0 w 385"/>
                          <a:gd name="T13" fmla="*/ 0 h 384"/>
                          <a:gd name="T14" fmla="*/ 176 w 385"/>
                          <a:gd name="T15" fmla="*/ 0 h 384"/>
                          <a:gd name="T16" fmla="*/ 176 w 385"/>
                          <a:gd name="T17" fmla="*/ 21 h 384"/>
                          <a:gd name="T18" fmla="*/ 127 w 385"/>
                          <a:gd name="T19" fmla="*/ 45 h 384"/>
                          <a:gd name="T20" fmla="*/ 131 w 385"/>
                          <a:gd name="T21" fmla="*/ 65 h 384"/>
                          <a:gd name="T22" fmla="*/ 222 w 385"/>
                          <a:gd name="T23" fmla="*/ 284 h 384"/>
                          <a:gd name="T24" fmla="*/ 310 w 385"/>
                          <a:gd name="T25" fmla="*/ 64 h 384"/>
                          <a:gd name="T26" fmla="*/ 315 w 385"/>
                          <a:gd name="T27" fmla="*/ 45 h 384"/>
                          <a:gd name="T28" fmla="*/ 264 w 385"/>
                          <a:gd name="T29" fmla="*/ 21 h 384"/>
                          <a:gd name="T30" fmla="*/ 264 w 385"/>
                          <a:gd name="T31" fmla="*/ 0 h 384"/>
                          <a:gd name="T32" fmla="*/ 385 w 385"/>
                          <a:gd name="T33" fmla="*/ 0 h 384"/>
                          <a:gd name="T34" fmla="*/ 385 w 385"/>
                          <a:gd name="T35" fmla="*/ 21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</a:cxnLst>
                        <a:rect l="0" t="0" r="r" b="b"/>
                        <a:pathLst>
                          <a:path w="385" h="384">
                            <a:moveTo>
                              <a:pt x="385" y="21"/>
                            </a:moveTo>
                            <a:cubicBezTo>
                              <a:pt x="358" y="28"/>
                              <a:pt x="355" y="33"/>
                              <a:pt x="348" y="48"/>
                            </a:cubicBezTo>
                            <a:cubicBezTo>
                              <a:pt x="209" y="384"/>
                              <a:pt x="209" y="384"/>
                              <a:pt x="209" y="384"/>
                            </a:cubicBezTo>
                            <a:cubicBezTo>
                              <a:pt x="189" y="384"/>
                              <a:pt x="189" y="384"/>
                              <a:pt x="189" y="384"/>
                            </a:cubicBezTo>
                            <a:cubicBezTo>
                              <a:pt x="37" y="48"/>
                              <a:pt x="37" y="48"/>
                              <a:pt x="37" y="48"/>
                            </a:cubicBezTo>
                            <a:cubicBezTo>
                              <a:pt x="30" y="33"/>
                              <a:pt x="26" y="28"/>
                              <a:pt x="0" y="21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6" y="0"/>
                              <a:pt x="176" y="0"/>
                              <a:pt x="176" y="0"/>
                            </a:cubicBezTo>
                            <a:cubicBezTo>
                              <a:pt x="176" y="21"/>
                              <a:pt x="176" y="21"/>
                              <a:pt x="176" y="21"/>
                            </a:cubicBezTo>
                            <a:cubicBezTo>
                              <a:pt x="140" y="25"/>
                              <a:pt x="127" y="28"/>
                              <a:pt x="127" y="45"/>
                            </a:cubicBezTo>
                            <a:cubicBezTo>
                              <a:pt x="127" y="51"/>
                              <a:pt x="128" y="56"/>
                              <a:pt x="131" y="65"/>
                            </a:cubicBezTo>
                            <a:cubicBezTo>
                              <a:pt x="222" y="284"/>
                              <a:pt x="222" y="284"/>
                              <a:pt x="222" y="284"/>
                            </a:cubicBezTo>
                            <a:cubicBezTo>
                              <a:pt x="310" y="64"/>
                              <a:pt x="310" y="64"/>
                              <a:pt x="310" y="64"/>
                            </a:cubicBezTo>
                            <a:cubicBezTo>
                              <a:pt x="313" y="55"/>
                              <a:pt x="315" y="51"/>
                              <a:pt x="315" y="45"/>
                            </a:cubicBezTo>
                            <a:cubicBezTo>
                              <a:pt x="315" y="28"/>
                              <a:pt x="301" y="26"/>
                              <a:pt x="264" y="21"/>
                            </a:cubicBezTo>
                            <a:cubicBezTo>
                              <a:pt x="264" y="0"/>
                              <a:pt x="264" y="0"/>
                              <a:pt x="264" y="0"/>
                            </a:cubicBezTo>
                            <a:cubicBezTo>
                              <a:pt x="385" y="0"/>
                              <a:pt x="385" y="0"/>
                              <a:pt x="385" y="0"/>
                            </a:cubicBezTo>
                            <a:lnTo>
                              <a:pt x="385" y="21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37D34B0" id="Freeform 20" o:spid="_x0000_s1026" style="position:absolute;margin-left:121.8pt;margin-top:51.15pt;width:7.4pt;height:7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5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" path="m385,21v-27,7,-30,12,-37,27c209,384,209,384,209,384v-20,,-20,,-20,c37,48,37,48,37,48,30,33,26,28,,21,,,,,,,176,,176,,176,v,21,,21,,21c140,25,127,28,127,45v,6,1,11,4,20c222,284,222,284,222,284,310,64,310,64,310,64v3,-9,5,-13,5,-19c315,28,301,26,264,21,264,,264,,264,,385,,385,,385,r,21xe" filled="f" stroked="f">
              <v:path arrowok="t" o:connecttype="custom" o:connectlocs="94215,5209;85161,11907;51145,95258;46251,95258;9054,11907;0,5209;0,0;43070,0;43070,5209;31079,11163;32058,16124;54327,70451;75861,15876;77085,11163;64605,5209;64605,0;94215,0;94215,5209" o:connectangles="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75FFD36" wp14:editId="4881D1EA">
              <wp:simplePos x="0" y="0"/>
              <wp:positionH relativeFrom="column">
                <wp:posOffset>1643380</wp:posOffset>
              </wp:positionH>
              <wp:positionV relativeFrom="paragraph">
                <wp:posOffset>648335</wp:posOffset>
              </wp:positionV>
              <wp:extent cx="77589" cy="96365"/>
              <wp:effectExtent l="0" t="0" r="0" b="0"/>
              <wp:wrapNone/>
              <wp:docPr id="43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7589" cy="96365"/>
                      </a:xfrm>
                      <a:custGeom>
                        <a:avLst/>
                        <a:gdLst>
                          <a:gd name="T0" fmla="*/ 75 w 314"/>
                          <a:gd name="T1" fmla="*/ 138 h 392"/>
                          <a:gd name="T2" fmla="*/ 234 w 314"/>
                          <a:gd name="T3" fmla="*/ 138 h 392"/>
                          <a:gd name="T4" fmla="*/ 162 w 314"/>
                          <a:gd name="T5" fmla="*/ 24 h 392"/>
                          <a:gd name="T6" fmla="*/ 75 w 314"/>
                          <a:gd name="T7" fmla="*/ 138 h 392"/>
                          <a:gd name="T8" fmla="*/ 309 w 314"/>
                          <a:gd name="T9" fmla="*/ 146 h 392"/>
                          <a:gd name="T10" fmla="*/ 309 w 314"/>
                          <a:gd name="T11" fmla="*/ 161 h 392"/>
                          <a:gd name="T12" fmla="*/ 72 w 314"/>
                          <a:gd name="T13" fmla="*/ 161 h 392"/>
                          <a:gd name="T14" fmla="*/ 196 w 314"/>
                          <a:gd name="T15" fmla="*/ 334 h 392"/>
                          <a:gd name="T16" fmla="*/ 304 w 314"/>
                          <a:gd name="T17" fmla="*/ 273 h 392"/>
                          <a:gd name="T18" fmla="*/ 314 w 314"/>
                          <a:gd name="T19" fmla="*/ 278 h 392"/>
                          <a:gd name="T20" fmla="*/ 167 w 314"/>
                          <a:gd name="T21" fmla="*/ 392 h 392"/>
                          <a:gd name="T22" fmla="*/ 0 w 314"/>
                          <a:gd name="T23" fmla="*/ 206 h 392"/>
                          <a:gd name="T24" fmla="*/ 169 w 314"/>
                          <a:gd name="T25" fmla="*/ 0 h 392"/>
                          <a:gd name="T26" fmla="*/ 309 w 314"/>
                          <a:gd name="T27" fmla="*/ 146 h 3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</a:cxnLst>
                        <a:rect l="0" t="0" r="r" b="b"/>
                        <a:pathLst>
                          <a:path w="314" h="392">
                            <a:moveTo>
                              <a:pt x="75" y="138"/>
                            </a:moveTo>
                            <a:cubicBezTo>
                              <a:pt x="234" y="138"/>
                              <a:pt x="234" y="138"/>
                              <a:pt x="234" y="138"/>
                            </a:cubicBezTo>
                            <a:cubicBezTo>
                              <a:pt x="234" y="72"/>
                              <a:pt x="214" y="24"/>
                              <a:pt x="162" y="24"/>
                            </a:cubicBezTo>
                            <a:cubicBezTo>
                              <a:pt x="111" y="24"/>
                              <a:pt x="80" y="73"/>
                              <a:pt x="75" y="138"/>
                            </a:cubicBezTo>
                            <a:moveTo>
                              <a:pt x="309" y="146"/>
                            </a:moveTo>
                            <a:cubicBezTo>
                              <a:pt x="309" y="161"/>
                              <a:pt x="309" y="161"/>
                              <a:pt x="309" y="161"/>
                            </a:cubicBezTo>
                            <a:cubicBezTo>
                              <a:pt x="72" y="161"/>
                              <a:pt x="72" y="161"/>
                              <a:pt x="72" y="161"/>
                            </a:cubicBezTo>
                            <a:cubicBezTo>
                              <a:pt x="68" y="271"/>
                              <a:pt x="124" y="334"/>
                              <a:pt x="196" y="334"/>
                            </a:cubicBezTo>
                            <a:cubicBezTo>
                              <a:pt x="247" y="334"/>
                              <a:pt x="278" y="312"/>
                              <a:pt x="304" y="273"/>
                            </a:cubicBezTo>
                            <a:cubicBezTo>
                              <a:pt x="314" y="278"/>
                              <a:pt x="314" y="278"/>
                              <a:pt x="314" y="278"/>
                            </a:cubicBezTo>
                            <a:cubicBezTo>
                              <a:pt x="296" y="345"/>
                              <a:pt x="245" y="392"/>
                              <a:pt x="167" y="392"/>
                            </a:cubicBezTo>
                            <a:cubicBezTo>
                              <a:pt x="63" y="392"/>
                              <a:pt x="0" y="312"/>
                              <a:pt x="0" y="206"/>
                            </a:cubicBezTo>
                            <a:cubicBezTo>
                              <a:pt x="0" y="86"/>
                              <a:pt x="73" y="0"/>
                              <a:pt x="169" y="0"/>
                            </a:cubicBezTo>
                            <a:cubicBezTo>
                              <a:pt x="261" y="0"/>
                              <a:pt x="309" y="63"/>
                              <a:pt x="309" y="146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3F67C84" id="Freeform 21" o:spid="_x0000_s1026" style="position:absolute;margin-left:129.4pt;margin-top:51.05pt;width:6.1pt;height:7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" path="m75,138v159,,159,,159,c234,72,214,24,162,24,111,24,80,73,75,138t234,8c309,161,309,161,309,161v-237,,-237,,-237,c68,271,124,334,196,334v51,,82,-22,108,-61c314,278,314,278,314,278,296,345,245,392,167,392,63,392,,312,,206,,86,73,,169,v92,,140,63,140,146e" filled="f" stroked="f">
              <v:path arrowok="t" o:connecttype="custom" o:connectlocs="18532,33924;57821,33924;40030,5900;18532,33924;76354,35891;76354,39578;17791,39578;48431,82107;75118,67111;77589,68340;41265,96365;0,50641;41760,0;76354,35891" o:connectangles="0,0,0,0,0,0,0,0,0,0,0,0,0,0"/>
              <o:lock v:ext="edit" verticies="t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75EDAEB" wp14:editId="4D014C33">
              <wp:simplePos x="0" y="0"/>
              <wp:positionH relativeFrom="column">
                <wp:posOffset>1729740</wp:posOffset>
              </wp:positionH>
              <wp:positionV relativeFrom="paragraph">
                <wp:posOffset>648335</wp:posOffset>
              </wp:positionV>
              <wp:extent cx="63179" cy="94150"/>
              <wp:effectExtent l="0" t="0" r="0" b="0"/>
              <wp:wrapNone/>
              <wp:docPr id="44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79" cy="94150"/>
                      </a:xfrm>
                      <a:custGeom>
                        <a:avLst/>
                        <a:gdLst>
                          <a:gd name="T0" fmla="*/ 128 w 255"/>
                          <a:gd name="T1" fmla="*/ 327 h 384"/>
                          <a:gd name="T2" fmla="*/ 190 w 255"/>
                          <a:gd name="T3" fmla="*/ 364 h 384"/>
                          <a:gd name="T4" fmla="*/ 190 w 255"/>
                          <a:gd name="T5" fmla="*/ 384 h 384"/>
                          <a:gd name="T6" fmla="*/ 0 w 255"/>
                          <a:gd name="T7" fmla="*/ 384 h 384"/>
                          <a:gd name="T8" fmla="*/ 0 w 255"/>
                          <a:gd name="T9" fmla="*/ 364 h 384"/>
                          <a:gd name="T10" fmla="*/ 47 w 255"/>
                          <a:gd name="T11" fmla="*/ 330 h 384"/>
                          <a:gd name="T12" fmla="*/ 47 w 255"/>
                          <a:gd name="T13" fmla="*/ 73 h 384"/>
                          <a:gd name="T14" fmla="*/ 2 w 255"/>
                          <a:gd name="T15" fmla="*/ 47 h 384"/>
                          <a:gd name="T16" fmla="*/ 2 w 255"/>
                          <a:gd name="T17" fmla="*/ 37 h 384"/>
                          <a:gd name="T18" fmla="*/ 118 w 255"/>
                          <a:gd name="T19" fmla="*/ 0 h 384"/>
                          <a:gd name="T20" fmla="*/ 131 w 255"/>
                          <a:gd name="T21" fmla="*/ 0 h 384"/>
                          <a:gd name="T22" fmla="*/ 128 w 255"/>
                          <a:gd name="T23" fmla="*/ 104 h 384"/>
                          <a:gd name="T24" fmla="*/ 226 w 255"/>
                          <a:gd name="T25" fmla="*/ 0 h 384"/>
                          <a:gd name="T26" fmla="*/ 255 w 255"/>
                          <a:gd name="T27" fmla="*/ 11 h 384"/>
                          <a:gd name="T28" fmla="*/ 255 w 255"/>
                          <a:gd name="T29" fmla="*/ 76 h 384"/>
                          <a:gd name="T30" fmla="*/ 243 w 255"/>
                          <a:gd name="T31" fmla="*/ 76 h 384"/>
                          <a:gd name="T32" fmla="*/ 128 w 255"/>
                          <a:gd name="T33" fmla="*/ 122 h 384"/>
                          <a:gd name="T34" fmla="*/ 128 w 255"/>
                          <a:gd name="T35" fmla="*/ 327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</a:cxnLst>
                        <a:rect l="0" t="0" r="r" b="b"/>
                        <a:pathLst>
                          <a:path w="255" h="384">
                            <a:moveTo>
                              <a:pt x="128" y="327"/>
                            </a:moveTo>
                            <a:cubicBezTo>
                              <a:pt x="128" y="356"/>
                              <a:pt x="144" y="361"/>
                              <a:pt x="190" y="364"/>
                            </a:cubicBezTo>
                            <a:cubicBezTo>
                              <a:pt x="190" y="384"/>
                              <a:pt x="190" y="384"/>
                              <a:pt x="190" y="384"/>
                            </a:cubicBezTo>
                            <a:cubicBezTo>
                              <a:pt x="0" y="384"/>
                              <a:pt x="0" y="384"/>
                              <a:pt x="0" y="384"/>
                            </a:cubicBezTo>
                            <a:cubicBezTo>
                              <a:pt x="0" y="364"/>
                              <a:pt x="0" y="364"/>
                              <a:pt x="0" y="364"/>
                            </a:cubicBezTo>
                            <a:cubicBezTo>
                              <a:pt x="36" y="361"/>
                              <a:pt x="47" y="356"/>
                              <a:pt x="47" y="330"/>
                            </a:cubicBezTo>
                            <a:cubicBezTo>
                              <a:pt x="47" y="73"/>
                              <a:pt x="47" y="73"/>
                              <a:pt x="47" y="73"/>
                            </a:cubicBezTo>
                            <a:cubicBezTo>
                              <a:pt x="2" y="47"/>
                              <a:pt x="2" y="47"/>
                              <a:pt x="2" y="47"/>
                            </a:cubicBezTo>
                            <a:cubicBezTo>
                              <a:pt x="2" y="37"/>
                              <a:pt x="2" y="37"/>
                              <a:pt x="2" y="37"/>
                            </a:cubicBezTo>
                            <a:cubicBezTo>
                              <a:pt x="118" y="0"/>
                              <a:pt x="118" y="0"/>
                              <a:pt x="118" y="0"/>
                            </a:cubicBezTo>
                            <a:cubicBezTo>
                              <a:pt x="131" y="0"/>
                              <a:pt x="131" y="0"/>
                              <a:pt x="131" y="0"/>
                            </a:cubicBezTo>
                            <a:cubicBezTo>
                              <a:pt x="128" y="104"/>
                              <a:pt x="128" y="104"/>
                              <a:pt x="128" y="104"/>
                            </a:cubicBezTo>
                            <a:cubicBezTo>
                              <a:pt x="165" y="28"/>
                              <a:pt x="184" y="0"/>
                              <a:pt x="226" y="0"/>
                            </a:cubicBezTo>
                            <a:cubicBezTo>
                              <a:pt x="239" y="0"/>
                              <a:pt x="250" y="5"/>
                              <a:pt x="255" y="11"/>
                            </a:cubicBezTo>
                            <a:cubicBezTo>
                              <a:pt x="255" y="76"/>
                              <a:pt x="255" y="76"/>
                              <a:pt x="255" y="76"/>
                            </a:cubicBezTo>
                            <a:cubicBezTo>
                              <a:pt x="243" y="76"/>
                              <a:pt x="243" y="76"/>
                              <a:pt x="243" y="76"/>
                            </a:cubicBezTo>
                            <a:cubicBezTo>
                              <a:pt x="199" y="76"/>
                              <a:pt x="167" y="79"/>
                              <a:pt x="128" y="122"/>
                            </a:cubicBezTo>
                            <a:lnTo>
                              <a:pt x="128" y="327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B378757" id="Freeform 22" o:spid="_x0000_s1026" style="position:absolute;margin-left:136.2pt;margin-top:51.05pt;width:4.95pt;height:7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" path="m128,327v,29,16,34,62,37c190,384,190,384,190,384,,384,,384,,384,,364,,364,,364v36,-3,47,-8,47,-34c47,73,47,73,47,73,2,47,2,47,2,47,2,37,2,37,2,37,118,,118,,118,v13,,13,,13,c128,104,128,104,128,104,165,28,184,,226,v13,,24,5,29,11c255,76,255,76,255,76v-12,,-12,,-12,c199,76,167,79,128,122r,205xe" filled="f" stroked="f">
              <v:path arrowok="t" o:connecttype="custom" o:connectlocs="31713,80175;47075,89246;47075,94150;0,94150;0,89246;11645,80910;11645,17898;496,11524;496,9072;29236,0;32457,0;31713,25499;55994,0;63179,2697;63179,18634;60206,18634;31713,29912;31713,80175" o:connectangles="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5D530C5" wp14:editId="1EBCD327">
              <wp:simplePos x="0" y="0"/>
              <wp:positionH relativeFrom="column">
                <wp:posOffset>1802130</wp:posOffset>
              </wp:positionH>
              <wp:positionV relativeFrom="paragraph">
                <wp:posOffset>648335</wp:posOffset>
              </wp:positionV>
              <wp:extent cx="66505" cy="96365"/>
              <wp:effectExtent l="0" t="0" r="0" b="0"/>
              <wp:wrapNone/>
              <wp:docPr id="45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505" cy="96365"/>
                      </a:xfrm>
                      <a:custGeom>
                        <a:avLst/>
                        <a:gdLst>
                          <a:gd name="T0" fmla="*/ 5 w 268"/>
                          <a:gd name="T1" fmla="*/ 356 h 392"/>
                          <a:gd name="T2" fmla="*/ 0 w 268"/>
                          <a:gd name="T3" fmla="*/ 257 h 392"/>
                          <a:gd name="T4" fmla="*/ 23 w 268"/>
                          <a:gd name="T5" fmla="*/ 257 h 392"/>
                          <a:gd name="T6" fmla="*/ 132 w 268"/>
                          <a:gd name="T7" fmla="*/ 369 h 392"/>
                          <a:gd name="T8" fmla="*/ 204 w 268"/>
                          <a:gd name="T9" fmla="*/ 306 h 392"/>
                          <a:gd name="T10" fmla="*/ 116 w 268"/>
                          <a:gd name="T11" fmla="*/ 226 h 392"/>
                          <a:gd name="T12" fmla="*/ 5 w 268"/>
                          <a:gd name="T13" fmla="*/ 107 h 392"/>
                          <a:gd name="T14" fmla="*/ 131 w 268"/>
                          <a:gd name="T15" fmla="*/ 0 h 392"/>
                          <a:gd name="T16" fmla="*/ 244 w 268"/>
                          <a:gd name="T17" fmla="*/ 30 h 392"/>
                          <a:gd name="T18" fmla="*/ 244 w 268"/>
                          <a:gd name="T19" fmla="*/ 117 h 392"/>
                          <a:gd name="T20" fmla="*/ 223 w 268"/>
                          <a:gd name="T21" fmla="*/ 117 h 392"/>
                          <a:gd name="T22" fmla="*/ 129 w 268"/>
                          <a:gd name="T23" fmla="*/ 22 h 392"/>
                          <a:gd name="T24" fmla="*/ 67 w 268"/>
                          <a:gd name="T25" fmla="*/ 78 h 392"/>
                          <a:gd name="T26" fmla="*/ 150 w 268"/>
                          <a:gd name="T27" fmla="*/ 154 h 392"/>
                          <a:gd name="T28" fmla="*/ 268 w 268"/>
                          <a:gd name="T29" fmla="*/ 276 h 392"/>
                          <a:gd name="T30" fmla="*/ 130 w 268"/>
                          <a:gd name="T31" fmla="*/ 392 h 392"/>
                          <a:gd name="T32" fmla="*/ 5 w 268"/>
                          <a:gd name="T33" fmla="*/ 356 h 3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268" h="392">
                            <a:moveTo>
                              <a:pt x="5" y="356"/>
                            </a:moveTo>
                            <a:cubicBezTo>
                              <a:pt x="0" y="257"/>
                              <a:pt x="0" y="257"/>
                              <a:pt x="0" y="257"/>
                            </a:cubicBezTo>
                            <a:cubicBezTo>
                              <a:pt x="23" y="257"/>
                              <a:pt x="23" y="257"/>
                              <a:pt x="23" y="257"/>
                            </a:cubicBezTo>
                            <a:cubicBezTo>
                              <a:pt x="41" y="321"/>
                              <a:pt x="76" y="369"/>
                              <a:pt x="132" y="369"/>
                            </a:cubicBezTo>
                            <a:cubicBezTo>
                              <a:pt x="173" y="369"/>
                              <a:pt x="204" y="348"/>
                              <a:pt x="204" y="306"/>
                            </a:cubicBezTo>
                            <a:cubicBezTo>
                              <a:pt x="204" y="266"/>
                              <a:pt x="178" y="249"/>
                              <a:pt x="116" y="226"/>
                            </a:cubicBezTo>
                            <a:cubicBezTo>
                              <a:pt x="42" y="199"/>
                              <a:pt x="5" y="171"/>
                              <a:pt x="5" y="107"/>
                            </a:cubicBezTo>
                            <a:cubicBezTo>
                              <a:pt x="5" y="40"/>
                              <a:pt x="55" y="0"/>
                              <a:pt x="131" y="0"/>
                            </a:cubicBezTo>
                            <a:cubicBezTo>
                              <a:pt x="176" y="0"/>
                              <a:pt x="214" y="11"/>
                              <a:pt x="244" y="30"/>
                            </a:cubicBezTo>
                            <a:cubicBezTo>
                              <a:pt x="244" y="117"/>
                              <a:pt x="244" y="117"/>
                              <a:pt x="244" y="117"/>
                            </a:cubicBezTo>
                            <a:cubicBezTo>
                              <a:pt x="223" y="117"/>
                              <a:pt x="223" y="117"/>
                              <a:pt x="223" y="117"/>
                            </a:cubicBezTo>
                            <a:cubicBezTo>
                              <a:pt x="210" y="64"/>
                              <a:pt x="180" y="22"/>
                              <a:pt x="129" y="22"/>
                            </a:cubicBezTo>
                            <a:cubicBezTo>
                              <a:pt x="89" y="22"/>
                              <a:pt x="67" y="45"/>
                              <a:pt x="67" y="78"/>
                            </a:cubicBezTo>
                            <a:cubicBezTo>
                              <a:pt x="67" y="114"/>
                              <a:pt x="90" y="132"/>
                              <a:pt x="150" y="154"/>
                            </a:cubicBezTo>
                            <a:cubicBezTo>
                              <a:pt x="224" y="181"/>
                              <a:pt x="268" y="210"/>
                              <a:pt x="268" y="276"/>
                            </a:cubicBezTo>
                            <a:cubicBezTo>
                              <a:pt x="268" y="348"/>
                              <a:pt x="213" y="392"/>
                              <a:pt x="130" y="392"/>
                            </a:cubicBezTo>
                            <a:cubicBezTo>
                              <a:pt x="78" y="392"/>
                              <a:pt x="33" y="377"/>
                              <a:pt x="5" y="356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C9B2589" id="Freeform 23" o:spid="_x0000_s1026" style="position:absolute;margin-left:141.9pt;margin-top:51.05pt;width:5.25pt;height:7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" path="m5,356c,257,,257,,257v23,,23,,23,c41,321,76,369,132,369v41,,72,-21,72,-63c204,266,178,249,116,226,42,199,5,171,5,107,5,40,55,,131,v45,,83,11,113,30c244,117,244,117,244,117v-21,,-21,,-21,c210,64,180,22,129,22,89,22,67,45,67,78v,36,23,54,83,76c224,181,268,210,268,276v,72,-55,116,-138,116c78,392,33,377,5,356e" filled="f" stroked="f">
              <v:path arrowok="t" o:connecttype="custom" o:connectlocs="1241,87515;0,63178;5708,63178;32756,90711;50623,75224;28786,55557;1241,26304;32508,0;60549,7375;60549,28762;55338,28762;32012,5408;16626,19175;37223,37858;66505,67849;32260,96365;1241,87515" o:connectangles="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4CFD53FD" wp14:editId="2D8BDC11">
              <wp:simplePos x="0" y="0"/>
              <wp:positionH relativeFrom="column">
                <wp:posOffset>1879600</wp:posOffset>
              </wp:positionH>
              <wp:positionV relativeFrom="paragraph">
                <wp:posOffset>610870</wp:posOffset>
              </wp:positionV>
              <wp:extent cx="43228" cy="131810"/>
              <wp:effectExtent l="0" t="0" r="0" b="0"/>
              <wp:wrapNone/>
              <wp:docPr id="46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228" cy="131810"/>
                      </a:xfrm>
                      <a:custGeom>
                        <a:avLst/>
                        <a:gdLst>
                          <a:gd name="T0" fmla="*/ 34 w 175"/>
                          <a:gd name="T1" fmla="*/ 51 h 537"/>
                          <a:gd name="T2" fmla="*/ 85 w 175"/>
                          <a:gd name="T3" fmla="*/ 0 h 537"/>
                          <a:gd name="T4" fmla="*/ 137 w 175"/>
                          <a:gd name="T5" fmla="*/ 51 h 537"/>
                          <a:gd name="T6" fmla="*/ 85 w 175"/>
                          <a:gd name="T7" fmla="*/ 102 h 537"/>
                          <a:gd name="T8" fmla="*/ 34 w 175"/>
                          <a:gd name="T9" fmla="*/ 51 h 537"/>
                          <a:gd name="T10" fmla="*/ 128 w 175"/>
                          <a:gd name="T11" fmla="*/ 483 h 537"/>
                          <a:gd name="T12" fmla="*/ 175 w 175"/>
                          <a:gd name="T13" fmla="*/ 517 h 537"/>
                          <a:gd name="T14" fmla="*/ 175 w 175"/>
                          <a:gd name="T15" fmla="*/ 537 h 537"/>
                          <a:gd name="T16" fmla="*/ 0 w 175"/>
                          <a:gd name="T17" fmla="*/ 537 h 537"/>
                          <a:gd name="T18" fmla="*/ 0 w 175"/>
                          <a:gd name="T19" fmla="*/ 517 h 537"/>
                          <a:gd name="T20" fmla="*/ 47 w 175"/>
                          <a:gd name="T21" fmla="*/ 483 h 537"/>
                          <a:gd name="T22" fmla="*/ 47 w 175"/>
                          <a:gd name="T23" fmla="*/ 226 h 537"/>
                          <a:gd name="T24" fmla="*/ 2 w 175"/>
                          <a:gd name="T25" fmla="*/ 200 h 537"/>
                          <a:gd name="T26" fmla="*/ 2 w 175"/>
                          <a:gd name="T27" fmla="*/ 190 h 537"/>
                          <a:gd name="T28" fmla="*/ 116 w 175"/>
                          <a:gd name="T29" fmla="*/ 153 h 537"/>
                          <a:gd name="T30" fmla="*/ 128 w 175"/>
                          <a:gd name="T31" fmla="*/ 153 h 537"/>
                          <a:gd name="T32" fmla="*/ 128 w 175"/>
                          <a:gd name="T33" fmla="*/ 483 h 53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75" h="537">
                            <a:moveTo>
                              <a:pt x="34" y="51"/>
                            </a:moveTo>
                            <a:cubicBezTo>
                              <a:pt x="34" y="23"/>
                              <a:pt x="56" y="0"/>
                              <a:pt x="85" y="0"/>
                            </a:cubicBezTo>
                            <a:cubicBezTo>
                              <a:pt x="115" y="0"/>
                              <a:pt x="137" y="23"/>
                              <a:pt x="137" y="51"/>
                            </a:cubicBezTo>
                            <a:cubicBezTo>
                              <a:pt x="137" y="79"/>
                              <a:pt x="115" y="102"/>
                              <a:pt x="85" y="102"/>
                            </a:cubicBezTo>
                            <a:cubicBezTo>
                              <a:pt x="56" y="102"/>
                              <a:pt x="34" y="79"/>
                              <a:pt x="34" y="51"/>
                            </a:cubicBezTo>
                            <a:moveTo>
                              <a:pt x="128" y="483"/>
                            </a:moveTo>
                            <a:cubicBezTo>
                              <a:pt x="128" y="509"/>
                              <a:pt x="139" y="514"/>
                              <a:pt x="175" y="517"/>
                            </a:cubicBezTo>
                            <a:cubicBezTo>
                              <a:pt x="175" y="537"/>
                              <a:pt x="175" y="537"/>
                              <a:pt x="175" y="537"/>
                            </a:cubicBezTo>
                            <a:cubicBezTo>
                              <a:pt x="0" y="537"/>
                              <a:pt x="0" y="537"/>
                              <a:pt x="0" y="537"/>
                            </a:cubicBezTo>
                            <a:cubicBezTo>
                              <a:pt x="0" y="517"/>
                              <a:pt x="0" y="517"/>
                              <a:pt x="0" y="517"/>
                            </a:cubicBezTo>
                            <a:cubicBezTo>
                              <a:pt x="36" y="514"/>
                              <a:pt x="47" y="509"/>
                              <a:pt x="47" y="483"/>
                            </a:cubicBezTo>
                            <a:cubicBezTo>
                              <a:pt x="47" y="226"/>
                              <a:pt x="47" y="226"/>
                              <a:pt x="47" y="226"/>
                            </a:cubicBezTo>
                            <a:cubicBezTo>
                              <a:pt x="2" y="200"/>
                              <a:pt x="2" y="200"/>
                              <a:pt x="2" y="200"/>
                            </a:cubicBezTo>
                            <a:cubicBezTo>
                              <a:pt x="2" y="190"/>
                              <a:pt x="2" y="190"/>
                              <a:pt x="2" y="190"/>
                            </a:cubicBezTo>
                            <a:cubicBezTo>
                              <a:pt x="116" y="153"/>
                              <a:pt x="116" y="153"/>
                              <a:pt x="116" y="153"/>
                            </a:cubicBezTo>
                            <a:cubicBezTo>
                              <a:pt x="128" y="153"/>
                              <a:pt x="128" y="153"/>
                              <a:pt x="128" y="153"/>
                            </a:cubicBezTo>
                            <a:lnTo>
                              <a:pt x="128" y="483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8DEE3AE" id="Freeform 24" o:spid="_x0000_s1026" style="position:absolute;margin-left:148pt;margin-top:48.1pt;width:3.4pt;height:10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5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" path="m34,51c34,23,56,,85,v30,,52,23,52,51c137,79,115,102,85,102,56,102,34,79,34,51t94,432c128,509,139,514,175,517v,20,,20,,20c,537,,537,,537,,517,,517,,517v36,-3,47,-8,47,-34c47,226,47,226,47,226,2,200,2,200,2,200v,-10,,-10,,-10c116,153,116,153,116,153v12,,12,,12,l128,483xe" filled="f" stroked="f">
              <v:path arrowok="t" o:connecttype="custom" o:connectlocs="8399,12518;20996,0;33841,12518;20996,25037;8399,12518;31618,118555;43228,126901;43228,131810;0,131810;0,126901;11610,118555;11610,55473;494,49091;494,46637;28654,37555;31618,37555;31618,118555" o:connectangles="0,0,0,0,0,0,0,0,0,0,0,0,0,0,0,0,0"/>
              <o:lock v:ext="edit" verticies="t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98632C4" wp14:editId="5C568B0D">
              <wp:simplePos x="0" y="0"/>
              <wp:positionH relativeFrom="column">
                <wp:posOffset>1928495</wp:posOffset>
              </wp:positionH>
              <wp:positionV relativeFrom="paragraph">
                <wp:posOffset>627380</wp:posOffset>
              </wp:positionV>
              <wp:extent cx="60963" cy="117411"/>
              <wp:effectExtent l="0" t="0" r="0" b="0"/>
              <wp:wrapNone/>
              <wp:docPr id="47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63" cy="117411"/>
                      </a:xfrm>
                      <a:custGeom>
                        <a:avLst/>
                        <a:gdLst>
                          <a:gd name="T0" fmla="*/ 126 w 245"/>
                          <a:gd name="T1" fmla="*/ 91 h 476"/>
                          <a:gd name="T2" fmla="*/ 225 w 245"/>
                          <a:gd name="T3" fmla="*/ 91 h 476"/>
                          <a:gd name="T4" fmla="*/ 225 w 245"/>
                          <a:gd name="T5" fmla="*/ 121 h 476"/>
                          <a:gd name="T6" fmla="*/ 126 w 245"/>
                          <a:gd name="T7" fmla="*/ 121 h 476"/>
                          <a:gd name="T8" fmla="*/ 126 w 245"/>
                          <a:gd name="T9" fmla="*/ 359 h 476"/>
                          <a:gd name="T10" fmla="*/ 182 w 245"/>
                          <a:gd name="T11" fmla="*/ 428 h 476"/>
                          <a:gd name="T12" fmla="*/ 237 w 245"/>
                          <a:gd name="T13" fmla="*/ 408 h 476"/>
                          <a:gd name="T14" fmla="*/ 245 w 245"/>
                          <a:gd name="T15" fmla="*/ 419 h 476"/>
                          <a:gd name="T16" fmla="*/ 143 w 245"/>
                          <a:gd name="T17" fmla="*/ 476 h 476"/>
                          <a:gd name="T18" fmla="*/ 46 w 245"/>
                          <a:gd name="T19" fmla="*/ 368 h 476"/>
                          <a:gd name="T20" fmla="*/ 46 w 245"/>
                          <a:gd name="T21" fmla="*/ 121 h 476"/>
                          <a:gd name="T22" fmla="*/ 0 w 245"/>
                          <a:gd name="T23" fmla="*/ 121 h 476"/>
                          <a:gd name="T24" fmla="*/ 0 w 245"/>
                          <a:gd name="T25" fmla="*/ 108 h 476"/>
                          <a:gd name="T26" fmla="*/ 109 w 245"/>
                          <a:gd name="T27" fmla="*/ 0 h 476"/>
                          <a:gd name="T28" fmla="*/ 126 w 245"/>
                          <a:gd name="T29" fmla="*/ 0 h 476"/>
                          <a:gd name="T30" fmla="*/ 126 w 245"/>
                          <a:gd name="T31" fmla="*/ 91 h 47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45" h="476">
                            <a:moveTo>
                              <a:pt x="126" y="91"/>
                            </a:moveTo>
                            <a:cubicBezTo>
                              <a:pt x="225" y="91"/>
                              <a:pt x="225" y="91"/>
                              <a:pt x="225" y="91"/>
                            </a:cubicBezTo>
                            <a:cubicBezTo>
                              <a:pt x="225" y="121"/>
                              <a:pt x="225" y="121"/>
                              <a:pt x="225" y="121"/>
                            </a:cubicBezTo>
                            <a:cubicBezTo>
                              <a:pt x="126" y="121"/>
                              <a:pt x="126" y="121"/>
                              <a:pt x="126" y="121"/>
                            </a:cubicBezTo>
                            <a:cubicBezTo>
                              <a:pt x="126" y="359"/>
                              <a:pt x="126" y="359"/>
                              <a:pt x="126" y="359"/>
                            </a:cubicBezTo>
                            <a:cubicBezTo>
                              <a:pt x="126" y="408"/>
                              <a:pt x="144" y="428"/>
                              <a:pt x="182" y="428"/>
                            </a:cubicBezTo>
                            <a:cubicBezTo>
                              <a:pt x="203" y="428"/>
                              <a:pt x="218" y="422"/>
                              <a:pt x="237" y="408"/>
                            </a:cubicBezTo>
                            <a:cubicBezTo>
                              <a:pt x="245" y="419"/>
                              <a:pt x="245" y="419"/>
                              <a:pt x="245" y="419"/>
                            </a:cubicBezTo>
                            <a:cubicBezTo>
                              <a:pt x="224" y="450"/>
                              <a:pt x="190" y="476"/>
                              <a:pt x="143" y="476"/>
                            </a:cubicBezTo>
                            <a:cubicBezTo>
                              <a:pt x="88" y="476"/>
                              <a:pt x="46" y="446"/>
                              <a:pt x="46" y="368"/>
                            </a:cubicBezTo>
                            <a:cubicBezTo>
                              <a:pt x="46" y="121"/>
                              <a:pt x="46" y="121"/>
                              <a:pt x="46" y="121"/>
                            </a:cubicBezTo>
                            <a:cubicBezTo>
                              <a:pt x="0" y="121"/>
                              <a:pt x="0" y="121"/>
                              <a:pt x="0" y="121"/>
                            </a:cubicBezTo>
                            <a:cubicBezTo>
                              <a:pt x="0" y="108"/>
                              <a:pt x="0" y="108"/>
                              <a:pt x="0" y="108"/>
                            </a:cubicBezTo>
                            <a:cubicBezTo>
                              <a:pt x="44" y="85"/>
                              <a:pt x="82" y="46"/>
                              <a:pt x="109" y="0"/>
                            </a:cubicBezTo>
                            <a:cubicBezTo>
                              <a:pt x="126" y="0"/>
                              <a:pt x="126" y="0"/>
                              <a:pt x="126" y="0"/>
                            </a:cubicBezTo>
                            <a:lnTo>
                              <a:pt x="126" y="91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3FCEF42" id="Freeform 25" o:spid="_x0000_s1026" style="position:absolute;margin-left:151.85pt;margin-top:49.4pt;width:4.8pt;height:9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5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" path="m126,91v99,,99,,99,c225,121,225,121,225,121v-99,,-99,,-99,c126,359,126,359,126,359v,49,18,69,56,69c203,428,218,422,237,408v8,11,8,11,8,11c224,450,190,476,143,476,88,476,46,446,46,368v,-247,,-247,,-247c,121,,121,,121,,108,,108,,108,44,85,82,46,109,v17,,17,,17,l126,91xe" filled="f" stroked="f">
              <v:path arrowok="t" o:connecttype="custom" o:connectlocs="31352,22446;55986,22446;55986,29846;31352,29846;31352,88552;45287,105571;58972,100638;60963,103351;35582,117411;11446,90772;11446,29846;0,29846;0,26639;27122,0;31352,0;31352,22446" o:connectangles="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21699B" wp14:editId="3FDD5120">
              <wp:simplePos x="0" y="0"/>
              <wp:positionH relativeFrom="column">
                <wp:posOffset>1990725</wp:posOffset>
              </wp:positionH>
              <wp:positionV relativeFrom="paragraph">
                <wp:posOffset>649605</wp:posOffset>
              </wp:positionV>
              <wp:extent cx="94215" cy="131810"/>
              <wp:effectExtent l="0" t="0" r="0" b="0"/>
              <wp:wrapNone/>
              <wp:docPr id="48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215" cy="131810"/>
                      </a:xfrm>
                      <a:custGeom>
                        <a:avLst/>
                        <a:gdLst>
                          <a:gd name="T0" fmla="*/ 309 w 383"/>
                          <a:gd name="T1" fmla="*/ 65 h 535"/>
                          <a:gd name="T2" fmla="*/ 313 w 383"/>
                          <a:gd name="T3" fmla="*/ 45 h 535"/>
                          <a:gd name="T4" fmla="*/ 264 w 383"/>
                          <a:gd name="T5" fmla="*/ 21 h 535"/>
                          <a:gd name="T6" fmla="*/ 264 w 383"/>
                          <a:gd name="T7" fmla="*/ 0 h 535"/>
                          <a:gd name="T8" fmla="*/ 383 w 383"/>
                          <a:gd name="T9" fmla="*/ 0 h 535"/>
                          <a:gd name="T10" fmla="*/ 383 w 383"/>
                          <a:gd name="T11" fmla="*/ 21 h 535"/>
                          <a:gd name="T12" fmla="*/ 346 w 383"/>
                          <a:gd name="T13" fmla="*/ 48 h 535"/>
                          <a:gd name="T14" fmla="*/ 191 w 383"/>
                          <a:gd name="T15" fmla="*/ 449 h 535"/>
                          <a:gd name="T16" fmla="*/ 102 w 383"/>
                          <a:gd name="T17" fmla="*/ 535 h 535"/>
                          <a:gd name="T18" fmla="*/ 48 w 383"/>
                          <a:gd name="T19" fmla="*/ 501 h 535"/>
                          <a:gd name="T20" fmla="*/ 48 w 383"/>
                          <a:gd name="T21" fmla="*/ 472 h 535"/>
                          <a:gd name="T22" fmla="*/ 93 w 383"/>
                          <a:gd name="T23" fmla="*/ 479 h 535"/>
                          <a:gd name="T24" fmla="*/ 173 w 383"/>
                          <a:gd name="T25" fmla="*/ 424 h 535"/>
                          <a:gd name="T26" fmla="*/ 186 w 383"/>
                          <a:gd name="T27" fmla="*/ 389 h 535"/>
                          <a:gd name="T28" fmla="*/ 37 w 383"/>
                          <a:gd name="T29" fmla="*/ 48 h 535"/>
                          <a:gd name="T30" fmla="*/ 0 w 383"/>
                          <a:gd name="T31" fmla="*/ 21 h 535"/>
                          <a:gd name="T32" fmla="*/ 0 w 383"/>
                          <a:gd name="T33" fmla="*/ 0 h 535"/>
                          <a:gd name="T34" fmla="*/ 176 w 383"/>
                          <a:gd name="T35" fmla="*/ 0 h 535"/>
                          <a:gd name="T36" fmla="*/ 176 w 383"/>
                          <a:gd name="T37" fmla="*/ 21 h 535"/>
                          <a:gd name="T38" fmla="*/ 126 w 383"/>
                          <a:gd name="T39" fmla="*/ 45 h 535"/>
                          <a:gd name="T40" fmla="*/ 130 w 383"/>
                          <a:gd name="T41" fmla="*/ 65 h 535"/>
                          <a:gd name="T42" fmla="*/ 223 w 383"/>
                          <a:gd name="T43" fmla="*/ 295 h 535"/>
                          <a:gd name="T44" fmla="*/ 309 w 383"/>
                          <a:gd name="T45" fmla="*/ 65 h 5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</a:cxnLst>
                        <a:rect l="0" t="0" r="r" b="b"/>
                        <a:pathLst>
                          <a:path w="383" h="535">
                            <a:moveTo>
                              <a:pt x="309" y="65"/>
                            </a:moveTo>
                            <a:cubicBezTo>
                              <a:pt x="312" y="56"/>
                              <a:pt x="313" y="51"/>
                              <a:pt x="313" y="45"/>
                            </a:cubicBezTo>
                            <a:cubicBezTo>
                              <a:pt x="313" y="28"/>
                              <a:pt x="300" y="25"/>
                              <a:pt x="264" y="21"/>
                            </a:cubicBezTo>
                            <a:cubicBezTo>
                              <a:pt x="264" y="0"/>
                              <a:pt x="264" y="0"/>
                              <a:pt x="264" y="0"/>
                            </a:cubicBezTo>
                            <a:cubicBezTo>
                              <a:pt x="383" y="0"/>
                              <a:pt x="383" y="0"/>
                              <a:pt x="383" y="0"/>
                            </a:cubicBezTo>
                            <a:cubicBezTo>
                              <a:pt x="383" y="21"/>
                              <a:pt x="383" y="21"/>
                              <a:pt x="383" y="21"/>
                            </a:cubicBezTo>
                            <a:cubicBezTo>
                              <a:pt x="357" y="28"/>
                              <a:pt x="352" y="33"/>
                              <a:pt x="346" y="48"/>
                            </a:cubicBezTo>
                            <a:cubicBezTo>
                              <a:pt x="191" y="449"/>
                              <a:pt x="191" y="449"/>
                              <a:pt x="191" y="449"/>
                            </a:cubicBezTo>
                            <a:cubicBezTo>
                              <a:pt x="169" y="504"/>
                              <a:pt x="147" y="535"/>
                              <a:pt x="102" y="535"/>
                            </a:cubicBezTo>
                            <a:cubicBezTo>
                              <a:pt x="79" y="535"/>
                              <a:pt x="55" y="522"/>
                              <a:pt x="48" y="501"/>
                            </a:cubicBezTo>
                            <a:cubicBezTo>
                              <a:pt x="48" y="472"/>
                              <a:pt x="48" y="472"/>
                              <a:pt x="48" y="472"/>
                            </a:cubicBezTo>
                            <a:cubicBezTo>
                              <a:pt x="62" y="476"/>
                              <a:pt x="73" y="479"/>
                              <a:pt x="93" y="479"/>
                            </a:cubicBezTo>
                            <a:cubicBezTo>
                              <a:pt x="132" y="479"/>
                              <a:pt x="156" y="468"/>
                              <a:pt x="173" y="424"/>
                            </a:cubicBezTo>
                            <a:cubicBezTo>
                              <a:pt x="186" y="389"/>
                              <a:pt x="186" y="389"/>
                              <a:pt x="186" y="389"/>
                            </a:cubicBezTo>
                            <a:cubicBezTo>
                              <a:pt x="37" y="48"/>
                              <a:pt x="37" y="48"/>
                              <a:pt x="37" y="48"/>
                            </a:cubicBezTo>
                            <a:cubicBezTo>
                              <a:pt x="30" y="33"/>
                              <a:pt x="26" y="28"/>
                              <a:pt x="0" y="21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6" y="0"/>
                              <a:pt x="176" y="0"/>
                              <a:pt x="176" y="0"/>
                            </a:cubicBezTo>
                            <a:cubicBezTo>
                              <a:pt x="176" y="21"/>
                              <a:pt x="176" y="21"/>
                              <a:pt x="176" y="21"/>
                            </a:cubicBezTo>
                            <a:cubicBezTo>
                              <a:pt x="139" y="25"/>
                              <a:pt x="126" y="28"/>
                              <a:pt x="126" y="45"/>
                            </a:cubicBezTo>
                            <a:cubicBezTo>
                              <a:pt x="126" y="51"/>
                              <a:pt x="128" y="56"/>
                              <a:pt x="130" y="65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lnTo>
                              <a:pt x="309" y="65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1B8D876" id="Freeform 26" o:spid="_x0000_s1026" style="position:absolute;margin-left:156.75pt;margin-top:51.15pt;width:7.4pt;height:10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3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" path="m309,65v3,-9,4,-14,4,-20c313,28,300,25,264,21,264,,264,,264,,383,,383,,383,v,21,,21,,21c357,28,352,33,346,48,191,449,191,449,191,449v-22,55,-44,86,-89,86c79,535,55,522,48,501v,-29,,-29,,-29c62,476,73,479,93,479v39,,63,-11,80,-55c186,389,186,389,186,389,37,48,37,48,37,48,30,33,26,28,,21,,,,,,,176,,176,,176,v,21,,21,,21c139,25,126,28,126,45v,6,2,11,4,20c223,295,223,295,223,295l309,65xe" filled="f" stroked="f">
              <v:path arrowok="t" o:connecttype="custom" o:connectlocs="76012,16014;76996,11087;64942,5174;64942,0;94215,0;94215,5174;85113,11826;46985,110622;25091,131810;11808,123433;11808,116288;22877,118013;42557,104463;45755,95839;9102,11826;0,5174;0,0;43295,0;43295,5174;30995,11087;31979,16014;54856,72680;76012,16014" o:connectangles="0,0,0,0,0,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87E0F2B" wp14:editId="0718B699">
              <wp:simplePos x="0" y="0"/>
              <wp:positionH relativeFrom="column">
                <wp:posOffset>739140</wp:posOffset>
              </wp:positionH>
              <wp:positionV relativeFrom="paragraph">
                <wp:posOffset>369570</wp:posOffset>
              </wp:positionV>
              <wp:extent cx="396811" cy="448597"/>
              <wp:effectExtent l="0" t="0" r="0" b="0"/>
              <wp:wrapNone/>
              <wp:docPr id="49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96811" cy="448597"/>
                      </a:xfrm>
                      <a:custGeom>
                        <a:avLst/>
                        <a:gdLst>
                          <a:gd name="T0" fmla="*/ 1098 w 1615"/>
                          <a:gd name="T1" fmla="*/ 1547 h 1826"/>
                          <a:gd name="T2" fmla="*/ 861 w 1615"/>
                          <a:gd name="T3" fmla="*/ 1617 h 1826"/>
                          <a:gd name="T4" fmla="*/ 861 w 1615"/>
                          <a:gd name="T5" fmla="*/ 1325 h 1826"/>
                          <a:gd name="T6" fmla="*/ 1291 w 1615"/>
                          <a:gd name="T7" fmla="*/ 1380 h 1826"/>
                          <a:gd name="T8" fmla="*/ 1135 w 1615"/>
                          <a:gd name="T9" fmla="*/ 1328 h 1826"/>
                          <a:gd name="T10" fmla="*/ 861 w 1615"/>
                          <a:gd name="T11" fmla="*/ 960 h 1826"/>
                          <a:gd name="T12" fmla="*/ 1135 w 1615"/>
                          <a:gd name="T13" fmla="*/ 1210 h 1826"/>
                          <a:gd name="T14" fmla="*/ 1409 w 1615"/>
                          <a:gd name="T15" fmla="*/ 960 h 1826"/>
                          <a:gd name="T16" fmla="*/ 861 w 1615"/>
                          <a:gd name="T17" fmla="*/ 960 h 1826"/>
                          <a:gd name="T18" fmla="*/ 905 w 1615"/>
                          <a:gd name="T19" fmla="*/ 866 h 1826"/>
                          <a:gd name="T20" fmla="*/ 1362 w 1615"/>
                          <a:gd name="T21" fmla="*/ 866 h 1826"/>
                          <a:gd name="T22" fmla="*/ 540 w 1615"/>
                          <a:gd name="T23" fmla="*/ 1557 h 1826"/>
                          <a:gd name="T24" fmla="*/ 425 w 1615"/>
                          <a:gd name="T25" fmla="*/ 866 h 1826"/>
                          <a:gd name="T26" fmla="*/ 644 w 1615"/>
                          <a:gd name="T27" fmla="*/ 1596 h 1826"/>
                          <a:gd name="T28" fmla="*/ 756 w 1615"/>
                          <a:gd name="T29" fmla="*/ 866 h 1826"/>
                          <a:gd name="T30" fmla="*/ 644 w 1615"/>
                          <a:gd name="T31" fmla="*/ 1596 h 1826"/>
                          <a:gd name="T32" fmla="*/ 0 w 1615"/>
                          <a:gd name="T33" fmla="*/ 1020 h 1826"/>
                          <a:gd name="T34" fmla="*/ 1615 w 1615"/>
                          <a:gd name="T35" fmla="*/ 1020 h 1826"/>
                          <a:gd name="T36" fmla="*/ 0 w 1615"/>
                          <a:gd name="T37" fmla="*/ 0 h 1826"/>
                          <a:gd name="T38" fmla="*/ 208 w 1615"/>
                          <a:gd name="T39" fmla="*/ 866 h 1826"/>
                          <a:gd name="T40" fmla="*/ 321 w 1615"/>
                          <a:gd name="T41" fmla="*/ 1372 h 1826"/>
                          <a:gd name="T42" fmla="*/ 1513 w 1615"/>
                          <a:gd name="T43" fmla="*/ 1020 h 1826"/>
                          <a:gd name="T44" fmla="*/ 104 w 1615"/>
                          <a:gd name="T45" fmla="*/ 1020 h 1826"/>
                          <a:gd name="T46" fmla="*/ 1513 w 1615"/>
                          <a:gd name="T47" fmla="*/ 104 h 1826"/>
                          <a:gd name="T48" fmla="*/ 1409 w 1615"/>
                          <a:gd name="T49" fmla="*/ 336 h 1826"/>
                          <a:gd name="T50" fmla="*/ 795 w 1615"/>
                          <a:gd name="T51" fmla="*/ 435 h 1826"/>
                          <a:gd name="T52" fmla="*/ 208 w 1615"/>
                          <a:gd name="T53" fmla="*/ 527 h 1826"/>
                          <a:gd name="T54" fmla="*/ 381 w 1615"/>
                          <a:gd name="T55" fmla="*/ 430 h 1826"/>
                          <a:gd name="T56" fmla="*/ 1242 w 1615"/>
                          <a:gd name="T57" fmla="*/ 208 h 1826"/>
                          <a:gd name="T58" fmla="*/ 1409 w 1615"/>
                          <a:gd name="T59" fmla="*/ 336 h 1826"/>
                          <a:gd name="T60" fmla="*/ 1236 w 1615"/>
                          <a:gd name="T61" fmla="*/ 540 h 1826"/>
                          <a:gd name="T62" fmla="*/ 388 w 1615"/>
                          <a:gd name="T63" fmla="*/ 762 h 1826"/>
                          <a:gd name="T64" fmla="*/ 208 w 1615"/>
                          <a:gd name="T65" fmla="*/ 634 h 1826"/>
                          <a:gd name="T66" fmla="*/ 790 w 1615"/>
                          <a:gd name="T67" fmla="*/ 548 h 1826"/>
                          <a:gd name="T68" fmla="*/ 1409 w 1615"/>
                          <a:gd name="T69" fmla="*/ 443 h 1826"/>
                          <a:gd name="T70" fmla="*/ 1247 w 1615"/>
                          <a:gd name="T71" fmla="*/ 644 h 1826"/>
                          <a:gd name="T72" fmla="*/ 1409 w 1615"/>
                          <a:gd name="T73" fmla="*/ 762 h 1826"/>
                          <a:gd name="T74" fmla="*/ 1247 w 1615"/>
                          <a:gd name="T75" fmla="*/ 644 h 1826"/>
                          <a:gd name="T76" fmla="*/ 777 w 1615"/>
                          <a:gd name="T77" fmla="*/ 208 h 1826"/>
                          <a:gd name="T78" fmla="*/ 208 w 1615"/>
                          <a:gd name="T79" fmla="*/ 310 h 182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1615" h="1826">
                            <a:moveTo>
                              <a:pt x="861" y="1617"/>
                            </a:moveTo>
                            <a:cubicBezTo>
                              <a:pt x="944" y="1609"/>
                              <a:pt x="1025" y="1589"/>
                              <a:pt x="1098" y="1547"/>
                            </a:cubicBezTo>
                            <a:cubicBezTo>
                              <a:pt x="861" y="1440"/>
                              <a:pt x="861" y="1440"/>
                              <a:pt x="861" y="1440"/>
                            </a:cubicBezTo>
                            <a:lnTo>
                              <a:pt x="861" y="1617"/>
                            </a:lnTo>
                            <a:close/>
                            <a:moveTo>
                              <a:pt x="861" y="1200"/>
                            </a:moveTo>
                            <a:cubicBezTo>
                              <a:pt x="861" y="1325"/>
                              <a:pt x="861" y="1325"/>
                              <a:pt x="861" y="1325"/>
                            </a:cubicBezTo>
                            <a:cubicBezTo>
                              <a:pt x="1135" y="1450"/>
                              <a:pt x="1135" y="1450"/>
                              <a:pt x="1135" y="1450"/>
                            </a:cubicBezTo>
                            <a:cubicBezTo>
                              <a:pt x="1291" y="1380"/>
                              <a:pt x="1291" y="1380"/>
                              <a:pt x="1291" y="1380"/>
                            </a:cubicBezTo>
                            <a:cubicBezTo>
                              <a:pt x="1328" y="1333"/>
                              <a:pt x="1359" y="1273"/>
                              <a:pt x="1380" y="1213"/>
                            </a:cubicBezTo>
                            <a:cubicBezTo>
                              <a:pt x="1135" y="1328"/>
                              <a:pt x="1135" y="1328"/>
                              <a:pt x="1135" y="1328"/>
                            </a:cubicBezTo>
                            <a:lnTo>
                              <a:pt x="861" y="1200"/>
                            </a:lnTo>
                            <a:close/>
                            <a:moveTo>
                              <a:pt x="861" y="960"/>
                            </a:moveTo>
                            <a:cubicBezTo>
                              <a:pt x="861" y="1085"/>
                              <a:pt x="861" y="1085"/>
                              <a:pt x="861" y="1085"/>
                            </a:cubicBezTo>
                            <a:cubicBezTo>
                              <a:pt x="1135" y="1210"/>
                              <a:pt x="1135" y="1210"/>
                              <a:pt x="1135" y="1210"/>
                            </a:cubicBezTo>
                            <a:cubicBezTo>
                              <a:pt x="1409" y="1088"/>
                              <a:pt x="1409" y="1088"/>
                              <a:pt x="1409" y="1088"/>
                            </a:cubicBezTo>
                            <a:cubicBezTo>
                              <a:pt x="1409" y="960"/>
                              <a:pt x="1409" y="960"/>
                              <a:pt x="1409" y="960"/>
                            </a:cubicBezTo>
                            <a:cubicBezTo>
                              <a:pt x="1135" y="1088"/>
                              <a:pt x="1135" y="1088"/>
                              <a:pt x="1135" y="1088"/>
                            </a:cubicBezTo>
                            <a:lnTo>
                              <a:pt x="861" y="960"/>
                            </a:lnTo>
                            <a:close/>
                            <a:moveTo>
                              <a:pt x="1362" y="866"/>
                            </a:moveTo>
                            <a:cubicBezTo>
                              <a:pt x="905" y="866"/>
                              <a:pt x="905" y="866"/>
                              <a:pt x="905" y="866"/>
                            </a:cubicBezTo>
                            <a:cubicBezTo>
                              <a:pt x="1135" y="973"/>
                              <a:pt x="1135" y="973"/>
                              <a:pt x="1135" y="973"/>
                            </a:cubicBezTo>
                            <a:lnTo>
                              <a:pt x="1362" y="866"/>
                            </a:lnTo>
                            <a:close/>
                            <a:moveTo>
                              <a:pt x="425" y="1484"/>
                            </a:moveTo>
                            <a:cubicBezTo>
                              <a:pt x="461" y="1513"/>
                              <a:pt x="498" y="1536"/>
                              <a:pt x="540" y="1557"/>
                            </a:cubicBezTo>
                            <a:cubicBezTo>
                              <a:pt x="540" y="866"/>
                              <a:pt x="540" y="866"/>
                              <a:pt x="540" y="866"/>
                            </a:cubicBezTo>
                            <a:cubicBezTo>
                              <a:pt x="425" y="866"/>
                              <a:pt x="425" y="866"/>
                              <a:pt x="425" y="866"/>
                            </a:cubicBezTo>
                            <a:lnTo>
                              <a:pt x="425" y="1484"/>
                            </a:lnTo>
                            <a:close/>
                            <a:moveTo>
                              <a:pt x="644" y="1596"/>
                            </a:moveTo>
                            <a:cubicBezTo>
                              <a:pt x="678" y="1609"/>
                              <a:pt x="715" y="1615"/>
                              <a:pt x="756" y="1617"/>
                            </a:cubicBezTo>
                            <a:cubicBezTo>
                              <a:pt x="756" y="866"/>
                              <a:pt x="756" y="866"/>
                              <a:pt x="756" y="866"/>
                            </a:cubicBezTo>
                            <a:cubicBezTo>
                              <a:pt x="644" y="866"/>
                              <a:pt x="644" y="866"/>
                              <a:pt x="644" y="866"/>
                            </a:cubicBezTo>
                            <a:lnTo>
                              <a:pt x="644" y="1596"/>
                            </a:lnTo>
                            <a:close/>
                            <a:moveTo>
                              <a:pt x="0" y="0"/>
                            </a:moveTo>
                            <a:cubicBezTo>
                              <a:pt x="0" y="1020"/>
                              <a:pt x="0" y="1020"/>
                              <a:pt x="0" y="1020"/>
                            </a:cubicBezTo>
                            <a:cubicBezTo>
                              <a:pt x="0" y="1469"/>
                              <a:pt x="357" y="1826"/>
                              <a:pt x="806" y="1826"/>
                            </a:cubicBezTo>
                            <a:cubicBezTo>
                              <a:pt x="1257" y="1826"/>
                              <a:pt x="1615" y="1469"/>
                              <a:pt x="1615" y="1020"/>
                            </a:cubicBezTo>
                            <a:cubicBezTo>
                              <a:pt x="1615" y="0"/>
                              <a:pt x="1615" y="0"/>
                              <a:pt x="1615" y="0"/>
                            </a:cubicBezTo>
                            <a:lnTo>
                              <a:pt x="0" y="0"/>
                            </a:lnTo>
                            <a:close/>
                            <a:moveTo>
                              <a:pt x="321" y="866"/>
                            </a:moveTo>
                            <a:cubicBezTo>
                              <a:pt x="208" y="866"/>
                              <a:pt x="208" y="866"/>
                              <a:pt x="208" y="866"/>
                            </a:cubicBezTo>
                            <a:cubicBezTo>
                              <a:pt x="208" y="1020"/>
                              <a:pt x="208" y="1020"/>
                              <a:pt x="208" y="1020"/>
                            </a:cubicBezTo>
                            <a:cubicBezTo>
                              <a:pt x="208" y="1150"/>
                              <a:pt x="248" y="1273"/>
                              <a:pt x="321" y="1372"/>
                            </a:cubicBezTo>
                            <a:lnTo>
                              <a:pt x="321" y="866"/>
                            </a:lnTo>
                            <a:close/>
                            <a:moveTo>
                              <a:pt x="1513" y="1020"/>
                            </a:moveTo>
                            <a:cubicBezTo>
                              <a:pt x="1513" y="1409"/>
                              <a:pt x="1197" y="1722"/>
                              <a:pt x="806" y="1722"/>
                            </a:cubicBezTo>
                            <a:cubicBezTo>
                              <a:pt x="417" y="1722"/>
                              <a:pt x="104" y="1409"/>
                              <a:pt x="104" y="1020"/>
                            </a:cubicBezTo>
                            <a:cubicBezTo>
                              <a:pt x="104" y="104"/>
                              <a:pt x="104" y="104"/>
                              <a:pt x="104" y="104"/>
                            </a:cubicBezTo>
                            <a:cubicBezTo>
                              <a:pt x="1513" y="104"/>
                              <a:pt x="1513" y="104"/>
                              <a:pt x="1513" y="104"/>
                            </a:cubicBezTo>
                            <a:lnTo>
                              <a:pt x="1513" y="1020"/>
                            </a:lnTo>
                            <a:close/>
                            <a:moveTo>
                              <a:pt x="1409" y="336"/>
                            </a:moveTo>
                            <a:cubicBezTo>
                              <a:pt x="1367" y="326"/>
                              <a:pt x="1294" y="321"/>
                              <a:pt x="1236" y="321"/>
                            </a:cubicBezTo>
                            <a:cubicBezTo>
                              <a:pt x="1054" y="321"/>
                              <a:pt x="928" y="378"/>
                              <a:pt x="795" y="435"/>
                            </a:cubicBezTo>
                            <a:cubicBezTo>
                              <a:pt x="683" y="485"/>
                              <a:pt x="563" y="545"/>
                              <a:pt x="388" y="545"/>
                            </a:cubicBezTo>
                            <a:cubicBezTo>
                              <a:pt x="334" y="545"/>
                              <a:pt x="274" y="540"/>
                              <a:pt x="208" y="527"/>
                            </a:cubicBezTo>
                            <a:cubicBezTo>
                              <a:pt x="208" y="415"/>
                              <a:pt x="208" y="415"/>
                              <a:pt x="208" y="415"/>
                            </a:cubicBezTo>
                            <a:cubicBezTo>
                              <a:pt x="268" y="425"/>
                              <a:pt x="326" y="430"/>
                              <a:pt x="381" y="430"/>
                            </a:cubicBezTo>
                            <a:cubicBezTo>
                              <a:pt x="550" y="430"/>
                              <a:pt x="670" y="368"/>
                              <a:pt x="780" y="318"/>
                            </a:cubicBezTo>
                            <a:cubicBezTo>
                              <a:pt x="918" y="258"/>
                              <a:pt x="1048" y="208"/>
                              <a:pt x="1242" y="208"/>
                            </a:cubicBezTo>
                            <a:cubicBezTo>
                              <a:pt x="1299" y="208"/>
                              <a:pt x="1364" y="216"/>
                              <a:pt x="1409" y="227"/>
                            </a:cubicBezTo>
                            <a:lnTo>
                              <a:pt x="1409" y="336"/>
                            </a:lnTo>
                            <a:close/>
                            <a:moveTo>
                              <a:pt x="1409" y="555"/>
                            </a:moveTo>
                            <a:cubicBezTo>
                              <a:pt x="1367" y="545"/>
                              <a:pt x="1296" y="540"/>
                              <a:pt x="1236" y="540"/>
                            </a:cubicBezTo>
                            <a:cubicBezTo>
                              <a:pt x="1059" y="540"/>
                              <a:pt x="934" y="608"/>
                              <a:pt x="806" y="665"/>
                            </a:cubicBezTo>
                            <a:cubicBezTo>
                              <a:pt x="691" y="712"/>
                              <a:pt x="568" y="762"/>
                              <a:pt x="388" y="762"/>
                            </a:cubicBezTo>
                            <a:cubicBezTo>
                              <a:pt x="334" y="762"/>
                              <a:pt x="274" y="756"/>
                              <a:pt x="208" y="743"/>
                            </a:cubicBezTo>
                            <a:cubicBezTo>
                              <a:pt x="208" y="634"/>
                              <a:pt x="208" y="634"/>
                              <a:pt x="208" y="634"/>
                            </a:cubicBezTo>
                            <a:cubicBezTo>
                              <a:pt x="268" y="644"/>
                              <a:pt x="326" y="649"/>
                              <a:pt x="381" y="649"/>
                            </a:cubicBezTo>
                            <a:cubicBezTo>
                              <a:pt x="581" y="649"/>
                              <a:pt x="678" y="597"/>
                              <a:pt x="790" y="548"/>
                            </a:cubicBezTo>
                            <a:cubicBezTo>
                              <a:pt x="926" y="490"/>
                              <a:pt x="1051" y="425"/>
                              <a:pt x="1242" y="425"/>
                            </a:cubicBezTo>
                            <a:cubicBezTo>
                              <a:pt x="1299" y="425"/>
                              <a:pt x="1364" y="433"/>
                              <a:pt x="1409" y="443"/>
                            </a:cubicBezTo>
                            <a:lnTo>
                              <a:pt x="1409" y="555"/>
                            </a:lnTo>
                            <a:close/>
                            <a:moveTo>
                              <a:pt x="1247" y="644"/>
                            </a:moveTo>
                            <a:cubicBezTo>
                              <a:pt x="1116" y="644"/>
                              <a:pt x="955" y="696"/>
                              <a:pt x="840" y="762"/>
                            </a:cubicBezTo>
                            <a:cubicBezTo>
                              <a:pt x="1409" y="762"/>
                              <a:pt x="1409" y="762"/>
                              <a:pt x="1409" y="762"/>
                            </a:cubicBezTo>
                            <a:cubicBezTo>
                              <a:pt x="1409" y="660"/>
                              <a:pt x="1409" y="660"/>
                              <a:pt x="1409" y="660"/>
                            </a:cubicBezTo>
                            <a:cubicBezTo>
                              <a:pt x="1362" y="647"/>
                              <a:pt x="1320" y="644"/>
                              <a:pt x="1247" y="644"/>
                            </a:cubicBezTo>
                            <a:moveTo>
                              <a:pt x="370" y="326"/>
                            </a:moveTo>
                            <a:cubicBezTo>
                              <a:pt x="501" y="326"/>
                              <a:pt x="662" y="274"/>
                              <a:pt x="777" y="208"/>
                            </a:cubicBezTo>
                            <a:cubicBezTo>
                              <a:pt x="208" y="208"/>
                              <a:pt x="208" y="208"/>
                              <a:pt x="208" y="208"/>
                            </a:cubicBezTo>
                            <a:cubicBezTo>
                              <a:pt x="208" y="310"/>
                              <a:pt x="208" y="310"/>
                              <a:pt x="208" y="310"/>
                            </a:cubicBezTo>
                            <a:cubicBezTo>
                              <a:pt x="255" y="323"/>
                              <a:pt x="297" y="326"/>
                              <a:pt x="370" y="326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892288B" id="Freeform 27" o:spid="_x0000_s1026" style="position:absolute;margin-left:58.2pt;margin-top:29.1pt;width:31.25pt;height:35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5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" path="m861,1617v83,-8,164,-28,237,-70c861,1440,861,1440,861,1440r,177xm861,1200v,125,,125,,125c1135,1450,1135,1450,1135,1450v156,-70,156,-70,156,-70c1328,1333,1359,1273,1380,1213v-245,115,-245,115,-245,115l861,1200xm861,960v,125,,125,,125c1135,1210,1135,1210,1135,1210v274,-122,274,-122,274,-122c1409,960,1409,960,1409,960v-274,128,-274,128,-274,128l861,960xm1362,866v-457,,-457,,-457,c1135,973,1135,973,1135,973l1362,866xm425,1484v36,29,73,52,115,73c540,866,540,866,540,866v-115,,-115,,-115,l425,1484xm644,1596v34,13,71,19,112,21c756,866,756,866,756,866v-112,,-112,,-112,l644,1596xm,c,1020,,1020,,1020v,449,357,806,806,806c1257,1826,1615,1469,1615,1020,1615,,1615,,1615,l,xm321,866v-113,,-113,,-113,c208,1020,208,1020,208,1020v,130,40,253,113,352l321,866xm1513,1020v,389,-316,702,-707,702c417,1722,104,1409,104,1020v,-916,,-916,,-916c1513,104,1513,104,1513,104r,916xm1409,336v-42,-10,-115,-15,-173,-15c1054,321,928,378,795,435,683,485,563,545,388,545v-54,,-114,-5,-180,-18c208,415,208,415,208,415v60,10,118,15,173,15c550,430,670,368,780,318,918,258,1048,208,1242,208v57,,122,8,167,19l1409,336xm1409,555v-42,-10,-113,-15,-173,-15c1059,540,934,608,806,665,691,712,568,762,388,762v-54,,-114,-6,-180,-19c208,634,208,634,208,634v60,10,118,15,173,15c581,649,678,597,790,548,926,490,1051,425,1242,425v57,,122,8,167,18l1409,555xm1247,644v-131,,-292,52,-407,118c1409,762,1409,762,1409,762v,-102,,-102,,-102c1362,647,1320,644,1247,644m370,326v131,,292,-52,407,-118c208,208,208,208,208,208v,102,,102,,102c255,323,297,326,370,326e" filled="f" stroked="f">
              <v:path arrowok="t" o:connecttype="custom" o:connectlocs="269782,380055;211551,397252;211551,325515;317203,339027;278873,326252;211551,235845;278873,297263;346196,235845;211551,235845;222362,212752;334648,212752;132680,382511;104424,212752;158233,392092;185752,212752;158233,392092;0,250585;396811,250585;0,0;51106,212752;78871,337062;371749,250585;25553,250585;371749,25550;346196,82546;195334,106867;51106,129469;93613,105639;305164,51100;346196,82546;303689,132663;95333,187202;51106,155756;194106,134628;346196,108833;306392,158213;346196,187202;306392,158213;190912,51100;51106,76158" o:connectangles="0,0,0,0,0,0,0,0,0,0,0,0,0,0,0,0,0,0,0,0,0,0,0,0,0,0,0,0,0,0,0,0,0,0,0,0,0,0,0,0"/>
              <o:lock v:ext="edit" verticies="t"/>
            </v:shape>
          </w:pict>
        </mc:Fallback>
      </mc:AlternateContent>
    </w:r>
    <w:r w:rsidR="004C0056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946F6" w14:textId="77777777" w:rsidR="005141E8" w:rsidRDefault="004C0056" w:rsidP="008D1ABD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1" locked="1" layoutInCell="1" allowOverlap="0" wp14:anchorId="5A21B41E" wp14:editId="5A07C70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59675" cy="2093595"/>
              <wp:effectExtent l="0" t="0" r="0" b="190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2093595"/>
                        <a:chOff x="0" y="0"/>
                        <a:chExt cx="7559350" cy="2093536"/>
                      </a:xfrm>
                    </wpg:grpSpPr>
                    <pic:pic xmlns:pic="http://schemas.openxmlformats.org/drawingml/2006/picture">
                      <pic:nvPicPr>
                        <pic:cNvPr id="25" name="Picture 7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" b="16786"/>
                        <a:stretch/>
                      </pic:blipFill>
                      <pic:spPr>
                        <a:xfrm>
                          <a:off x="0" y="0"/>
                          <a:ext cx="7559350" cy="2093536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26" name="Group 4"/>
                      <wpg:cNvGrpSpPr/>
                      <wpg:grpSpPr bwMode="auto">
                        <a:xfrm>
                          <a:off x="739302" y="369651"/>
                          <a:ext cx="1556143" cy="448503"/>
                          <a:chOff x="732454" y="475614"/>
                          <a:chExt cx="1404" cy="405"/>
                        </a:xfrm>
                        <a:solidFill>
                          <a:schemeClr val="bg1"/>
                        </a:solidFill>
                      </wpg:grpSpPr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732932" y="475678"/>
                            <a:ext cx="93" cy="115"/>
                          </a:xfrm>
                          <a:custGeom>
                            <a:avLst/>
                            <a:gdLst>
                              <a:gd name="T0" fmla="*/ 403 w 419"/>
                              <a:gd name="T1" fmla="*/ 42 h 520"/>
                              <a:gd name="T2" fmla="*/ 404 w 419"/>
                              <a:gd name="T3" fmla="*/ 152 h 520"/>
                              <a:gd name="T4" fmla="*/ 381 w 419"/>
                              <a:gd name="T5" fmla="*/ 152 h 520"/>
                              <a:gd name="T6" fmla="*/ 247 w 419"/>
                              <a:gd name="T7" fmla="*/ 26 h 520"/>
                              <a:gd name="T8" fmla="*/ 92 w 419"/>
                              <a:gd name="T9" fmla="*/ 251 h 520"/>
                              <a:gd name="T10" fmla="*/ 253 w 419"/>
                              <a:gd name="T11" fmla="*/ 492 h 520"/>
                              <a:gd name="T12" fmla="*/ 394 w 419"/>
                              <a:gd name="T13" fmla="*/ 348 h 520"/>
                              <a:gd name="T14" fmla="*/ 419 w 419"/>
                              <a:gd name="T15" fmla="*/ 348 h 520"/>
                              <a:gd name="T16" fmla="*/ 409 w 419"/>
                              <a:gd name="T17" fmla="*/ 479 h 520"/>
                              <a:gd name="T18" fmla="*/ 249 w 419"/>
                              <a:gd name="T19" fmla="*/ 520 h 520"/>
                              <a:gd name="T20" fmla="*/ 0 w 419"/>
                              <a:gd name="T21" fmla="*/ 271 h 520"/>
                              <a:gd name="T22" fmla="*/ 246 w 419"/>
                              <a:gd name="T23" fmla="*/ 0 h 520"/>
                              <a:gd name="T24" fmla="*/ 403 w 419"/>
                              <a:gd name="T25" fmla="*/ 42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19" h="520">
                                <a:moveTo>
                                  <a:pt x="403" y="42"/>
                                </a:moveTo>
                                <a:cubicBezTo>
                                  <a:pt x="404" y="152"/>
                                  <a:pt x="404" y="152"/>
                                  <a:pt x="404" y="152"/>
                                </a:cubicBezTo>
                                <a:cubicBezTo>
                                  <a:pt x="381" y="152"/>
                                  <a:pt x="381" y="152"/>
                                  <a:pt x="381" y="152"/>
                                </a:cubicBezTo>
                                <a:cubicBezTo>
                                  <a:pt x="364" y="70"/>
                                  <a:pt x="319" y="26"/>
                                  <a:pt x="247" y="26"/>
                                </a:cubicBezTo>
                                <a:cubicBezTo>
                                  <a:pt x="142" y="26"/>
                                  <a:pt x="92" y="128"/>
                                  <a:pt x="92" y="251"/>
                                </a:cubicBezTo>
                                <a:cubicBezTo>
                                  <a:pt x="92" y="386"/>
                                  <a:pt x="149" y="492"/>
                                  <a:pt x="253" y="492"/>
                                </a:cubicBezTo>
                                <a:cubicBezTo>
                                  <a:pt x="325" y="492"/>
                                  <a:pt x="371" y="450"/>
                                  <a:pt x="394" y="348"/>
                                </a:cubicBezTo>
                                <a:cubicBezTo>
                                  <a:pt x="419" y="348"/>
                                  <a:pt x="419" y="348"/>
                                  <a:pt x="419" y="348"/>
                                </a:cubicBezTo>
                                <a:cubicBezTo>
                                  <a:pt x="409" y="479"/>
                                  <a:pt x="409" y="479"/>
                                  <a:pt x="409" y="479"/>
                                </a:cubicBezTo>
                                <a:cubicBezTo>
                                  <a:pt x="367" y="504"/>
                                  <a:pt x="315" y="520"/>
                                  <a:pt x="249" y="520"/>
                                </a:cubicBezTo>
                                <a:cubicBezTo>
                                  <a:pt x="96" y="520"/>
                                  <a:pt x="0" y="419"/>
                                  <a:pt x="0" y="271"/>
                                </a:cubicBezTo>
                                <a:cubicBezTo>
                                  <a:pt x="0" y="106"/>
                                  <a:pt x="106" y="0"/>
                                  <a:pt x="246" y="0"/>
                                </a:cubicBezTo>
                                <a:cubicBezTo>
                                  <a:pt x="309" y="0"/>
                                  <a:pt x="362" y="16"/>
                                  <a:pt x="403" y="4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1" name="Freeform 6"/>
                        <wps:cNvSpPr>
                          <a:spLocks/>
                        </wps:cNvSpPr>
                        <wps:spPr bwMode="auto">
                          <a:xfrm>
                            <a:off x="733031" y="475667"/>
                            <a:ext cx="90" cy="124"/>
                          </a:xfrm>
                          <a:custGeom>
                            <a:avLst/>
                            <a:gdLst>
                              <a:gd name="T0" fmla="*/ 47 w 407"/>
                              <a:gd name="T1" fmla="*/ 70 h 563"/>
                              <a:gd name="T2" fmla="*/ 2 w 407"/>
                              <a:gd name="T3" fmla="*/ 46 h 563"/>
                              <a:gd name="T4" fmla="*/ 2 w 407"/>
                              <a:gd name="T5" fmla="*/ 35 h 563"/>
                              <a:gd name="T6" fmla="*/ 116 w 407"/>
                              <a:gd name="T7" fmla="*/ 0 h 563"/>
                              <a:gd name="T8" fmla="*/ 128 w 407"/>
                              <a:gd name="T9" fmla="*/ 0 h 563"/>
                              <a:gd name="T10" fmla="*/ 128 w 407"/>
                              <a:gd name="T11" fmla="*/ 248 h 563"/>
                              <a:gd name="T12" fmla="*/ 260 w 407"/>
                              <a:gd name="T13" fmla="*/ 179 h 563"/>
                              <a:gd name="T14" fmla="*/ 360 w 407"/>
                              <a:gd name="T15" fmla="*/ 297 h 563"/>
                              <a:gd name="T16" fmla="*/ 360 w 407"/>
                              <a:gd name="T17" fmla="*/ 509 h 563"/>
                              <a:gd name="T18" fmla="*/ 407 w 407"/>
                              <a:gd name="T19" fmla="*/ 543 h 563"/>
                              <a:gd name="T20" fmla="*/ 407 w 407"/>
                              <a:gd name="T21" fmla="*/ 563 h 563"/>
                              <a:gd name="T22" fmla="*/ 232 w 407"/>
                              <a:gd name="T23" fmla="*/ 563 h 563"/>
                              <a:gd name="T24" fmla="*/ 232 w 407"/>
                              <a:gd name="T25" fmla="*/ 543 h 563"/>
                              <a:gd name="T26" fmla="*/ 279 w 407"/>
                              <a:gd name="T27" fmla="*/ 509 h 563"/>
                              <a:gd name="T28" fmla="*/ 279 w 407"/>
                              <a:gd name="T29" fmla="*/ 298 h 563"/>
                              <a:gd name="T30" fmla="*/ 219 w 407"/>
                              <a:gd name="T31" fmla="*/ 229 h 563"/>
                              <a:gd name="T32" fmla="*/ 128 w 407"/>
                              <a:gd name="T33" fmla="*/ 266 h 563"/>
                              <a:gd name="T34" fmla="*/ 128 w 407"/>
                              <a:gd name="T35" fmla="*/ 509 h 563"/>
                              <a:gd name="T36" fmla="*/ 175 w 407"/>
                              <a:gd name="T37" fmla="*/ 543 h 563"/>
                              <a:gd name="T38" fmla="*/ 175 w 407"/>
                              <a:gd name="T39" fmla="*/ 563 h 563"/>
                              <a:gd name="T40" fmla="*/ 0 w 407"/>
                              <a:gd name="T41" fmla="*/ 563 h 563"/>
                              <a:gd name="T42" fmla="*/ 0 w 407"/>
                              <a:gd name="T43" fmla="*/ 543 h 563"/>
                              <a:gd name="T44" fmla="*/ 47 w 407"/>
                              <a:gd name="T45" fmla="*/ 509 h 563"/>
                              <a:gd name="T46" fmla="*/ 47 w 407"/>
                              <a:gd name="T47" fmla="*/ 70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563">
                                <a:moveTo>
                                  <a:pt x="47" y="70"/>
                                </a:move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cubicBezTo>
                                  <a:pt x="128" y="248"/>
                                  <a:pt x="128" y="248"/>
                                  <a:pt x="128" y="248"/>
                                </a:cubicBezTo>
                                <a:cubicBezTo>
                                  <a:pt x="160" y="211"/>
                                  <a:pt x="202" y="179"/>
                                  <a:pt x="260" y="179"/>
                                </a:cubicBezTo>
                                <a:cubicBezTo>
                                  <a:pt x="327" y="179"/>
                                  <a:pt x="360" y="219"/>
                                  <a:pt x="360" y="297"/>
                                </a:cubicBezTo>
                                <a:cubicBezTo>
                                  <a:pt x="360" y="509"/>
                                  <a:pt x="360" y="509"/>
                                  <a:pt x="360" y="509"/>
                                </a:cubicBezTo>
                                <a:cubicBezTo>
                                  <a:pt x="360" y="535"/>
                                  <a:pt x="371" y="540"/>
                                  <a:pt x="407" y="543"/>
                                </a:cubicBezTo>
                                <a:cubicBezTo>
                                  <a:pt x="407" y="563"/>
                                  <a:pt x="407" y="563"/>
                                  <a:pt x="407" y="563"/>
                                </a:cubicBezTo>
                                <a:cubicBezTo>
                                  <a:pt x="232" y="563"/>
                                  <a:pt x="232" y="563"/>
                                  <a:pt x="232" y="563"/>
                                </a:cubicBezTo>
                                <a:cubicBezTo>
                                  <a:pt x="232" y="543"/>
                                  <a:pt x="232" y="543"/>
                                  <a:pt x="232" y="543"/>
                                </a:cubicBezTo>
                                <a:cubicBezTo>
                                  <a:pt x="268" y="540"/>
                                  <a:pt x="279" y="535"/>
                                  <a:pt x="279" y="509"/>
                                </a:cubicBezTo>
                                <a:cubicBezTo>
                                  <a:pt x="279" y="298"/>
                                  <a:pt x="279" y="298"/>
                                  <a:pt x="279" y="298"/>
                                </a:cubicBezTo>
                                <a:cubicBezTo>
                                  <a:pt x="279" y="250"/>
                                  <a:pt x="260" y="229"/>
                                  <a:pt x="219" y="229"/>
                                </a:cubicBezTo>
                                <a:cubicBezTo>
                                  <a:pt x="185" y="229"/>
                                  <a:pt x="153" y="246"/>
                                  <a:pt x="128" y="266"/>
                                </a:cubicBezTo>
                                <a:cubicBezTo>
                                  <a:pt x="128" y="509"/>
                                  <a:pt x="128" y="509"/>
                                  <a:pt x="128" y="509"/>
                                </a:cubicBezTo>
                                <a:cubicBezTo>
                                  <a:pt x="128" y="535"/>
                                  <a:pt x="139" y="540"/>
                                  <a:pt x="175" y="543"/>
                                </a:cubicBezTo>
                                <a:cubicBezTo>
                                  <a:pt x="175" y="563"/>
                                  <a:pt x="175" y="563"/>
                                  <a:pt x="175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7" y="535"/>
                                  <a:pt x="47" y="509"/>
                                </a:cubicBezTo>
                                <a:lnTo>
                                  <a:pt x="47" y="7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2" name="Freeform 7"/>
                        <wps:cNvSpPr>
                          <a:spLocks noEditPoints="1"/>
                        </wps:cNvSpPr>
                        <wps:spPr bwMode="auto">
                          <a:xfrm>
                            <a:off x="733129" y="475706"/>
                            <a:ext cx="77" cy="87"/>
                          </a:xfrm>
                          <a:custGeom>
                            <a:avLst/>
                            <a:gdLst>
                              <a:gd name="T0" fmla="*/ 206 w 348"/>
                              <a:gd name="T1" fmla="*/ 311 h 392"/>
                              <a:gd name="T2" fmla="*/ 206 w 348"/>
                              <a:gd name="T3" fmla="*/ 176 h 392"/>
                              <a:gd name="T4" fmla="*/ 131 w 348"/>
                              <a:gd name="T5" fmla="*/ 207 h 392"/>
                              <a:gd name="T6" fmla="*/ 77 w 348"/>
                              <a:gd name="T7" fmla="*/ 277 h 392"/>
                              <a:gd name="T8" fmla="*/ 137 w 348"/>
                              <a:gd name="T9" fmla="*/ 343 h 392"/>
                              <a:gd name="T10" fmla="*/ 206 w 348"/>
                              <a:gd name="T11" fmla="*/ 311 h 392"/>
                              <a:gd name="T12" fmla="*/ 287 w 348"/>
                              <a:gd name="T13" fmla="*/ 304 h 392"/>
                              <a:gd name="T14" fmla="*/ 313 w 348"/>
                              <a:gd name="T15" fmla="*/ 348 h 392"/>
                              <a:gd name="T16" fmla="*/ 344 w 348"/>
                              <a:gd name="T17" fmla="*/ 340 h 392"/>
                              <a:gd name="T18" fmla="*/ 348 w 348"/>
                              <a:gd name="T19" fmla="*/ 353 h 392"/>
                              <a:gd name="T20" fmla="*/ 273 w 348"/>
                              <a:gd name="T21" fmla="*/ 392 h 392"/>
                              <a:gd name="T22" fmla="*/ 208 w 348"/>
                              <a:gd name="T23" fmla="*/ 328 h 392"/>
                              <a:gd name="T24" fmla="*/ 94 w 348"/>
                              <a:gd name="T25" fmla="*/ 391 h 392"/>
                              <a:gd name="T26" fmla="*/ 0 w 348"/>
                              <a:gd name="T27" fmla="*/ 299 h 392"/>
                              <a:gd name="T28" fmla="*/ 100 w 348"/>
                              <a:gd name="T29" fmla="*/ 192 h 392"/>
                              <a:gd name="T30" fmla="*/ 206 w 348"/>
                              <a:gd name="T31" fmla="*/ 153 h 392"/>
                              <a:gd name="T32" fmla="*/ 206 w 348"/>
                              <a:gd name="T33" fmla="*/ 99 h 392"/>
                              <a:gd name="T34" fmla="*/ 147 w 348"/>
                              <a:gd name="T35" fmla="*/ 20 h 392"/>
                              <a:gd name="T36" fmla="*/ 93 w 348"/>
                              <a:gd name="T37" fmla="*/ 83 h 392"/>
                              <a:gd name="T38" fmla="*/ 98 w 348"/>
                              <a:gd name="T39" fmla="*/ 123 h 392"/>
                              <a:gd name="T40" fmla="*/ 51 w 348"/>
                              <a:gd name="T41" fmla="*/ 130 h 392"/>
                              <a:gd name="T42" fmla="*/ 21 w 348"/>
                              <a:gd name="T43" fmla="*/ 88 h 392"/>
                              <a:gd name="T44" fmla="*/ 155 w 348"/>
                              <a:gd name="T45" fmla="*/ 0 h 392"/>
                              <a:gd name="T46" fmla="*/ 287 w 348"/>
                              <a:gd name="T47" fmla="*/ 114 h 392"/>
                              <a:gd name="T48" fmla="*/ 287 w 348"/>
                              <a:gd name="T49" fmla="*/ 304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348" h="392">
                                <a:moveTo>
                                  <a:pt x="206" y="311"/>
                                </a:moveTo>
                                <a:cubicBezTo>
                                  <a:pt x="206" y="176"/>
                                  <a:pt x="206" y="176"/>
                                  <a:pt x="206" y="176"/>
                                </a:cubicBezTo>
                                <a:cubicBezTo>
                                  <a:pt x="131" y="207"/>
                                  <a:pt x="131" y="207"/>
                                  <a:pt x="131" y="207"/>
                                </a:cubicBezTo>
                                <a:cubicBezTo>
                                  <a:pt x="97" y="220"/>
                                  <a:pt x="77" y="238"/>
                                  <a:pt x="77" y="277"/>
                                </a:cubicBezTo>
                                <a:cubicBezTo>
                                  <a:pt x="77" y="316"/>
                                  <a:pt x="97" y="343"/>
                                  <a:pt x="137" y="343"/>
                                </a:cubicBezTo>
                                <a:cubicBezTo>
                                  <a:pt x="162" y="343"/>
                                  <a:pt x="181" y="331"/>
                                  <a:pt x="206" y="311"/>
                                </a:cubicBezTo>
                                <a:moveTo>
                                  <a:pt x="287" y="304"/>
                                </a:moveTo>
                                <a:cubicBezTo>
                                  <a:pt x="287" y="333"/>
                                  <a:pt x="293" y="348"/>
                                  <a:pt x="313" y="348"/>
                                </a:cubicBezTo>
                                <a:cubicBezTo>
                                  <a:pt x="324" y="348"/>
                                  <a:pt x="334" y="345"/>
                                  <a:pt x="344" y="340"/>
                                </a:cubicBezTo>
                                <a:cubicBezTo>
                                  <a:pt x="348" y="353"/>
                                  <a:pt x="348" y="353"/>
                                  <a:pt x="348" y="353"/>
                                </a:cubicBezTo>
                                <a:cubicBezTo>
                                  <a:pt x="329" y="379"/>
                                  <a:pt x="304" y="392"/>
                                  <a:pt x="273" y="392"/>
                                </a:cubicBezTo>
                                <a:cubicBezTo>
                                  <a:pt x="236" y="392"/>
                                  <a:pt x="214" y="367"/>
                                  <a:pt x="208" y="328"/>
                                </a:cubicBezTo>
                                <a:cubicBezTo>
                                  <a:pt x="183" y="357"/>
                                  <a:pt x="144" y="391"/>
                                  <a:pt x="94" y="391"/>
                                </a:cubicBezTo>
                                <a:cubicBezTo>
                                  <a:pt x="36" y="391"/>
                                  <a:pt x="0" y="355"/>
                                  <a:pt x="0" y="299"/>
                                </a:cubicBezTo>
                                <a:cubicBezTo>
                                  <a:pt x="0" y="238"/>
                                  <a:pt x="44" y="213"/>
                                  <a:pt x="100" y="192"/>
                                </a:cubicBezTo>
                                <a:cubicBezTo>
                                  <a:pt x="206" y="153"/>
                                  <a:pt x="206" y="153"/>
                                  <a:pt x="206" y="153"/>
                                </a:cubicBezTo>
                                <a:cubicBezTo>
                                  <a:pt x="206" y="99"/>
                                  <a:pt x="206" y="99"/>
                                  <a:pt x="206" y="99"/>
                                </a:cubicBezTo>
                                <a:cubicBezTo>
                                  <a:pt x="206" y="53"/>
                                  <a:pt x="190" y="20"/>
                                  <a:pt x="147" y="20"/>
                                </a:cubicBezTo>
                                <a:cubicBezTo>
                                  <a:pt x="108" y="20"/>
                                  <a:pt x="93" y="47"/>
                                  <a:pt x="93" y="83"/>
                                </a:cubicBezTo>
                                <a:cubicBezTo>
                                  <a:pt x="93" y="96"/>
                                  <a:pt x="95" y="108"/>
                                  <a:pt x="98" y="123"/>
                                </a:cubicBezTo>
                                <a:cubicBezTo>
                                  <a:pt x="51" y="130"/>
                                  <a:pt x="51" y="130"/>
                                  <a:pt x="51" y="130"/>
                                </a:cubicBezTo>
                                <a:cubicBezTo>
                                  <a:pt x="32" y="124"/>
                                  <a:pt x="21" y="109"/>
                                  <a:pt x="21" y="88"/>
                                </a:cubicBezTo>
                                <a:cubicBezTo>
                                  <a:pt x="21" y="31"/>
                                  <a:pt x="80" y="0"/>
                                  <a:pt x="155" y="0"/>
                                </a:cubicBezTo>
                                <a:cubicBezTo>
                                  <a:pt x="242" y="0"/>
                                  <a:pt x="287" y="35"/>
                                  <a:pt x="287" y="114"/>
                                </a:cubicBezTo>
                                <a:lnTo>
                                  <a:pt x="287" y="304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7" name="Freeform 8"/>
                        <wps:cNvSpPr>
                          <a:spLocks/>
                        </wps:cNvSpPr>
                        <wps:spPr bwMode="auto">
                          <a:xfrm>
                            <a:off x="733210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8" name="Freeform 9"/>
                        <wps:cNvSpPr>
                          <a:spLocks/>
                        </wps:cNvSpPr>
                        <wps:spPr bwMode="auto">
                          <a:xfrm>
                            <a:off x="733272" y="475667"/>
                            <a:ext cx="40" cy="124"/>
                          </a:xfrm>
                          <a:custGeom>
                            <a:avLst/>
                            <a:gdLst>
                              <a:gd name="T0" fmla="*/ 128 w 176"/>
                              <a:gd name="T1" fmla="*/ 509 h 563"/>
                              <a:gd name="T2" fmla="*/ 176 w 176"/>
                              <a:gd name="T3" fmla="*/ 543 h 563"/>
                              <a:gd name="T4" fmla="*/ 176 w 176"/>
                              <a:gd name="T5" fmla="*/ 563 h 563"/>
                              <a:gd name="T6" fmla="*/ 0 w 176"/>
                              <a:gd name="T7" fmla="*/ 563 h 563"/>
                              <a:gd name="T8" fmla="*/ 0 w 176"/>
                              <a:gd name="T9" fmla="*/ 543 h 563"/>
                              <a:gd name="T10" fmla="*/ 48 w 176"/>
                              <a:gd name="T11" fmla="*/ 509 h 563"/>
                              <a:gd name="T12" fmla="*/ 48 w 176"/>
                              <a:gd name="T13" fmla="*/ 70 h 563"/>
                              <a:gd name="T14" fmla="*/ 2 w 176"/>
                              <a:gd name="T15" fmla="*/ 46 h 563"/>
                              <a:gd name="T16" fmla="*/ 2 w 176"/>
                              <a:gd name="T17" fmla="*/ 35 h 563"/>
                              <a:gd name="T18" fmla="*/ 116 w 176"/>
                              <a:gd name="T19" fmla="*/ 0 h 563"/>
                              <a:gd name="T20" fmla="*/ 128 w 176"/>
                              <a:gd name="T21" fmla="*/ 0 h 563"/>
                              <a:gd name="T22" fmla="*/ 128 w 176"/>
                              <a:gd name="T23" fmla="*/ 509 h 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76" h="563">
                                <a:moveTo>
                                  <a:pt x="128" y="509"/>
                                </a:moveTo>
                                <a:cubicBezTo>
                                  <a:pt x="128" y="535"/>
                                  <a:pt x="140" y="540"/>
                                  <a:pt x="176" y="543"/>
                                </a:cubicBezTo>
                                <a:cubicBezTo>
                                  <a:pt x="176" y="563"/>
                                  <a:pt x="176" y="563"/>
                                  <a:pt x="176" y="563"/>
                                </a:cubicBezTo>
                                <a:cubicBezTo>
                                  <a:pt x="0" y="563"/>
                                  <a:pt x="0" y="563"/>
                                  <a:pt x="0" y="563"/>
                                </a:cubicBezTo>
                                <a:cubicBezTo>
                                  <a:pt x="0" y="543"/>
                                  <a:pt x="0" y="543"/>
                                  <a:pt x="0" y="543"/>
                                </a:cubicBezTo>
                                <a:cubicBezTo>
                                  <a:pt x="36" y="540"/>
                                  <a:pt x="48" y="535"/>
                                  <a:pt x="48" y="509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35"/>
                                  <a:pt x="2" y="35"/>
                                  <a:pt x="2" y="35"/>
                                </a:cubicBezTo>
                                <a:cubicBezTo>
                                  <a:pt x="116" y="0"/>
                                  <a:pt x="116" y="0"/>
                                  <a:pt x="116" y="0"/>
                                </a:cubicBezTo>
                                <a:cubicBezTo>
                                  <a:pt x="128" y="0"/>
                                  <a:pt x="128" y="0"/>
                                  <a:pt x="128" y="0"/>
                                </a:cubicBezTo>
                                <a:lnTo>
                                  <a:pt x="128" y="50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9" name="Freeform 10"/>
                        <wps:cNvSpPr>
                          <a:spLocks noEditPoints="1"/>
                        </wps:cNvSpPr>
                        <wps:spPr bwMode="auto">
                          <a:xfrm>
                            <a:off x="733319" y="475706"/>
                            <a:ext cx="69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5 w 314"/>
                              <a:gd name="T3" fmla="*/ 138 h 392"/>
                              <a:gd name="T4" fmla="*/ 163 w 314"/>
                              <a:gd name="T5" fmla="*/ 24 h 392"/>
                              <a:gd name="T6" fmla="*/ 75 w 314"/>
                              <a:gd name="T7" fmla="*/ 138 h 392"/>
                              <a:gd name="T8" fmla="*/ 310 w 314"/>
                              <a:gd name="T9" fmla="*/ 146 h 392"/>
                              <a:gd name="T10" fmla="*/ 310 w 314"/>
                              <a:gd name="T11" fmla="*/ 161 h 392"/>
                              <a:gd name="T12" fmla="*/ 73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10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5" y="138"/>
                                  <a:pt x="235" y="138"/>
                                  <a:pt x="235" y="138"/>
                                </a:cubicBezTo>
                                <a:cubicBezTo>
                                  <a:pt x="235" y="72"/>
                                  <a:pt x="214" y="24"/>
                                  <a:pt x="163" y="24"/>
                                </a:cubicBezTo>
                                <a:cubicBezTo>
                                  <a:pt x="111" y="24"/>
                                  <a:pt x="81" y="73"/>
                                  <a:pt x="75" y="138"/>
                                </a:cubicBezTo>
                                <a:moveTo>
                                  <a:pt x="310" y="146"/>
                                </a:moveTo>
                                <a:cubicBezTo>
                                  <a:pt x="310" y="161"/>
                                  <a:pt x="310" y="161"/>
                                  <a:pt x="310" y="161"/>
                                </a:cubicBezTo>
                                <a:cubicBezTo>
                                  <a:pt x="73" y="161"/>
                                  <a:pt x="73" y="161"/>
                                  <a:pt x="73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9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7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10" y="63"/>
                                  <a:pt x="310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0" name="Freeform 11"/>
                        <wps:cNvSpPr>
                          <a:spLocks/>
                        </wps:cNvSpPr>
                        <wps:spPr bwMode="auto">
                          <a:xfrm>
                            <a:off x="733400" y="475706"/>
                            <a:ext cx="59" cy="87"/>
                          </a:xfrm>
                          <a:custGeom>
                            <a:avLst/>
                            <a:gdLst>
                              <a:gd name="T0" fmla="*/ 4 w 267"/>
                              <a:gd name="T1" fmla="*/ 356 h 392"/>
                              <a:gd name="T2" fmla="*/ 0 w 267"/>
                              <a:gd name="T3" fmla="*/ 257 h 392"/>
                              <a:gd name="T4" fmla="*/ 23 w 267"/>
                              <a:gd name="T5" fmla="*/ 257 h 392"/>
                              <a:gd name="T6" fmla="*/ 131 w 267"/>
                              <a:gd name="T7" fmla="*/ 369 h 392"/>
                              <a:gd name="T8" fmla="*/ 204 w 267"/>
                              <a:gd name="T9" fmla="*/ 306 h 392"/>
                              <a:gd name="T10" fmla="*/ 116 w 267"/>
                              <a:gd name="T11" fmla="*/ 226 h 392"/>
                              <a:gd name="T12" fmla="*/ 5 w 267"/>
                              <a:gd name="T13" fmla="*/ 107 h 392"/>
                              <a:gd name="T14" fmla="*/ 130 w 267"/>
                              <a:gd name="T15" fmla="*/ 0 h 392"/>
                              <a:gd name="T16" fmla="*/ 243 w 267"/>
                              <a:gd name="T17" fmla="*/ 30 h 392"/>
                              <a:gd name="T18" fmla="*/ 243 w 267"/>
                              <a:gd name="T19" fmla="*/ 117 h 392"/>
                              <a:gd name="T20" fmla="*/ 222 w 267"/>
                              <a:gd name="T21" fmla="*/ 117 h 392"/>
                              <a:gd name="T22" fmla="*/ 128 w 267"/>
                              <a:gd name="T23" fmla="*/ 22 h 392"/>
                              <a:gd name="T24" fmla="*/ 67 w 267"/>
                              <a:gd name="T25" fmla="*/ 78 h 392"/>
                              <a:gd name="T26" fmla="*/ 150 w 267"/>
                              <a:gd name="T27" fmla="*/ 154 h 392"/>
                              <a:gd name="T28" fmla="*/ 267 w 267"/>
                              <a:gd name="T29" fmla="*/ 276 h 392"/>
                              <a:gd name="T30" fmla="*/ 130 w 267"/>
                              <a:gd name="T31" fmla="*/ 392 h 392"/>
                              <a:gd name="T32" fmla="*/ 4 w 267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7" h="392">
                                <a:moveTo>
                                  <a:pt x="4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0" y="321"/>
                                  <a:pt x="76" y="369"/>
                                  <a:pt x="131" y="369"/>
                                </a:cubicBezTo>
                                <a:cubicBezTo>
                                  <a:pt x="172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7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0" y="0"/>
                                </a:cubicBezTo>
                                <a:cubicBezTo>
                                  <a:pt x="176" y="0"/>
                                  <a:pt x="213" y="11"/>
                                  <a:pt x="243" y="30"/>
                                </a:cubicBezTo>
                                <a:cubicBezTo>
                                  <a:pt x="243" y="117"/>
                                  <a:pt x="243" y="117"/>
                                  <a:pt x="243" y="117"/>
                                </a:cubicBezTo>
                                <a:cubicBezTo>
                                  <a:pt x="222" y="117"/>
                                  <a:pt x="222" y="117"/>
                                  <a:pt x="222" y="117"/>
                                </a:cubicBezTo>
                                <a:cubicBezTo>
                                  <a:pt x="209" y="64"/>
                                  <a:pt x="180" y="22"/>
                                  <a:pt x="128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89" y="132"/>
                                  <a:pt x="150" y="154"/>
                                </a:cubicBezTo>
                                <a:cubicBezTo>
                                  <a:pt x="223" y="181"/>
                                  <a:pt x="267" y="210"/>
                                  <a:pt x="267" y="276"/>
                                </a:cubicBezTo>
                                <a:cubicBezTo>
                                  <a:pt x="267" y="348"/>
                                  <a:pt x="212" y="392"/>
                                  <a:pt x="130" y="392"/>
                                </a:cubicBezTo>
                                <a:cubicBezTo>
                                  <a:pt x="78" y="392"/>
                                  <a:pt x="32" y="377"/>
                                  <a:pt x="4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1" name="Freeform 12"/>
                        <wps:cNvSpPr>
                          <a:spLocks/>
                        </wps:cNvSpPr>
                        <wps:spPr bwMode="auto">
                          <a:xfrm>
                            <a:off x="733506" y="475678"/>
                            <a:ext cx="74" cy="115"/>
                          </a:xfrm>
                          <a:custGeom>
                            <a:avLst/>
                            <a:gdLst>
                              <a:gd name="T0" fmla="*/ 5 w 334"/>
                              <a:gd name="T1" fmla="*/ 473 h 520"/>
                              <a:gd name="T2" fmla="*/ 0 w 334"/>
                              <a:gd name="T3" fmla="*/ 350 h 520"/>
                              <a:gd name="T4" fmla="*/ 26 w 334"/>
                              <a:gd name="T5" fmla="*/ 350 h 520"/>
                              <a:gd name="T6" fmla="*/ 160 w 334"/>
                              <a:gd name="T7" fmla="*/ 494 h 520"/>
                              <a:gd name="T8" fmla="*/ 262 w 334"/>
                              <a:gd name="T9" fmla="*/ 405 h 520"/>
                              <a:gd name="T10" fmla="*/ 139 w 334"/>
                              <a:gd name="T11" fmla="*/ 290 h 520"/>
                              <a:gd name="T12" fmla="*/ 5 w 334"/>
                              <a:gd name="T13" fmla="*/ 140 h 520"/>
                              <a:gd name="T14" fmla="*/ 164 w 334"/>
                              <a:gd name="T15" fmla="*/ 0 h 520"/>
                              <a:gd name="T16" fmla="*/ 311 w 334"/>
                              <a:gd name="T17" fmla="*/ 42 h 520"/>
                              <a:gd name="T18" fmla="*/ 311 w 334"/>
                              <a:gd name="T19" fmla="*/ 149 h 520"/>
                              <a:gd name="T20" fmla="*/ 287 w 334"/>
                              <a:gd name="T21" fmla="*/ 149 h 520"/>
                              <a:gd name="T22" fmla="*/ 164 w 334"/>
                              <a:gd name="T23" fmla="*/ 26 h 520"/>
                              <a:gd name="T24" fmla="*/ 77 w 334"/>
                              <a:gd name="T25" fmla="*/ 107 h 520"/>
                              <a:gd name="T26" fmla="*/ 182 w 334"/>
                              <a:gd name="T27" fmla="*/ 212 h 520"/>
                              <a:gd name="T28" fmla="*/ 334 w 334"/>
                              <a:gd name="T29" fmla="*/ 373 h 520"/>
                              <a:gd name="T30" fmla="*/ 160 w 334"/>
                              <a:gd name="T31" fmla="*/ 520 h 520"/>
                              <a:gd name="T32" fmla="*/ 5 w 334"/>
                              <a:gd name="T33" fmla="*/ 473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34" h="520">
                                <a:moveTo>
                                  <a:pt x="5" y="473"/>
                                </a:moveTo>
                                <a:cubicBezTo>
                                  <a:pt x="0" y="350"/>
                                  <a:pt x="0" y="350"/>
                                  <a:pt x="0" y="350"/>
                                </a:cubicBezTo>
                                <a:cubicBezTo>
                                  <a:pt x="26" y="350"/>
                                  <a:pt x="26" y="350"/>
                                  <a:pt x="26" y="350"/>
                                </a:cubicBezTo>
                                <a:cubicBezTo>
                                  <a:pt x="42" y="440"/>
                                  <a:pt x="87" y="494"/>
                                  <a:pt x="160" y="494"/>
                                </a:cubicBezTo>
                                <a:cubicBezTo>
                                  <a:pt x="224" y="494"/>
                                  <a:pt x="262" y="458"/>
                                  <a:pt x="262" y="405"/>
                                </a:cubicBezTo>
                                <a:cubicBezTo>
                                  <a:pt x="262" y="348"/>
                                  <a:pt x="230" y="326"/>
                                  <a:pt x="139" y="290"/>
                                </a:cubicBezTo>
                                <a:cubicBezTo>
                                  <a:pt x="61" y="259"/>
                                  <a:pt x="5" y="224"/>
                                  <a:pt x="5" y="140"/>
                                </a:cubicBezTo>
                                <a:cubicBezTo>
                                  <a:pt x="5" y="60"/>
                                  <a:pt x="67" y="0"/>
                                  <a:pt x="164" y="0"/>
                                </a:cubicBezTo>
                                <a:cubicBezTo>
                                  <a:pt x="222" y="0"/>
                                  <a:pt x="275" y="16"/>
                                  <a:pt x="311" y="42"/>
                                </a:cubicBezTo>
                                <a:cubicBezTo>
                                  <a:pt x="311" y="149"/>
                                  <a:pt x="311" y="149"/>
                                  <a:pt x="311" y="149"/>
                                </a:cubicBezTo>
                                <a:cubicBezTo>
                                  <a:pt x="287" y="149"/>
                                  <a:pt x="287" y="149"/>
                                  <a:pt x="287" y="149"/>
                                </a:cubicBezTo>
                                <a:cubicBezTo>
                                  <a:pt x="275" y="69"/>
                                  <a:pt x="233" y="26"/>
                                  <a:pt x="164" y="26"/>
                                </a:cubicBezTo>
                                <a:cubicBezTo>
                                  <a:pt x="110" y="26"/>
                                  <a:pt x="77" y="60"/>
                                  <a:pt x="77" y="107"/>
                                </a:cubicBezTo>
                                <a:cubicBezTo>
                                  <a:pt x="77" y="160"/>
                                  <a:pt x="103" y="181"/>
                                  <a:pt x="182" y="212"/>
                                </a:cubicBezTo>
                                <a:cubicBezTo>
                                  <a:pt x="280" y="251"/>
                                  <a:pt x="334" y="288"/>
                                  <a:pt x="334" y="373"/>
                                </a:cubicBezTo>
                                <a:cubicBezTo>
                                  <a:pt x="334" y="468"/>
                                  <a:pt x="255" y="520"/>
                                  <a:pt x="160" y="520"/>
                                </a:cubicBezTo>
                                <a:cubicBezTo>
                                  <a:pt x="94" y="520"/>
                                  <a:pt x="37" y="499"/>
                                  <a:pt x="5" y="47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2" name="Freeform 13"/>
                        <wps:cNvSpPr>
                          <a:spLocks/>
                        </wps:cNvSpPr>
                        <wps:spPr bwMode="auto">
                          <a:xfrm>
                            <a:off x="733588" y="475688"/>
                            <a:ext cx="54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5 w 246"/>
                              <a:gd name="T3" fmla="*/ 91 h 476"/>
                              <a:gd name="T4" fmla="*/ 225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2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3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2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3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3" name="Freeform 14"/>
                        <wps:cNvSpPr>
                          <a:spLocks/>
                        </wps:cNvSpPr>
                        <wps:spPr bwMode="auto">
                          <a:xfrm>
                            <a:off x="733645" y="475706"/>
                            <a:ext cx="89" cy="87"/>
                          </a:xfrm>
                          <a:custGeom>
                            <a:avLst/>
                            <a:gdLst>
                              <a:gd name="T0" fmla="*/ 353 w 404"/>
                              <a:gd name="T1" fmla="*/ 311 h 391"/>
                              <a:gd name="T2" fmla="*/ 385 w 404"/>
                              <a:gd name="T3" fmla="*/ 345 h 391"/>
                              <a:gd name="T4" fmla="*/ 404 w 404"/>
                              <a:gd name="T5" fmla="*/ 346 h 391"/>
                              <a:gd name="T6" fmla="*/ 404 w 404"/>
                              <a:gd name="T7" fmla="*/ 365 h 391"/>
                              <a:gd name="T8" fmla="*/ 285 w 404"/>
                              <a:gd name="T9" fmla="*/ 391 h 391"/>
                              <a:gd name="T10" fmla="*/ 270 w 404"/>
                              <a:gd name="T11" fmla="*/ 391 h 391"/>
                              <a:gd name="T12" fmla="*/ 273 w 404"/>
                              <a:gd name="T13" fmla="*/ 322 h 391"/>
                              <a:gd name="T14" fmla="*/ 149 w 404"/>
                              <a:gd name="T15" fmla="*/ 391 h 391"/>
                              <a:gd name="T16" fmla="*/ 48 w 404"/>
                              <a:gd name="T17" fmla="*/ 276 h 391"/>
                              <a:gd name="T18" fmla="*/ 48 w 404"/>
                              <a:gd name="T19" fmla="*/ 82 h 391"/>
                              <a:gd name="T20" fmla="*/ 11 w 404"/>
                              <a:gd name="T21" fmla="*/ 44 h 391"/>
                              <a:gd name="T22" fmla="*/ 0 w 404"/>
                              <a:gd name="T23" fmla="*/ 42 h 391"/>
                              <a:gd name="T24" fmla="*/ 0 w 404"/>
                              <a:gd name="T25" fmla="*/ 23 h 391"/>
                              <a:gd name="T26" fmla="*/ 120 w 404"/>
                              <a:gd name="T27" fmla="*/ 0 h 391"/>
                              <a:gd name="T28" fmla="*/ 131 w 404"/>
                              <a:gd name="T29" fmla="*/ 0 h 391"/>
                              <a:gd name="T30" fmla="*/ 128 w 404"/>
                              <a:gd name="T31" fmla="*/ 82 h 391"/>
                              <a:gd name="T32" fmla="*/ 128 w 404"/>
                              <a:gd name="T33" fmla="*/ 263 h 391"/>
                              <a:gd name="T34" fmla="*/ 188 w 404"/>
                              <a:gd name="T35" fmla="*/ 340 h 391"/>
                              <a:gd name="T36" fmla="*/ 273 w 404"/>
                              <a:gd name="T37" fmla="*/ 306 h 391"/>
                              <a:gd name="T38" fmla="*/ 273 w 404"/>
                              <a:gd name="T39" fmla="*/ 82 h 391"/>
                              <a:gd name="T40" fmla="*/ 237 w 404"/>
                              <a:gd name="T41" fmla="*/ 44 h 391"/>
                              <a:gd name="T42" fmla="*/ 226 w 404"/>
                              <a:gd name="T43" fmla="*/ 42 h 391"/>
                              <a:gd name="T44" fmla="*/ 226 w 404"/>
                              <a:gd name="T45" fmla="*/ 23 h 391"/>
                              <a:gd name="T46" fmla="*/ 345 w 404"/>
                              <a:gd name="T47" fmla="*/ 0 h 391"/>
                              <a:gd name="T48" fmla="*/ 356 w 404"/>
                              <a:gd name="T49" fmla="*/ 0 h 391"/>
                              <a:gd name="T50" fmla="*/ 353 w 404"/>
                              <a:gd name="T51" fmla="*/ 79 h 391"/>
                              <a:gd name="T52" fmla="*/ 353 w 404"/>
                              <a:gd name="T53" fmla="*/ 311 h 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404" h="391">
                                <a:moveTo>
                                  <a:pt x="353" y="311"/>
                                </a:moveTo>
                                <a:cubicBezTo>
                                  <a:pt x="353" y="335"/>
                                  <a:pt x="355" y="342"/>
                                  <a:pt x="385" y="345"/>
                                </a:cubicBezTo>
                                <a:cubicBezTo>
                                  <a:pt x="404" y="346"/>
                                  <a:pt x="404" y="346"/>
                                  <a:pt x="404" y="346"/>
                                </a:cubicBezTo>
                                <a:cubicBezTo>
                                  <a:pt x="404" y="365"/>
                                  <a:pt x="404" y="365"/>
                                  <a:pt x="404" y="365"/>
                                </a:cubicBezTo>
                                <a:cubicBezTo>
                                  <a:pt x="285" y="391"/>
                                  <a:pt x="285" y="391"/>
                                  <a:pt x="285" y="391"/>
                                </a:cubicBezTo>
                                <a:cubicBezTo>
                                  <a:pt x="270" y="391"/>
                                  <a:pt x="270" y="391"/>
                                  <a:pt x="270" y="391"/>
                                </a:cubicBezTo>
                                <a:cubicBezTo>
                                  <a:pt x="273" y="322"/>
                                  <a:pt x="273" y="322"/>
                                  <a:pt x="273" y="322"/>
                                </a:cubicBezTo>
                                <a:cubicBezTo>
                                  <a:pt x="240" y="357"/>
                                  <a:pt x="202" y="391"/>
                                  <a:pt x="149" y="391"/>
                                </a:cubicBezTo>
                                <a:cubicBezTo>
                                  <a:pt x="86" y="391"/>
                                  <a:pt x="48" y="356"/>
                                  <a:pt x="48" y="276"/>
                                </a:cubicBezTo>
                                <a:cubicBezTo>
                                  <a:pt x="48" y="82"/>
                                  <a:pt x="48" y="82"/>
                                  <a:pt x="48" y="82"/>
                                </a:cubicBezTo>
                                <a:cubicBezTo>
                                  <a:pt x="48" y="57"/>
                                  <a:pt x="42" y="49"/>
                                  <a:pt x="11" y="44"/>
                                </a:cubicBezTo>
                                <a:cubicBezTo>
                                  <a:pt x="0" y="42"/>
                                  <a:pt x="0" y="42"/>
                                  <a:pt x="0" y="42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cubicBezTo>
                                  <a:pt x="120" y="0"/>
                                  <a:pt x="120" y="0"/>
                                  <a:pt x="120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82"/>
                                  <a:pt x="128" y="82"/>
                                  <a:pt x="128" y="82"/>
                                </a:cubicBezTo>
                                <a:cubicBezTo>
                                  <a:pt x="128" y="263"/>
                                  <a:pt x="128" y="263"/>
                                  <a:pt x="128" y="263"/>
                                </a:cubicBezTo>
                                <a:cubicBezTo>
                                  <a:pt x="128" y="312"/>
                                  <a:pt x="146" y="340"/>
                                  <a:pt x="188" y="340"/>
                                </a:cubicBezTo>
                                <a:cubicBezTo>
                                  <a:pt x="222" y="340"/>
                                  <a:pt x="247" y="324"/>
                                  <a:pt x="273" y="306"/>
                                </a:cubicBezTo>
                                <a:cubicBezTo>
                                  <a:pt x="273" y="82"/>
                                  <a:pt x="273" y="82"/>
                                  <a:pt x="273" y="82"/>
                                </a:cubicBezTo>
                                <a:cubicBezTo>
                                  <a:pt x="273" y="57"/>
                                  <a:pt x="268" y="49"/>
                                  <a:pt x="237" y="44"/>
                                </a:cubicBezTo>
                                <a:cubicBezTo>
                                  <a:pt x="226" y="42"/>
                                  <a:pt x="226" y="42"/>
                                  <a:pt x="226" y="42"/>
                                </a:cubicBezTo>
                                <a:cubicBezTo>
                                  <a:pt x="226" y="23"/>
                                  <a:pt x="226" y="23"/>
                                  <a:pt x="226" y="23"/>
                                </a:cubicBezTo>
                                <a:cubicBezTo>
                                  <a:pt x="345" y="0"/>
                                  <a:pt x="345" y="0"/>
                                  <a:pt x="345" y="0"/>
                                </a:cubicBezTo>
                                <a:cubicBezTo>
                                  <a:pt x="356" y="0"/>
                                  <a:pt x="356" y="0"/>
                                  <a:pt x="356" y="0"/>
                                </a:cubicBezTo>
                                <a:cubicBezTo>
                                  <a:pt x="353" y="79"/>
                                  <a:pt x="353" y="79"/>
                                  <a:pt x="353" y="79"/>
                                </a:cubicBezTo>
                                <a:lnTo>
                                  <a:pt x="353" y="31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4" name="Freeform 15"/>
                        <wps:cNvSpPr>
                          <a:spLocks/>
                        </wps:cNvSpPr>
                        <wps:spPr bwMode="auto">
                          <a:xfrm>
                            <a:off x="733741" y="475706"/>
                            <a:ext cx="57" cy="85"/>
                          </a:xfrm>
                          <a:custGeom>
                            <a:avLst/>
                            <a:gdLst>
                              <a:gd name="T0" fmla="*/ 128 w 256"/>
                              <a:gd name="T1" fmla="*/ 327 h 384"/>
                              <a:gd name="T2" fmla="*/ 191 w 256"/>
                              <a:gd name="T3" fmla="*/ 364 h 384"/>
                              <a:gd name="T4" fmla="*/ 191 w 256"/>
                              <a:gd name="T5" fmla="*/ 384 h 384"/>
                              <a:gd name="T6" fmla="*/ 0 w 256"/>
                              <a:gd name="T7" fmla="*/ 384 h 384"/>
                              <a:gd name="T8" fmla="*/ 0 w 256"/>
                              <a:gd name="T9" fmla="*/ 364 h 384"/>
                              <a:gd name="T10" fmla="*/ 48 w 256"/>
                              <a:gd name="T11" fmla="*/ 330 h 384"/>
                              <a:gd name="T12" fmla="*/ 48 w 256"/>
                              <a:gd name="T13" fmla="*/ 73 h 384"/>
                              <a:gd name="T14" fmla="*/ 2 w 256"/>
                              <a:gd name="T15" fmla="*/ 47 h 384"/>
                              <a:gd name="T16" fmla="*/ 2 w 256"/>
                              <a:gd name="T17" fmla="*/ 37 h 384"/>
                              <a:gd name="T18" fmla="*/ 119 w 256"/>
                              <a:gd name="T19" fmla="*/ 0 h 384"/>
                              <a:gd name="T20" fmla="*/ 131 w 256"/>
                              <a:gd name="T21" fmla="*/ 0 h 384"/>
                              <a:gd name="T22" fmla="*/ 128 w 256"/>
                              <a:gd name="T23" fmla="*/ 104 h 384"/>
                              <a:gd name="T24" fmla="*/ 226 w 256"/>
                              <a:gd name="T25" fmla="*/ 0 h 384"/>
                              <a:gd name="T26" fmla="*/ 256 w 256"/>
                              <a:gd name="T27" fmla="*/ 11 h 384"/>
                              <a:gd name="T28" fmla="*/ 256 w 256"/>
                              <a:gd name="T29" fmla="*/ 76 h 384"/>
                              <a:gd name="T30" fmla="*/ 244 w 256"/>
                              <a:gd name="T31" fmla="*/ 76 h 384"/>
                              <a:gd name="T32" fmla="*/ 128 w 256"/>
                              <a:gd name="T33" fmla="*/ 122 h 384"/>
                              <a:gd name="T34" fmla="*/ 128 w 256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6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5" y="361"/>
                                  <a:pt x="191" y="364"/>
                                </a:cubicBezTo>
                                <a:cubicBezTo>
                                  <a:pt x="191" y="384"/>
                                  <a:pt x="191" y="384"/>
                                  <a:pt x="191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8" y="356"/>
                                  <a:pt x="48" y="330"/>
                                </a:cubicBezTo>
                                <a:cubicBezTo>
                                  <a:pt x="48" y="73"/>
                                  <a:pt x="48" y="73"/>
                                  <a:pt x="48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6" y="28"/>
                                  <a:pt x="185" y="0"/>
                                  <a:pt x="226" y="0"/>
                                </a:cubicBezTo>
                                <a:cubicBezTo>
                                  <a:pt x="240" y="0"/>
                                  <a:pt x="250" y="5"/>
                                  <a:pt x="256" y="11"/>
                                </a:cubicBezTo>
                                <a:cubicBezTo>
                                  <a:pt x="256" y="76"/>
                                  <a:pt x="256" y="76"/>
                                  <a:pt x="256" y="76"/>
                                </a:cubicBezTo>
                                <a:cubicBezTo>
                                  <a:pt x="244" y="76"/>
                                  <a:pt x="244" y="76"/>
                                  <a:pt x="244" y="76"/>
                                </a:cubicBezTo>
                                <a:cubicBezTo>
                                  <a:pt x="200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5" name="Freeform 16"/>
                        <wps:cNvSpPr>
                          <a:spLocks/>
                        </wps:cNvSpPr>
                        <wps:spPr bwMode="auto">
                          <a:xfrm>
                            <a:off x="733803" y="475688"/>
                            <a:ext cx="55" cy="105"/>
                          </a:xfrm>
                          <a:custGeom>
                            <a:avLst/>
                            <a:gdLst>
                              <a:gd name="T0" fmla="*/ 127 w 246"/>
                              <a:gd name="T1" fmla="*/ 91 h 476"/>
                              <a:gd name="T2" fmla="*/ 226 w 246"/>
                              <a:gd name="T3" fmla="*/ 91 h 476"/>
                              <a:gd name="T4" fmla="*/ 226 w 246"/>
                              <a:gd name="T5" fmla="*/ 121 h 476"/>
                              <a:gd name="T6" fmla="*/ 127 w 246"/>
                              <a:gd name="T7" fmla="*/ 121 h 476"/>
                              <a:gd name="T8" fmla="*/ 127 w 246"/>
                              <a:gd name="T9" fmla="*/ 359 h 476"/>
                              <a:gd name="T10" fmla="*/ 183 w 246"/>
                              <a:gd name="T11" fmla="*/ 428 h 476"/>
                              <a:gd name="T12" fmla="*/ 238 w 246"/>
                              <a:gd name="T13" fmla="*/ 408 h 476"/>
                              <a:gd name="T14" fmla="*/ 246 w 246"/>
                              <a:gd name="T15" fmla="*/ 419 h 476"/>
                              <a:gd name="T16" fmla="*/ 144 w 246"/>
                              <a:gd name="T17" fmla="*/ 476 h 476"/>
                              <a:gd name="T18" fmla="*/ 47 w 246"/>
                              <a:gd name="T19" fmla="*/ 368 h 476"/>
                              <a:gd name="T20" fmla="*/ 47 w 246"/>
                              <a:gd name="T21" fmla="*/ 121 h 476"/>
                              <a:gd name="T22" fmla="*/ 0 w 246"/>
                              <a:gd name="T23" fmla="*/ 121 h 476"/>
                              <a:gd name="T24" fmla="*/ 0 w 246"/>
                              <a:gd name="T25" fmla="*/ 108 h 476"/>
                              <a:gd name="T26" fmla="*/ 110 w 246"/>
                              <a:gd name="T27" fmla="*/ 0 h 476"/>
                              <a:gd name="T28" fmla="*/ 127 w 246"/>
                              <a:gd name="T29" fmla="*/ 0 h 476"/>
                              <a:gd name="T30" fmla="*/ 127 w 246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6" h="476">
                                <a:moveTo>
                                  <a:pt x="127" y="91"/>
                                </a:moveTo>
                                <a:cubicBezTo>
                                  <a:pt x="226" y="91"/>
                                  <a:pt x="226" y="91"/>
                                  <a:pt x="226" y="91"/>
                                </a:cubicBezTo>
                                <a:cubicBezTo>
                                  <a:pt x="226" y="121"/>
                                  <a:pt x="226" y="121"/>
                                  <a:pt x="226" y="121"/>
                                </a:cubicBezTo>
                                <a:cubicBezTo>
                                  <a:pt x="127" y="121"/>
                                  <a:pt x="127" y="121"/>
                                  <a:pt x="127" y="121"/>
                                </a:cubicBezTo>
                                <a:cubicBezTo>
                                  <a:pt x="127" y="359"/>
                                  <a:pt x="127" y="359"/>
                                  <a:pt x="127" y="359"/>
                                </a:cubicBezTo>
                                <a:cubicBezTo>
                                  <a:pt x="127" y="408"/>
                                  <a:pt x="145" y="428"/>
                                  <a:pt x="183" y="428"/>
                                </a:cubicBezTo>
                                <a:cubicBezTo>
                                  <a:pt x="204" y="428"/>
                                  <a:pt x="219" y="422"/>
                                  <a:pt x="238" y="408"/>
                                </a:cubicBezTo>
                                <a:cubicBezTo>
                                  <a:pt x="246" y="419"/>
                                  <a:pt x="246" y="419"/>
                                  <a:pt x="246" y="419"/>
                                </a:cubicBezTo>
                                <a:cubicBezTo>
                                  <a:pt x="225" y="450"/>
                                  <a:pt x="191" y="476"/>
                                  <a:pt x="144" y="476"/>
                                </a:cubicBezTo>
                                <a:cubicBezTo>
                                  <a:pt x="89" y="476"/>
                                  <a:pt x="47" y="446"/>
                                  <a:pt x="47" y="368"/>
                                </a:cubicBezTo>
                                <a:cubicBezTo>
                                  <a:pt x="47" y="121"/>
                                  <a:pt x="47" y="121"/>
                                  <a:pt x="47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5" y="85"/>
                                  <a:pt x="82" y="46"/>
                                  <a:pt x="110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lnTo>
                                  <a:pt x="127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6" name="Freeform 17"/>
                        <wps:cNvSpPr>
                          <a:spLocks/>
                        </wps:cNvSpPr>
                        <wps:spPr bwMode="auto">
                          <a:xfrm>
                            <a:off x="732928" y="475839"/>
                            <a:ext cx="112" cy="114"/>
                          </a:xfrm>
                          <a:custGeom>
                            <a:avLst/>
                            <a:gdLst>
                              <a:gd name="T0" fmla="*/ 146 w 504"/>
                              <a:gd name="T1" fmla="*/ 325 h 513"/>
                              <a:gd name="T2" fmla="*/ 267 w 504"/>
                              <a:gd name="T3" fmla="*/ 470 h 513"/>
                              <a:gd name="T4" fmla="*/ 411 w 504"/>
                              <a:gd name="T5" fmla="*/ 320 h 513"/>
                              <a:gd name="T6" fmla="*/ 411 w 504"/>
                              <a:gd name="T7" fmla="*/ 73 h 513"/>
                              <a:gd name="T8" fmla="*/ 341 w 504"/>
                              <a:gd name="T9" fmla="*/ 22 h 513"/>
                              <a:gd name="T10" fmla="*/ 341 w 504"/>
                              <a:gd name="T11" fmla="*/ 0 h 513"/>
                              <a:gd name="T12" fmla="*/ 504 w 504"/>
                              <a:gd name="T13" fmla="*/ 0 h 513"/>
                              <a:gd name="T14" fmla="*/ 504 w 504"/>
                              <a:gd name="T15" fmla="*/ 22 h 513"/>
                              <a:gd name="T16" fmla="*/ 443 w 504"/>
                              <a:gd name="T17" fmla="*/ 73 h 513"/>
                              <a:gd name="T18" fmla="*/ 443 w 504"/>
                              <a:gd name="T19" fmla="*/ 333 h 513"/>
                              <a:gd name="T20" fmla="*/ 258 w 504"/>
                              <a:gd name="T21" fmla="*/ 513 h 513"/>
                              <a:gd name="T22" fmla="*/ 61 w 504"/>
                              <a:gd name="T23" fmla="*/ 331 h 513"/>
                              <a:gd name="T24" fmla="*/ 61 w 504"/>
                              <a:gd name="T25" fmla="*/ 73 h 513"/>
                              <a:gd name="T26" fmla="*/ 0 w 504"/>
                              <a:gd name="T27" fmla="*/ 22 h 513"/>
                              <a:gd name="T28" fmla="*/ 0 w 504"/>
                              <a:gd name="T29" fmla="*/ 0 h 513"/>
                              <a:gd name="T30" fmla="*/ 207 w 504"/>
                              <a:gd name="T31" fmla="*/ 0 h 513"/>
                              <a:gd name="T32" fmla="*/ 207 w 504"/>
                              <a:gd name="T33" fmla="*/ 22 h 513"/>
                              <a:gd name="T34" fmla="*/ 146 w 504"/>
                              <a:gd name="T35" fmla="*/ 73 h 513"/>
                              <a:gd name="T36" fmla="*/ 146 w 504"/>
                              <a:gd name="T37" fmla="*/ 325 h 5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04" h="513">
                                <a:moveTo>
                                  <a:pt x="146" y="325"/>
                                </a:moveTo>
                                <a:cubicBezTo>
                                  <a:pt x="146" y="416"/>
                                  <a:pt x="188" y="470"/>
                                  <a:pt x="267" y="470"/>
                                </a:cubicBezTo>
                                <a:cubicBezTo>
                                  <a:pt x="355" y="470"/>
                                  <a:pt x="411" y="426"/>
                                  <a:pt x="411" y="320"/>
                                </a:cubicBezTo>
                                <a:cubicBezTo>
                                  <a:pt x="411" y="73"/>
                                  <a:pt x="411" y="73"/>
                                  <a:pt x="411" y="73"/>
                                </a:cubicBezTo>
                                <a:cubicBezTo>
                                  <a:pt x="411" y="33"/>
                                  <a:pt x="401" y="27"/>
                                  <a:pt x="341" y="22"/>
                                </a:cubicBezTo>
                                <a:cubicBezTo>
                                  <a:pt x="341" y="0"/>
                                  <a:pt x="341" y="0"/>
                                  <a:pt x="341" y="0"/>
                                </a:cubicBezTo>
                                <a:cubicBezTo>
                                  <a:pt x="504" y="0"/>
                                  <a:pt x="504" y="0"/>
                                  <a:pt x="504" y="0"/>
                                </a:cubicBezTo>
                                <a:cubicBezTo>
                                  <a:pt x="504" y="22"/>
                                  <a:pt x="504" y="22"/>
                                  <a:pt x="504" y="22"/>
                                </a:cubicBezTo>
                                <a:cubicBezTo>
                                  <a:pt x="452" y="28"/>
                                  <a:pt x="443" y="33"/>
                                  <a:pt x="443" y="73"/>
                                </a:cubicBezTo>
                                <a:cubicBezTo>
                                  <a:pt x="443" y="333"/>
                                  <a:pt x="443" y="333"/>
                                  <a:pt x="443" y="333"/>
                                </a:cubicBezTo>
                                <a:cubicBezTo>
                                  <a:pt x="443" y="455"/>
                                  <a:pt x="361" y="513"/>
                                  <a:pt x="258" y="513"/>
                                </a:cubicBezTo>
                                <a:cubicBezTo>
                                  <a:pt x="137" y="513"/>
                                  <a:pt x="61" y="455"/>
                                  <a:pt x="61" y="331"/>
                                </a:cubicBezTo>
                                <a:cubicBezTo>
                                  <a:pt x="61" y="73"/>
                                  <a:pt x="61" y="73"/>
                                  <a:pt x="61" y="73"/>
                                </a:cubicBezTo>
                                <a:cubicBezTo>
                                  <a:pt x="61" y="32"/>
                                  <a:pt x="52" y="28"/>
                                  <a:pt x="0" y="22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207" y="0"/>
                                  <a:pt x="207" y="0"/>
                                  <a:pt x="207" y="0"/>
                                </a:cubicBezTo>
                                <a:cubicBezTo>
                                  <a:pt x="207" y="22"/>
                                  <a:pt x="207" y="22"/>
                                  <a:pt x="207" y="22"/>
                                </a:cubicBezTo>
                                <a:cubicBezTo>
                                  <a:pt x="154" y="28"/>
                                  <a:pt x="146" y="32"/>
                                  <a:pt x="146" y="73"/>
                                </a:cubicBezTo>
                                <a:lnTo>
                                  <a:pt x="146" y="3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7" name="Freeform 18"/>
                        <wps:cNvSpPr>
                          <a:spLocks/>
                        </wps:cNvSpPr>
                        <wps:spPr bwMode="auto">
                          <a:xfrm>
                            <a:off x="733044" y="475866"/>
                            <a:ext cx="90" cy="85"/>
                          </a:xfrm>
                          <a:custGeom>
                            <a:avLst/>
                            <a:gdLst>
                              <a:gd name="T0" fmla="*/ 279 w 407"/>
                              <a:gd name="T1" fmla="*/ 119 h 384"/>
                              <a:gd name="T2" fmla="*/ 219 w 407"/>
                              <a:gd name="T3" fmla="*/ 50 h 384"/>
                              <a:gd name="T4" fmla="*/ 128 w 407"/>
                              <a:gd name="T5" fmla="*/ 87 h 384"/>
                              <a:gd name="T6" fmla="*/ 128 w 407"/>
                              <a:gd name="T7" fmla="*/ 330 h 384"/>
                              <a:gd name="T8" fmla="*/ 175 w 407"/>
                              <a:gd name="T9" fmla="*/ 364 h 384"/>
                              <a:gd name="T10" fmla="*/ 175 w 407"/>
                              <a:gd name="T11" fmla="*/ 384 h 384"/>
                              <a:gd name="T12" fmla="*/ 0 w 407"/>
                              <a:gd name="T13" fmla="*/ 384 h 384"/>
                              <a:gd name="T14" fmla="*/ 0 w 407"/>
                              <a:gd name="T15" fmla="*/ 364 h 384"/>
                              <a:gd name="T16" fmla="*/ 47 w 407"/>
                              <a:gd name="T17" fmla="*/ 330 h 384"/>
                              <a:gd name="T18" fmla="*/ 47 w 407"/>
                              <a:gd name="T19" fmla="*/ 73 h 384"/>
                              <a:gd name="T20" fmla="*/ 2 w 407"/>
                              <a:gd name="T21" fmla="*/ 47 h 384"/>
                              <a:gd name="T22" fmla="*/ 2 w 407"/>
                              <a:gd name="T23" fmla="*/ 37 h 384"/>
                              <a:gd name="T24" fmla="*/ 119 w 407"/>
                              <a:gd name="T25" fmla="*/ 0 h 384"/>
                              <a:gd name="T26" fmla="*/ 131 w 407"/>
                              <a:gd name="T27" fmla="*/ 0 h 384"/>
                              <a:gd name="T28" fmla="*/ 128 w 407"/>
                              <a:gd name="T29" fmla="*/ 69 h 384"/>
                              <a:gd name="T30" fmla="*/ 260 w 407"/>
                              <a:gd name="T31" fmla="*/ 0 h 384"/>
                              <a:gd name="T32" fmla="*/ 360 w 407"/>
                              <a:gd name="T33" fmla="*/ 116 h 384"/>
                              <a:gd name="T34" fmla="*/ 360 w 407"/>
                              <a:gd name="T35" fmla="*/ 330 h 384"/>
                              <a:gd name="T36" fmla="*/ 407 w 407"/>
                              <a:gd name="T37" fmla="*/ 364 h 384"/>
                              <a:gd name="T38" fmla="*/ 407 w 407"/>
                              <a:gd name="T39" fmla="*/ 384 h 384"/>
                              <a:gd name="T40" fmla="*/ 232 w 407"/>
                              <a:gd name="T41" fmla="*/ 384 h 384"/>
                              <a:gd name="T42" fmla="*/ 232 w 407"/>
                              <a:gd name="T43" fmla="*/ 364 h 384"/>
                              <a:gd name="T44" fmla="*/ 279 w 407"/>
                              <a:gd name="T45" fmla="*/ 330 h 384"/>
                              <a:gd name="T46" fmla="*/ 279 w 407"/>
                              <a:gd name="T47" fmla="*/ 119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07" h="384">
                                <a:moveTo>
                                  <a:pt x="279" y="119"/>
                                </a:moveTo>
                                <a:cubicBezTo>
                                  <a:pt x="279" y="71"/>
                                  <a:pt x="260" y="50"/>
                                  <a:pt x="219" y="50"/>
                                </a:cubicBezTo>
                                <a:cubicBezTo>
                                  <a:pt x="185" y="50"/>
                                  <a:pt x="153" y="67"/>
                                  <a:pt x="128" y="87"/>
                                </a:cubicBezTo>
                                <a:cubicBezTo>
                                  <a:pt x="128" y="330"/>
                                  <a:pt x="128" y="330"/>
                                  <a:pt x="128" y="330"/>
                                </a:cubicBezTo>
                                <a:cubicBezTo>
                                  <a:pt x="128" y="356"/>
                                  <a:pt x="140" y="361"/>
                                  <a:pt x="175" y="364"/>
                                </a:cubicBezTo>
                                <a:cubicBezTo>
                                  <a:pt x="175" y="384"/>
                                  <a:pt x="175" y="384"/>
                                  <a:pt x="175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69"/>
                                  <a:pt x="128" y="69"/>
                                  <a:pt x="128" y="69"/>
                                </a:cubicBezTo>
                                <a:cubicBezTo>
                                  <a:pt x="160" y="32"/>
                                  <a:pt x="202" y="0"/>
                                  <a:pt x="260" y="0"/>
                                </a:cubicBezTo>
                                <a:cubicBezTo>
                                  <a:pt x="327" y="0"/>
                                  <a:pt x="360" y="38"/>
                                  <a:pt x="360" y="116"/>
                                </a:cubicBezTo>
                                <a:cubicBezTo>
                                  <a:pt x="360" y="330"/>
                                  <a:pt x="360" y="330"/>
                                  <a:pt x="360" y="330"/>
                                </a:cubicBezTo>
                                <a:cubicBezTo>
                                  <a:pt x="360" y="356"/>
                                  <a:pt x="371" y="361"/>
                                  <a:pt x="407" y="364"/>
                                </a:cubicBezTo>
                                <a:cubicBezTo>
                                  <a:pt x="407" y="384"/>
                                  <a:pt x="407" y="384"/>
                                  <a:pt x="407" y="384"/>
                                </a:cubicBezTo>
                                <a:cubicBezTo>
                                  <a:pt x="232" y="384"/>
                                  <a:pt x="232" y="384"/>
                                  <a:pt x="232" y="384"/>
                                </a:cubicBezTo>
                                <a:cubicBezTo>
                                  <a:pt x="232" y="364"/>
                                  <a:pt x="232" y="364"/>
                                  <a:pt x="232" y="364"/>
                                </a:cubicBezTo>
                                <a:cubicBezTo>
                                  <a:pt x="268" y="361"/>
                                  <a:pt x="279" y="356"/>
                                  <a:pt x="279" y="330"/>
                                </a:cubicBezTo>
                                <a:lnTo>
                                  <a:pt x="279" y="11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8" name="Freeform 19"/>
                        <wps:cNvSpPr>
                          <a:spLocks noEditPoints="1"/>
                        </wps:cNvSpPr>
                        <wps:spPr bwMode="auto">
                          <a:xfrm>
                            <a:off x="733141" y="475832"/>
                            <a:ext cx="39" cy="119"/>
                          </a:xfrm>
                          <a:custGeom>
                            <a:avLst/>
                            <a:gdLst>
                              <a:gd name="T0" fmla="*/ 35 w 176"/>
                              <a:gd name="T1" fmla="*/ 51 h 537"/>
                              <a:gd name="T2" fmla="*/ 86 w 176"/>
                              <a:gd name="T3" fmla="*/ 0 h 537"/>
                              <a:gd name="T4" fmla="*/ 138 w 176"/>
                              <a:gd name="T5" fmla="*/ 51 h 537"/>
                              <a:gd name="T6" fmla="*/ 86 w 176"/>
                              <a:gd name="T7" fmla="*/ 102 h 537"/>
                              <a:gd name="T8" fmla="*/ 35 w 176"/>
                              <a:gd name="T9" fmla="*/ 51 h 537"/>
                              <a:gd name="T10" fmla="*/ 128 w 176"/>
                              <a:gd name="T11" fmla="*/ 483 h 537"/>
                              <a:gd name="T12" fmla="*/ 176 w 176"/>
                              <a:gd name="T13" fmla="*/ 517 h 537"/>
                              <a:gd name="T14" fmla="*/ 176 w 176"/>
                              <a:gd name="T15" fmla="*/ 537 h 537"/>
                              <a:gd name="T16" fmla="*/ 0 w 176"/>
                              <a:gd name="T17" fmla="*/ 537 h 537"/>
                              <a:gd name="T18" fmla="*/ 0 w 176"/>
                              <a:gd name="T19" fmla="*/ 517 h 537"/>
                              <a:gd name="T20" fmla="*/ 48 w 176"/>
                              <a:gd name="T21" fmla="*/ 483 h 537"/>
                              <a:gd name="T22" fmla="*/ 48 w 176"/>
                              <a:gd name="T23" fmla="*/ 226 h 537"/>
                              <a:gd name="T24" fmla="*/ 2 w 176"/>
                              <a:gd name="T25" fmla="*/ 200 h 537"/>
                              <a:gd name="T26" fmla="*/ 2 w 176"/>
                              <a:gd name="T27" fmla="*/ 190 h 537"/>
                              <a:gd name="T28" fmla="*/ 117 w 176"/>
                              <a:gd name="T29" fmla="*/ 153 h 537"/>
                              <a:gd name="T30" fmla="*/ 128 w 176"/>
                              <a:gd name="T31" fmla="*/ 153 h 537"/>
                              <a:gd name="T32" fmla="*/ 128 w 176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6" h="537">
                                <a:moveTo>
                                  <a:pt x="35" y="51"/>
                                </a:moveTo>
                                <a:cubicBezTo>
                                  <a:pt x="35" y="23"/>
                                  <a:pt x="56" y="0"/>
                                  <a:pt x="86" y="0"/>
                                </a:cubicBezTo>
                                <a:cubicBezTo>
                                  <a:pt x="115" y="0"/>
                                  <a:pt x="138" y="23"/>
                                  <a:pt x="138" y="51"/>
                                </a:cubicBezTo>
                                <a:cubicBezTo>
                                  <a:pt x="138" y="79"/>
                                  <a:pt x="115" y="102"/>
                                  <a:pt x="86" y="102"/>
                                </a:cubicBezTo>
                                <a:cubicBezTo>
                                  <a:pt x="56" y="102"/>
                                  <a:pt x="35" y="79"/>
                                  <a:pt x="35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40" y="514"/>
                                  <a:pt x="176" y="517"/>
                                </a:cubicBezTo>
                                <a:cubicBezTo>
                                  <a:pt x="176" y="537"/>
                                  <a:pt x="176" y="537"/>
                                  <a:pt x="176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8" y="509"/>
                                  <a:pt x="48" y="483"/>
                                </a:cubicBezTo>
                                <a:cubicBezTo>
                                  <a:pt x="48" y="226"/>
                                  <a:pt x="48" y="226"/>
                                  <a:pt x="48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7" y="153"/>
                                  <a:pt x="117" y="153"/>
                                  <a:pt x="117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9" name="Freeform 20"/>
                        <wps:cNvSpPr>
                          <a:spLocks/>
                        </wps:cNvSpPr>
                        <wps:spPr bwMode="auto">
                          <a:xfrm>
                            <a:off x="733183" y="475867"/>
                            <a:ext cx="85" cy="86"/>
                          </a:xfrm>
                          <a:custGeom>
                            <a:avLst/>
                            <a:gdLst>
                              <a:gd name="T0" fmla="*/ 385 w 385"/>
                              <a:gd name="T1" fmla="*/ 21 h 384"/>
                              <a:gd name="T2" fmla="*/ 348 w 385"/>
                              <a:gd name="T3" fmla="*/ 48 h 384"/>
                              <a:gd name="T4" fmla="*/ 209 w 385"/>
                              <a:gd name="T5" fmla="*/ 384 h 384"/>
                              <a:gd name="T6" fmla="*/ 189 w 385"/>
                              <a:gd name="T7" fmla="*/ 384 h 384"/>
                              <a:gd name="T8" fmla="*/ 37 w 385"/>
                              <a:gd name="T9" fmla="*/ 48 h 384"/>
                              <a:gd name="T10" fmla="*/ 0 w 385"/>
                              <a:gd name="T11" fmla="*/ 21 h 384"/>
                              <a:gd name="T12" fmla="*/ 0 w 385"/>
                              <a:gd name="T13" fmla="*/ 0 h 384"/>
                              <a:gd name="T14" fmla="*/ 176 w 385"/>
                              <a:gd name="T15" fmla="*/ 0 h 384"/>
                              <a:gd name="T16" fmla="*/ 176 w 385"/>
                              <a:gd name="T17" fmla="*/ 21 h 384"/>
                              <a:gd name="T18" fmla="*/ 127 w 385"/>
                              <a:gd name="T19" fmla="*/ 45 h 384"/>
                              <a:gd name="T20" fmla="*/ 131 w 385"/>
                              <a:gd name="T21" fmla="*/ 65 h 384"/>
                              <a:gd name="T22" fmla="*/ 222 w 385"/>
                              <a:gd name="T23" fmla="*/ 284 h 384"/>
                              <a:gd name="T24" fmla="*/ 310 w 385"/>
                              <a:gd name="T25" fmla="*/ 64 h 384"/>
                              <a:gd name="T26" fmla="*/ 315 w 385"/>
                              <a:gd name="T27" fmla="*/ 45 h 384"/>
                              <a:gd name="T28" fmla="*/ 264 w 385"/>
                              <a:gd name="T29" fmla="*/ 21 h 384"/>
                              <a:gd name="T30" fmla="*/ 264 w 385"/>
                              <a:gd name="T31" fmla="*/ 0 h 384"/>
                              <a:gd name="T32" fmla="*/ 385 w 385"/>
                              <a:gd name="T33" fmla="*/ 0 h 384"/>
                              <a:gd name="T34" fmla="*/ 385 w 385"/>
                              <a:gd name="T35" fmla="*/ 21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5" h="384">
                                <a:moveTo>
                                  <a:pt x="385" y="21"/>
                                </a:moveTo>
                                <a:cubicBezTo>
                                  <a:pt x="358" y="28"/>
                                  <a:pt x="355" y="33"/>
                                  <a:pt x="348" y="48"/>
                                </a:cubicBezTo>
                                <a:cubicBezTo>
                                  <a:pt x="209" y="384"/>
                                  <a:pt x="209" y="384"/>
                                  <a:pt x="209" y="384"/>
                                </a:cubicBezTo>
                                <a:cubicBezTo>
                                  <a:pt x="189" y="384"/>
                                  <a:pt x="189" y="384"/>
                                  <a:pt x="189" y="384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40" y="25"/>
                                  <a:pt x="127" y="28"/>
                                  <a:pt x="127" y="45"/>
                                </a:cubicBezTo>
                                <a:cubicBezTo>
                                  <a:pt x="127" y="51"/>
                                  <a:pt x="128" y="56"/>
                                  <a:pt x="131" y="65"/>
                                </a:cubicBezTo>
                                <a:cubicBezTo>
                                  <a:pt x="222" y="284"/>
                                  <a:pt x="222" y="284"/>
                                  <a:pt x="222" y="284"/>
                                </a:cubicBezTo>
                                <a:cubicBezTo>
                                  <a:pt x="310" y="64"/>
                                  <a:pt x="310" y="64"/>
                                  <a:pt x="310" y="64"/>
                                </a:cubicBezTo>
                                <a:cubicBezTo>
                                  <a:pt x="313" y="55"/>
                                  <a:pt x="315" y="51"/>
                                  <a:pt x="315" y="45"/>
                                </a:cubicBezTo>
                                <a:cubicBezTo>
                                  <a:pt x="315" y="28"/>
                                  <a:pt x="301" y="26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5" y="0"/>
                                  <a:pt x="385" y="0"/>
                                  <a:pt x="385" y="0"/>
                                </a:cubicBezTo>
                                <a:lnTo>
                                  <a:pt x="385" y="2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0" name="Freeform 21"/>
                        <wps:cNvSpPr>
                          <a:spLocks noEditPoints="1"/>
                        </wps:cNvSpPr>
                        <wps:spPr bwMode="auto">
                          <a:xfrm>
                            <a:off x="733270" y="475866"/>
                            <a:ext cx="70" cy="87"/>
                          </a:xfrm>
                          <a:custGeom>
                            <a:avLst/>
                            <a:gdLst>
                              <a:gd name="T0" fmla="*/ 75 w 314"/>
                              <a:gd name="T1" fmla="*/ 138 h 392"/>
                              <a:gd name="T2" fmla="*/ 234 w 314"/>
                              <a:gd name="T3" fmla="*/ 138 h 392"/>
                              <a:gd name="T4" fmla="*/ 162 w 314"/>
                              <a:gd name="T5" fmla="*/ 24 h 392"/>
                              <a:gd name="T6" fmla="*/ 75 w 314"/>
                              <a:gd name="T7" fmla="*/ 138 h 392"/>
                              <a:gd name="T8" fmla="*/ 309 w 314"/>
                              <a:gd name="T9" fmla="*/ 146 h 392"/>
                              <a:gd name="T10" fmla="*/ 309 w 314"/>
                              <a:gd name="T11" fmla="*/ 161 h 392"/>
                              <a:gd name="T12" fmla="*/ 72 w 314"/>
                              <a:gd name="T13" fmla="*/ 161 h 392"/>
                              <a:gd name="T14" fmla="*/ 196 w 314"/>
                              <a:gd name="T15" fmla="*/ 334 h 392"/>
                              <a:gd name="T16" fmla="*/ 304 w 314"/>
                              <a:gd name="T17" fmla="*/ 273 h 392"/>
                              <a:gd name="T18" fmla="*/ 314 w 314"/>
                              <a:gd name="T19" fmla="*/ 278 h 392"/>
                              <a:gd name="T20" fmla="*/ 167 w 314"/>
                              <a:gd name="T21" fmla="*/ 392 h 392"/>
                              <a:gd name="T22" fmla="*/ 0 w 314"/>
                              <a:gd name="T23" fmla="*/ 206 h 392"/>
                              <a:gd name="T24" fmla="*/ 169 w 314"/>
                              <a:gd name="T25" fmla="*/ 0 h 392"/>
                              <a:gd name="T26" fmla="*/ 309 w 314"/>
                              <a:gd name="T27" fmla="*/ 14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14" h="392">
                                <a:moveTo>
                                  <a:pt x="75" y="138"/>
                                </a:moveTo>
                                <a:cubicBezTo>
                                  <a:pt x="234" y="138"/>
                                  <a:pt x="234" y="138"/>
                                  <a:pt x="234" y="138"/>
                                </a:cubicBezTo>
                                <a:cubicBezTo>
                                  <a:pt x="234" y="72"/>
                                  <a:pt x="214" y="24"/>
                                  <a:pt x="162" y="24"/>
                                </a:cubicBezTo>
                                <a:cubicBezTo>
                                  <a:pt x="111" y="24"/>
                                  <a:pt x="80" y="73"/>
                                  <a:pt x="75" y="138"/>
                                </a:cubicBezTo>
                                <a:moveTo>
                                  <a:pt x="309" y="146"/>
                                </a:moveTo>
                                <a:cubicBezTo>
                                  <a:pt x="309" y="161"/>
                                  <a:pt x="309" y="161"/>
                                  <a:pt x="309" y="161"/>
                                </a:cubicBezTo>
                                <a:cubicBezTo>
                                  <a:pt x="72" y="161"/>
                                  <a:pt x="72" y="161"/>
                                  <a:pt x="72" y="161"/>
                                </a:cubicBezTo>
                                <a:cubicBezTo>
                                  <a:pt x="68" y="271"/>
                                  <a:pt x="124" y="334"/>
                                  <a:pt x="196" y="334"/>
                                </a:cubicBezTo>
                                <a:cubicBezTo>
                                  <a:pt x="247" y="334"/>
                                  <a:pt x="278" y="312"/>
                                  <a:pt x="304" y="273"/>
                                </a:cubicBezTo>
                                <a:cubicBezTo>
                                  <a:pt x="314" y="278"/>
                                  <a:pt x="314" y="278"/>
                                  <a:pt x="314" y="278"/>
                                </a:cubicBezTo>
                                <a:cubicBezTo>
                                  <a:pt x="296" y="345"/>
                                  <a:pt x="245" y="392"/>
                                  <a:pt x="167" y="392"/>
                                </a:cubicBezTo>
                                <a:cubicBezTo>
                                  <a:pt x="63" y="392"/>
                                  <a:pt x="0" y="312"/>
                                  <a:pt x="0" y="206"/>
                                </a:cubicBezTo>
                                <a:cubicBezTo>
                                  <a:pt x="0" y="86"/>
                                  <a:pt x="73" y="0"/>
                                  <a:pt x="169" y="0"/>
                                </a:cubicBezTo>
                                <a:cubicBezTo>
                                  <a:pt x="261" y="0"/>
                                  <a:pt x="309" y="63"/>
                                  <a:pt x="309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1" name="Freeform 22"/>
                        <wps:cNvSpPr>
                          <a:spLocks/>
                        </wps:cNvSpPr>
                        <wps:spPr bwMode="auto">
                          <a:xfrm>
                            <a:off x="733348" y="475866"/>
                            <a:ext cx="57" cy="85"/>
                          </a:xfrm>
                          <a:custGeom>
                            <a:avLst/>
                            <a:gdLst>
                              <a:gd name="T0" fmla="*/ 128 w 255"/>
                              <a:gd name="T1" fmla="*/ 327 h 384"/>
                              <a:gd name="T2" fmla="*/ 190 w 255"/>
                              <a:gd name="T3" fmla="*/ 364 h 384"/>
                              <a:gd name="T4" fmla="*/ 190 w 255"/>
                              <a:gd name="T5" fmla="*/ 384 h 384"/>
                              <a:gd name="T6" fmla="*/ 0 w 255"/>
                              <a:gd name="T7" fmla="*/ 384 h 384"/>
                              <a:gd name="T8" fmla="*/ 0 w 255"/>
                              <a:gd name="T9" fmla="*/ 364 h 384"/>
                              <a:gd name="T10" fmla="*/ 47 w 255"/>
                              <a:gd name="T11" fmla="*/ 330 h 384"/>
                              <a:gd name="T12" fmla="*/ 47 w 255"/>
                              <a:gd name="T13" fmla="*/ 73 h 384"/>
                              <a:gd name="T14" fmla="*/ 2 w 255"/>
                              <a:gd name="T15" fmla="*/ 47 h 384"/>
                              <a:gd name="T16" fmla="*/ 2 w 255"/>
                              <a:gd name="T17" fmla="*/ 37 h 384"/>
                              <a:gd name="T18" fmla="*/ 118 w 255"/>
                              <a:gd name="T19" fmla="*/ 0 h 384"/>
                              <a:gd name="T20" fmla="*/ 131 w 255"/>
                              <a:gd name="T21" fmla="*/ 0 h 384"/>
                              <a:gd name="T22" fmla="*/ 128 w 255"/>
                              <a:gd name="T23" fmla="*/ 104 h 384"/>
                              <a:gd name="T24" fmla="*/ 226 w 255"/>
                              <a:gd name="T25" fmla="*/ 0 h 384"/>
                              <a:gd name="T26" fmla="*/ 255 w 255"/>
                              <a:gd name="T27" fmla="*/ 11 h 384"/>
                              <a:gd name="T28" fmla="*/ 255 w 255"/>
                              <a:gd name="T29" fmla="*/ 76 h 384"/>
                              <a:gd name="T30" fmla="*/ 243 w 255"/>
                              <a:gd name="T31" fmla="*/ 76 h 384"/>
                              <a:gd name="T32" fmla="*/ 128 w 255"/>
                              <a:gd name="T33" fmla="*/ 122 h 384"/>
                              <a:gd name="T34" fmla="*/ 128 w 255"/>
                              <a:gd name="T35" fmla="*/ 327 h 3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55" h="384">
                                <a:moveTo>
                                  <a:pt x="128" y="327"/>
                                </a:moveTo>
                                <a:cubicBezTo>
                                  <a:pt x="128" y="356"/>
                                  <a:pt x="144" y="361"/>
                                  <a:pt x="190" y="364"/>
                                </a:cubicBezTo>
                                <a:cubicBezTo>
                                  <a:pt x="190" y="384"/>
                                  <a:pt x="190" y="384"/>
                                  <a:pt x="190" y="384"/>
                                </a:cubicBezTo>
                                <a:cubicBezTo>
                                  <a:pt x="0" y="384"/>
                                  <a:pt x="0" y="384"/>
                                  <a:pt x="0" y="384"/>
                                </a:cubicBezTo>
                                <a:cubicBezTo>
                                  <a:pt x="0" y="364"/>
                                  <a:pt x="0" y="364"/>
                                  <a:pt x="0" y="364"/>
                                </a:cubicBezTo>
                                <a:cubicBezTo>
                                  <a:pt x="36" y="361"/>
                                  <a:pt x="47" y="356"/>
                                  <a:pt x="47" y="330"/>
                                </a:cubicBezTo>
                                <a:cubicBezTo>
                                  <a:pt x="47" y="73"/>
                                  <a:pt x="47" y="73"/>
                                  <a:pt x="47" y="73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37"/>
                                  <a:pt x="2" y="37"/>
                                  <a:pt x="2" y="37"/>
                                </a:cubicBezTo>
                                <a:cubicBezTo>
                                  <a:pt x="118" y="0"/>
                                  <a:pt x="118" y="0"/>
                                  <a:pt x="118" y="0"/>
                                </a:cubicBezTo>
                                <a:cubicBezTo>
                                  <a:pt x="131" y="0"/>
                                  <a:pt x="131" y="0"/>
                                  <a:pt x="131" y="0"/>
                                </a:cubicBezTo>
                                <a:cubicBezTo>
                                  <a:pt x="128" y="104"/>
                                  <a:pt x="128" y="104"/>
                                  <a:pt x="128" y="104"/>
                                </a:cubicBezTo>
                                <a:cubicBezTo>
                                  <a:pt x="165" y="28"/>
                                  <a:pt x="184" y="0"/>
                                  <a:pt x="226" y="0"/>
                                </a:cubicBezTo>
                                <a:cubicBezTo>
                                  <a:pt x="239" y="0"/>
                                  <a:pt x="250" y="5"/>
                                  <a:pt x="255" y="11"/>
                                </a:cubicBezTo>
                                <a:cubicBezTo>
                                  <a:pt x="255" y="76"/>
                                  <a:pt x="255" y="76"/>
                                  <a:pt x="255" y="76"/>
                                </a:cubicBezTo>
                                <a:cubicBezTo>
                                  <a:pt x="243" y="76"/>
                                  <a:pt x="243" y="76"/>
                                  <a:pt x="243" y="76"/>
                                </a:cubicBezTo>
                                <a:cubicBezTo>
                                  <a:pt x="199" y="76"/>
                                  <a:pt x="167" y="79"/>
                                  <a:pt x="128" y="122"/>
                                </a:cubicBezTo>
                                <a:lnTo>
                                  <a:pt x="128" y="327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2" name="Freeform 23"/>
                        <wps:cNvSpPr>
                          <a:spLocks/>
                        </wps:cNvSpPr>
                        <wps:spPr bwMode="auto">
                          <a:xfrm>
                            <a:off x="733413" y="475866"/>
                            <a:ext cx="60" cy="87"/>
                          </a:xfrm>
                          <a:custGeom>
                            <a:avLst/>
                            <a:gdLst>
                              <a:gd name="T0" fmla="*/ 5 w 268"/>
                              <a:gd name="T1" fmla="*/ 356 h 392"/>
                              <a:gd name="T2" fmla="*/ 0 w 268"/>
                              <a:gd name="T3" fmla="*/ 257 h 392"/>
                              <a:gd name="T4" fmla="*/ 23 w 268"/>
                              <a:gd name="T5" fmla="*/ 257 h 392"/>
                              <a:gd name="T6" fmla="*/ 132 w 268"/>
                              <a:gd name="T7" fmla="*/ 369 h 392"/>
                              <a:gd name="T8" fmla="*/ 204 w 268"/>
                              <a:gd name="T9" fmla="*/ 306 h 392"/>
                              <a:gd name="T10" fmla="*/ 116 w 268"/>
                              <a:gd name="T11" fmla="*/ 226 h 392"/>
                              <a:gd name="T12" fmla="*/ 5 w 268"/>
                              <a:gd name="T13" fmla="*/ 107 h 392"/>
                              <a:gd name="T14" fmla="*/ 131 w 268"/>
                              <a:gd name="T15" fmla="*/ 0 h 392"/>
                              <a:gd name="T16" fmla="*/ 244 w 268"/>
                              <a:gd name="T17" fmla="*/ 30 h 392"/>
                              <a:gd name="T18" fmla="*/ 244 w 268"/>
                              <a:gd name="T19" fmla="*/ 117 h 392"/>
                              <a:gd name="T20" fmla="*/ 223 w 268"/>
                              <a:gd name="T21" fmla="*/ 117 h 392"/>
                              <a:gd name="T22" fmla="*/ 129 w 268"/>
                              <a:gd name="T23" fmla="*/ 22 h 392"/>
                              <a:gd name="T24" fmla="*/ 67 w 268"/>
                              <a:gd name="T25" fmla="*/ 78 h 392"/>
                              <a:gd name="T26" fmla="*/ 150 w 268"/>
                              <a:gd name="T27" fmla="*/ 154 h 392"/>
                              <a:gd name="T28" fmla="*/ 268 w 268"/>
                              <a:gd name="T29" fmla="*/ 276 h 392"/>
                              <a:gd name="T30" fmla="*/ 130 w 268"/>
                              <a:gd name="T31" fmla="*/ 392 h 392"/>
                              <a:gd name="T32" fmla="*/ 5 w 268"/>
                              <a:gd name="T33" fmla="*/ 356 h 3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68" h="392">
                                <a:moveTo>
                                  <a:pt x="5" y="356"/>
                                </a:moveTo>
                                <a:cubicBezTo>
                                  <a:pt x="0" y="257"/>
                                  <a:pt x="0" y="257"/>
                                  <a:pt x="0" y="257"/>
                                </a:cubicBezTo>
                                <a:cubicBezTo>
                                  <a:pt x="23" y="257"/>
                                  <a:pt x="23" y="257"/>
                                  <a:pt x="23" y="257"/>
                                </a:cubicBezTo>
                                <a:cubicBezTo>
                                  <a:pt x="41" y="321"/>
                                  <a:pt x="76" y="369"/>
                                  <a:pt x="132" y="369"/>
                                </a:cubicBezTo>
                                <a:cubicBezTo>
                                  <a:pt x="173" y="369"/>
                                  <a:pt x="204" y="348"/>
                                  <a:pt x="204" y="306"/>
                                </a:cubicBezTo>
                                <a:cubicBezTo>
                                  <a:pt x="204" y="266"/>
                                  <a:pt x="178" y="249"/>
                                  <a:pt x="116" y="226"/>
                                </a:cubicBezTo>
                                <a:cubicBezTo>
                                  <a:pt x="42" y="199"/>
                                  <a:pt x="5" y="171"/>
                                  <a:pt x="5" y="107"/>
                                </a:cubicBezTo>
                                <a:cubicBezTo>
                                  <a:pt x="5" y="40"/>
                                  <a:pt x="55" y="0"/>
                                  <a:pt x="131" y="0"/>
                                </a:cubicBezTo>
                                <a:cubicBezTo>
                                  <a:pt x="176" y="0"/>
                                  <a:pt x="214" y="11"/>
                                  <a:pt x="244" y="30"/>
                                </a:cubicBezTo>
                                <a:cubicBezTo>
                                  <a:pt x="244" y="117"/>
                                  <a:pt x="244" y="117"/>
                                  <a:pt x="244" y="117"/>
                                </a:cubicBezTo>
                                <a:cubicBezTo>
                                  <a:pt x="223" y="117"/>
                                  <a:pt x="223" y="117"/>
                                  <a:pt x="223" y="117"/>
                                </a:cubicBezTo>
                                <a:cubicBezTo>
                                  <a:pt x="210" y="64"/>
                                  <a:pt x="180" y="22"/>
                                  <a:pt x="129" y="22"/>
                                </a:cubicBezTo>
                                <a:cubicBezTo>
                                  <a:pt x="89" y="22"/>
                                  <a:pt x="67" y="45"/>
                                  <a:pt x="67" y="78"/>
                                </a:cubicBezTo>
                                <a:cubicBezTo>
                                  <a:pt x="67" y="114"/>
                                  <a:pt x="90" y="132"/>
                                  <a:pt x="150" y="154"/>
                                </a:cubicBezTo>
                                <a:cubicBezTo>
                                  <a:pt x="224" y="181"/>
                                  <a:pt x="268" y="210"/>
                                  <a:pt x="268" y="276"/>
                                </a:cubicBezTo>
                                <a:cubicBezTo>
                                  <a:pt x="268" y="348"/>
                                  <a:pt x="213" y="392"/>
                                  <a:pt x="130" y="392"/>
                                </a:cubicBezTo>
                                <a:cubicBezTo>
                                  <a:pt x="78" y="392"/>
                                  <a:pt x="33" y="377"/>
                                  <a:pt x="5" y="35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" name="Freeform 24"/>
                        <wps:cNvSpPr>
                          <a:spLocks noEditPoints="1"/>
                        </wps:cNvSpPr>
                        <wps:spPr bwMode="auto">
                          <a:xfrm>
                            <a:off x="733483" y="475832"/>
                            <a:ext cx="39" cy="119"/>
                          </a:xfrm>
                          <a:custGeom>
                            <a:avLst/>
                            <a:gdLst>
                              <a:gd name="T0" fmla="*/ 34 w 175"/>
                              <a:gd name="T1" fmla="*/ 51 h 537"/>
                              <a:gd name="T2" fmla="*/ 85 w 175"/>
                              <a:gd name="T3" fmla="*/ 0 h 537"/>
                              <a:gd name="T4" fmla="*/ 137 w 175"/>
                              <a:gd name="T5" fmla="*/ 51 h 537"/>
                              <a:gd name="T6" fmla="*/ 85 w 175"/>
                              <a:gd name="T7" fmla="*/ 102 h 537"/>
                              <a:gd name="T8" fmla="*/ 34 w 175"/>
                              <a:gd name="T9" fmla="*/ 51 h 537"/>
                              <a:gd name="T10" fmla="*/ 128 w 175"/>
                              <a:gd name="T11" fmla="*/ 483 h 537"/>
                              <a:gd name="T12" fmla="*/ 175 w 175"/>
                              <a:gd name="T13" fmla="*/ 517 h 537"/>
                              <a:gd name="T14" fmla="*/ 175 w 175"/>
                              <a:gd name="T15" fmla="*/ 537 h 537"/>
                              <a:gd name="T16" fmla="*/ 0 w 175"/>
                              <a:gd name="T17" fmla="*/ 537 h 537"/>
                              <a:gd name="T18" fmla="*/ 0 w 175"/>
                              <a:gd name="T19" fmla="*/ 517 h 537"/>
                              <a:gd name="T20" fmla="*/ 47 w 175"/>
                              <a:gd name="T21" fmla="*/ 483 h 537"/>
                              <a:gd name="T22" fmla="*/ 47 w 175"/>
                              <a:gd name="T23" fmla="*/ 226 h 537"/>
                              <a:gd name="T24" fmla="*/ 2 w 175"/>
                              <a:gd name="T25" fmla="*/ 200 h 537"/>
                              <a:gd name="T26" fmla="*/ 2 w 175"/>
                              <a:gd name="T27" fmla="*/ 190 h 537"/>
                              <a:gd name="T28" fmla="*/ 116 w 175"/>
                              <a:gd name="T29" fmla="*/ 153 h 537"/>
                              <a:gd name="T30" fmla="*/ 128 w 175"/>
                              <a:gd name="T31" fmla="*/ 153 h 537"/>
                              <a:gd name="T32" fmla="*/ 128 w 175"/>
                              <a:gd name="T33" fmla="*/ 483 h 5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75" h="537">
                                <a:moveTo>
                                  <a:pt x="34" y="51"/>
                                </a:moveTo>
                                <a:cubicBezTo>
                                  <a:pt x="34" y="23"/>
                                  <a:pt x="56" y="0"/>
                                  <a:pt x="85" y="0"/>
                                </a:cubicBezTo>
                                <a:cubicBezTo>
                                  <a:pt x="115" y="0"/>
                                  <a:pt x="137" y="23"/>
                                  <a:pt x="137" y="51"/>
                                </a:cubicBezTo>
                                <a:cubicBezTo>
                                  <a:pt x="137" y="79"/>
                                  <a:pt x="115" y="102"/>
                                  <a:pt x="85" y="102"/>
                                </a:cubicBezTo>
                                <a:cubicBezTo>
                                  <a:pt x="56" y="102"/>
                                  <a:pt x="34" y="79"/>
                                  <a:pt x="34" y="51"/>
                                </a:cubicBezTo>
                                <a:moveTo>
                                  <a:pt x="128" y="483"/>
                                </a:moveTo>
                                <a:cubicBezTo>
                                  <a:pt x="128" y="509"/>
                                  <a:pt x="139" y="514"/>
                                  <a:pt x="175" y="517"/>
                                </a:cubicBezTo>
                                <a:cubicBezTo>
                                  <a:pt x="175" y="537"/>
                                  <a:pt x="175" y="537"/>
                                  <a:pt x="175" y="537"/>
                                </a:cubicBezTo>
                                <a:cubicBezTo>
                                  <a:pt x="0" y="537"/>
                                  <a:pt x="0" y="537"/>
                                  <a:pt x="0" y="537"/>
                                </a:cubicBezTo>
                                <a:cubicBezTo>
                                  <a:pt x="0" y="517"/>
                                  <a:pt x="0" y="517"/>
                                  <a:pt x="0" y="517"/>
                                </a:cubicBezTo>
                                <a:cubicBezTo>
                                  <a:pt x="36" y="514"/>
                                  <a:pt x="47" y="509"/>
                                  <a:pt x="47" y="483"/>
                                </a:cubicBezTo>
                                <a:cubicBezTo>
                                  <a:pt x="47" y="226"/>
                                  <a:pt x="47" y="226"/>
                                  <a:pt x="47" y="226"/>
                                </a:cubicBezTo>
                                <a:cubicBezTo>
                                  <a:pt x="2" y="200"/>
                                  <a:pt x="2" y="200"/>
                                  <a:pt x="2" y="200"/>
                                </a:cubicBezTo>
                                <a:cubicBezTo>
                                  <a:pt x="2" y="190"/>
                                  <a:pt x="2" y="190"/>
                                  <a:pt x="2" y="190"/>
                                </a:cubicBezTo>
                                <a:cubicBezTo>
                                  <a:pt x="116" y="153"/>
                                  <a:pt x="116" y="153"/>
                                  <a:pt x="116" y="153"/>
                                </a:cubicBezTo>
                                <a:cubicBezTo>
                                  <a:pt x="128" y="153"/>
                                  <a:pt x="128" y="153"/>
                                  <a:pt x="128" y="153"/>
                                </a:cubicBezTo>
                                <a:lnTo>
                                  <a:pt x="128" y="48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4" name="Freeform 25"/>
                        <wps:cNvSpPr>
                          <a:spLocks/>
                        </wps:cNvSpPr>
                        <wps:spPr bwMode="auto">
                          <a:xfrm>
                            <a:off x="733527" y="475847"/>
                            <a:ext cx="55" cy="106"/>
                          </a:xfrm>
                          <a:custGeom>
                            <a:avLst/>
                            <a:gdLst>
                              <a:gd name="T0" fmla="*/ 126 w 245"/>
                              <a:gd name="T1" fmla="*/ 91 h 476"/>
                              <a:gd name="T2" fmla="*/ 225 w 245"/>
                              <a:gd name="T3" fmla="*/ 91 h 476"/>
                              <a:gd name="T4" fmla="*/ 225 w 245"/>
                              <a:gd name="T5" fmla="*/ 121 h 476"/>
                              <a:gd name="T6" fmla="*/ 126 w 245"/>
                              <a:gd name="T7" fmla="*/ 121 h 476"/>
                              <a:gd name="T8" fmla="*/ 126 w 245"/>
                              <a:gd name="T9" fmla="*/ 359 h 476"/>
                              <a:gd name="T10" fmla="*/ 182 w 245"/>
                              <a:gd name="T11" fmla="*/ 428 h 476"/>
                              <a:gd name="T12" fmla="*/ 237 w 245"/>
                              <a:gd name="T13" fmla="*/ 408 h 476"/>
                              <a:gd name="T14" fmla="*/ 245 w 245"/>
                              <a:gd name="T15" fmla="*/ 419 h 476"/>
                              <a:gd name="T16" fmla="*/ 143 w 245"/>
                              <a:gd name="T17" fmla="*/ 476 h 476"/>
                              <a:gd name="T18" fmla="*/ 46 w 245"/>
                              <a:gd name="T19" fmla="*/ 368 h 476"/>
                              <a:gd name="T20" fmla="*/ 46 w 245"/>
                              <a:gd name="T21" fmla="*/ 121 h 476"/>
                              <a:gd name="T22" fmla="*/ 0 w 245"/>
                              <a:gd name="T23" fmla="*/ 121 h 476"/>
                              <a:gd name="T24" fmla="*/ 0 w 245"/>
                              <a:gd name="T25" fmla="*/ 108 h 476"/>
                              <a:gd name="T26" fmla="*/ 109 w 245"/>
                              <a:gd name="T27" fmla="*/ 0 h 476"/>
                              <a:gd name="T28" fmla="*/ 126 w 245"/>
                              <a:gd name="T29" fmla="*/ 0 h 476"/>
                              <a:gd name="T30" fmla="*/ 126 w 245"/>
                              <a:gd name="T31" fmla="*/ 91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5" h="476">
                                <a:moveTo>
                                  <a:pt x="126" y="91"/>
                                </a:moveTo>
                                <a:cubicBezTo>
                                  <a:pt x="225" y="91"/>
                                  <a:pt x="225" y="91"/>
                                  <a:pt x="225" y="91"/>
                                </a:cubicBezTo>
                                <a:cubicBezTo>
                                  <a:pt x="225" y="121"/>
                                  <a:pt x="225" y="121"/>
                                  <a:pt x="225" y="121"/>
                                </a:cubicBezTo>
                                <a:cubicBezTo>
                                  <a:pt x="126" y="121"/>
                                  <a:pt x="126" y="121"/>
                                  <a:pt x="126" y="121"/>
                                </a:cubicBezTo>
                                <a:cubicBezTo>
                                  <a:pt x="126" y="359"/>
                                  <a:pt x="126" y="359"/>
                                  <a:pt x="126" y="359"/>
                                </a:cubicBezTo>
                                <a:cubicBezTo>
                                  <a:pt x="126" y="408"/>
                                  <a:pt x="144" y="428"/>
                                  <a:pt x="182" y="428"/>
                                </a:cubicBezTo>
                                <a:cubicBezTo>
                                  <a:pt x="203" y="428"/>
                                  <a:pt x="218" y="422"/>
                                  <a:pt x="237" y="408"/>
                                </a:cubicBezTo>
                                <a:cubicBezTo>
                                  <a:pt x="245" y="419"/>
                                  <a:pt x="245" y="419"/>
                                  <a:pt x="245" y="419"/>
                                </a:cubicBezTo>
                                <a:cubicBezTo>
                                  <a:pt x="224" y="450"/>
                                  <a:pt x="190" y="476"/>
                                  <a:pt x="143" y="476"/>
                                </a:cubicBezTo>
                                <a:cubicBezTo>
                                  <a:pt x="88" y="476"/>
                                  <a:pt x="46" y="446"/>
                                  <a:pt x="46" y="368"/>
                                </a:cubicBezTo>
                                <a:cubicBezTo>
                                  <a:pt x="46" y="121"/>
                                  <a:pt x="46" y="121"/>
                                  <a:pt x="46" y="121"/>
                                </a:cubicBezTo>
                                <a:cubicBezTo>
                                  <a:pt x="0" y="121"/>
                                  <a:pt x="0" y="121"/>
                                  <a:pt x="0" y="121"/>
                                </a:cubicBezTo>
                                <a:cubicBezTo>
                                  <a:pt x="0" y="108"/>
                                  <a:pt x="0" y="108"/>
                                  <a:pt x="0" y="108"/>
                                </a:cubicBezTo>
                                <a:cubicBezTo>
                                  <a:pt x="44" y="85"/>
                                  <a:pt x="82" y="46"/>
                                  <a:pt x="109" y="0"/>
                                </a:cubicBezTo>
                                <a:cubicBezTo>
                                  <a:pt x="126" y="0"/>
                                  <a:pt x="126" y="0"/>
                                  <a:pt x="126" y="0"/>
                                </a:cubicBezTo>
                                <a:lnTo>
                                  <a:pt x="126" y="9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eeform 26"/>
                        <wps:cNvSpPr>
                          <a:spLocks/>
                        </wps:cNvSpPr>
                        <wps:spPr bwMode="auto">
                          <a:xfrm>
                            <a:off x="733583" y="475867"/>
                            <a:ext cx="85" cy="119"/>
                          </a:xfrm>
                          <a:custGeom>
                            <a:avLst/>
                            <a:gdLst>
                              <a:gd name="T0" fmla="*/ 309 w 383"/>
                              <a:gd name="T1" fmla="*/ 65 h 535"/>
                              <a:gd name="T2" fmla="*/ 313 w 383"/>
                              <a:gd name="T3" fmla="*/ 45 h 535"/>
                              <a:gd name="T4" fmla="*/ 264 w 383"/>
                              <a:gd name="T5" fmla="*/ 21 h 535"/>
                              <a:gd name="T6" fmla="*/ 264 w 383"/>
                              <a:gd name="T7" fmla="*/ 0 h 535"/>
                              <a:gd name="T8" fmla="*/ 383 w 383"/>
                              <a:gd name="T9" fmla="*/ 0 h 535"/>
                              <a:gd name="T10" fmla="*/ 383 w 383"/>
                              <a:gd name="T11" fmla="*/ 21 h 535"/>
                              <a:gd name="T12" fmla="*/ 346 w 383"/>
                              <a:gd name="T13" fmla="*/ 48 h 535"/>
                              <a:gd name="T14" fmla="*/ 191 w 383"/>
                              <a:gd name="T15" fmla="*/ 449 h 535"/>
                              <a:gd name="T16" fmla="*/ 102 w 383"/>
                              <a:gd name="T17" fmla="*/ 535 h 535"/>
                              <a:gd name="T18" fmla="*/ 48 w 383"/>
                              <a:gd name="T19" fmla="*/ 501 h 535"/>
                              <a:gd name="T20" fmla="*/ 48 w 383"/>
                              <a:gd name="T21" fmla="*/ 472 h 535"/>
                              <a:gd name="T22" fmla="*/ 93 w 383"/>
                              <a:gd name="T23" fmla="*/ 479 h 535"/>
                              <a:gd name="T24" fmla="*/ 173 w 383"/>
                              <a:gd name="T25" fmla="*/ 424 h 535"/>
                              <a:gd name="T26" fmla="*/ 186 w 383"/>
                              <a:gd name="T27" fmla="*/ 389 h 535"/>
                              <a:gd name="T28" fmla="*/ 37 w 383"/>
                              <a:gd name="T29" fmla="*/ 48 h 535"/>
                              <a:gd name="T30" fmla="*/ 0 w 383"/>
                              <a:gd name="T31" fmla="*/ 21 h 535"/>
                              <a:gd name="T32" fmla="*/ 0 w 383"/>
                              <a:gd name="T33" fmla="*/ 0 h 535"/>
                              <a:gd name="T34" fmla="*/ 176 w 383"/>
                              <a:gd name="T35" fmla="*/ 0 h 535"/>
                              <a:gd name="T36" fmla="*/ 176 w 383"/>
                              <a:gd name="T37" fmla="*/ 21 h 535"/>
                              <a:gd name="T38" fmla="*/ 126 w 383"/>
                              <a:gd name="T39" fmla="*/ 45 h 535"/>
                              <a:gd name="T40" fmla="*/ 130 w 383"/>
                              <a:gd name="T41" fmla="*/ 65 h 535"/>
                              <a:gd name="T42" fmla="*/ 223 w 383"/>
                              <a:gd name="T43" fmla="*/ 295 h 535"/>
                              <a:gd name="T44" fmla="*/ 309 w 383"/>
                              <a:gd name="T45" fmla="*/ 65 h 5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83" h="535">
                                <a:moveTo>
                                  <a:pt x="309" y="65"/>
                                </a:moveTo>
                                <a:cubicBezTo>
                                  <a:pt x="312" y="56"/>
                                  <a:pt x="313" y="51"/>
                                  <a:pt x="313" y="45"/>
                                </a:cubicBezTo>
                                <a:cubicBezTo>
                                  <a:pt x="313" y="28"/>
                                  <a:pt x="300" y="25"/>
                                  <a:pt x="264" y="21"/>
                                </a:cubicBezTo>
                                <a:cubicBezTo>
                                  <a:pt x="264" y="0"/>
                                  <a:pt x="264" y="0"/>
                                  <a:pt x="264" y="0"/>
                                </a:cubicBezTo>
                                <a:cubicBezTo>
                                  <a:pt x="383" y="0"/>
                                  <a:pt x="383" y="0"/>
                                  <a:pt x="383" y="0"/>
                                </a:cubicBezTo>
                                <a:cubicBezTo>
                                  <a:pt x="383" y="21"/>
                                  <a:pt x="383" y="21"/>
                                  <a:pt x="383" y="21"/>
                                </a:cubicBezTo>
                                <a:cubicBezTo>
                                  <a:pt x="357" y="28"/>
                                  <a:pt x="352" y="33"/>
                                  <a:pt x="346" y="48"/>
                                </a:cubicBezTo>
                                <a:cubicBezTo>
                                  <a:pt x="191" y="449"/>
                                  <a:pt x="191" y="449"/>
                                  <a:pt x="191" y="449"/>
                                </a:cubicBezTo>
                                <a:cubicBezTo>
                                  <a:pt x="169" y="504"/>
                                  <a:pt x="147" y="535"/>
                                  <a:pt x="102" y="535"/>
                                </a:cubicBezTo>
                                <a:cubicBezTo>
                                  <a:pt x="79" y="535"/>
                                  <a:pt x="55" y="522"/>
                                  <a:pt x="48" y="501"/>
                                </a:cubicBezTo>
                                <a:cubicBezTo>
                                  <a:pt x="48" y="472"/>
                                  <a:pt x="48" y="472"/>
                                  <a:pt x="48" y="472"/>
                                </a:cubicBezTo>
                                <a:cubicBezTo>
                                  <a:pt x="62" y="476"/>
                                  <a:pt x="73" y="479"/>
                                  <a:pt x="93" y="479"/>
                                </a:cubicBezTo>
                                <a:cubicBezTo>
                                  <a:pt x="132" y="479"/>
                                  <a:pt x="156" y="468"/>
                                  <a:pt x="173" y="424"/>
                                </a:cubicBezTo>
                                <a:cubicBezTo>
                                  <a:pt x="186" y="389"/>
                                  <a:pt x="186" y="389"/>
                                  <a:pt x="186" y="389"/>
                                </a:cubicBezTo>
                                <a:cubicBezTo>
                                  <a:pt x="37" y="48"/>
                                  <a:pt x="37" y="48"/>
                                  <a:pt x="37" y="48"/>
                                </a:cubicBezTo>
                                <a:cubicBezTo>
                                  <a:pt x="30" y="33"/>
                                  <a:pt x="26" y="28"/>
                                  <a:pt x="0" y="21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76" y="0"/>
                                  <a:pt x="176" y="0"/>
                                  <a:pt x="176" y="0"/>
                                </a:cubicBezTo>
                                <a:cubicBezTo>
                                  <a:pt x="176" y="21"/>
                                  <a:pt x="176" y="21"/>
                                  <a:pt x="176" y="21"/>
                                </a:cubicBezTo>
                                <a:cubicBezTo>
                                  <a:pt x="139" y="25"/>
                                  <a:pt x="126" y="28"/>
                                  <a:pt x="126" y="45"/>
                                </a:cubicBezTo>
                                <a:cubicBezTo>
                                  <a:pt x="126" y="51"/>
                                  <a:pt x="128" y="56"/>
                                  <a:pt x="130" y="65"/>
                                </a:cubicBezTo>
                                <a:cubicBezTo>
                                  <a:pt x="223" y="295"/>
                                  <a:pt x="223" y="295"/>
                                  <a:pt x="223" y="295"/>
                                </a:cubicBezTo>
                                <a:lnTo>
                                  <a:pt x="309" y="6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eeform 27"/>
                        <wps:cNvSpPr>
                          <a:spLocks noEditPoints="1"/>
                        </wps:cNvSpPr>
                        <wps:spPr bwMode="auto">
                          <a:xfrm>
                            <a:off x="732454" y="475614"/>
                            <a:ext cx="358" cy="405"/>
                          </a:xfrm>
                          <a:custGeom>
                            <a:avLst/>
                            <a:gdLst>
                              <a:gd name="T0" fmla="*/ 1098 w 1615"/>
                              <a:gd name="T1" fmla="*/ 1547 h 1826"/>
                              <a:gd name="T2" fmla="*/ 861 w 1615"/>
                              <a:gd name="T3" fmla="*/ 1617 h 1826"/>
                              <a:gd name="T4" fmla="*/ 861 w 1615"/>
                              <a:gd name="T5" fmla="*/ 1325 h 1826"/>
                              <a:gd name="T6" fmla="*/ 1291 w 1615"/>
                              <a:gd name="T7" fmla="*/ 1380 h 1826"/>
                              <a:gd name="T8" fmla="*/ 1135 w 1615"/>
                              <a:gd name="T9" fmla="*/ 1328 h 1826"/>
                              <a:gd name="T10" fmla="*/ 861 w 1615"/>
                              <a:gd name="T11" fmla="*/ 960 h 1826"/>
                              <a:gd name="T12" fmla="*/ 1135 w 1615"/>
                              <a:gd name="T13" fmla="*/ 1210 h 1826"/>
                              <a:gd name="T14" fmla="*/ 1409 w 1615"/>
                              <a:gd name="T15" fmla="*/ 960 h 1826"/>
                              <a:gd name="T16" fmla="*/ 861 w 1615"/>
                              <a:gd name="T17" fmla="*/ 960 h 1826"/>
                              <a:gd name="T18" fmla="*/ 905 w 1615"/>
                              <a:gd name="T19" fmla="*/ 866 h 1826"/>
                              <a:gd name="T20" fmla="*/ 1362 w 1615"/>
                              <a:gd name="T21" fmla="*/ 866 h 1826"/>
                              <a:gd name="T22" fmla="*/ 540 w 1615"/>
                              <a:gd name="T23" fmla="*/ 1557 h 1826"/>
                              <a:gd name="T24" fmla="*/ 425 w 1615"/>
                              <a:gd name="T25" fmla="*/ 866 h 1826"/>
                              <a:gd name="T26" fmla="*/ 644 w 1615"/>
                              <a:gd name="T27" fmla="*/ 1596 h 1826"/>
                              <a:gd name="T28" fmla="*/ 756 w 1615"/>
                              <a:gd name="T29" fmla="*/ 866 h 1826"/>
                              <a:gd name="T30" fmla="*/ 644 w 1615"/>
                              <a:gd name="T31" fmla="*/ 1596 h 1826"/>
                              <a:gd name="T32" fmla="*/ 0 w 1615"/>
                              <a:gd name="T33" fmla="*/ 1020 h 1826"/>
                              <a:gd name="T34" fmla="*/ 1615 w 1615"/>
                              <a:gd name="T35" fmla="*/ 1020 h 1826"/>
                              <a:gd name="T36" fmla="*/ 0 w 1615"/>
                              <a:gd name="T37" fmla="*/ 0 h 1826"/>
                              <a:gd name="T38" fmla="*/ 208 w 1615"/>
                              <a:gd name="T39" fmla="*/ 866 h 1826"/>
                              <a:gd name="T40" fmla="*/ 321 w 1615"/>
                              <a:gd name="T41" fmla="*/ 1372 h 1826"/>
                              <a:gd name="T42" fmla="*/ 1513 w 1615"/>
                              <a:gd name="T43" fmla="*/ 1020 h 1826"/>
                              <a:gd name="T44" fmla="*/ 104 w 1615"/>
                              <a:gd name="T45" fmla="*/ 1020 h 1826"/>
                              <a:gd name="T46" fmla="*/ 1513 w 1615"/>
                              <a:gd name="T47" fmla="*/ 104 h 1826"/>
                              <a:gd name="T48" fmla="*/ 1409 w 1615"/>
                              <a:gd name="T49" fmla="*/ 336 h 1826"/>
                              <a:gd name="T50" fmla="*/ 795 w 1615"/>
                              <a:gd name="T51" fmla="*/ 435 h 1826"/>
                              <a:gd name="T52" fmla="*/ 208 w 1615"/>
                              <a:gd name="T53" fmla="*/ 527 h 1826"/>
                              <a:gd name="T54" fmla="*/ 381 w 1615"/>
                              <a:gd name="T55" fmla="*/ 430 h 1826"/>
                              <a:gd name="T56" fmla="*/ 1242 w 1615"/>
                              <a:gd name="T57" fmla="*/ 208 h 1826"/>
                              <a:gd name="T58" fmla="*/ 1409 w 1615"/>
                              <a:gd name="T59" fmla="*/ 336 h 1826"/>
                              <a:gd name="T60" fmla="*/ 1236 w 1615"/>
                              <a:gd name="T61" fmla="*/ 540 h 1826"/>
                              <a:gd name="T62" fmla="*/ 388 w 1615"/>
                              <a:gd name="T63" fmla="*/ 762 h 1826"/>
                              <a:gd name="T64" fmla="*/ 208 w 1615"/>
                              <a:gd name="T65" fmla="*/ 634 h 1826"/>
                              <a:gd name="T66" fmla="*/ 790 w 1615"/>
                              <a:gd name="T67" fmla="*/ 548 h 1826"/>
                              <a:gd name="T68" fmla="*/ 1409 w 1615"/>
                              <a:gd name="T69" fmla="*/ 443 h 1826"/>
                              <a:gd name="T70" fmla="*/ 1247 w 1615"/>
                              <a:gd name="T71" fmla="*/ 644 h 1826"/>
                              <a:gd name="T72" fmla="*/ 1409 w 1615"/>
                              <a:gd name="T73" fmla="*/ 762 h 1826"/>
                              <a:gd name="T74" fmla="*/ 1247 w 1615"/>
                              <a:gd name="T75" fmla="*/ 644 h 1826"/>
                              <a:gd name="T76" fmla="*/ 777 w 1615"/>
                              <a:gd name="T77" fmla="*/ 208 h 1826"/>
                              <a:gd name="T78" fmla="*/ 208 w 1615"/>
                              <a:gd name="T79" fmla="*/ 310 h 1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615" h="1826">
                                <a:moveTo>
                                  <a:pt x="861" y="1617"/>
                                </a:moveTo>
                                <a:cubicBezTo>
                                  <a:pt x="944" y="1609"/>
                                  <a:pt x="1025" y="1589"/>
                                  <a:pt x="1098" y="1547"/>
                                </a:cubicBezTo>
                                <a:cubicBezTo>
                                  <a:pt x="861" y="1440"/>
                                  <a:pt x="861" y="1440"/>
                                  <a:pt x="861" y="1440"/>
                                </a:cubicBezTo>
                                <a:lnTo>
                                  <a:pt x="861" y="1617"/>
                                </a:lnTo>
                                <a:close/>
                                <a:moveTo>
                                  <a:pt x="861" y="1200"/>
                                </a:moveTo>
                                <a:cubicBezTo>
                                  <a:pt x="861" y="1325"/>
                                  <a:pt x="861" y="1325"/>
                                  <a:pt x="861" y="1325"/>
                                </a:cubicBezTo>
                                <a:cubicBezTo>
                                  <a:pt x="1135" y="1450"/>
                                  <a:pt x="1135" y="1450"/>
                                  <a:pt x="1135" y="1450"/>
                                </a:cubicBezTo>
                                <a:cubicBezTo>
                                  <a:pt x="1291" y="1380"/>
                                  <a:pt x="1291" y="1380"/>
                                  <a:pt x="1291" y="1380"/>
                                </a:cubicBezTo>
                                <a:cubicBezTo>
                                  <a:pt x="1328" y="1333"/>
                                  <a:pt x="1359" y="1273"/>
                                  <a:pt x="1380" y="1213"/>
                                </a:cubicBezTo>
                                <a:cubicBezTo>
                                  <a:pt x="1135" y="1328"/>
                                  <a:pt x="1135" y="1328"/>
                                  <a:pt x="1135" y="1328"/>
                                </a:cubicBezTo>
                                <a:lnTo>
                                  <a:pt x="861" y="1200"/>
                                </a:lnTo>
                                <a:close/>
                                <a:moveTo>
                                  <a:pt x="861" y="960"/>
                                </a:moveTo>
                                <a:cubicBezTo>
                                  <a:pt x="861" y="1085"/>
                                  <a:pt x="861" y="1085"/>
                                  <a:pt x="861" y="1085"/>
                                </a:cubicBezTo>
                                <a:cubicBezTo>
                                  <a:pt x="1135" y="1210"/>
                                  <a:pt x="1135" y="1210"/>
                                  <a:pt x="1135" y="1210"/>
                                </a:cubicBezTo>
                                <a:cubicBezTo>
                                  <a:pt x="1409" y="1088"/>
                                  <a:pt x="1409" y="1088"/>
                                  <a:pt x="1409" y="1088"/>
                                </a:cubicBezTo>
                                <a:cubicBezTo>
                                  <a:pt x="1409" y="960"/>
                                  <a:pt x="1409" y="960"/>
                                  <a:pt x="1409" y="960"/>
                                </a:cubicBezTo>
                                <a:cubicBezTo>
                                  <a:pt x="1135" y="1088"/>
                                  <a:pt x="1135" y="1088"/>
                                  <a:pt x="1135" y="1088"/>
                                </a:cubicBezTo>
                                <a:lnTo>
                                  <a:pt x="861" y="960"/>
                                </a:lnTo>
                                <a:close/>
                                <a:moveTo>
                                  <a:pt x="1362" y="866"/>
                                </a:moveTo>
                                <a:cubicBezTo>
                                  <a:pt x="905" y="866"/>
                                  <a:pt x="905" y="866"/>
                                  <a:pt x="905" y="866"/>
                                </a:cubicBezTo>
                                <a:cubicBezTo>
                                  <a:pt x="1135" y="973"/>
                                  <a:pt x="1135" y="973"/>
                                  <a:pt x="1135" y="973"/>
                                </a:cubicBezTo>
                                <a:lnTo>
                                  <a:pt x="1362" y="866"/>
                                </a:lnTo>
                                <a:close/>
                                <a:moveTo>
                                  <a:pt x="425" y="1484"/>
                                </a:moveTo>
                                <a:cubicBezTo>
                                  <a:pt x="461" y="1513"/>
                                  <a:pt x="498" y="1536"/>
                                  <a:pt x="540" y="1557"/>
                                </a:cubicBezTo>
                                <a:cubicBezTo>
                                  <a:pt x="540" y="866"/>
                                  <a:pt x="540" y="866"/>
                                  <a:pt x="540" y="866"/>
                                </a:cubicBezTo>
                                <a:cubicBezTo>
                                  <a:pt x="425" y="866"/>
                                  <a:pt x="425" y="866"/>
                                  <a:pt x="425" y="866"/>
                                </a:cubicBezTo>
                                <a:lnTo>
                                  <a:pt x="425" y="1484"/>
                                </a:lnTo>
                                <a:close/>
                                <a:moveTo>
                                  <a:pt x="644" y="1596"/>
                                </a:moveTo>
                                <a:cubicBezTo>
                                  <a:pt x="678" y="1609"/>
                                  <a:pt x="715" y="1615"/>
                                  <a:pt x="756" y="1617"/>
                                </a:cubicBezTo>
                                <a:cubicBezTo>
                                  <a:pt x="756" y="866"/>
                                  <a:pt x="756" y="866"/>
                                  <a:pt x="756" y="866"/>
                                </a:cubicBezTo>
                                <a:cubicBezTo>
                                  <a:pt x="644" y="866"/>
                                  <a:pt x="644" y="866"/>
                                  <a:pt x="644" y="866"/>
                                </a:cubicBezTo>
                                <a:lnTo>
                                  <a:pt x="644" y="1596"/>
                                </a:lnTo>
                                <a:close/>
                                <a:moveTo>
                                  <a:pt x="0" y="0"/>
                                </a:moveTo>
                                <a:cubicBezTo>
                                  <a:pt x="0" y="1020"/>
                                  <a:pt x="0" y="1020"/>
                                  <a:pt x="0" y="1020"/>
                                </a:cubicBezTo>
                                <a:cubicBezTo>
                                  <a:pt x="0" y="1469"/>
                                  <a:pt x="357" y="1826"/>
                                  <a:pt x="806" y="1826"/>
                                </a:cubicBezTo>
                                <a:cubicBezTo>
                                  <a:pt x="1257" y="1826"/>
                                  <a:pt x="1615" y="1469"/>
                                  <a:pt x="1615" y="1020"/>
                                </a:cubicBezTo>
                                <a:cubicBezTo>
                                  <a:pt x="1615" y="0"/>
                                  <a:pt x="1615" y="0"/>
                                  <a:pt x="1615" y="0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321" y="866"/>
                                </a:moveTo>
                                <a:cubicBezTo>
                                  <a:pt x="208" y="866"/>
                                  <a:pt x="208" y="866"/>
                                  <a:pt x="208" y="866"/>
                                </a:cubicBezTo>
                                <a:cubicBezTo>
                                  <a:pt x="208" y="1020"/>
                                  <a:pt x="208" y="1020"/>
                                  <a:pt x="208" y="1020"/>
                                </a:cubicBezTo>
                                <a:cubicBezTo>
                                  <a:pt x="208" y="1150"/>
                                  <a:pt x="248" y="1273"/>
                                  <a:pt x="321" y="1372"/>
                                </a:cubicBezTo>
                                <a:lnTo>
                                  <a:pt x="321" y="866"/>
                                </a:lnTo>
                                <a:close/>
                                <a:moveTo>
                                  <a:pt x="1513" y="1020"/>
                                </a:moveTo>
                                <a:cubicBezTo>
                                  <a:pt x="1513" y="1409"/>
                                  <a:pt x="1197" y="1722"/>
                                  <a:pt x="806" y="1722"/>
                                </a:cubicBezTo>
                                <a:cubicBezTo>
                                  <a:pt x="417" y="1722"/>
                                  <a:pt x="104" y="1409"/>
                                  <a:pt x="104" y="1020"/>
                                </a:cubicBezTo>
                                <a:cubicBezTo>
                                  <a:pt x="104" y="104"/>
                                  <a:pt x="104" y="104"/>
                                  <a:pt x="104" y="104"/>
                                </a:cubicBezTo>
                                <a:cubicBezTo>
                                  <a:pt x="1513" y="104"/>
                                  <a:pt x="1513" y="104"/>
                                  <a:pt x="1513" y="104"/>
                                </a:cubicBezTo>
                                <a:lnTo>
                                  <a:pt x="1513" y="1020"/>
                                </a:lnTo>
                                <a:close/>
                                <a:moveTo>
                                  <a:pt x="1409" y="336"/>
                                </a:moveTo>
                                <a:cubicBezTo>
                                  <a:pt x="1367" y="326"/>
                                  <a:pt x="1294" y="321"/>
                                  <a:pt x="1236" y="321"/>
                                </a:cubicBezTo>
                                <a:cubicBezTo>
                                  <a:pt x="1054" y="321"/>
                                  <a:pt x="928" y="378"/>
                                  <a:pt x="795" y="435"/>
                                </a:cubicBezTo>
                                <a:cubicBezTo>
                                  <a:pt x="683" y="485"/>
                                  <a:pt x="563" y="545"/>
                                  <a:pt x="388" y="545"/>
                                </a:cubicBezTo>
                                <a:cubicBezTo>
                                  <a:pt x="334" y="545"/>
                                  <a:pt x="274" y="540"/>
                                  <a:pt x="208" y="527"/>
                                </a:cubicBezTo>
                                <a:cubicBezTo>
                                  <a:pt x="208" y="415"/>
                                  <a:pt x="208" y="415"/>
                                  <a:pt x="208" y="415"/>
                                </a:cubicBezTo>
                                <a:cubicBezTo>
                                  <a:pt x="268" y="425"/>
                                  <a:pt x="326" y="430"/>
                                  <a:pt x="381" y="430"/>
                                </a:cubicBezTo>
                                <a:cubicBezTo>
                                  <a:pt x="550" y="430"/>
                                  <a:pt x="670" y="368"/>
                                  <a:pt x="780" y="318"/>
                                </a:cubicBezTo>
                                <a:cubicBezTo>
                                  <a:pt x="918" y="258"/>
                                  <a:pt x="1048" y="208"/>
                                  <a:pt x="1242" y="208"/>
                                </a:cubicBezTo>
                                <a:cubicBezTo>
                                  <a:pt x="1299" y="208"/>
                                  <a:pt x="1364" y="216"/>
                                  <a:pt x="1409" y="227"/>
                                </a:cubicBezTo>
                                <a:lnTo>
                                  <a:pt x="1409" y="336"/>
                                </a:lnTo>
                                <a:close/>
                                <a:moveTo>
                                  <a:pt x="1409" y="555"/>
                                </a:moveTo>
                                <a:cubicBezTo>
                                  <a:pt x="1367" y="545"/>
                                  <a:pt x="1296" y="540"/>
                                  <a:pt x="1236" y="540"/>
                                </a:cubicBezTo>
                                <a:cubicBezTo>
                                  <a:pt x="1059" y="540"/>
                                  <a:pt x="934" y="608"/>
                                  <a:pt x="806" y="665"/>
                                </a:cubicBezTo>
                                <a:cubicBezTo>
                                  <a:pt x="691" y="712"/>
                                  <a:pt x="568" y="762"/>
                                  <a:pt x="388" y="762"/>
                                </a:cubicBezTo>
                                <a:cubicBezTo>
                                  <a:pt x="334" y="762"/>
                                  <a:pt x="274" y="756"/>
                                  <a:pt x="208" y="743"/>
                                </a:cubicBezTo>
                                <a:cubicBezTo>
                                  <a:pt x="208" y="634"/>
                                  <a:pt x="208" y="634"/>
                                  <a:pt x="208" y="634"/>
                                </a:cubicBezTo>
                                <a:cubicBezTo>
                                  <a:pt x="268" y="644"/>
                                  <a:pt x="326" y="649"/>
                                  <a:pt x="381" y="649"/>
                                </a:cubicBezTo>
                                <a:cubicBezTo>
                                  <a:pt x="581" y="649"/>
                                  <a:pt x="678" y="597"/>
                                  <a:pt x="790" y="548"/>
                                </a:cubicBezTo>
                                <a:cubicBezTo>
                                  <a:pt x="926" y="490"/>
                                  <a:pt x="1051" y="425"/>
                                  <a:pt x="1242" y="425"/>
                                </a:cubicBezTo>
                                <a:cubicBezTo>
                                  <a:pt x="1299" y="425"/>
                                  <a:pt x="1364" y="433"/>
                                  <a:pt x="1409" y="443"/>
                                </a:cubicBezTo>
                                <a:lnTo>
                                  <a:pt x="1409" y="555"/>
                                </a:lnTo>
                                <a:close/>
                                <a:moveTo>
                                  <a:pt x="1247" y="644"/>
                                </a:moveTo>
                                <a:cubicBezTo>
                                  <a:pt x="1116" y="644"/>
                                  <a:pt x="955" y="696"/>
                                  <a:pt x="840" y="762"/>
                                </a:cubicBezTo>
                                <a:cubicBezTo>
                                  <a:pt x="1409" y="762"/>
                                  <a:pt x="1409" y="762"/>
                                  <a:pt x="1409" y="762"/>
                                </a:cubicBezTo>
                                <a:cubicBezTo>
                                  <a:pt x="1409" y="660"/>
                                  <a:pt x="1409" y="660"/>
                                  <a:pt x="1409" y="660"/>
                                </a:cubicBezTo>
                                <a:cubicBezTo>
                                  <a:pt x="1362" y="647"/>
                                  <a:pt x="1320" y="644"/>
                                  <a:pt x="1247" y="644"/>
                                </a:cubicBezTo>
                                <a:moveTo>
                                  <a:pt x="370" y="326"/>
                                </a:moveTo>
                                <a:cubicBezTo>
                                  <a:pt x="501" y="326"/>
                                  <a:pt x="662" y="274"/>
                                  <a:pt x="777" y="208"/>
                                </a:cubicBezTo>
                                <a:cubicBezTo>
                                  <a:pt x="208" y="208"/>
                                  <a:pt x="208" y="208"/>
                                  <a:pt x="208" y="208"/>
                                </a:cubicBezTo>
                                <a:cubicBezTo>
                                  <a:pt x="208" y="310"/>
                                  <a:pt x="208" y="310"/>
                                  <a:pt x="208" y="310"/>
                                </a:cubicBezTo>
                                <a:cubicBezTo>
                                  <a:pt x="255" y="323"/>
                                  <a:pt x="297" y="326"/>
                                  <a:pt x="370" y="32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1C04C6" id="Group 1" o:spid="_x0000_s1026" style="position:absolute;margin-left:0;margin-top:0;width:595.25pt;height:164.85pt;z-index:-251656192;mso-position-horizontal:left;mso-position-horizontal-relative:page;mso-position-vertical:top;mso-position-vertical-relative:page;mso-width-relative:margin;mso-height-relative:margin" coordsize="75593,209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" o:spid="_x0000_s1027" type="#_x0000_t75" style="position:absolute;width:75593;height:20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">
                <v:imagedata r:id="rId2" o:title="" cropbottom="11001f" cropright="3f"/>
              </v:shape>
              <v:group id="Group 4" o:spid="_x0000_s1028" style="position:absolute;left:7393;top:3696;width:15561;height:4485" coordorigin="7324,4756" coordsize="1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reeform 5" o:spid="_x0000_s1029" style="position:absolute;left:7329;top:4756;width:1;height:1;visibility:visible;mso-wrap-style:square;v-text-anchor:top" coordsize="419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" path="m403,42v1,110,1,110,1,110c381,152,381,152,381,152,364,70,319,26,247,26,142,26,92,128,92,251v,135,57,241,161,241c325,492,371,450,394,348v25,,25,,25,c409,479,409,479,409,479v-42,25,-94,41,-160,41c96,520,,419,,271,,106,106,,246,v63,,116,16,157,42e" filled="f" stroked="f">
                  <v:path arrowok="t" o:connecttype="custom" o:connectlocs="89,9;90,34;85,34;55,6;20,56;56,109;87,77;93,77;91,106;55,115;0,60;55,0;89,9" o:connectangles="0,0,0,0,0,0,0,0,0,0,0,0,0"/>
                </v:shape>
                <v:shape id="Freeform 6" o:spid="_x0000_s1030" style="position:absolute;left:7330;top:4756;width:1;height:1;visibility:visible;mso-wrap-style:square;v-text-anchor:top" coordsize="407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" path="m47,70c2,46,2,46,2,46,2,35,2,35,2,35,116,,116,,116,v12,,12,,12,c128,248,128,248,128,248v32,-37,74,-69,132,-69c327,179,360,219,360,297v,212,,212,,212c360,535,371,540,407,543v,20,,20,,20c232,563,232,563,232,563v,-20,,-20,,-20c268,540,279,535,279,509v,-211,,-211,,-211c279,250,260,229,219,229v-34,,-66,17,-91,37c128,509,128,509,128,509v,26,11,31,47,34c175,563,175,563,175,563,,563,,563,,563,,543,,543,,543v36,-3,47,-8,47,-34l47,70xe" filled="f" stroked="f">
                  <v:path arrowok="t" o:connecttype="custom" o:connectlocs="10,15;0,10;0,8;26,0;28,0;28,55;57,39;80,65;80,112;90,120;90,124;51,124;51,120;62,112;62,66;48,50;28,59;28,112;39,120;39,124;0,124;0,120;10,112;10,15" o:connectangles="0,0,0,0,0,0,0,0,0,0,0,0,0,0,0,0,0,0,0,0,0,0,0,0"/>
                </v:shape>
                <v:shape id="Freeform 7" o:spid="_x0000_s1031" style="position:absolute;left:7331;top:4757;width:1;height:0;visibility:visible;mso-wrap-style:square;v-text-anchor:top" coordsize="348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" path="m206,311v,-135,,-135,,-135c131,207,131,207,131,207,97,220,77,238,77,277v,39,20,66,60,66c162,343,181,331,206,311t81,-7c287,333,293,348,313,348v11,,21,-3,31,-8c348,353,348,353,348,353v-19,26,-44,39,-75,39c236,392,214,367,208,328v-25,29,-64,63,-114,63c36,391,,355,,299,,238,44,213,100,192,206,153,206,153,206,153v,-54,,-54,,-54c206,53,190,20,147,20,108,20,93,47,93,83v,13,2,25,5,40c51,130,51,130,51,130,32,124,21,109,21,88,21,31,80,,155,v87,,132,35,132,114l287,304xe" filled="f" stroked="f">
                  <v:path arrowok="t" o:connecttype="custom" o:connectlocs="46,69;46,39;29,46;17,61;30,76;46,69;64,67;69,77;76,75;77,78;60,87;46,73;21,87;0,66;22,43;46,34;46,22;33,4;21,18;22,27;11,29;5,20;34,0;64,25;64,67" o:connectangles="0,0,0,0,0,0,0,0,0,0,0,0,0,0,0,0,0,0,0,0,0,0,0,0,0"/>
                  <o:lock v:ext="edit" verticies="t"/>
                </v:shape>
                <v:shape id="Freeform 8" o:spid="_x0000_s1032" style="position:absolute;left:7332;top:4757;width:0;height:0;visibility:visible;mso-wrap-style:square;v-text-anchor:top" coordsize="25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9" o:spid="_x0000_s1033" style="position:absolute;left:7332;top:4756;width:1;height:1;visibility:visible;mso-wrap-style:square;v-text-anchor:top" coordsize="17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" path="m128,509v,26,12,31,48,34c176,563,176,563,176,563,,563,,563,,563,,543,,543,,543v36,-3,48,-8,48,-34c48,70,48,70,48,70,2,46,2,46,2,46,2,35,2,35,2,35,116,,116,,116,v12,,12,,12,l128,509xe" filled="f" stroked="f">
                  <v:path arrowok="t" o:connecttype="custom" o:connectlocs="29,112;40,120;40,124;0,124;0,120;11,112;11,15;0,10;0,8;26,0;29,0;29,112" o:connectangles="0,0,0,0,0,0,0,0,0,0,0,0"/>
                </v:shape>
                <v:shape id="Freeform 10" o:spid="_x0000_s1034" style="position:absolute;left:7333;top:4757;width:0;height:0;visibility:visible;mso-wrap-style:square;v-text-anchor:top" coordsize="31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" path="m75,138v160,,160,,160,c235,72,214,24,163,24,111,24,81,73,75,138t235,8c310,161,310,161,310,161v-237,,-237,,-237,c68,271,124,334,196,334v51,,83,-22,108,-61c314,278,314,278,314,278,297,345,245,392,167,392,63,392,,312,,206,,86,73,,169,v92,,141,63,141,146e" filled="f" stroked="f">
                  <v:path arrowok="t" o:connecttype="custom" o:connectlocs="16,31;52,31;36,5;16,31;68,32;68,36;16,36;43,74;67,61;69,62;37,87;0,46;37,0;68,32" o:connectangles="0,0,0,0,0,0,0,0,0,0,0,0,0,0"/>
                  <o:lock v:ext="edit" verticies="t"/>
                </v:shape>
                <v:shape id="Freeform 11" o:spid="_x0000_s1035" style="position:absolute;left:7334;top:4757;width:0;height:0;visibility:visible;mso-wrap-style:square;v-text-anchor:top" coordsize="267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" path="m4,356c,257,,257,,257v23,,23,,23,c40,321,76,369,131,369v41,,73,-21,73,-63c204,266,177,249,116,226,42,199,5,171,5,107,5,40,55,,130,v46,,83,11,113,30c243,117,243,117,243,117v-21,,-21,,-21,c209,64,180,22,128,22,89,22,67,45,67,78v,36,22,54,83,76c223,181,267,210,267,276v,72,-55,116,-137,116c78,392,32,377,4,356e" filled="f" stroked="f">
                  <v:path arrowok="t" o:connecttype="custom" o:connectlocs="1,79;0,57;5,57;29,82;45,68;26,50;1,24;29,0;54,7;54,26;49,26;28,5;15,17;33,34;59,61;29,87;1,79" o:connectangles="0,0,0,0,0,0,0,0,0,0,0,0,0,0,0,0,0"/>
                </v:shape>
                <v:shape id="Freeform 12" o:spid="_x0000_s1036" style="position:absolute;left:7335;top:4756;width:0;height:1;visibility:visible;mso-wrap-style:square;v-text-anchor:top" coordsize="334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" path="m5,473c,350,,350,,350v26,,26,,26,c42,440,87,494,160,494v64,,102,-36,102,-89c262,348,230,326,139,290,61,259,5,224,5,140,5,60,67,,164,v58,,111,16,147,42c311,149,311,149,311,149v-24,,-24,,-24,c275,69,233,26,164,26v-54,,-87,34,-87,81c77,160,103,181,182,212v98,39,152,76,152,161c334,468,255,520,160,520,94,520,37,499,5,473e" filled="f" stroked="f">
                  <v:path arrowok="t" o:connecttype="custom" o:connectlocs="1,105;0,77;6,77;35,109;58,90;31,64;1,31;36,0;69,9;69,33;64,33;36,6;17,24;40,47;74,82;35,115;1,105" o:connectangles="0,0,0,0,0,0,0,0,0,0,0,0,0,0,0,0,0"/>
                </v:shape>
                <v:shape id="Freeform 13" o:spid="_x0000_s1037" style="position:absolute;left:7335;top:4756;width:1;height:1;visibility:visible;mso-wrap-style:square;v-text-anchor:top" coordsize="24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" path="m127,91v98,,98,,98,c225,121,225,121,225,121v-98,,-98,,-98,c127,359,127,359,127,359v,49,18,69,55,69c204,428,219,422,238,408v8,11,8,11,8,11c225,450,191,476,143,476,89,476,47,446,47,368v,-247,,-247,,-247c,121,,121,,121,,108,,108,,108,45,85,82,46,110,v17,,17,,17,l127,91xe" filled="f" stroked="f">
                  <v:path arrowok="t" o:connecttype="custom" o:connectlocs="28,20;49,20;49,27;28,27;28,79;40,94;52,90;54,92;31,105;10,81;10,27;0,27;0,24;24,0;28,0;28,20" o:connectangles="0,0,0,0,0,0,0,0,0,0,0,0,0,0,0,0"/>
                </v:shape>
                <v:shape id="Freeform 14" o:spid="_x0000_s1038" style="position:absolute;left:7336;top:4757;width:1;height:0;visibility:visible;mso-wrap-style:square;v-text-anchor:top" coordsize="4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" path="m353,311v,24,2,31,32,34c404,346,404,346,404,346v,19,,19,,19c285,391,285,391,285,391v-15,,-15,,-15,c273,322,273,322,273,322v-33,35,-71,69,-124,69c86,391,48,356,48,276,48,82,48,82,48,82,48,57,42,49,11,44,,42,,42,,42,,23,,23,,23,120,,120,,120,v11,,11,,11,c128,82,128,82,128,82v,181,,181,,181c128,312,146,340,188,340v34,,59,-16,85,-34c273,82,273,82,273,82v,-25,-5,-33,-36,-38c226,42,226,42,226,42v,-19,,-19,,-19c345,,345,,345,v11,,11,,11,c353,79,353,79,353,79r,232xe" filled="f" stroked="f">
                  <v:path arrowok="t" o:connecttype="custom" o:connectlocs="78,69;85,77;89,77;89,81;63,87;59,87;60,72;33,87;11,61;11,18;2,10;0,9;0,5;26,0;29,0;28,18;28,59;41,76;60,68;60,18;52,10;50,9;50,5;76,0;78,0;78,18;78,69" o:connectangles="0,0,0,0,0,0,0,0,0,0,0,0,0,0,0,0,0,0,0,0,0,0,0,0,0,0,0"/>
                </v:shape>
                <v:shape id="Freeform 15" o:spid="_x0000_s1039" style="position:absolute;left:7337;top:4757;width:0;height:0;visibility:visible;mso-wrap-style:square;v-text-anchor:top" coordsize="25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  <v:path arrowok="t" o:connecttype="custom" o:connectlocs="29,72;43,81;43,85;0,85;0,81;11,73;11,16;0,10;0,8;26,0;29,0;29,23;50,0;57,2;57,17;54,17;29,27;29,72" o:connectangles="0,0,0,0,0,0,0,0,0,0,0,0,0,0,0,0,0,0"/>
                </v:shape>
                <v:shape id="Freeform 16" o:spid="_x0000_s1040" style="position:absolute;left:7338;top:4756;width:0;height:1;visibility:visible;mso-wrap-style:square;v-text-anchor:top" coordsize="24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" path="m127,91v99,,99,,99,c226,121,226,121,226,121v-99,,-99,,-99,c127,359,127,359,127,359v,49,18,69,56,69c204,428,219,422,238,408v8,11,8,11,8,11c225,450,191,476,144,476,89,476,47,446,47,368v,-247,,-247,,-247c,121,,121,,121,,108,,108,,108,45,85,82,46,110,v17,,17,,17,l127,91xe" filled="f" stroked="f">
                  <v:path arrowok="t" o:connecttype="custom" o:connectlocs="28,20;51,20;51,27;28,27;28,79;41,94;53,90;55,92;32,105;11,81;11,27;0,27;0,24;25,0;28,0;28,20" o:connectangles="0,0,0,0,0,0,0,0,0,0,0,0,0,0,0,0"/>
                </v:shape>
                <v:shape id="Freeform 17" o:spid="_x0000_s1041" style="position:absolute;left:7329;top:4758;width:1;height:1;visibility:visible;mso-wrap-style:square;v-text-anchor:top" coordsize="504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" path="m146,325v,91,42,145,121,145c355,470,411,426,411,320v,-247,,-247,,-247c411,33,401,27,341,22,341,,341,,341,,504,,504,,504,v,22,,22,,22c452,28,443,33,443,73v,260,,260,,260c443,455,361,513,258,513,137,513,61,455,61,331,61,73,61,73,61,73,61,32,52,28,,22,,,,,,,207,,207,,207,v,22,,22,,22c154,28,146,32,146,73r,252xe" filled="f" stroked="f">
                  <v:path arrowok="t" o:connecttype="custom" o:connectlocs="32,72;59,104;91,71;91,16;76,5;76,0;112,0;112,5;98,16;98,74;57,114;14,74;14,16;0,5;0,0;46,0;46,5;32,16;32,72" o:connectangles="0,0,0,0,0,0,0,0,0,0,0,0,0,0,0,0,0,0,0"/>
                </v:shape>
                <v:shape id="Freeform 18" o:spid="_x0000_s1042" style="position:absolute;left:7330;top:4758;width:1;height:1;visibility:visible;mso-wrap-style:square;v-text-anchor:top" coordsize="407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" path="m279,119c279,71,260,50,219,50v-34,,-66,17,-91,37c128,330,128,330,128,330v,26,12,31,47,34c175,384,175,384,175,384,,384,,384,,384,,364,,364,,364v36,-3,47,-8,47,-34c47,73,47,73,47,73,2,47,2,47,2,47,2,37,2,37,2,37,119,,119,,119,v12,,12,,12,c128,69,128,69,128,69,160,32,202,,260,v67,,100,38,100,116c360,330,360,330,360,330v,26,11,31,47,34c407,384,407,384,407,384v-175,,-175,,-175,c232,364,232,364,232,364v36,-3,47,-8,47,-34l279,119xe" filled="f" stroked="f">
                  <v:path arrowok="t" o:connecttype="custom" o:connectlocs="62,26;48,11;28,19;28,73;39,81;39,85;0,85;0,81;10,73;10,16;0,10;0,8;26,0;29,0;28,15;57,0;80,26;80,73;90,81;90,85;51,85;51,81;62,73;62,26" o:connectangles="0,0,0,0,0,0,0,0,0,0,0,0,0,0,0,0,0,0,0,0,0,0,0,0"/>
                </v:shape>
                <v:shape id="Freeform 19" o:spid="_x0000_s1043" style="position:absolute;left:7331;top:4758;width:0;height:1;visibility:visible;mso-wrap-style:square;v-text-anchor:top" coordsize="176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" path="m35,51c35,23,56,,86,v29,,52,23,52,51c138,79,115,102,86,102,56,102,35,79,35,51t93,432c128,509,140,514,176,517v,20,,20,,20c,537,,537,,537,,517,,517,,517v36,-3,48,-8,48,-34c48,226,48,226,48,226,2,200,2,200,2,200v,-10,,-10,,-10c117,153,117,153,117,153v11,,11,,11,l128,483xe" filled="f" stroked="f">
                  <v:path arrowok="t" o:connecttype="custom" o:connectlocs="8,11;19,0;31,11;19,23;8,11;28,107;39,115;39,119;0,119;0,115;11,107;11,50;0,44;0,42;26,34;28,34;28,107" o:connectangles="0,0,0,0,0,0,0,0,0,0,0,0,0,0,0,0,0"/>
                  <o:lock v:ext="edit" verticies="t"/>
                </v:shape>
                <v:shape id="Freeform 20" o:spid="_x0000_s1044" style="position:absolute;left:7331;top:4758;width:1;height:1;visibility:visible;mso-wrap-style:square;v-text-anchor:top" coordsize="385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" path="m385,21v-27,7,-30,12,-37,27c209,384,209,384,209,384v-20,,-20,,-20,c37,48,37,48,37,48,30,33,26,28,,21,,,,,,,176,,176,,176,v,21,,21,,21c140,25,127,28,127,45v,6,1,11,4,20c222,284,222,284,222,284,310,64,310,64,310,64v3,-9,5,-13,5,-19c315,28,301,26,264,21,264,,264,,264,,385,,385,,385,r,21xe" filled="f" stroked="f">
                  <v:path arrowok="t" o:connecttype="custom" o:connectlocs="85,5;77,11;46,86;42,86;8,11;0,5;0,0;39,0;39,5;28,10;29,15;49,64;68,14;70,10;58,5;58,0;85,0;85,5" o:connectangles="0,0,0,0,0,0,0,0,0,0,0,0,0,0,0,0,0,0"/>
                </v:shape>
                <v:shape id="Freeform 21" o:spid="_x0000_s1045" style="position:absolute;left:7332;top:4758;width:1;height:1;visibility:visible;mso-wrap-style:square;v-text-anchor:top" coordsize="31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" path="m75,138v159,,159,,159,c234,72,214,24,162,24,111,24,80,73,75,138t234,8c309,161,309,161,309,161v-237,,-237,,-237,c68,271,124,334,196,334v51,,82,-22,108,-61c314,278,314,278,314,278,296,345,245,392,167,392,63,392,,312,,206,,86,73,,169,v92,,140,63,140,146e" filled="f" stroked="f">
                  <v:path arrowok="t" o:connecttype="custom" o:connectlocs="17,31;52,31;36,5;17,31;69,32;69,36;16,36;44,74;68,61;70,62;37,87;0,46;38,0;69,32" o:connectangles="0,0,0,0,0,0,0,0,0,0,0,0,0,0"/>
                  <o:lock v:ext="edit" verticies="t"/>
                </v:shape>
                <v:shape id="Freeform 22" o:spid="_x0000_s1046" style="position:absolute;left:7333;top:4758;width:1;height:1;visibility:visible;mso-wrap-style:square;v-text-anchor:top" coordsize="255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" path="m128,327v,29,16,34,62,37c190,384,190,384,190,384,,384,,384,,384,,364,,364,,364v36,-3,47,-8,47,-34c47,73,47,73,47,73,2,47,2,47,2,47,2,37,2,37,2,37,118,,118,,118,v13,,13,,13,c128,104,128,104,128,104,165,28,184,,226,v13,,24,5,29,11c255,76,255,76,255,76v-12,,-12,,-12,c199,76,167,79,128,122r,205xe" filled="f" stroked="f">
                  <v:path arrowok="t" o:connecttype="custom" o:connectlocs="29,72;42,81;42,85;0,85;0,81;11,73;11,16;0,10;0,8;26,0;29,0;29,23;51,0;57,2;57,17;54,17;29,27;29,72" o:connectangles="0,0,0,0,0,0,0,0,0,0,0,0,0,0,0,0,0,0"/>
                </v:shape>
                <v:shape id="Freeform 23" o:spid="_x0000_s1047" style="position:absolute;left:7334;top:4758;width:0;height:1;visibility:visible;mso-wrap-style:square;v-text-anchor:top" coordsize="268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" path="m5,356c,257,,257,,257v23,,23,,23,c41,321,76,369,132,369v41,,72,-21,72,-63c204,266,178,249,116,226,42,199,5,171,5,107,5,40,55,,131,v45,,83,11,113,30c244,117,244,117,244,117v-21,,-21,,-21,c210,64,180,22,129,22,89,22,67,45,67,78v,36,23,54,83,76c224,181,268,210,268,276v,72,-55,116,-138,116c78,392,33,377,5,356e" filled="f" stroked="f">
                  <v:path arrowok="t" o:connecttype="custom" o:connectlocs="1,79;0,57;5,57;30,82;46,68;26,50;1,24;29,0;55,7;55,26;50,26;29,5;15,17;34,34;60,61;29,87;1,79" o:connectangles="0,0,0,0,0,0,0,0,0,0,0,0,0,0,0,0,0"/>
                </v:shape>
                <v:shape id="Freeform 24" o:spid="_x0000_s1048" style="position:absolute;left:7334;top:4758;width:1;height:1;visibility:visible;mso-wrap-style:square;v-text-anchor:top" coordsize="175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" path="m34,51c34,23,56,,85,v30,,52,23,52,51c137,79,115,102,85,102,56,102,34,79,34,51t94,432c128,509,139,514,175,517v,20,,20,,20c,537,,537,,537,,517,,517,,517v36,-3,47,-8,47,-34c47,226,47,226,47,226,2,200,2,200,2,200v,-10,,-10,,-10c116,153,116,153,116,153v12,,12,,12,l128,483xe" filled="f" stroked="f">
                  <v:path arrowok="t" o:connecttype="custom" o:connectlocs="8,11;19,0;31,11;19,23;8,11;29,107;39,115;39,119;0,119;0,115;10,107;10,50;0,44;0,42;26,34;29,34;29,107" o:connectangles="0,0,0,0,0,0,0,0,0,0,0,0,0,0,0,0,0"/>
                  <o:lock v:ext="edit" verticies="t"/>
                </v:shape>
                <v:shape id="Freeform 25" o:spid="_x0000_s1049" style="position:absolute;left:7335;top:4758;width:0;height:1;visibility:visible;mso-wrap-style:square;v-text-anchor:top" coordsize="245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" path="m126,91v99,,99,,99,c225,121,225,121,225,121v-99,,-99,,-99,c126,359,126,359,126,359v,49,18,69,56,69c203,428,218,422,237,408v8,11,8,11,8,11c224,450,190,476,143,476,88,476,46,446,46,368v,-247,,-247,,-247c,121,,121,,121,,108,,108,,108,44,85,82,46,109,v17,,17,,17,l126,91xe" filled="f" stroked="f">
                  <v:path arrowok="t" o:connecttype="custom" o:connectlocs="28,20;51,20;51,27;28,27;28,80;41,95;53,91;55,93;32,106;10,82;10,27;0,27;0,24;24,0;28,0;28,20" o:connectangles="0,0,0,0,0,0,0,0,0,0,0,0,0,0,0,0"/>
                </v:shape>
                <v:shape id="Freeform 26" o:spid="_x0000_s1050" style="position:absolute;left:7335;top:4758;width:1;height:1;visibility:visible;mso-wrap-style:square;v-text-anchor:top" coordsize="383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" path="m309,65v3,-9,4,-14,4,-20c313,28,300,25,264,21,264,,264,,264,,383,,383,,383,v,21,,21,,21c357,28,352,33,346,48,191,449,191,449,191,449v-22,55,-44,86,-89,86c79,535,55,522,48,501v,-29,,-29,,-29c62,476,73,479,93,479v39,,63,-11,80,-55c186,389,186,389,186,389,37,48,37,48,37,48,30,33,26,28,,21,,,,,,,176,,176,,176,v,21,,21,,21c139,25,126,28,126,45v,6,2,11,4,20c223,295,223,295,223,295l309,65xe" filled="f" stroked="f">
                  <v:path arrowok="t" o:connecttype="custom" o:connectlocs="69,14;69,10;59,5;59,0;85,0;85,5;77,11;42,100;23,119;11,111;11,105;21,107;38,94;41,87;8,11;0,5;0,0;39,0;39,5;28,10;29,14;49,66;69,14" o:connectangles="0,0,0,0,0,0,0,0,0,0,0,0,0,0,0,0,0,0,0,0,0,0,0"/>
                </v:shape>
                <v:shape id="Freeform 27" o:spid="_x0000_s1051" style="position:absolute;left:7324;top:4756;width:4;height:4;visibility:visible;mso-wrap-style:square;v-text-anchor:top" coordsize="1615,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" path="m861,1617v83,-8,164,-28,237,-70c861,1440,861,1440,861,1440r,177xm861,1200v,125,,125,,125c1135,1450,1135,1450,1135,1450v156,-70,156,-70,156,-70c1328,1333,1359,1273,1380,1213v-245,115,-245,115,-245,115l861,1200xm861,960v,125,,125,,125c1135,1210,1135,1210,1135,1210v274,-122,274,-122,274,-122c1409,960,1409,960,1409,960v-274,128,-274,128,-274,128l861,960xm1362,866v-457,,-457,,-457,c1135,973,1135,973,1135,973l1362,866xm425,1484v36,29,73,52,115,73c540,866,540,866,540,866v-115,,-115,,-115,l425,1484xm644,1596v34,13,71,19,112,21c756,866,756,866,756,866v-112,,-112,,-112,l644,1596xm,c,1020,,1020,,1020v,449,357,806,806,806c1257,1826,1615,1469,1615,1020,1615,,1615,,1615,l,xm321,866v-113,,-113,,-113,c208,1020,208,1020,208,1020v,130,40,253,113,352l321,866xm1513,1020v,389,-316,702,-707,702c417,1722,104,1409,104,1020v,-916,,-916,,-916c1513,104,1513,104,1513,104r,916xm1409,336v-42,-10,-115,-15,-173,-15c1054,321,928,378,795,435,683,485,563,545,388,545v-54,,-114,-5,-180,-18c208,415,208,415,208,415v60,10,118,15,173,15c550,430,670,368,780,318,918,258,1048,208,1242,208v57,,122,8,167,19l1409,336xm1409,555v-42,-10,-113,-15,-173,-15c1059,540,934,608,806,665,691,712,568,762,388,762v-54,,-114,-6,-180,-19c208,634,208,634,208,634v60,10,118,15,173,15c581,649,678,597,790,548,926,490,1051,425,1242,425v57,,122,8,167,18l1409,555xm1247,644v-131,,-292,52,-407,118c1409,762,1409,762,1409,762v,-102,,-102,,-102c1362,647,1320,644,1247,644m370,326v131,,292,-52,407,-118c208,208,208,208,208,208v,102,,102,,102c255,323,297,326,370,326e" filled="f" stroked="f">
                  <v:path arrowok="t" o:connecttype="custom" o:connectlocs="243,343;191,359;191,294;286,306;252,295;191,213;252,268;312,213;191,213;201,192;302,192;120,345;94,192;143,354;168,192;143,354;0,226;358,226;0,0;46,192;71,304;335,226;23,226;335,23;312,75;176,96;46,117;84,95;275,46;312,75;274,120;86,169;46,141;175,122;312,98;276,143;312,169;276,143;172,46;46,69" o:connectangles="0,0,0,0,0,0,0,0,0,0,0,0,0,0,0,0,0,0,0,0,0,0,0,0,0,0,0,0,0,0,0,0,0,0,0,0,0,0,0,0"/>
                  <o:lock v:ext="edit" verticies="t"/>
                </v:shape>
              </v:group>
              <w10:wrap anchorx="page" anchory="page"/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3686" w14:textId="77777777" w:rsidR="00D058AE" w:rsidRDefault="00D058AE">
    <w:pPr>
      <w:pStyle w:val="Head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712512" behindDoc="1" locked="1" layoutInCell="1" allowOverlap="1" wp14:anchorId="776A3E9C" wp14:editId="41F0F14A">
              <wp:simplePos x="0" y="0"/>
              <wp:positionH relativeFrom="margin">
                <wp:posOffset>4305</wp:posOffset>
              </wp:positionH>
              <wp:positionV relativeFrom="page">
                <wp:posOffset>356260</wp:posOffset>
              </wp:positionV>
              <wp:extent cx="1555200" cy="450000"/>
              <wp:effectExtent l="0" t="0" r="45085" b="7620"/>
              <wp:wrapTopAndBottom/>
              <wp:docPr id="53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555200" cy="450000"/>
                        <a:chOff x="732454" y="475614"/>
                        <a:chExt cx="1404" cy="405"/>
                      </a:xfrm>
                      <a:solidFill>
                        <a:schemeClr val="tx2"/>
                      </a:solidFill>
                    </wpg:grpSpPr>
                    <wps:wsp>
                      <wps:cNvPr id="54" name="Freeform 5"/>
                      <wps:cNvSpPr>
                        <a:spLocks/>
                      </wps:cNvSpPr>
                      <wps:spPr bwMode="auto">
                        <a:xfrm>
                          <a:off x="732932" y="475678"/>
                          <a:ext cx="93" cy="115"/>
                        </a:xfrm>
                        <a:custGeom>
                          <a:avLst/>
                          <a:gdLst>
                            <a:gd name="T0" fmla="*/ 403 w 419"/>
                            <a:gd name="T1" fmla="*/ 42 h 520"/>
                            <a:gd name="T2" fmla="*/ 404 w 419"/>
                            <a:gd name="T3" fmla="*/ 152 h 520"/>
                            <a:gd name="T4" fmla="*/ 381 w 419"/>
                            <a:gd name="T5" fmla="*/ 152 h 520"/>
                            <a:gd name="T6" fmla="*/ 247 w 419"/>
                            <a:gd name="T7" fmla="*/ 26 h 520"/>
                            <a:gd name="T8" fmla="*/ 92 w 419"/>
                            <a:gd name="T9" fmla="*/ 251 h 520"/>
                            <a:gd name="T10" fmla="*/ 253 w 419"/>
                            <a:gd name="T11" fmla="*/ 492 h 520"/>
                            <a:gd name="T12" fmla="*/ 394 w 419"/>
                            <a:gd name="T13" fmla="*/ 348 h 520"/>
                            <a:gd name="T14" fmla="*/ 419 w 419"/>
                            <a:gd name="T15" fmla="*/ 348 h 520"/>
                            <a:gd name="T16" fmla="*/ 409 w 419"/>
                            <a:gd name="T17" fmla="*/ 479 h 520"/>
                            <a:gd name="T18" fmla="*/ 249 w 419"/>
                            <a:gd name="T19" fmla="*/ 520 h 520"/>
                            <a:gd name="T20" fmla="*/ 0 w 419"/>
                            <a:gd name="T21" fmla="*/ 271 h 520"/>
                            <a:gd name="T22" fmla="*/ 246 w 419"/>
                            <a:gd name="T23" fmla="*/ 0 h 520"/>
                            <a:gd name="T24" fmla="*/ 403 w 419"/>
                            <a:gd name="T25" fmla="*/ 42 h 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19" h="520">
                              <a:moveTo>
                                <a:pt x="403" y="42"/>
                              </a:moveTo>
                              <a:cubicBezTo>
                                <a:pt x="404" y="152"/>
                                <a:pt x="404" y="152"/>
                                <a:pt x="404" y="152"/>
                              </a:cubicBezTo>
                              <a:cubicBezTo>
                                <a:pt x="381" y="152"/>
                                <a:pt x="381" y="152"/>
                                <a:pt x="381" y="152"/>
                              </a:cubicBezTo>
                              <a:cubicBezTo>
                                <a:pt x="364" y="70"/>
                                <a:pt x="319" y="26"/>
                                <a:pt x="247" y="26"/>
                              </a:cubicBezTo>
                              <a:cubicBezTo>
                                <a:pt x="142" y="26"/>
                                <a:pt x="92" y="128"/>
                                <a:pt x="92" y="251"/>
                              </a:cubicBezTo>
                              <a:cubicBezTo>
                                <a:pt x="92" y="386"/>
                                <a:pt x="149" y="492"/>
                                <a:pt x="253" y="492"/>
                              </a:cubicBezTo>
                              <a:cubicBezTo>
                                <a:pt x="325" y="492"/>
                                <a:pt x="371" y="450"/>
                                <a:pt x="394" y="348"/>
                              </a:cubicBezTo>
                              <a:cubicBezTo>
                                <a:pt x="419" y="348"/>
                                <a:pt x="419" y="348"/>
                                <a:pt x="419" y="348"/>
                              </a:cubicBezTo>
                              <a:cubicBezTo>
                                <a:pt x="409" y="479"/>
                                <a:pt x="409" y="479"/>
                                <a:pt x="409" y="479"/>
                              </a:cubicBezTo>
                              <a:cubicBezTo>
                                <a:pt x="367" y="504"/>
                                <a:pt x="315" y="520"/>
                                <a:pt x="249" y="520"/>
                              </a:cubicBezTo>
                              <a:cubicBezTo>
                                <a:pt x="96" y="520"/>
                                <a:pt x="0" y="419"/>
                                <a:pt x="0" y="271"/>
                              </a:cubicBezTo>
                              <a:cubicBezTo>
                                <a:pt x="0" y="106"/>
                                <a:pt x="106" y="0"/>
                                <a:pt x="246" y="0"/>
                              </a:cubicBezTo>
                              <a:cubicBezTo>
                                <a:pt x="309" y="0"/>
                                <a:pt x="362" y="16"/>
                                <a:pt x="403" y="42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6"/>
                      <wps:cNvSpPr>
                        <a:spLocks/>
                      </wps:cNvSpPr>
                      <wps:spPr bwMode="auto">
                        <a:xfrm>
                          <a:off x="733031" y="475667"/>
                          <a:ext cx="90" cy="124"/>
                        </a:xfrm>
                        <a:custGeom>
                          <a:avLst/>
                          <a:gdLst>
                            <a:gd name="T0" fmla="*/ 47 w 407"/>
                            <a:gd name="T1" fmla="*/ 70 h 563"/>
                            <a:gd name="T2" fmla="*/ 2 w 407"/>
                            <a:gd name="T3" fmla="*/ 46 h 563"/>
                            <a:gd name="T4" fmla="*/ 2 w 407"/>
                            <a:gd name="T5" fmla="*/ 35 h 563"/>
                            <a:gd name="T6" fmla="*/ 116 w 407"/>
                            <a:gd name="T7" fmla="*/ 0 h 563"/>
                            <a:gd name="T8" fmla="*/ 128 w 407"/>
                            <a:gd name="T9" fmla="*/ 0 h 563"/>
                            <a:gd name="T10" fmla="*/ 128 w 407"/>
                            <a:gd name="T11" fmla="*/ 248 h 563"/>
                            <a:gd name="T12" fmla="*/ 260 w 407"/>
                            <a:gd name="T13" fmla="*/ 179 h 563"/>
                            <a:gd name="T14" fmla="*/ 360 w 407"/>
                            <a:gd name="T15" fmla="*/ 297 h 563"/>
                            <a:gd name="T16" fmla="*/ 360 w 407"/>
                            <a:gd name="T17" fmla="*/ 509 h 563"/>
                            <a:gd name="T18" fmla="*/ 407 w 407"/>
                            <a:gd name="T19" fmla="*/ 543 h 563"/>
                            <a:gd name="T20" fmla="*/ 407 w 407"/>
                            <a:gd name="T21" fmla="*/ 563 h 563"/>
                            <a:gd name="T22" fmla="*/ 232 w 407"/>
                            <a:gd name="T23" fmla="*/ 563 h 563"/>
                            <a:gd name="T24" fmla="*/ 232 w 407"/>
                            <a:gd name="T25" fmla="*/ 543 h 563"/>
                            <a:gd name="T26" fmla="*/ 279 w 407"/>
                            <a:gd name="T27" fmla="*/ 509 h 563"/>
                            <a:gd name="T28" fmla="*/ 279 w 407"/>
                            <a:gd name="T29" fmla="*/ 298 h 563"/>
                            <a:gd name="T30" fmla="*/ 219 w 407"/>
                            <a:gd name="T31" fmla="*/ 229 h 563"/>
                            <a:gd name="T32" fmla="*/ 128 w 407"/>
                            <a:gd name="T33" fmla="*/ 266 h 563"/>
                            <a:gd name="T34" fmla="*/ 128 w 407"/>
                            <a:gd name="T35" fmla="*/ 509 h 563"/>
                            <a:gd name="T36" fmla="*/ 175 w 407"/>
                            <a:gd name="T37" fmla="*/ 543 h 563"/>
                            <a:gd name="T38" fmla="*/ 175 w 407"/>
                            <a:gd name="T39" fmla="*/ 563 h 563"/>
                            <a:gd name="T40" fmla="*/ 0 w 407"/>
                            <a:gd name="T41" fmla="*/ 563 h 563"/>
                            <a:gd name="T42" fmla="*/ 0 w 407"/>
                            <a:gd name="T43" fmla="*/ 543 h 563"/>
                            <a:gd name="T44" fmla="*/ 47 w 407"/>
                            <a:gd name="T45" fmla="*/ 509 h 563"/>
                            <a:gd name="T46" fmla="*/ 47 w 407"/>
                            <a:gd name="T47" fmla="*/ 70 h 5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07" h="563">
                              <a:moveTo>
                                <a:pt x="47" y="70"/>
                              </a:moveTo>
                              <a:cubicBezTo>
                                <a:pt x="2" y="46"/>
                                <a:pt x="2" y="46"/>
                                <a:pt x="2" y="46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ubicBezTo>
                                <a:pt x="116" y="0"/>
                                <a:pt x="116" y="0"/>
                                <a:pt x="116" y="0"/>
                              </a:cubicBezTo>
                              <a:cubicBezTo>
                                <a:pt x="128" y="0"/>
                                <a:pt x="128" y="0"/>
                                <a:pt x="128" y="0"/>
                              </a:cubicBezTo>
                              <a:cubicBezTo>
                                <a:pt x="128" y="248"/>
                                <a:pt x="128" y="248"/>
                                <a:pt x="128" y="248"/>
                              </a:cubicBezTo>
                              <a:cubicBezTo>
                                <a:pt x="160" y="211"/>
                                <a:pt x="202" y="179"/>
                                <a:pt x="260" y="179"/>
                              </a:cubicBezTo>
                              <a:cubicBezTo>
                                <a:pt x="327" y="179"/>
                                <a:pt x="360" y="219"/>
                                <a:pt x="360" y="297"/>
                              </a:cubicBezTo>
                              <a:cubicBezTo>
                                <a:pt x="360" y="509"/>
                                <a:pt x="360" y="509"/>
                                <a:pt x="360" y="509"/>
                              </a:cubicBezTo>
                              <a:cubicBezTo>
                                <a:pt x="360" y="535"/>
                                <a:pt x="371" y="540"/>
                                <a:pt x="407" y="543"/>
                              </a:cubicBezTo>
                              <a:cubicBezTo>
                                <a:pt x="407" y="563"/>
                                <a:pt x="407" y="563"/>
                                <a:pt x="407" y="563"/>
                              </a:cubicBezTo>
                              <a:cubicBezTo>
                                <a:pt x="232" y="563"/>
                                <a:pt x="232" y="563"/>
                                <a:pt x="232" y="563"/>
                              </a:cubicBezTo>
                              <a:cubicBezTo>
                                <a:pt x="232" y="543"/>
                                <a:pt x="232" y="543"/>
                                <a:pt x="232" y="543"/>
                              </a:cubicBezTo>
                              <a:cubicBezTo>
                                <a:pt x="268" y="540"/>
                                <a:pt x="279" y="535"/>
                                <a:pt x="279" y="509"/>
                              </a:cubicBezTo>
                              <a:cubicBezTo>
                                <a:pt x="279" y="298"/>
                                <a:pt x="279" y="298"/>
                                <a:pt x="279" y="298"/>
                              </a:cubicBezTo>
                              <a:cubicBezTo>
                                <a:pt x="279" y="250"/>
                                <a:pt x="260" y="229"/>
                                <a:pt x="219" y="229"/>
                              </a:cubicBezTo>
                              <a:cubicBezTo>
                                <a:pt x="185" y="229"/>
                                <a:pt x="153" y="246"/>
                                <a:pt x="128" y="266"/>
                              </a:cubicBezTo>
                              <a:cubicBezTo>
                                <a:pt x="128" y="509"/>
                                <a:pt x="128" y="509"/>
                                <a:pt x="128" y="509"/>
                              </a:cubicBezTo>
                              <a:cubicBezTo>
                                <a:pt x="128" y="535"/>
                                <a:pt x="139" y="540"/>
                                <a:pt x="175" y="543"/>
                              </a:cubicBezTo>
                              <a:cubicBezTo>
                                <a:pt x="175" y="563"/>
                                <a:pt x="175" y="563"/>
                                <a:pt x="175" y="563"/>
                              </a:cubicBezTo>
                              <a:cubicBezTo>
                                <a:pt x="0" y="563"/>
                                <a:pt x="0" y="563"/>
                                <a:pt x="0" y="563"/>
                              </a:cubicBezTo>
                              <a:cubicBezTo>
                                <a:pt x="0" y="543"/>
                                <a:pt x="0" y="543"/>
                                <a:pt x="0" y="543"/>
                              </a:cubicBezTo>
                              <a:cubicBezTo>
                                <a:pt x="36" y="540"/>
                                <a:pt x="47" y="535"/>
                                <a:pt x="47" y="509"/>
                              </a:cubicBezTo>
                              <a:lnTo>
                                <a:pt x="47" y="7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eeform 7"/>
                      <wps:cNvSpPr>
                        <a:spLocks noEditPoints="1"/>
                      </wps:cNvSpPr>
                      <wps:spPr bwMode="auto">
                        <a:xfrm>
                          <a:off x="733129" y="475706"/>
                          <a:ext cx="77" cy="87"/>
                        </a:xfrm>
                        <a:custGeom>
                          <a:avLst/>
                          <a:gdLst>
                            <a:gd name="T0" fmla="*/ 206 w 348"/>
                            <a:gd name="T1" fmla="*/ 311 h 392"/>
                            <a:gd name="T2" fmla="*/ 206 w 348"/>
                            <a:gd name="T3" fmla="*/ 176 h 392"/>
                            <a:gd name="T4" fmla="*/ 131 w 348"/>
                            <a:gd name="T5" fmla="*/ 207 h 392"/>
                            <a:gd name="T6" fmla="*/ 77 w 348"/>
                            <a:gd name="T7" fmla="*/ 277 h 392"/>
                            <a:gd name="T8" fmla="*/ 137 w 348"/>
                            <a:gd name="T9" fmla="*/ 343 h 392"/>
                            <a:gd name="T10" fmla="*/ 206 w 348"/>
                            <a:gd name="T11" fmla="*/ 311 h 392"/>
                            <a:gd name="T12" fmla="*/ 287 w 348"/>
                            <a:gd name="T13" fmla="*/ 304 h 392"/>
                            <a:gd name="T14" fmla="*/ 313 w 348"/>
                            <a:gd name="T15" fmla="*/ 348 h 392"/>
                            <a:gd name="T16" fmla="*/ 344 w 348"/>
                            <a:gd name="T17" fmla="*/ 340 h 392"/>
                            <a:gd name="T18" fmla="*/ 348 w 348"/>
                            <a:gd name="T19" fmla="*/ 353 h 392"/>
                            <a:gd name="T20" fmla="*/ 273 w 348"/>
                            <a:gd name="T21" fmla="*/ 392 h 392"/>
                            <a:gd name="T22" fmla="*/ 208 w 348"/>
                            <a:gd name="T23" fmla="*/ 328 h 392"/>
                            <a:gd name="T24" fmla="*/ 94 w 348"/>
                            <a:gd name="T25" fmla="*/ 391 h 392"/>
                            <a:gd name="T26" fmla="*/ 0 w 348"/>
                            <a:gd name="T27" fmla="*/ 299 h 392"/>
                            <a:gd name="T28" fmla="*/ 100 w 348"/>
                            <a:gd name="T29" fmla="*/ 192 h 392"/>
                            <a:gd name="T30" fmla="*/ 206 w 348"/>
                            <a:gd name="T31" fmla="*/ 153 h 392"/>
                            <a:gd name="T32" fmla="*/ 206 w 348"/>
                            <a:gd name="T33" fmla="*/ 99 h 392"/>
                            <a:gd name="T34" fmla="*/ 147 w 348"/>
                            <a:gd name="T35" fmla="*/ 20 h 392"/>
                            <a:gd name="T36" fmla="*/ 93 w 348"/>
                            <a:gd name="T37" fmla="*/ 83 h 392"/>
                            <a:gd name="T38" fmla="*/ 98 w 348"/>
                            <a:gd name="T39" fmla="*/ 123 h 392"/>
                            <a:gd name="T40" fmla="*/ 51 w 348"/>
                            <a:gd name="T41" fmla="*/ 130 h 392"/>
                            <a:gd name="T42" fmla="*/ 21 w 348"/>
                            <a:gd name="T43" fmla="*/ 88 h 392"/>
                            <a:gd name="T44" fmla="*/ 155 w 348"/>
                            <a:gd name="T45" fmla="*/ 0 h 392"/>
                            <a:gd name="T46" fmla="*/ 287 w 348"/>
                            <a:gd name="T47" fmla="*/ 114 h 392"/>
                            <a:gd name="T48" fmla="*/ 287 w 348"/>
                            <a:gd name="T49" fmla="*/ 304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48" h="392">
                              <a:moveTo>
                                <a:pt x="206" y="311"/>
                              </a:moveTo>
                              <a:cubicBezTo>
                                <a:pt x="206" y="176"/>
                                <a:pt x="206" y="176"/>
                                <a:pt x="206" y="176"/>
                              </a:cubicBezTo>
                              <a:cubicBezTo>
                                <a:pt x="131" y="207"/>
                                <a:pt x="131" y="207"/>
                                <a:pt x="131" y="207"/>
                              </a:cubicBezTo>
                              <a:cubicBezTo>
                                <a:pt x="97" y="220"/>
                                <a:pt x="77" y="238"/>
                                <a:pt x="77" y="277"/>
                              </a:cubicBezTo>
                              <a:cubicBezTo>
                                <a:pt x="77" y="316"/>
                                <a:pt x="97" y="343"/>
                                <a:pt x="137" y="343"/>
                              </a:cubicBezTo>
                              <a:cubicBezTo>
                                <a:pt x="162" y="343"/>
                                <a:pt x="181" y="331"/>
                                <a:pt x="206" y="311"/>
                              </a:cubicBezTo>
                              <a:moveTo>
                                <a:pt x="287" y="304"/>
                              </a:moveTo>
                              <a:cubicBezTo>
                                <a:pt x="287" y="333"/>
                                <a:pt x="293" y="348"/>
                                <a:pt x="313" y="348"/>
                              </a:cubicBezTo>
                              <a:cubicBezTo>
                                <a:pt x="324" y="348"/>
                                <a:pt x="334" y="345"/>
                                <a:pt x="344" y="340"/>
                              </a:cubicBezTo>
                              <a:cubicBezTo>
                                <a:pt x="348" y="353"/>
                                <a:pt x="348" y="353"/>
                                <a:pt x="348" y="353"/>
                              </a:cubicBezTo>
                              <a:cubicBezTo>
                                <a:pt x="329" y="379"/>
                                <a:pt x="304" y="392"/>
                                <a:pt x="273" y="392"/>
                              </a:cubicBezTo>
                              <a:cubicBezTo>
                                <a:pt x="236" y="392"/>
                                <a:pt x="214" y="367"/>
                                <a:pt x="208" y="328"/>
                              </a:cubicBezTo>
                              <a:cubicBezTo>
                                <a:pt x="183" y="357"/>
                                <a:pt x="144" y="391"/>
                                <a:pt x="94" y="391"/>
                              </a:cubicBezTo>
                              <a:cubicBezTo>
                                <a:pt x="36" y="391"/>
                                <a:pt x="0" y="355"/>
                                <a:pt x="0" y="299"/>
                              </a:cubicBezTo>
                              <a:cubicBezTo>
                                <a:pt x="0" y="238"/>
                                <a:pt x="44" y="213"/>
                                <a:pt x="100" y="192"/>
                              </a:cubicBezTo>
                              <a:cubicBezTo>
                                <a:pt x="206" y="153"/>
                                <a:pt x="206" y="153"/>
                                <a:pt x="206" y="153"/>
                              </a:cubicBezTo>
                              <a:cubicBezTo>
                                <a:pt x="206" y="99"/>
                                <a:pt x="206" y="99"/>
                                <a:pt x="206" y="99"/>
                              </a:cubicBezTo>
                              <a:cubicBezTo>
                                <a:pt x="206" y="53"/>
                                <a:pt x="190" y="20"/>
                                <a:pt x="147" y="20"/>
                              </a:cubicBezTo>
                              <a:cubicBezTo>
                                <a:pt x="108" y="20"/>
                                <a:pt x="93" y="47"/>
                                <a:pt x="93" y="83"/>
                              </a:cubicBezTo>
                              <a:cubicBezTo>
                                <a:pt x="93" y="96"/>
                                <a:pt x="95" y="108"/>
                                <a:pt x="98" y="123"/>
                              </a:cubicBezTo>
                              <a:cubicBezTo>
                                <a:pt x="51" y="130"/>
                                <a:pt x="51" y="130"/>
                                <a:pt x="51" y="130"/>
                              </a:cubicBezTo>
                              <a:cubicBezTo>
                                <a:pt x="32" y="124"/>
                                <a:pt x="21" y="109"/>
                                <a:pt x="21" y="88"/>
                              </a:cubicBezTo>
                              <a:cubicBezTo>
                                <a:pt x="21" y="31"/>
                                <a:pt x="80" y="0"/>
                                <a:pt x="155" y="0"/>
                              </a:cubicBezTo>
                              <a:cubicBezTo>
                                <a:pt x="242" y="0"/>
                                <a:pt x="287" y="35"/>
                                <a:pt x="287" y="114"/>
                              </a:cubicBezTo>
                              <a:lnTo>
                                <a:pt x="287" y="304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eeform 8"/>
                      <wps:cNvSpPr>
                        <a:spLocks/>
                      </wps:cNvSpPr>
                      <wps:spPr bwMode="auto">
                        <a:xfrm>
                          <a:off x="733210" y="475706"/>
                          <a:ext cx="57" cy="85"/>
                        </a:xfrm>
                        <a:custGeom>
                          <a:avLst/>
                          <a:gdLst>
                            <a:gd name="T0" fmla="*/ 128 w 256"/>
                            <a:gd name="T1" fmla="*/ 327 h 384"/>
                            <a:gd name="T2" fmla="*/ 191 w 256"/>
                            <a:gd name="T3" fmla="*/ 364 h 384"/>
                            <a:gd name="T4" fmla="*/ 191 w 256"/>
                            <a:gd name="T5" fmla="*/ 384 h 384"/>
                            <a:gd name="T6" fmla="*/ 0 w 256"/>
                            <a:gd name="T7" fmla="*/ 384 h 384"/>
                            <a:gd name="T8" fmla="*/ 0 w 256"/>
                            <a:gd name="T9" fmla="*/ 364 h 384"/>
                            <a:gd name="T10" fmla="*/ 48 w 256"/>
                            <a:gd name="T11" fmla="*/ 330 h 384"/>
                            <a:gd name="T12" fmla="*/ 48 w 256"/>
                            <a:gd name="T13" fmla="*/ 73 h 384"/>
                            <a:gd name="T14" fmla="*/ 2 w 256"/>
                            <a:gd name="T15" fmla="*/ 47 h 384"/>
                            <a:gd name="T16" fmla="*/ 2 w 256"/>
                            <a:gd name="T17" fmla="*/ 37 h 384"/>
                            <a:gd name="T18" fmla="*/ 119 w 256"/>
                            <a:gd name="T19" fmla="*/ 0 h 384"/>
                            <a:gd name="T20" fmla="*/ 131 w 256"/>
                            <a:gd name="T21" fmla="*/ 0 h 384"/>
                            <a:gd name="T22" fmla="*/ 128 w 256"/>
                            <a:gd name="T23" fmla="*/ 104 h 384"/>
                            <a:gd name="T24" fmla="*/ 226 w 256"/>
                            <a:gd name="T25" fmla="*/ 0 h 384"/>
                            <a:gd name="T26" fmla="*/ 256 w 256"/>
                            <a:gd name="T27" fmla="*/ 11 h 384"/>
                            <a:gd name="T28" fmla="*/ 256 w 256"/>
                            <a:gd name="T29" fmla="*/ 76 h 384"/>
                            <a:gd name="T30" fmla="*/ 244 w 256"/>
                            <a:gd name="T31" fmla="*/ 76 h 384"/>
                            <a:gd name="T32" fmla="*/ 128 w 256"/>
                            <a:gd name="T33" fmla="*/ 122 h 384"/>
                            <a:gd name="T34" fmla="*/ 128 w 256"/>
                            <a:gd name="T35" fmla="*/ 327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6" h="384">
                              <a:moveTo>
                                <a:pt x="128" y="327"/>
                              </a:moveTo>
                              <a:cubicBezTo>
                                <a:pt x="128" y="356"/>
                                <a:pt x="145" y="361"/>
                                <a:pt x="191" y="364"/>
                              </a:cubicBezTo>
                              <a:cubicBezTo>
                                <a:pt x="191" y="384"/>
                                <a:pt x="191" y="384"/>
                                <a:pt x="191" y="384"/>
                              </a:cubicBezTo>
                              <a:cubicBezTo>
                                <a:pt x="0" y="384"/>
                                <a:pt x="0" y="384"/>
                                <a:pt x="0" y="384"/>
                              </a:cubicBezTo>
                              <a:cubicBezTo>
                                <a:pt x="0" y="364"/>
                                <a:pt x="0" y="364"/>
                                <a:pt x="0" y="364"/>
                              </a:cubicBezTo>
                              <a:cubicBezTo>
                                <a:pt x="36" y="361"/>
                                <a:pt x="48" y="356"/>
                                <a:pt x="48" y="330"/>
                              </a:cubicBezTo>
                              <a:cubicBezTo>
                                <a:pt x="48" y="73"/>
                                <a:pt x="48" y="73"/>
                                <a:pt x="48" y="73"/>
                              </a:cubicBezTo>
                              <a:cubicBezTo>
                                <a:pt x="2" y="47"/>
                                <a:pt x="2" y="47"/>
                                <a:pt x="2" y="47"/>
                              </a:cubicBezTo>
                              <a:cubicBezTo>
                                <a:pt x="2" y="37"/>
                                <a:pt x="2" y="37"/>
                                <a:pt x="2" y="37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28" y="104"/>
                                <a:pt x="128" y="104"/>
                                <a:pt x="128" y="104"/>
                              </a:cubicBezTo>
                              <a:cubicBezTo>
                                <a:pt x="166" y="28"/>
                                <a:pt x="185" y="0"/>
                                <a:pt x="226" y="0"/>
                              </a:cubicBezTo>
                              <a:cubicBezTo>
                                <a:pt x="240" y="0"/>
                                <a:pt x="250" y="5"/>
                                <a:pt x="256" y="11"/>
                              </a:cubicBezTo>
                              <a:cubicBezTo>
                                <a:pt x="256" y="76"/>
                                <a:pt x="256" y="76"/>
                                <a:pt x="256" y="76"/>
                              </a:cubicBezTo>
                              <a:cubicBezTo>
                                <a:pt x="244" y="76"/>
                                <a:pt x="244" y="76"/>
                                <a:pt x="244" y="76"/>
                              </a:cubicBezTo>
                              <a:cubicBezTo>
                                <a:pt x="200" y="76"/>
                                <a:pt x="167" y="79"/>
                                <a:pt x="128" y="122"/>
                              </a:cubicBezTo>
                              <a:lnTo>
                                <a:pt x="128" y="32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9"/>
                      <wps:cNvSpPr>
                        <a:spLocks/>
                      </wps:cNvSpPr>
                      <wps:spPr bwMode="auto">
                        <a:xfrm>
                          <a:off x="733272" y="475667"/>
                          <a:ext cx="40" cy="124"/>
                        </a:xfrm>
                        <a:custGeom>
                          <a:avLst/>
                          <a:gdLst>
                            <a:gd name="T0" fmla="*/ 128 w 176"/>
                            <a:gd name="T1" fmla="*/ 509 h 563"/>
                            <a:gd name="T2" fmla="*/ 176 w 176"/>
                            <a:gd name="T3" fmla="*/ 543 h 563"/>
                            <a:gd name="T4" fmla="*/ 176 w 176"/>
                            <a:gd name="T5" fmla="*/ 563 h 563"/>
                            <a:gd name="T6" fmla="*/ 0 w 176"/>
                            <a:gd name="T7" fmla="*/ 563 h 563"/>
                            <a:gd name="T8" fmla="*/ 0 w 176"/>
                            <a:gd name="T9" fmla="*/ 543 h 563"/>
                            <a:gd name="T10" fmla="*/ 48 w 176"/>
                            <a:gd name="T11" fmla="*/ 509 h 563"/>
                            <a:gd name="T12" fmla="*/ 48 w 176"/>
                            <a:gd name="T13" fmla="*/ 70 h 563"/>
                            <a:gd name="T14" fmla="*/ 2 w 176"/>
                            <a:gd name="T15" fmla="*/ 46 h 563"/>
                            <a:gd name="T16" fmla="*/ 2 w 176"/>
                            <a:gd name="T17" fmla="*/ 35 h 563"/>
                            <a:gd name="T18" fmla="*/ 116 w 176"/>
                            <a:gd name="T19" fmla="*/ 0 h 563"/>
                            <a:gd name="T20" fmla="*/ 128 w 176"/>
                            <a:gd name="T21" fmla="*/ 0 h 563"/>
                            <a:gd name="T22" fmla="*/ 128 w 176"/>
                            <a:gd name="T23" fmla="*/ 509 h 5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76" h="563">
                              <a:moveTo>
                                <a:pt x="128" y="509"/>
                              </a:moveTo>
                              <a:cubicBezTo>
                                <a:pt x="128" y="535"/>
                                <a:pt x="140" y="540"/>
                                <a:pt x="176" y="543"/>
                              </a:cubicBezTo>
                              <a:cubicBezTo>
                                <a:pt x="176" y="563"/>
                                <a:pt x="176" y="563"/>
                                <a:pt x="176" y="563"/>
                              </a:cubicBezTo>
                              <a:cubicBezTo>
                                <a:pt x="0" y="563"/>
                                <a:pt x="0" y="563"/>
                                <a:pt x="0" y="563"/>
                              </a:cubicBezTo>
                              <a:cubicBezTo>
                                <a:pt x="0" y="543"/>
                                <a:pt x="0" y="543"/>
                                <a:pt x="0" y="543"/>
                              </a:cubicBezTo>
                              <a:cubicBezTo>
                                <a:pt x="36" y="540"/>
                                <a:pt x="48" y="535"/>
                                <a:pt x="48" y="509"/>
                              </a:cubicBezTo>
                              <a:cubicBezTo>
                                <a:pt x="48" y="70"/>
                                <a:pt x="48" y="70"/>
                                <a:pt x="48" y="70"/>
                              </a:cubicBezTo>
                              <a:cubicBezTo>
                                <a:pt x="2" y="46"/>
                                <a:pt x="2" y="46"/>
                                <a:pt x="2" y="46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ubicBezTo>
                                <a:pt x="116" y="0"/>
                                <a:pt x="116" y="0"/>
                                <a:pt x="116" y="0"/>
                              </a:cubicBezTo>
                              <a:cubicBezTo>
                                <a:pt x="128" y="0"/>
                                <a:pt x="128" y="0"/>
                                <a:pt x="128" y="0"/>
                              </a:cubicBezTo>
                              <a:lnTo>
                                <a:pt x="128" y="50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10"/>
                      <wps:cNvSpPr>
                        <a:spLocks noEditPoints="1"/>
                      </wps:cNvSpPr>
                      <wps:spPr bwMode="auto">
                        <a:xfrm>
                          <a:off x="733319" y="475706"/>
                          <a:ext cx="69" cy="87"/>
                        </a:xfrm>
                        <a:custGeom>
                          <a:avLst/>
                          <a:gdLst>
                            <a:gd name="T0" fmla="*/ 75 w 314"/>
                            <a:gd name="T1" fmla="*/ 138 h 392"/>
                            <a:gd name="T2" fmla="*/ 235 w 314"/>
                            <a:gd name="T3" fmla="*/ 138 h 392"/>
                            <a:gd name="T4" fmla="*/ 163 w 314"/>
                            <a:gd name="T5" fmla="*/ 24 h 392"/>
                            <a:gd name="T6" fmla="*/ 75 w 314"/>
                            <a:gd name="T7" fmla="*/ 138 h 392"/>
                            <a:gd name="T8" fmla="*/ 310 w 314"/>
                            <a:gd name="T9" fmla="*/ 146 h 392"/>
                            <a:gd name="T10" fmla="*/ 310 w 314"/>
                            <a:gd name="T11" fmla="*/ 161 h 392"/>
                            <a:gd name="T12" fmla="*/ 73 w 314"/>
                            <a:gd name="T13" fmla="*/ 161 h 392"/>
                            <a:gd name="T14" fmla="*/ 196 w 314"/>
                            <a:gd name="T15" fmla="*/ 334 h 392"/>
                            <a:gd name="T16" fmla="*/ 304 w 314"/>
                            <a:gd name="T17" fmla="*/ 273 h 392"/>
                            <a:gd name="T18" fmla="*/ 314 w 314"/>
                            <a:gd name="T19" fmla="*/ 278 h 392"/>
                            <a:gd name="T20" fmla="*/ 167 w 314"/>
                            <a:gd name="T21" fmla="*/ 392 h 392"/>
                            <a:gd name="T22" fmla="*/ 0 w 314"/>
                            <a:gd name="T23" fmla="*/ 206 h 392"/>
                            <a:gd name="T24" fmla="*/ 169 w 314"/>
                            <a:gd name="T25" fmla="*/ 0 h 392"/>
                            <a:gd name="T26" fmla="*/ 310 w 314"/>
                            <a:gd name="T27" fmla="*/ 146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14" h="392">
                              <a:moveTo>
                                <a:pt x="75" y="138"/>
                              </a:moveTo>
                              <a:cubicBezTo>
                                <a:pt x="235" y="138"/>
                                <a:pt x="235" y="138"/>
                                <a:pt x="235" y="138"/>
                              </a:cubicBezTo>
                              <a:cubicBezTo>
                                <a:pt x="235" y="72"/>
                                <a:pt x="214" y="24"/>
                                <a:pt x="163" y="24"/>
                              </a:cubicBezTo>
                              <a:cubicBezTo>
                                <a:pt x="111" y="24"/>
                                <a:pt x="81" y="73"/>
                                <a:pt x="75" y="138"/>
                              </a:cubicBezTo>
                              <a:moveTo>
                                <a:pt x="310" y="146"/>
                              </a:moveTo>
                              <a:cubicBezTo>
                                <a:pt x="310" y="161"/>
                                <a:pt x="310" y="161"/>
                                <a:pt x="310" y="161"/>
                              </a:cubicBezTo>
                              <a:cubicBezTo>
                                <a:pt x="73" y="161"/>
                                <a:pt x="73" y="161"/>
                                <a:pt x="73" y="161"/>
                              </a:cubicBezTo>
                              <a:cubicBezTo>
                                <a:pt x="68" y="271"/>
                                <a:pt x="124" y="334"/>
                                <a:pt x="196" y="334"/>
                              </a:cubicBezTo>
                              <a:cubicBezTo>
                                <a:pt x="247" y="334"/>
                                <a:pt x="279" y="312"/>
                                <a:pt x="304" y="273"/>
                              </a:cubicBezTo>
                              <a:cubicBezTo>
                                <a:pt x="314" y="278"/>
                                <a:pt x="314" y="278"/>
                                <a:pt x="314" y="278"/>
                              </a:cubicBezTo>
                              <a:cubicBezTo>
                                <a:pt x="297" y="345"/>
                                <a:pt x="245" y="392"/>
                                <a:pt x="167" y="392"/>
                              </a:cubicBezTo>
                              <a:cubicBezTo>
                                <a:pt x="63" y="392"/>
                                <a:pt x="0" y="312"/>
                                <a:pt x="0" y="206"/>
                              </a:cubicBezTo>
                              <a:cubicBezTo>
                                <a:pt x="0" y="86"/>
                                <a:pt x="73" y="0"/>
                                <a:pt x="169" y="0"/>
                              </a:cubicBezTo>
                              <a:cubicBezTo>
                                <a:pt x="261" y="0"/>
                                <a:pt x="310" y="63"/>
                                <a:pt x="310" y="146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11"/>
                      <wps:cNvSpPr>
                        <a:spLocks/>
                      </wps:cNvSpPr>
                      <wps:spPr bwMode="auto">
                        <a:xfrm>
                          <a:off x="733400" y="475706"/>
                          <a:ext cx="59" cy="87"/>
                        </a:xfrm>
                        <a:custGeom>
                          <a:avLst/>
                          <a:gdLst>
                            <a:gd name="T0" fmla="*/ 4 w 267"/>
                            <a:gd name="T1" fmla="*/ 356 h 392"/>
                            <a:gd name="T2" fmla="*/ 0 w 267"/>
                            <a:gd name="T3" fmla="*/ 257 h 392"/>
                            <a:gd name="T4" fmla="*/ 23 w 267"/>
                            <a:gd name="T5" fmla="*/ 257 h 392"/>
                            <a:gd name="T6" fmla="*/ 131 w 267"/>
                            <a:gd name="T7" fmla="*/ 369 h 392"/>
                            <a:gd name="T8" fmla="*/ 204 w 267"/>
                            <a:gd name="T9" fmla="*/ 306 h 392"/>
                            <a:gd name="T10" fmla="*/ 116 w 267"/>
                            <a:gd name="T11" fmla="*/ 226 h 392"/>
                            <a:gd name="T12" fmla="*/ 5 w 267"/>
                            <a:gd name="T13" fmla="*/ 107 h 392"/>
                            <a:gd name="T14" fmla="*/ 130 w 267"/>
                            <a:gd name="T15" fmla="*/ 0 h 392"/>
                            <a:gd name="T16" fmla="*/ 243 w 267"/>
                            <a:gd name="T17" fmla="*/ 30 h 392"/>
                            <a:gd name="T18" fmla="*/ 243 w 267"/>
                            <a:gd name="T19" fmla="*/ 117 h 392"/>
                            <a:gd name="T20" fmla="*/ 222 w 267"/>
                            <a:gd name="T21" fmla="*/ 117 h 392"/>
                            <a:gd name="T22" fmla="*/ 128 w 267"/>
                            <a:gd name="T23" fmla="*/ 22 h 392"/>
                            <a:gd name="T24" fmla="*/ 67 w 267"/>
                            <a:gd name="T25" fmla="*/ 78 h 392"/>
                            <a:gd name="T26" fmla="*/ 150 w 267"/>
                            <a:gd name="T27" fmla="*/ 154 h 392"/>
                            <a:gd name="T28" fmla="*/ 267 w 267"/>
                            <a:gd name="T29" fmla="*/ 276 h 392"/>
                            <a:gd name="T30" fmla="*/ 130 w 267"/>
                            <a:gd name="T31" fmla="*/ 392 h 392"/>
                            <a:gd name="T32" fmla="*/ 4 w 267"/>
                            <a:gd name="T33" fmla="*/ 356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67" h="392">
                              <a:moveTo>
                                <a:pt x="4" y="356"/>
                              </a:moveTo>
                              <a:cubicBezTo>
                                <a:pt x="0" y="257"/>
                                <a:pt x="0" y="257"/>
                                <a:pt x="0" y="257"/>
                              </a:cubicBezTo>
                              <a:cubicBezTo>
                                <a:pt x="23" y="257"/>
                                <a:pt x="23" y="257"/>
                                <a:pt x="23" y="257"/>
                              </a:cubicBezTo>
                              <a:cubicBezTo>
                                <a:pt x="40" y="321"/>
                                <a:pt x="76" y="369"/>
                                <a:pt x="131" y="369"/>
                              </a:cubicBezTo>
                              <a:cubicBezTo>
                                <a:pt x="172" y="369"/>
                                <a:pt x="204" y="348"/>
                                <a:pt x="204" y="306"/>
                              </a:cubicBezTo>
                              <a:cubicBezTo>
                                <a:pt x="204" y="266"/>
                                <a:pt x="177" y="249"/>
                                <a:pt x="116" y="226"/>
                              </a:cubicBezTo>
                              <a:cubicBezTo>
                                <a:pt x="42" y="199"/>
                                <a:pt x="5" y="171"/>
                                <a:pt x="5" y="107"/>
                              </a:cubicBezTo>
                              <a:cubicBezTo>
                                <a:pt x="5" y="40"/>
                                <a:pt x="55" y="0"/>
                                <a:pt x="130" y="0"/>
                              </a:cubicBezTo>
                              <a:cubicBezTo>
                                <a:pt x="176" y="0"/>
                                <a:pt x="213" y="11"/>
                                <a:pt x="243" y="30"/>
                              </a:cubicBezTo>
                              <a:cubicBezTo>
                                <a:pt x="243" y="117"/>
                                <a:pt x="243" y="117"/>
                                <a:pt x="243" y="117"/>
                              </a:cubicBezTo>
                              <a:cubicBezTo>
                                <a:pt x="222" y="117"/>
                                <a:pt x="222" y="117"/>
                                <a:pt x="222" y="117"/>
                              </a:cubicBezTo>
                              <a:cubicBezTo>
                                <a:pt x="209" y="64"/>
                                <a:pt x="180" y="22"/>
                                <a:pt x="128" y="22"/>
                              </a:cubicBezTo>
                              <a:cubicBezTo>
                                <a:pt x="89" y="22"/>
                                <a:pt x="67" y="45"/>
                                <a:pt x="67" y="78"/>
                              </a:cubicBezTo>
                              <a:cubicBezTo>
                                <a:pt x="67" y="114"/>
                                <a:pt x="89" y="132"/>
                                <a:pt x="150" y="154"/>
                              </a:cubicBezTo>
                              <a:cubicBezTo>
                                <a:pt x="223" y="181"/>
                                <a:pt x="267" y="210"/>
                                <a:pt x="267" y="276"/>
                              </a:cubicBezTo>
                              <a:cubicBezTo>
                                <a:pt x="267" y="348"/>
                                <a:pt x="212" y="392"/>
                                <a:pt x="130" y="392"/>
                              </a:cubicBezTo>
                              <a:cubicBezTo>
                                <a:pt x="78" y="392"/>
                                <a:pt x="32" y="377"/>
                                <a:pt x="4" y="356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12"/>
                      <wps:cNvSpPr>
                        <a:spLocks/>
                      </wps:cNvSpPr>
                      <wps:spPr bwMode="auto">
                        <a:xfrm>
                          <a:off x="733506" y="475678"/>
                          <a:ext cx="74" cy="115"/>
                        </a:xfrm>
                        <a:custGeom>
                          <a:avLst/>
                          <a:gdLst>
                            <a:gd name="T0" fmla="*/ 5 w 334"/>
                            <a:gd name="T1" fmla="*/ 473 h 520"/>
                            <a:gd name="T2" fmla="*/ 0 w 334"/>
                            <a:gd name="T3" fmla="*/ 350 h 520"/>
                            <a:gd name="T4" fmla="*/ 26 w 334"/>
                            <a:gd name="T5" fmla="*/ 350 h 520"/>
                            <a:gd name="T6" fmla="*/ 160 w 334"/>
                            <a:gd name="T7" fmla="*/ 494 h 520"/>
                            <a:gd name="T8" fmla="*/ 262 w 334"/>
                            <a:gd name="T9" fmla="*/ 405 h 520"/>
                            <a:gd name="T10" fmla="*/ 139 w 334"/>
                            <a:gd name="T11" fmla="*/ 290 h 520"/>
                            <a:gd name="T12" fmla="*/ 5 w 334"/>
                            <a:gd name="T13" fmla="*/ 140 h 520"/>
                            <a:gd name="T14" fmla="*/ 164 w 334"/>
                            <a:gd name="T15" fmla="*/ 0 h 520"/>
                            <a:gd name="T16" fmla="*/ 311 w 334"/>
                            <a:gd name="T17" fmla="*/ 42 h 520"/>
                            <a:gd name="T18" fmla="*/ 311 w 334"/>
                            <a:gd name="T19" fmla="*/ 149 h 520"/>
                            <a:gd name="T20" fmla="*/ 287 w 334"/>
                            <a:gd name="T21" fmla="*/ 149 h 520"/>
                            <a:gd name="T22" fmla="*/ 164 w 334"/>
                            <a:gd name="T23" fmla="*/ 26 h 520"/>
                            <a:gd name="T24" fmla="*/ 77 w 334"/>
                            <a:gd name="T25" fmla="*/ 107 h 520"/>
                            <a:gd name="T26" fmla="*/ 182 w 334"/>
                            <a:gd name="T27" fmla="*/ 212 h 520"/>
                            <a:gd name="T28" fmla="*/ 334 w 334"/>
                            <a:gd name="T29" fmla="*/ 373 h 520"/>
                            <a:gd name="T30" fmla="*/ 160 w 334"/>
                            <a:gd name="T31" fmla="*/ 520 h 520"/>
                            <a:gd name="T32" fmla="*/ 5 w 334"/>
                            <a:gd name="T33" fmla="*/ 473 h 5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34" h="520">
                              <a:moveTo>
                                <a:pt x="5" y="473"/>
                              </a:moveTo>
                              <a:cubicBezTo>
                                <a:pt x="0" y="350"/>
                                <a:pt x="0" y="350"/>
                                <a:pt x="0" y="350"/>
                              </a:cubicBezTo>
                              <a:cubicBezTo>
                                <a:pt x="26" y="350"/>
                                <a:pt x="26" y="350"/>
                                <a:pt x="26" y="350"/>
                              </a:cubicBezTo>
                              <a:cubicBezTo>
                                <a:pt x="42" y="440"/>
                                <a:pt x="87" y="494"/>
                                <a:pt x="160" y="494"/>
                              </a:cubicBezTo>
                              <a:cubicBezTo>
                                <a:pt x="224" y="494"/>
                                <a:pt x="262" y="458"/>
                                <a:pt x="262" y="405"/>
                              </a:cubicBezTo>
                              <a:cubicBezTo>
                                <a:pt x="262" y="348"/>
                                <a:pt x="230" y="326"/>
                                <a:pt x="139" y="290"/>
                              </a:cubicBezTo>
                              <a:cubicBezTo>
                                <a:pt x="61" y="259"/>
                                <a:pt x="5" y="224"/>
                                <a:pt x="5" y="140"/>
                              </a:cubicBezTo>
                              <a:cubicBezTo>
                                <a:pt x="5" y="60"/>
                                <a:pt x="67" y="0"/>
                                <a:pt x="164" y="0"/>
                              </a:cubicBezTo>
                              <a:cubicBezTo>
                                <a:pt x="222" y="0"/>
                                <a:pt x="275" y="16"/>
                                <a:pt x="311" y="42"/>
                              </a:cubicBezTo>
                              <a:cubicBezTo>
                                <a:pt x="311" y="149"/>
                                <a:pt x="311" y="149"/>
                                <a:pt x="311" y="149"/>
                              </a:cubicBezTo>
                              <a:cubicBezTo>
                                <a:pt x="287" y="149"/>
                                <a:pt x="287" y="149"/>
                                <a:pt x="287" y="149"/>
                              </a:cubicBezTo>
                              <a:cubicBezTo>
                                <a:pt x="275" y="69"/>
                                <a:pt x="233" y="26"/>
                                <a:pt x="164" y="26"/>
                              </a:cubicBezTo>
                              <a:cubicBezTo>
                                <a:pt x="110" y="26"/>
                                <a:pt x="77" y="60"/>
                                <a:pt x="77" y="107"/>
                              </a:cubicBezTo>
                              <a:cubicBezTo>
                                <a:pt x="77" y="160"/>
                                <a:pt x="103" y="181"/>
                                <a:pt x="182" y="212"/>
                              </a:cubicBezTo>
                              <a:cubicBezTo>
                                <a:pt x="280" y="251"/>
                                <a:pt x="334" y="288"/>
                                <a:pt x="334" y="373"/>
                              </a:cubicBezTo>
                              <a:cubicBezTo>
                                <a:pt x="334" y="468"/>
                                <a:pt x="255" y="520"/>
                                <a:pt x="160" y="520"/>
                              </a:cubicBezTo>
                              <a:cubicBezTo>
                                <a:pt x="94" y="520"/>
                                <a:pt x="37" y="499"/>
                                <a:pt x="5" y="473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13"/>
                      <wps:cNvSpPr>
                        <a:spLocks/>
                      </wps:cNvSpPr>
                      <wps:spPr bwMode="auto">
                        <a:xfrm>
                          <a:off x="733588" y="475688"/>
                          <a:ext cx="54" cy="105"/>
                        </a:xfrm>
                        <a:custGeom>
                          <a:avLst/>
                          <a:gdLst>
                            <a:gd name="T0" fmla="*/ 127 w 246"/>
                            <a:gd name="T1" fmla="*/ 91 h 476"/>
                            <a:gd name="T2" fmla="*/ 225 w 246"/>
                            <a:gd name="T3" fmla="*/ 91 h 476"/>
                            <a:gd name="T4" fmla="*/ 225 w 246"/>
                            <a:gd name="T5" fmla="*/ 121 h 476"/>
                            <a:gd name="T6" fmla="*/ 127 w 246"/>
                            <a:gd name="T7" fmla="*/ 121 h 476"/>
                            <a:gd name="T8" fmla="*/ 127 w 246"/>
                            <a:gd name="T9" fmla="*/ 359 h 476"/>
                            <a:gd name="T10" fmla="*/ 182 w 246"/>
                            <a:gd name="T11" fmla="*/ 428 h 476"/>
                            <a:gd name="T12" fmla="*/ 238 w 246"/>
                            <a:gd name="T13" fmla="*/ 408 h 476"/>
                            <a:gd name="T14" fmla="*/ 246 w 246"/>
                            <a:gd name="T15" fmla="*/ 419 h 476"/>
                            <a:gd name="T16" fmla="*/ 143 w 246"/>
                            <a:gd name="T17" fmla="*/ 476 h 476"/>
                            <a:gd name="T18" fmla="*/ 47 w 246"/>
                            <a:gd name="T19" fmla="*/ 368 h 476"/>
                            <a:gd name="T20" fmla="*/ 47 w 246"/>
                            <a:gd name="T21" fmla="*/ 121 h 476"/>
                            <a:gd name="T22" fmla="*/ 0 w 246"/>
                            <a:gd name="T23" fmla="*/ 121 h 476"/>
                            <a:gd name="T24" fmla="*/ 0 w 246"/>
                            <a:gd name="T25" fmla="*/ 108 h 476"/>
                            <a:gd name="T26" fmla="*/ 110 w 246"/>
                            <a:gd name="T27" fmla="*/ 0 h 476"/>
                            <a:gd name="T28" fmla="*/ 127 w 246"/>
                            <a:gd name="T29" fmla="*/ 0 h 476"/>
                            <a:gd name="T30" fmla="*/ 127 w 246"/>
                            <a:gd name="T31" fmla="*/ 91 h 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46" h="476">
                              <a:moveTo>
                                <a:pt x="127" y="91"/>
                              </a:moveTo>
                              <a:cubicBezTo>
                                <a:pt x="225" y="91"/>
                                <a:pt x="225" y="91"/>
                                <a:pt x="225" y="91"/>
                              </a:cubicBez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127" y="121"/>
                                <a:pt x="127" y="121"/>
                                <a:pt x="127" y="121"/>
                              </a:cubicBezTo>
                              <a:cubicBezTo>
                                <a:pt x="127" y="359"/>
                                <a:pt x="127" y="359"/>
                                <a:pt x="127" y="359"/>
                              </a:cubicBezTo>
                              <a:cubicBezTo>
                                <a:pt x="127" y="408"/>
                                <a:pt x="145" y="428"/>
                                <a:pt x="182" y="428"/>
                              </a:cubicBezTo>
                              <a:cubicBezTo>
                                <a:pt x="204" y="428"/>
                                <a:pt x="219" y="422"/>
                                <a:pt x="238" y="408"/>
                              </a:cubicBezTo>
                              <a:cubicBezTo>
                                <a:pt x="246" y="419"/>
                                <a:pt x="246" y="419"/>
                                <a:pt x="246" y="419"/>
                              </a:cubicBezTo>
                              <a:cubicBezTo>
                                <a:pt x="225" y="450"/>
                                <a:pt x="191" y="476"/>
                                <a:pt x="143" y="476"/>
                              </a:cubicBezTo>
                              <a:cubicBezTo>
                                <a:pt x="89" y="476"/>
                                <a:pt x="47" y="446"/>
                                <a:pt x="47" y="368"/>
                              </a:cubicBezTo>
                              <a:cubicBezTo>
                                <a:pt x="47" y="121"/>
                                <a:pt x="47" y="121"/>
                                <a:pt x="47" y="121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08"/>
                                <a:pt x="0" y="108"/>
                                <a:pt x="0" y="108"/>
                              </a:cubicBezTo>
                              <a:cubicBezTo>
                                <a:pt x="45" y="85"/>
                                <a:pt x="82" y="46"/>
                                <a:pt x="110" y="0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lnTo>
                                <a:pt x="127" y="9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14"/>
                      <wps:cNvSpPr>
                        <a:spLocks/>
                      </wps:cNvSpPr>
                      <wps:spPr bwMode="auto">
                        <a:xfrm>
                          <a:off x="733645" y="475706"/>
                          <a:ext cx="89" cy="87"/>
                        </a:xfrm>
                        <a:custGeom>
                          <a:avLst/>
                          <a:gdLst>
                            <a:gd name="T0" fmla="*/ 353 w 404"/>
                            <a:gd name="T1" fmla="*/ 311 h 391"/>
                            <a:gd name="T2" fmla="*/ 385 w 404"/>
                            <a:gd name="T3" fmla="*/ 345 h 391"/>
                            <a:gd name="T4" fmla="*/ 404 w 404"/>
                            <a:gd name="T5" fmla="*/ 346 h 391"/>
                            <a:gd name="T6" fmla="*/ 404 w 404"/>
                            <a:gd name="T7" fmla="*/ 365 h 391"/>
                            <a:gd name="T8" fmla="*/ 285 w 404"/>
                            <a:gd name="T9" fmla="*/ 391 h 391"/>
                            <a:gd name="T10" fmla="*/ 270 w 404"/>
                            <a:gd name="T11" fmla="*/ 391 h 391"/>
                            <a:gd name="T12" fmla="*/ 273 w 404"/>
                            <a:gd name="T13" fmla="*/ 322 h 391"/>
                            <a:gd name="T14" fmla="*/ 149 w 404"/>
                            <a:gd name="T15" fmla="*/ 391 h 391"/>
                            <a:gd name="T16" fmla="*/ 48 w 404"/>
                            <a:gd name="T17" fmla="*/ 276 h 391"/>
                            <a:gd name="T18" fmla="*/ 48 w 404"/>
                            <a:gd name="T19" fmla="*/ 82 h 391"/>
                            <a:gd name="T20" fmla="*/ 11 w 404"/>
                            <a:gd name="T21" fmla="*/ 44 h 391"/>
                            <a:gd name="T22" fmla="*/ 0 w 404"/>
                            <a:gd name="T23" fmla="*/ 42 h 391"/>
                            <a:gd name="T24" fmla="*/ 0 w 404"/>
                            <a:gd name="T25" fmla="*/ 23 h 391"/>
                            <a:gd name="T26" fmla="*/ 120 w 404"/>
                            <a:gd name="T27" fmla="*/ 0 h 391"/>
                            <a:gd name="T28" fmla="*/ 131 w 404"/>
                            <a:gd name="T29" fmla="*/ 0 h 391"/>
                            <a:gd name="T30" fmla="*/ 128 w 404"/>
                            <a:gd name="T31" fmla="*/ 82 h 391"/>
                            <a:gd name="T32" fmla="*/ 128 w 404"/>
                            <a:gd name="T33" fmla="*/ 263 h 391"/>
                            <a:gd name="T34" fmla="*/ 188 w 404"/>
                            <a:gd name="T35" fmla="*/ 340 h 391"/>
                            <a:gd name="T36" fmla="*/ 273 w 404"/>
                            <a:gd name="T37" fmla="*/ 306 h 391"/>
                            <a:gd name="T38" fmla="*/ 273 w 404"/>
                            <a:gd name="T39" fmla="*/ 82 h 391"/>
                            <a:gd name="T40" fmla="*/ 237 w 404"/>
                            <a:gd name="T41" fmla="*/ 44 h 391"/>
                            <a:gd name="T42" fmla="*/ 226 w 404"/>
                            <a:gd name="T43" fmla="*/ 42 h 391"/>
                            <a:gd name="T44" fmla="*/ 226 w 404"/>
                            <a:gd name="T45" fmla="*/ 23 h 391"/>
                            <a:gd name="T46" fmla="*/ 345 w 404"/>
                            <a:gd name="T47" fmla="*/ 0 h 391"/>
                            <a:gd name="T48" fmla="*/ 356 w 404"/>
                            <a:gd name="T49" fmla="*/ 0 h 391"/>
                            <a:gd name="T50" fmla="*/ 353 w 404"/>
                            <a:gd name="T51" fmla="*/ 79 h 391"/>
                            <a:gd name="T52" fmla="*/ 353 w 404"/>
                            <a:gd name="T53" fmla="*/ 311 h 3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404" h="391">
                              <a:moveTo>
                                <a:pt x="353" y="311"/>
                              </a:moveTo>
                              <a:cubicBezTo>
                                <a:pt x="353" y="335"/>
                                <a:pt x="355" y="342"/>
                                <a:pt x="385" y="345"/>
                              </a:cubicBezTo>
                              <a:cubicBezTo>
                                <a:pt x="404" y="346"/>
                                <a:pt x="404" y="346"/>
                                <a:pt x="404" y="346"/>
                              </a:cubicBezTo>
                              <a:cubicBezTo>
                                <a:pt x="404" y="365"/>
                                <a:pt x="404" y="365"/>
                                <a:pt x="404" y="365"/>
                              </a:cubicBezTo>
                              <a:cubicBezTo>
                                <a:pt x="285" y="391"/>
                                <a:pt x="285" y="391"/>
                                <a:pt x="285" y="391"/>
                              </a:cubicBezTo>
                              <a:cubicBezTo>
                                <a:pt x="270" y="391"/>
                                <a:pt x="270" y="391"/>
                                <a:pt x="270" y="391"/>
                              </a:cubicBezTo>
                              <a:cubicBezTo>
                                <a:pt x="273" y="322"/>
                                <a:pt x="273" y="322"/>
                                <a:pt x="273" y="322"/>
                              </a:cubicBezTo>
                              <a:cubicBezTo>
                                <a:pt x="240" y="357"/>
                                <a:pt x="202" y="391"/>
                                <a:pt x="149" y="391"/>
                              </a:cubicBezTo>
                              <a:cubicBezTo>
                                <a:pt x="86" y="391"/>
                                <a:pt x="48" y="356"/>
                                <a:pt x="48" y="276"/>
                              </a:cubicBezTo>
                              <a:cubicBezTo>
                                <a:pt x="48" y="82"/>
                                <a:pt x="48" y="82"/>
                                <a:pt x="48" y="82"/>
                              </a:cubicBezTo>
                              <a:cubicBezTo>
                                <a:pt x="48" y="57"/>
                                <a:pt x="42" y="49"/>
                                <a:pt x="11" y="44"/>
                              </a:cubicBezTo>
                              <a:cubicBezTo>
                                <a:pt x="0" y="42"/>
                                <a:pt x="0" y="42"/>
                                <a:pt x="0" y="42"/>
                              </a:cubicBezTo>
                              <a:cubicBezTo>
                                <a:pt x="0" y="23"/>
                                <a:pt x="0" y="23"/>
                                <a:pt x="0" y="23"/>
                              </a:cubicBezTo>
                              <a:cubicBezTo>
                                <a:pt x="120" y="0"/>
                                <a:pt x="120" y="0"/>
                                <a:pt x="120" y="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28" y="82"/>
                                <a:pt x="128" y="82"/>
                                <a:pt x="128" y="82"/>
                              </a:cubicBezTo>
                              <a:cubicBezTo>
                                <a:pt x="128" y="263"/>
                                <a:pt x="128" y="263"/>
                                <a:pt x="128" y="263"/>
                              </a:cubicBezTo>
                              <a:cubicBezTo>
                                <a:pt x="128" y="312"/>
                                <a:pt x="146" y="340"/>
                                <a:pt x="188" y="340"/>
                              </a:cubicBezTo>
                              <a:cubicBezTo>
                                <a:pt x="222" y="340"/>
                                <a:pt x="247" y="324"/>
                                <a:pt x="273" y="306"/>
                              </a:cubicBezTo>
                              <a:cubicBezTo>
                                <a:pt x="273" y="82"/>
                                <a:pt x="273" y="82"/>
                                <a:pt x="273" y="82"/>
                              </a:cubicBezTo>
                              <a:cubicBezTo>
                                <a:pt x="273" y="57"/>
                                <a:pt x="268" y="49"/>
                                <a:pt x="237" y="44"/>
                              </a:cubicBezTo>
                              <a:cubicBezTo>
                                <a:pt x="226" y="42"/>
                                <a:pt x="226" y="42"/>
                                <a:pt x="226" y="42"/>
                              </a:cubicBezTo>
                              <a:cubicBezTo>
                                <a:pt x="226" y="23"/>
                                <a:pt x="226" y="23"/>
                                <a:pt x="226" y="23"/>
                              </a:cubicBezTo>
                              <a:cubicBezTo>
                                <a:pt x="345" y="0"/>
                                <a:pt x="345" y="0"/>
                                <a:pt x="345" y="0"/>
                              </a:cubicBezTo>
                              <a:cubicBezTo>
                                <a:pt x="356" y="0"/>
                                <a:pt x="356" y="0"/>
                                <a:pt x="356" y="0"/>
                              </a:cubicBezTo>
                              <a:cubicBezTo>
                                <a:pt x="353" y="79"/>
                                <a:pt x="353" y="79"/>
                                <a:pt x="353" y="79"/>
                              </a:cubicBezTo>
                              <a:lnTo>
                                <a:pt x="353" y="31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15"/>
                      <wps:cNvSpPr>
                        <a:spLocks/>
                      </wps:cNvSpPr>
                      <wps:spPr bwMode="auto">
                        <a:xfrm>
                          <a:off x="733741" y="475706"/>
                          <a:ext cx="57" cy="85"/>
                        </a:xfrm>
                        <a:custGeom>
                          <a:avLst/>
                          <a:gdLst>
                            <a:gd name="T0" fmla="*/ 128 w 256"/>
                            <a:gd name="T1" fmla="*/ 327 h 384"/>
                            <a:gd name="T2" fmla="*/ 191 w 256"/>
                            <a:gd name="T3" fmla="*/ 364 h 384"/>
                            <a:gd name="T4" fmla="*/ 191 w 256"/>
                            <a:gd name="T5" fmla="*/ 384 h 384"/>
                            <a:gd name="T6" fmla="*/ 0 w 256"/>
                            <a:gd name="T7" fmla="*/ 384 h 384"/>
                            <a:gd name="T8" fmla="*/ 0 w 256"/>
                            <a:gd name="T9" fmla="*/ 364 h 384"/>
                            <a:gd name="T10" fmla="*/ 48 w 256"/>
                            <a:gd name="T11" fmla="*/ 330 h 384"/>
                            <a:gd name="T12" fmla="*/ 48 w 256"/>
                            <a:gd name="T13" fmla="*/ 73 h 384"/>
                            <a:gd name="T14" fmla="*/ 2 w 256"/>
                            <a:gd name="T15" fmla="*/ 47 h 384"/>
                            <a:gd name="T16" fmla="*/ 2 w 256"/>
                            <a:gd name="T17" fmla="*/ 37 h 384"/>
                            <a:gd name="T18" fmla="*/ 119 w 256"/>
                            <a:gd name="T19" fmla="*/ 0 h 384"/>
                            <a:gd name="T20" fmla="*/ 131 w 256"/>
                            <a:gd name="T21" fmla="*/ 0 h 384"/>
                            <a:gd name="T22" fmla="*/ 128 w 256"/>
                            <a:gd name="T23" fmla="*/ 104 h 384"/>
                            <a:gd name="T24" fmla="*/ 226 w 256"/>
                            <a:gd name="T25" fmla="*/ 0 h 384"/>
                            <a:gd name="T26" fmla="*/ 256 w 256"/>
                            <a:gd name="T27" fmla="*/ 11 h 384"/>
                            <a:gd name="T28" fmla="*/ 256 w 256"/>
                            <a:gd name="T29" fmla="*/ 76 h 384"/>
                            <a:gd name="T30" fmla="*/ 244 w 256"/>
                            <a:gd name="T31" fmla="*/ 76 h 384"/>
                            <a:gd name="T32" fmla="*/ 128 w 256"/>
                            <a:gd name="T33" fmla="*/ 122 h 384"/>
                            <a:gd name="T34" fmla="*/ 128 w 256"/>
                            <a:gd name="T35" fmla="*/ 327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6" h="384">
                              <a:moveTo>
                                <a:pt x="128" y="327"/>
                              </a:moveTo>
                              <a:cubicBezTo>
                                <a:pt x="128" y="356"/>
                                <a:pt x="145" y="361"/>
                                <a:pt x="191" y="364"/>
                              </a:cubicBezTo>
                              <a:cubicBezTo>
                                <a:pt x="191" y="384"/>
                                <a:pt x="191" y="384"/>
                                <a:pt x="191" y="384"/>
                              </a:cubicBezTo>
                              <a:cubicBezTo>
                                <a:pt x="0" y="384"/>
                                <a:pt x="0" y="384"/>
                                <a:pt x="0" y="384"/>
                              </a:cubicBezTo>
                              <a:cubicBezTo>
                                <a:pt x="0" y="364"/>
                                <a:pt x="0" y="364"/>
                                <a:pt x="0" y="364"/>
                              </a:cubicBezTo>
                              <a:cubicBezTo>
                                <a:pt x="36" y="361"/>
                                <a:pt x="48" y="356"/>
                                <a:pt x="48" y="330"/>
                              </a:cubicBezTo>
                              <a:cubicBezTo>
                                <a:pt x="48" y="73"/>
                                <a:pt x="48" y="73"/>
                                <a:pt x="48" y="73"/>
                              </a:cubicBezTo>
                              <a:cubicBezTo>
                                <a:pt x="2" y="47"/>
                                <a:pt x="2" y="47"/>
                                <a:pt x="2" y="47"/>
                              </a:cubicBezTo>
                              <a:cubicBezTo>
                                <a:pt x="2" y="37"/>
                                <a:pt x="2" y="37"/>
                                <a:pt x="2" y="37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28" y="104"/>
                                <a:pt x="128" y="104"/>
                                <a:pt x="128" y="104"/>
                              </a:cubicBezTo>
                              <a:cubicBezTo>
                                <a:pt x="166" y="28"/>
                                <a:pt x="185" y="0"/>
                                <a:pt x="226" y="0"/>
                              </a:cubicBezTo>
                              <a:cubicBezTo>
                                <a:pt x="240" y="0"/>
                                <a:pt x="250" y="5"/>
                                <a:pt x="256" y="11"/>
                              </a:cubicBezTo>
                              <a:cubicBezTo>
                                <a:pt x="256" y="76"/>
                                <a:pt x="256" y="76"/>
                                <a:pt x="256" y="76"/>
                              </a:cubicBezTo>
                              <a:cubicBezTo>
                                <a:pt x="244" y="76"/>
                                <a:pt x="244" y="76"/>
                                <a:pt x="244" y="76"/>
                              </a:cubicBezTo>
                              <a:cubicBezTo>
                                <a:pt x="200" y="76"/>
                                <a:pt x="167" y="79"/>
                                <a:pt x="128" y="122"/>
                              </a:cubicBezTo>
                              <a:lnTo>
                                <a:pt x="128" y="32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16"/>
                      <wps:cNvSpPr>
                        <a:spLocks/>
                      </wps:cNvSpPr>
                      <wps:spPr bwMode="auto">
                        <a:xfrm>
                          <a:off x="733803" y="475688"/>
                          <a:ext cx="55" cy="105"/>
                        </a:xfrm>
                        <a:custGeom>
                          <a:avLst/>
                          <a:gdLst>
                            <a:gd name="T0" fmla="*/ 127 w 246"/>
                            <a:gd name="T1" fmla="*/ 91 h 476"/>
                            <a:gd name="T2" fmla="*/ 226 w 246"/>
                            <a:gd name="T3" fmla="*/ 91 h 476"/>
                            <a:gd name="T4" fmla="*/ 226 w 246"/>
                            <a:gd name="T5" fmla="*/ 121 h 476"/>
                            <a:gd name="T6" fmla="*/ 127 w 246"/>
                            <a:gd name="T7" fmla="*/ 121 h 476"/>
                            <a:gd name="T8" fmla="*/ 127 w 246"/>
                            <a:gd name="T9" fmla="*/ 359 h 476"/>
                            <a:gd name="T10" fmla="*/ 183 w 246"/>
                            <a:gd name="T11" fmla="*/ 428 h 476"/>
                            <a:gd name="T12" fmla="*/ 238 w 246"/>
                            <a:gd name="T13" fmla="*/ 408 h 476"/>
                            <a:gd name="T14" fmla="*/ 246 w 246"/>
                            <a:gd name="T15" fmla="*/ 419 h 476"/>
                            <a:gd name="T16" fmla="*/ 144 w 246"/>
                            <a:gd name="T17" fmla="*/ 476 h 476"/>
                            <a:gd name="T18" fmla="*/ 47 w 246"/>
                            <a:gd name="T19" fmla="*/ 368 h 476"/>
                            <a:gd name="T20" fmla="*/ 47 w 246"/>
                            <a:gd name="T21" fmla="*/ 121 h 476"/>
                            <a:gd name="T22" fmla="*/ 0 w 246"/>
                            <a:gd name="T23" fmla="*/ 121 h 476"/>
                            <a:gd name="T24" fmla="*/ 0 w 246"/>
                            <a:gd name="T25" fmla="*/ 108 h 476"/>
                            <a:gd name="T26" fmla="*/ 110 w 246"/>
                            <a:gd name="T27" fmla="*/ 0 h 476"/>
                            <a:gd name="T28" fmla="*/ 127 w 246"/>
                            <a:gd name="T29" fmla="*/ 0 h 476"/>
                            <a:gd name="T30" fmla="*/ 127 w 246"/>
                            <a:gd name="T31" fmla="*/ 91 h 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46" h="476">
                              <a:moveTo>
                                <a:pt x="127" y="91"/>
                              </a:moveTo>
                              <a:cubicBezTo>
                                <a:pt x="226" y="91"/>
                                <a:pt x="226" y="91"/>
                                <a:pt x="226" y="91"/>
                              </a:cubicBezTo>
                              <a:cubicBezTo>
                                <a:pt x="226" y="121"/>
                                <a:pt x="226" y="121"/>
                                <a:pt x="226" y="121"/>
                              </a:cubicBezTo>
                              <a:cubicBezTo>
                                <a:pt x="127" y="121"/>
                                <a:pt x="127" y="121"/>
                                <a:pt x="127" y="121"/>
                              </a:cubicBezTo>
                              <a:cubicBezTo>
                                <a:pt x="127" y="359"/>
                                <a:pt x="127" y="359"/>
                                <a:pt x="127" y="359"/>
                              </a:cubicBezTo>
                              <a:cubicBezTo>
                                <a:pt x="127" y="408"/>
                                <a:pt x="145" y="428"/>
                                <a:pt x="183" y="428"/>
                              </a:cubicBezTo>
                              <a:cubicBezTo>
                                <a:pt x="204" y="428"/>
                                <a:pt x="219" y="422"/>
                                <a:pt x="238" y="408"/>
                              </a:cubicBezTo>
                              <a:cubicBezTo>
                                <a:pt x="246" y="419"/>
                                <a:pt x="246" y="419"/>
                                <a:pt x="246" y="419"/>
                              </a:cubicBezTo>
                              <a:cubicBezTo>
                                <a:pt x="225" y="450"/>
                                <a:pt x="191" y="476"/>
                                <a:pt x="144" y="476"/>
                              </a:cubicBezTo>
                              <a:cubicBezTo>
                                <a:pt x="89" y="476"/>
                                <a:pt x="47" y="446"/>
                                <a:pt x="47" y="368"/>
                              </a:cubicBezTo>
                              <a:cubicBezTo>
                                <a:pt x="47" y="121"/>
                                <a:pt x="47" y="121"/>
                                <a:pt x="47" y="121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08"/>
                                <a:pt x="0" y="108"/>
                                <a:pt x="0" y="108"/>
                              </a:cubicBezTo>
                              <a:cubicBezTo>
                                <a:pt x="45" y="85"/>
                                <a:pt x="82" y="46"/>
                                <a:pt x="110" y="0"/>
                              </a:cubicBezTo>
                              <a:cubicBezTo>
                                <a:pt x="127" y="0"/>
                                <a:pt x="127" y="0"/>
                                <a:pt x="127" y="0"/>
                              </a:cubicBezTo>
                              <a:lnTo>
                                <a:pt x="127" y="9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17"/>
                      <wps:cNvSpPr>
                        <a:spLocks/>
                      </wps:cNvSpPr>
                      <wps:spPr bwMode="auto">
                        <a:xfrm>
                          <a:off x="732928" y="475839"/>
                          <a:ext cx="112" cy="114"/>
                        </a:xfrm>
                        <a:custGeom>
                          <a:avLst/>
                          <a:gdLst>
                            <a:gd name="T0" fmla="*/ 146 w 504"/>
                            <a:gd name="T1" fmla="*/ 325 h 513"/>
                            <a:gd name="T2" fmla="*/ 267 w 504"/>
                            <a:gd name="T3" fmla="*/ 470 h 513"/>
                            <a:gd name="T4" fmla="*/ 411 w 504"/>
                            <a:gd name="T5" fmla="*/ 320 h 513"/>
                            <a:gd name="T6" fmla="*/ 411 w 504"/>
                            <a:gd name="T7" fmla="*/ 73 h 513"/>
                            <a:gd name="T8" fmla="*/ 341 w 504"/>
                            <a:gd name="T9" fmla="*/ 22 h 513"/>
                            <a:gd name="T10" fmla="*/ 341 w 504"/>
                            <a:gd name="T11" fmla="*/ 0 h 513"/>
                            <a:gd name="T12" fmla="*/ 504 w 504"/>
                            <a:gd name="T13" fmla="*/ 0 h 513"/>
                            <a:gd name="T14" fmla="*/ 504 w 504"/>
                            <a:gd name="T15" fmla="*/ 22 h 513"/>
                            <a:gd name="T16" fmla="*/ 443 w 504"/>
                            <a:gd name="T17" fmla="*/ 73 h 513"/>
                            <a:gd name="T18" fmla="*/ 443 w 504"/>
                            <a:gd name="T19" fmla="*/ 333 h 513"/>
                            <a:gd name="T20" fmla="*/ 258 w 504"/>
                            <a:gd name="T21" fmla="*/ 513 h 513"/>
                            <a:gd name="T22" fmla="*/ 61 w 504"/>
                            <a:gd name="T23" fmla="*/ 331 h 513"/>
                            <a:gd name="T24" fmla="*/ 61 w 504"/>
                            <a:gd name="T25" fmla="*/ 73 h 513"/>
                            <a:gd name="T26" fmla="*/ 0 w 504"/>
                            <a:gd name="T27" fmla="*/ 22 h 513"/>
                            <a:gd name="T28" fmla="*/ 0 w 504"/>
                            <a:gd name="T29" fmla="*/ 0 h 513"/>
                            <a:gd name="T30" fmla="*/ 207 w 504"/>
                            <a:gd name="T31" fmla="*/ 0 h 513"/>
                            <a:gd name="T32" fmla="*/ 207 w 504"/>
                            <a:gd name="T33" fmla="*/ 22 h 513"/>
                            <a:gd name="T34" fmla="*/ 146 w 504"/>
                            <a:gd name="T35" fmla="*/ 73 h 513"/>
                            <a:gd name="T36" fmla="*/ 146 w 504"/>
                            <a:gd name="T37" fmla="*/ 325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04" h="513">
                              <a:moveTo>
                                <a:pt x="146" y="325"/>
                              </a:moveTo>
                              <a:cubicBezTo>
                                <a:pt x="146" y="416"/>
                                <a:pt x="188" y="470"/>
                                <a:pt x="267" y="470"/>
                              </a:cubicBezTo>
                              <a:cubicBezTo>
                                <a:pt x="355" y="470"/>
                                <a:pt x="411" y="426"/>
                                <a:pt x="411" y="320"/>
                              </a:cubicBezTo>
                              <a:cubicBezTo>
                                <a:pt x="411" y="73"/>
                                <a:pt x="411" y="73"/>
                                <a:pt x="411" y="73"/>
                              </a:cubicBezTo>
                              <a:cubicBezTo>
                                <a:pt x="411" y="33"/>
                                <a:pt x="401" y="27"/>
                                <a:pt x="341" y="22"/>
                              </a:cubicBezTo>
                              <a:cubicBezTo>
                                <a:pt x="341" y="0"/>
                                <a:pt x="341" y="0"/>
                                <a:pt x="341" y="0"/>
                              </a:cubicBezTo>
                              <a:cubicBezTo>
                                <a:pt x="504" y="0"/>
                                <a:pt x="504" y="0"/>
                                <a:pt x="504" y="0"/>
                              </a:cubicBezTo>
                              <a:cubicBezTo>
                                <a:pt x="504" y="22"/>
                                <a:pt x="504" y="22"/>
                                <a:pt x="504" y="22"/>
                              </a:cubicBezTo>
                              <a:cubicBezTo>
                                <a:pt x="452" y="28"/>
                                <a:pt x="443" y="33"/>
                                <a:pt x="443" y="73"/>
                              </a:cubicBezTo>
                              <a:cubicBezTo>
                                <a:pt x="443" y="333"/>
                                <a:pt x="443" y="333"/>
                                <a:pt x="443" y="333"/>
                              </a:cubicBezTo>
                              <a:cubicBezTo>
                                <a:pt x="443" y="455"/>
                                <a:pt x="361" y="513"/>
                                <a:pt x="258" y="513"/>
                              </a:cubicBezTo>
                              <a:cubicBezTo>
                                <a:pt x="137" y="513"/>
                                <a:pt x="61" y="455"/>
                                <a:pt x="61" y="331"/>
                              </a:cubicBezTo>
                              <a:cubicBezTo>
                                <a:pt x="61" y="73"/>
                                <a:pt x="61" y="73"/>
                                <a:pt x="61" y="73"/>
                              </a:cubicBezTo>
                              <a:cubicBezTo>
                                <a:pt x="61" y="32"/>
                                <a:pt x="52" y="28"/>
                                <a:pt x="0" y="22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207" y="0"/>
                                <a:pt x="207" y="0"/>
                                <a:pt x="207" y="0"/>
                              </a:cubicBezTo>
                              <a:cubicBezTo>
                                <a:pt x="207" y="22"/>
                                <a:pt x="207" y="22"/>
                                <a:pt x="207" y="22"/>
                              </a:cubicBezTo>
                              <a:cubicBezTo>
                                <a:pt x="154" y="28"/>
                                <a:pt x="146" y="32"/>
                                <a:pt x="146" y="73"/>
                              </a:cubicBezTo>
                              <a:lnTo>
                                <a:pt x="146" y="325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" name="Freeform 18"/>
                      <wps:cNvSpPr>
                        <a:spLocks/>
                      </wps:cNvSpPr>
                      <wps:spPr bwMode="auto">
                        <a:xfrm>
                          <a:off x="733044" y="475866"/>
                          <a:ext cx="90" cy="85"/>
                        </a:xfrm>
                        <a:custGeom>
                          <a:avLst/>
                          <a:gdLst>
                            <a:gd name="T0" fmla="*/ 279 w 407"/>
                            <a:gd name="T1" fmla="*/ 119 h 384"/>
                            <a:gd name="T2" fmla="*/ 219 w 407"/>
                            <a:gd name="T3" fmla="*/ 50 h 384"/>
                            <a:gd name="T4" fmla="*/ 128 w 407"/>
                            <a:gd name="T5" fmla="*/ 87 h 384"/>
                            <a:gd name="T6" fmla="*/ 128 w 407"/>
                            <a:gd name="T7" fmla="*/ 330 h 384"/>
                            <a:gd name="T8" fmla="*/ 175 w 407"/>
                            <a:gd name="T9" fmla="*/ 364 h 384"/>
                            <a:gd name="T10" fmla="*/ 175 w 407"/>
                            <a:gd name="T11" fmla="*/ 384 h 384"/>
                            <a:gd name="T12" fmla="*/ 0 w 407"/>
                            <a:gd name="T13" fmla="*/ 384 h 384"/>
                            <a:gd name="T14" fmla="*/ 0 w 407"/>
                            <a:gd name="T15" fmla="*/ 364 h 384"/>
                            <a:gd name="T16" fmla="*/ 47 w 407"/>
                            <a:gd name="T17" fmla="*/ 330 h 384"/>
                            <a:gd name="T18" fmla="*/ 47 w 407"/>
                            <a:gd name="T19" fmla="*/ 73 h 384"/>
                            <a:gd name="T20" fmla="*/ 2 w 407"/>
                            <a:gd name="T21" fmla="*/ 47 h 384"/>
                            <a:gd name="T22" fmla="*/ 2 w 407"/>
                            <a:gd name="T23" fmla="*/ 37 h 384"/>
                            <a:gd name="T24" fmla="*/ 119 w 407"/>
                            <a:gd name="T25" fmla="*/ 0 h 384"/>
                            <a:gd name="T26" fmla="*/ 131 w 407"/>
                            <a:gd name="T27" fmla="*/ 0 h 384"/>
                            <a:gd name="T28" fmla="*/ 128 w 407"/>
                            <a:gd name="T29" fmla="*/ 69 h 384"/>
                            <a:gd name="T30" fmla="*/ 260 w 407"/>
                            <a:gd name="T31" fmla="*/ 0 h 384"/>
                            <a:gd name="T32" fmla="*/ 360 w 407"/>
                            <a:gd name="T33" fmla="*/ 116 h 384"/>
                            <a:gd name="T34" fmla="*/ 360 w 407"/>
                            <a:gd name="T35" fmla="*/ 330 h 384"/>
                            <a:gd name="T36" fmla="*/ 407 w 407"/>
                            <a:gd name="T37" fmla="*/ 364 h 384"/>
                            <a:gd name="T38" fmla="*/ 407 w 407"/>
                            <a:gd name="T39" fmla="*/ 384 h 384"/>
                            <a:gd name="T40" fmla="*/ 232 w 407"/>
                            <a:gd name="T41" fmla="*/ 384 h 384"/>
                            <a:gd name="T42" fmla="*/ 232 w 407"/>
                            <a:gd name="T43" fmla="*/ 364 h 384"/>
                            <a:gd name="T44" fmla="*/ 279 w 407"/>
                            <a:gd name="T45" fmla="*/ 330 h 384"/>
                            <a:gd name="T46" fmla="*/ 279 w 407"/>
                            <a:gd name="T47" fmla="*/ 119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407" h="384">
                              <a:moveTo>
                                <a:pt x="279" y="119"/>
                              </a:moveTo>
                              <a:cubicBezTo>
                                <a:pt x="279" y="71"/>
                                <a:pt x="260" y="50"/>
                                <a:pt x="219" y="50"/>
                              </a:cubicBezTo>
                              <a:cubicBezTo>
                                <a:pt x="185" y="50"/>
                                <a:pt x="153" y="67"/>
                                <a:pt x="128" y="87"/>
                              </a:cubicBezTo>
                              <a:cubicBezTo>
                                <a:pt x="128" y="330"/>
                                <a:pt x="128" y="330"/>
                                <a:pt x="128" y="330"/>
                              </a:cubicBezTo>
                              <a:cubicBezTo>
                                <a:pt x="128" y="356"/>
                                <a:pt x="140" y="361"/>
                                <a:pt x="175" y="364"/>
                              </a:cubicBezTo>
                              <a:cubicBezTo>
                                <a:pt x="175" y="384"/>
                                <a:pt x="175" y="384"/>
                                <a:pt x="175" y="384"/>
                              </a:cubicBezTo>
                              <a:cubicBezTo>
                                <a:pt x="0" y="384"/>
                                <a:pt x="0" y="384"/>
                                <a:pt x="0" y="384"/>
                              </a:cubicBezTo>
                              <a:cubicBezTo>
                                <a:pt x="0" y="364"/>
                                <a:pt x="0" y="364"/>
                                <a:pt x="0" y="364"/>
                              </a:cubicBezTo>
                              <a:cubicBezTo>
                                <a:pt x="36" y="361"/>
                                <a:pt x="47" y="356"/>
                                <a:pt x="47" y="330"/>
                              </a:cubicBezTo>
                              <a:cubicBezTo>
                                <a:pt x="47" y="73"/>
                                <a:pt x="47" y="73"/>
                                <a:pt x="47" y="73"/>
                              </a:cubicBezTo>
                              <a:cubicBezTo>
                                <a:pt x="2" y="47"/>
                                <a:pt x="2" y="47"/>
                                <a:pt x="2" y="47"/>
                              </a:cubicBezTo>
                              <a:cubicBezTo>
                                <a:pt x="2" y="37"/>
                                <a:pt x="2" y="37"/>
                                <a:pt x="2" y="37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28" y="69"/>
                                <a:pt x="128" y="69"/>
                                <a:pt x="128" y="69"/>
                              </a:cubicBezTo>
                              <a:cubicBezTo>
                                <a:pt x="160" y="32"/>
                                <a:pt x="202" y="0"/>
                                <a:pt x="260" y="0"/>
                              </a:cubicBezTo>
                              <a:cubicBezTo>
                                <a:pt x="327" y="0"/>
                                <a:pt x="360" y="38"/>
                                <a:pt x="360" y="116"/>
                              </a:cubicBezTo>
                              <a:cubicBezTo>
                                <a:pt x="360" y="330"/>
                                <a:pt x="360" y="330"/>
                                <a:pt x="360" y="330"/>
                              </a:cubicBezTo>
                              <a:cubicBezTo>
                                <a:pt x="360" y="356"/>
                                <a:pt x="371" y="361"/>
                                <a:pt x="407" y="364"/>
                              </a:cubicBezTo>
                              <a:cubicBezTo>
                                <a:pt x="407" y="384"/>
                                <a:pt x="407" y="384"/>
                                <a:pt x="407" y="384"/>
                              </a:cubicBezTo>
                              <a:cubicBezTo>
                                <a:pt x="232" y="384"/>
                                <a:pt x="232" y="384"/>
                                <a:pt x="232" y="384"/>
                              </a:cubicBezTo>
                              <a:cubicBezTo>
                                <a:pt x="232" y="364"/>
                                <a:pt x="232" y="364"/>
                                <a:pt x="232" y="364"/>
                              </a:cubicBezTo>
                              <a:cubicBezTo>
                                <a:pt x="268" y="361"/>
                                <a:pt x="279" y="356"/>
                                <a:pt x="279" y="330"/>
                              </a:cubicBezTo>
                              <a:lnTo>
                                <a:pt x="279" y="119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Freeform 19"/>
                      <wps:cNvSpPr>
                        <a:spLocks noEditPoints="1"/>
                      </wps:cNvSpPr>
                      <wps:spPr bwMode="auto">
                        <a:xfrm>
                          <a:off x="733141" y="475832"/>
                          <a:ext cx="39" cy="119"/>
                        </a:xfrm>
                        <a:custGeom>
                          <a:avLst/>
                          <a:gdLst>
                            <a:gd name="T0" fmla="*/ 35 w 176"/>
                            <a:gd name="T1" fmla="*/ 51 h 537"/>
                            <a:gd name="T2" fmla="*/ 86 w 176"/>
                            <a:gd name="T3" fmla="*/ 0 h 537"/>
                            <a:gd name="T4" fmla="*/ 138 w 176"/>
                            <a:gd name="T5" fmla="*/ 51 h 537"/>
                            <a:gd name="T6" fmla="*/ 86 w 176"/>
                            <a:gd name="T7" fmla="*/ 102 h 537"/>
                            <a:gd name="T8" fmla="*/ 35 w 176"/>
                            <a:gd name="T9" fmla="*/ 51 h 537"/>
                            <a:gd name="T10" fmla="*/ 128 w 176"/>
                            <a:gd name="T11" fmla="*/ 483 h 537"/>
                            <a:gd name="T12" fmla="*/ 176 w 176"/>
                            <a:gd name="T13" fmla="*/ 517 h 537"/>
                            <a:gd name="T14" fmla="*/ 176 w 176"/>
                            <a:gd name="T15" fmla="*/ 537 h 537"/>
                            <a:gd name="T16" fmla="*/ 0 w 176"/>
                            <a:gd name="T17" fmla="*/ 537 h 537"/>
                            <a:gd name="T18" fmla="*/ 0 w 176"/>
                            <a:gd name="T19" fmla="*/ 517 h 537"/>
                            <a:gd name="T20" fmla="*/ 48 w 176"/>
                            <a:gd name="T21" fmla="*/ 483 h 537"/>
                            <a:gd name="T22" fmla="*/ 48 w 176"/>
                            <a:gd name="T23" fmla="*/ 226 h 537"/>
                            <a:gd name="T24" fmla="*/ 2 w 176"/>
                            <a:gd name="T25" fmla="*/ 200 h 537"/>
                            <a:gd name="T26" fmla="*/ 2 w 176"/>
                            <a:gd name="T27" fmla="*/ 190 h 537"/>
                            <a:gd name="T28" fmla="*/ 117 w 176"/>
                            <a:gd name="T29" fmla="*/ 153 h 537"/>
                            <a:gd name="T30" fmla="*/ 128 w 176"/>
                            <a:gd name="T31" fmla="*/ 153 h 537"/>
                            <a:gd name="T32" fmla="*/ 128 w 176"/>
                            <a:gd name="T33" fmla="*/ 483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6" h="537">
                              <a:moveTo>
                                <a:pt x="35" y="51"/>
                              </a:moveTo>
                              <a:cubicBezTo>
                                <a:pt x="35" y="23"/>
                                <a:pt x="56" y="0"/>
                                <a:pt x="86" y="0"/>
                              </a:cubicBezTo>
                              <a:cubicBezTo>
                                <a:pt x="115" y="0"/>
                                <a:pt x="138" y="23"/>
                                <a:pt x="138" y="51"/>
                              </a:cubicBezTo>
                              <a:cubicBezTo>
                                <a:pt x="138" y="79"/>
                                <a:pt x="115" y="102"/>
                                <a:pt x="86" y="102"/>
                              </a:cubicBezTo>
                              <a:cubicBezTo>
                                <a:pt x="56" y="102"/>
                                <a:pt x="35" y="79"/>
                                <a:pt x="35" y="51"/>
                              </a:cubicBezTo>
                              <a:moveTo>
                                <a:pt x="128" y="483"/>
                              </a:moveTo>
                              <a:cubicBezTo>
                                <a:pt x="128" y="509"/>
                                <a:pt x="140" y="514"/>
                                <a:pt x="176" y="517"/>
                              </a:cubicBezTo>
                              <a:cubicBezTo>
                                <a:pt x="176" y="537"/>
                                <a:pt x="176" y="537"/>
                                <a:pt x="176" y="537"/>
                              </a:cubicBezTo>
                              <a:cubicBezTo>
                                <a:pt x="0" y="537"/>
                                <a:pt x="0" y="537"/>
                                <a:pt x="0" y="537"/>
                              </a:cubicBezTo>
                              <a:cubicBezTo>
                                <a:pt x="0" y="517"/>
                                <a:pt x="0" y="517"/>
                                <a:pt x="0" y="517"/>
                              </a:cubicBezTo>
                              <a:cubicBezTo>
                                <a:pt x="36" y="514"/>
                                <a:pt x="48" y="509"/>
                                <a:pt x="48" y="483"/>
                              </a:cubicBezTo>
                              <a:cubicBezTo>
                                <a:pt x="48" y="226"/>
                                <a:pt x="48" y="226"/>
                                <a:pt x="48" y="226"/>
                              </a:cubicBezTo>
                              <a:cubicBezTo>
                                <a:pt x="2" y="200"/>
                                <a:pt x="2" y="200"/>
                                <a:pt x="2" y="200"/>
                              </a:cubicBezTo>
                              <a:cubicBezTo>
                                <a:pt x="2" y="190"/>
                                <a:pt x="2" y="190"/>
                                <a:pt x="2" y="190"/>
                              </a:cubicBezTo>
                              <a:cubicBezTo>
                                <a:pt x="117" y="153"/>
                                <a:pt x="117" y="153"/>
                                <a:pt x="117" y="153"/>
                              </a:cubicBezTo>
                              <a:cubicBezTo>
                                <a:pt x="128" y="153"/>
                                <a:pt x="128" y="153"/>
                                <a:pt x="128" y="153"/>
                              </a:cubicBezTo>
                              <a:lnTo>
                                <a:pt x="128" y="48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20"/>
                      <wps:cNvSpPr>
                        <a:spLocks/>
                      </wps:cNvSpPr>
                      <wps:spPr bwMode="auto">
                        <a:xfrm>
                          <a:off x="733183" y="475867"/>
                          <a:ext cx="85" cy="86"/>
                        </a:xfrm>
                        <a:custGeom>
                          <a:avLst/>
                          <a:gdLst>
                            <a:gd name="T0" fmla="*/ 385 w 385"/>
                            <a:gd name="T1" fmla="*/ 21 h 384"/>
                            <a:gd name="T2" fmla="*/ 348 w 385"/>
                            <a:gd name="T3" fmla="*/ 48 h 384"/>
                            <a:gd name="T4" fmla="*/ 209 w 385"/>
                            <a:gd name="T5" fmla="*/ 384 h 384"/>
                            <a:gd name="T6" fmla="*/ 189 w 385"/>
                            <a:gd name="T7" fmla="*/ 384 h 384"/>
                            <a:gd name="T8" fmla="*/ 37 w 385"/>
                            <a:gd name="T9" fmla="*/ 48 h 384"/>
                            <a:gd name="T10" fmla="*/ 0 w 385"/>
                            <a:gd name="T11" fmla="*/ 21 h 384"/>
                            <a:gd name="T12" fmla="*/ 0 w 385"/>
                            <a:gd name="T13" fmla="*/ 0 h 384"/>
                            <a:gd name="T14" fmla="*/ 176 w 385"/>
                            <a:gd name="T15" fmla="*/ 0 h 384"/>
                            <a:gd name="T16" fmla="*/ 176 w 385"/>
                            <a:gd name="T17" fmla="*/ 21 h 384"/>
                            <a:gd name="T18" fmla="*/ 127 w 385"/>
                            <a:gd name="T19" fmla="*/ 45 h 384"/>
                            <a:gd name="T20" fmla="*/ 131 w 385"/>
                            <a:gd name="T21" fmla="*/ 65 h 384"/>
                            <a:gd name="T22" fmla="*/ 222 w 385"/>
                            <a:gd name="T23" fmla="*/ 284 h 384"/>
                            <a:gd name="T24" fmla="*/ 310 w 385"/>
                            <a:gd name="T25" fmla="*/ 64 h 384"/>
                            <a:gd name="T26" fmla="*/ 315 w 385"/>
                            <a:gd name="T27" fmla="*/ 45 h 384"/>
                            <a:gd name="T28" fmla="*/ 264 w 385"/>
                            <a:gd name="T29" fmla="*/ 21 h 384"/>
                            <a:gd name="T30" fmla="*/ 264 w 385"/>
                            <a:gd name="T31" fmla="*/ 0 h 384"/>
                            <a:gd name="T32" fmla="*/ 385 w 385"/>
                            <a:gd name="T33" fmla="*/ 0 h 384"/>
                            <a:gd name="T34" fmla="*/ 385 w 385"/>
                            <a:gd name="T35" fmla="*/ 21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385" h="384">
                              <a:moveTo>
                                <a:pt x="385" y="21"/>
                              </a:moveTo>
                              <a:cubicBezTo>
                                <a:pt x="358" y="28"/>
                                <a:pt x="355" y="33"/>
                                <a:pt x="348" y="48"/>
                              </a:cubicBezTo>
                              <a:cubicBezTo>
                                <a:pt x="209" y="384"/>
                                <a:pt x="209" y="384"/>
                                <a:pt x="209" y="384"/>
                              </a:cubicBezTo>
                              <a:cubicBezTo>
                                <a:pt x="189" y="384"/>
                                <a:pt x="189" y="384"/>
                                <a:pt x="189" y="384"/>
                              </a:cubicBezTo>
                              <a:cubicBezTo>
                                <a:pt x="37" y="48"/>
                                <a:pt x="37" y="48"/>
                                <a:pt x="37" y="48"/>
                              </a:cubicBezTo>
                              <a:cubicBezTo>
                                <a:pt x="30" y="33"/>
                                <a:pt x="26" y="28"/>
                                <a:pt x="0" y="2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76" y="0"/>
                                <a:pt x="176" y="0"/>
                                <a:pt x="176" y="0"/>
                              </a:cubicBezTo>
                              <a:cubicBezTo>
                                <a:pt x="176" y="21"/>
                                <a:pt x="176" y="21"/>
                                <a:pt x="176" y="21"/>
                              </a:cubicBezTo>
                              <a:cubicBezTo>
                                <a:pt x="140" y="25"/>
                                <a:pt x="127" y="28"/>
                                <a:pt x="127" y="45"/>
                              </a:cubicBezTo>
                              <a:cubicBezTo>
                                <a:pt x="127" y="51"/>
                                <a:pt x="128" y="56"/>
                                <a:pt x="131" y="65"/>
                              </a:cubicBezTo>
                              <a:cubicBezTo>
                                <a:pt x="222" y="284"/>
                                <a:pt x="222" y="284"/>
                                <a:pt x="222" y="284"/>
                              </a:cubicBezTo>
                              <a:cubicBezTo>
                                <a:pt x="310" y="64"/>
                                <a:pt x="310" y="64"/>
                                <a:pt x="310" y="64"/>
                              </a:cubicBezTo>
                              <a:cubicBezTo>
                                <a:pt x="313" y="55"/>
                                <a:pt x="315" y="51"/>
                                <a:pt x="315" y="45"/>
                              </a:cubicBezTo>
                              <a:cubicBezTo>
                                <a:pt x="315" y="28"/>
                                <a:pt x="301" y="26"/>
                                <a:pt x="264" y="21"/>
                              </a:cubicBezTo>
                              <a:cubicBezTo>
                                <a:pt x="264" y="0"/>
                                <a:pt x="264" y="0"/>
                                <a:pt x="264" y="0"/>
                              </a:cubicBezTo>
                              <a:cubicBezTo>
                                <a:pt x="385" y="0"/>
                                <a:pt x="385" y="0"/>
                                <a:pt x="385" y="0"/>
                              </a:cubicBezTo>
                              <a:lnTo>
                                <a:pt x="385" y="2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21"/>
                      <wps:cNvSpPr>
                        <a:spLocks noEditPoints="1"/>
                      </wps:cNvSpPr>
                      <wps:spPr bwMode="auto">
                        <a:xfrm>
                          <a:off x="733270" y="475866"/>
                          <a:ext cx="70" cy="87"/>
                        </a:xfrm>
                        <a:custGeom>
                          <a:avLst/>
                          <a:gdLst>
                            <a:gd name="T0" fmla="*/ 75 w 314"/>
                            <a:gd name="T1" fmla="*/ 138 h 392"/>
                            <a:gd name="T2" fmla="*/ 234 w 314"/>
                            <a:gd name="T3" fmla="*/ 138 h 392"/>
                            <a:gd name="T4" fmla="*/ 162 w 314"/>
                            <a:gd name="T5" fmla="*/ 24 h 392"/>
                            <a:gd name="T6" fmla="*/ 75 w 314"/>
                            <a:gd name="T7" fmla="*/ 138 h 392"/>
                            <a:gd name="T8" fmla="*/ 309 w 314"/>
                            <a:gd name="T9" fmla="*/ 146 h 392"/>
                            <a:gd name="T10" fmla="*/ 309 w 314"/>
                            <a:gd name="T11" fmla="*/ 161 h 392"/>
                            <a:gd name="T12" fmla="*/ 72 w 314"/>
                            <a:gd name="T13" fmla="*/ 161 h 392"/>
                            <a:gd name="T14" fmla="*/ 196 w 314"/>
                            <a:gd name="T15" fmla="*/ 334 h 392"/>
                            <a:gd name="T16" fmla="*/ 304 w 314"/>
                            <a:gd name="T17" fmla="*/ 273 h 392"/>
                            <a:gd name="T18" fmla="*/ 314 w 314"/>
                            <a:gd name="T19" fmla="*/ 278 h 392"/>
                            <a:gd name="T20" fmla="*/ 167 w 314"/>
                            <a:gd name="T21" fmla="*/ 392 h 392"/>
                            <a:gd name="T22" fmla="*/ 0 w 314"/>
                            <a:gd name="T23" fmla="*/ 206 h 392"/>
                            <a:gd name="T24" fmla="*/ 169 w 314"/>
                            <a:gd name="T25" fmla="*/ 0 h 392"/>
                            <a:gd name="T26" fmla="*/ 309 w 314"/>
                            <a:gd name="T27" fmla="*/ 146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14" h="392">
                              <a:moveTo>
                                <a:pt x="75" y="138"/>
                              </a:moveTo>
                              <a:cubicBezTo>
                                <a:pt x="234" y="138"/>
                                <a:pt x="234" y="138"/>
                                <a:pt x="234" y="138"/>
                              </a:cubicBezTo>
                              <a:cubicBezTo>
                                <a:pt x="234" y="72"/>
                                <a:pt x="214" y="24"/>
                                <a:pt x="162" y="24"/>
                              </a:cubicBezTo>
                              <a:cubicBezTo>
                                <a:pt x="111" y="24"/>
                                <a:pt x="80" y="73"/>
                                <a:pt x="75" y="138"/>
                              </a:cubicBezTo>
                              <a:moveTo>
                                <a:pt x="309" y="146"/>
                              </a:moveTo>
                              <a:cubicBezTo>
                                <a:pt x="309" y="161"/>
                                <a:pt x="309" y="161"/>
                                <a:pt x="309" y="161"/>
                              </a:cubicBezTo>
                              <a:cubicBezTo>
                                <a:pt x="72" y="161"/>
                                <a:pt x="72" y="161"/>
                                <a:pt x="72" y="161"/>
                              </a:cubicBezTo>
                              <a:cubicBezTo>
                                <a:pt x="68" y="271"/>
                                <a:pt x="124" y="334"/>
                                <a:pt x="196" y="334"/>
                              </a:cubicBezTo>
                              <a:cubicBezTo>
                                <a:pt x="247" y="334"/>
                                <a:pt x="278" y="312"/>
                                <a:pt x="304" y="273"/>
                              </a:cubicBezTo>
                              <a:cubicBezTo>
                                <a:pt x="314" y="278"/>
                                <a:pt x="314" y="278"/>
                                <a:pt x="314" y="278"/>
                              </a:cubicBezTo>
                              <a:cubicBezTo>
                                <a:pt x="296" y="345"/>
                                <a:pt x="245" y="392"/>
                                <a:pt x="167" y="392"/>
                              </a:cubicBezTo>
                              <a:cubicBezTo>
                                <a:pt x="63" y="392"/>
                                <a:pt x="0" y="312"/>
                                <a:pt x="0" y="206"/>
                              </a:cubicBezTo>
                              <a:cubicBezTo>
                                <a:pt x="0" y="86"/>
                                <a:pt x="73" y="0"/>
                                <a:pt x="169" y="0"/>
                              </a:cubicBezTo>
                              <a:cubicBezTo>
                                <a:pt x="261" y="0"/>
                                <a:pt x="309" y="63"/>
                                <a:pt x="309" y="146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22"/>
                      <wps:cNvSpPr>
                        <a:spLocks/>
                      </wps:cNvSpPr>
                      <wps:spPr bwMode="auto">
                        <a:xfrm>
                          <a:off x="733348" y="475866"/>
                          <a:ext cx="57" cy="85"/>
                        </a:xfrm>
                        <a:custGeom>
                          <a:avLst/>
                          <a:gdLst>
                            <a:gd name="T0" fmla="*/ 128 w 255"/>
                            <a:gd name="T1" fmla="*/ 327 h 384"/>
                            <a:gd name="T2" fmla="*/ 190 w 255"/>
                            <a:gd name="T3" fmla="*/ 364 h 384"/>
                            <a:gd name="T4" fmla="*/ 190 w 255"/>
                            <a:gd name="T5" fmla="*/ 384 h 384"/>
                            <a:gd name="T6" fmla="*/ 0 w 255"/>
                            <a:gd name="T7" fmla="*/ 384 h 384"/>
                            <a:gd name="T8" fmla="*/ 0 w 255"/>
                            <a:gd name="T9" fmla="*/ 364 h 384"/>
                            <a:gd name="T10" fmla="*/ 47 w 255"/>
                            <a:gd name="T11" fmla="*/ 330 h 384"/>
                            <a:gd name="T12" fmla="*/ 47 w 255"/>
                            <a:gd name="T13" fmla="*/ 73 h 384"/>
                            <a:gd name="T14" fmla="*/ 2 w 255"/>
                            <a:gd name="T15" fmla="*/ 47 h 384"/>
                            <a:gd name="T16" fmla="*/ 2 w 255"/>
                            <a:gd name="T17" fmla="*/ 37 h 384"/>
                            <a:gd name="T18" fmla="*/ 118 w 255"/>
                            <a:gd name="T19" fmla="*/ 0 h 384"/>
                            <a:gd name="T20" fmla="*/ 131 w 255"/>
                            <a:gd name="T21" fmla="*/ 0 h 384"/>
                            <a:gd name="T22" fmla="*/ 128 w 255"/>
                            <a:gd name="T23" fmla="*/ 104 h 384"/>
                            <a:gd name="T24" fmla="*/ 226 w 255"/>
                            <a:gd name="T25" fmla="*/ 0 h 384"/>
                            <a:gd name="T26" fmla="*/ 255 w 255"/>
                            <a:gd name="T27" fmla="*/ 11 h 384"/>
                            <a:gd name="T28" fmla="*/ 255 w 255"/>
                            <a:gd name="T29" fmla="*/ 76 h 384"/>
                            <a:gd name="T30" fmla="*/ 243 w 255"/>
                            <a:gd name="T31" fmla="*/ 76 h 384"/>
                            <a:gd name="T32" fmla="*/ 128 w 255"/>
                            <a:gd name="T33" fmla="*/ 122 h 384"/>
                            <a:gd name="T34" fmla="*/ 128 w 255"/>
                            <a:gd name="T35" fmla="*/ 327 h 3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55" h="384">
                              <a:moveTo>
                                <a:pt x="128" y="327"/>
                              </a:moveTo>
                              <a:cubicBezTo>
                                <a:pt x="128" y="356"/>
                                <a:pt x="144" y="361"/>
                                <a:pt x="190" y="364"/>
                              </a:cubicBezTo>
                              <a:cubicBezTo>
                                <a:pt x="190" y="384"/>
                                <a:pt x="190" y="384"/>
                                <a:pt x="190" y="384"/>
                              </a:cubicBezTo>
                              <a:cubicBezTo>
                                <a:pt x="0" y="384"/>
                                <a:pt x="0" y="384"/>
                                <a:pt x="0" y="384"/>
                              </a:cubicBezTo>
                              <a:cubicBezTo>
                                <a:pt x="0" y="364"/>
                                <a:pt x="0" y="364"/>
                                <a:pt x="0" y="364"/>
                              </a:cubicBezTo>
                              <a:cubicBezTo>
                                <a:pt x="36" y="361"/>
                                <a:pt x="47" y="356"/>
                                <a:pt x="47" y="330"/>
                              </a:cubicBezTo>
                              <a:cubicBezTo>
                                <a:pt x="47" y="73"/>
                                <a:pt x="47" y="73"/>
                                <a:pt x="47" y="73"/>
                              </a:cubicBezTo>
                              <a:cubicBezTo>
                                <a:pt x="2" y="47"/>
                                <a:pt x="2" y="47"/>
                                <a:pt x="2" y="47"/>
                              </a:cubicBezTo>
                              <a:cubicBezTo>
                                <a:pt x="2" y="37"/>
                                <a:pt x="2" y="37"/>
                                <a:pt x="2" y="37"/>
                              </a:cubicBezTo>
                              <a:cubicBezTo>
                                <a:pt x="118" y="0"/>
                                <a:pt x="118" y="0"/>
                                <a:pt x="118" y="0"/>
                              </a:cubicBezTo>
                              <a:cubicBezTo>
                                <a:pt x="131" y="0"/>
                                <a:pt x="131" y="0"/>
                                <a:pt x="131" y="0"/>
                              </a:cubicBezTo>
                              <a:cubicBezTo>
                                <a:pt x="128" y="104"/>
                                <a:pt x="128" y="104"/>
                                <a:pt x="128" y="104"/>
                              </a:cubicBezTo>
                              <a:cubicBezTo>
                                <a:pt x="165" y="28"/>
                                <a:pt x="184" y="0"/>
                                <a:pt x="226" y="0"/>
                              </a:cubicBezTo>
                              <a:cubicBezTo>
                                <a:pt x="239" y="0"/>
                                <a:pt x="250" y="5"/>
                                <a:pt x="255" y="11"/>
                              </a:cubicBezTo>
                              <a:cubicBezTo>
                                <a:pt x="255" y="76"/>
                                <a:pt x="255" y="76"/>
                                <a:pt x="255" y="76"/>
                              </a:cubicBezTo>
                              <a:cubicBezTo>
                                <a:pt x="243" y="76"/>
                                <a:pt x="243" y="76"/>
                                <a:pt x="243" y="76"/>
                              </a:cubicBezTo>
                              <a:cubicBezTo>
                                <a:pt x="199" y="76"/>
                                <a:pt x="167" y="79"/>
                                <a:pt x="128" y="122"/>
                              </a:cubicBezTo>
                              <a:lnTo>
                                <a:pt x="128" y="327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23"/>
                      <wps:cNvSpPr>
                        <a:spLocks/>
                      </wps:cNvSpPr>
                      <wps:spPr bwMode="auto">
                        <a:xfrm>
                          <a:off x="733413" y="475866"/>
                          <a:ext cx="60" cy="87"/>
                        </a:xfrm>
                        <a:custGeom>
                          <a:avLst/>
                          <a:gdLst>
                            <a:gd name="T0" fmla="*/ 5 w 268"/>
                            <a:gd name="T1" fmla="*/ 356 h 392"/>
                            <a:gd name="T2" fmla="*/ 0 w 268"/>
                            <a:gd name="T3" fmla="*/ 257 h 392"/>
                            <a:gd name="T4" fmla="*/ 23 w 268"/>
                            <a:gd name="T5" fmla="*/ 257 h 392"/>
                            <a:gd name="T6" fmla="*/ 132 w 268"/>
                            <a:gd name="T7" fmla="*/ 369 h 392"/>
                            <a:gd name="T8" fmla="*/ 204 w 268"/>
                            <a:gd name="T9" fmla="*/ 306 h 392"/>
                            <a:gd name="T10" fmla="*/ 116 w 268"/>
                            <a:gd name="T11" fmla="*/ 226 h 392"/>
                            <a:gd name="T12" fmla="*/ 5 w 268"/>
                            <a:gd name="T13" fmla="*/ 107 h 392"/>
                            <a:gd name="T14" fmla="*/ 131 w 268"/>
                            <a:gd name="T15" fmla="*/ 0 h 392"/>
                            <a:gd name="T16" fmla="*/ 244 w 268"/>
                            <a:gd name="T17" fmla="*/ 30 h 392"/>
                            <a:gd name="T18" fmla="*/ 244 w 268"/>
                            <a:gd name="T19" fmla="*/ 117 h 392"/>
                            <a:gd name="T20" fmla="*/ 223 w 268"/>
                            <a:gd name="T21" fmla="*/ 117 h 392"/>
                            <a:gd name="T22" fmla="*/ 129 w 268"/>
                            <a:gd name="T23" fmla="*/ 22 h 392"/>
                            <a:gd name="T24" fmla="*/ 67 w 268"/>
                            <a:gd name="T25" fmla="*/ 78 h 392"/>
                            <a:gd name="T26" fmla="*/ 150 w 268"/>
                            <a:gd name="T27" fmla="*/ 154 h 392"/>
                            <a:gd name="T28" fmla="*/ 268 w 268"/>
                            <a:gd name="T29" fmla="*/ 276 h 392"/>
                            <a:gd name="T30" fmla="*/ 130 w 268"/>
                            <a:gd name="T31" fmla="*/ 392 h 392"/>
                            <a:gd name="T32" fmla="*/ 5 w 268"/>
                            <a:gd name="T33" fmla="*/ 356 h 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68" h="392">
                              <a:moveTo>
                                <a:pt x="5" y="356"/>
                              </a:moveTo>
                              <a:cubicBezTo>
                                <a:pt x="0" y="257"/>
                                <a:pt x="0" y="257"/>
                                <a:pt x="0" y="257"/>
                              </a:cubicBezTo>
                              <a:cubicBezTo>
                                <a:pt x="23" y="257"/>
                                <a:pt x="23" y="257"/>
                                <a:pt x="23" y="257"/>
                              </a:cubicBezTo>
                              <a:cubicBezTo>
                                <a:pt x="41" y="321"/>
                                <a:pt x="76" y="369"/>
                                <a:pt x="132" y="369"/>
                              </a:cubicBezTo>
                              <a:cubicBezTo>
                                <a:pt x="173" y="369"/>
                                <a:pt x="204" y="348"/>
                                <a:pt x="204" y="306"/>
                              </a:cubicBezTo>
                              <a:cubicBezTo>
                                <a:pt x="204" y="266"/>
                                <a:pt x="178" y="249"/>
                                <a:pt x="116" y="226"/>
                              </a:cubicBezTo>
                              <a:cubicBezTo>
                                <a:pt x="42" y="199"/>
                                <a:pt x="5" y="171"/>
                                <a:pt x="5" y="107"/>
                              </a:cubicBezTo>
                              <a:cubicBezTo>
                                <a:pt x="5" y="40"/>
                                <a:pt x="55" y="0"/>
                                <a:pt x="131" y="0"/>
                              </a:cubicBezTo>
                              <a:cubicBezTo>
                                <a:pt x="176" y="0"/>
                                <a:pt x="214" y="11"/>
                                <a:pt x="244" y="30"/>
                              </a:cubicBezTo>
                              <a:cubicBezTo>
                                <a:pt x="244" y="117"/>
                                <a:pt x="244" y="117"/>
                                <a:pt x="244" y="117"/>
                              </a:cubicBezTo>
                              <a:cubicBezTo>
                                <a:pt x="223" y="117"/>
                                <a:pt x="223" y="117"/>
                                <a:pt x="223" y="117"/>
                              </a:cubicBezTo>
                              <a:cubicBezTo>
                                <a:pt x="210" y="64"/>
                                <a:pt x="180" y="22"/>
                                <a:pt x="129" y="22"/>
                              </a:cubicBezTo>
                              <a:cubicBezTo>
                                <a:pt x="89" y="22"/>
                                <a:pt x="67" y="45"/>
                                <a:pt x="67" y="78"/>
                              </a:cubicBezTo>
                              <a:cubicBezTo>
                                <a:pt x="67" y="114"/>
                                <a:pt x="90" y="132"/>
                                <a:pt x="150" y="154"/>
                              </a:cubicBezTo>
                              <a:cubicBezTo>
                                <a:pt x="224" y="181"/>
                                <a:pt x="268" y="210"/>
                                <a:pt x="268" y="276"/>
                              </a:cubicBezTo>
                              <a:cubicBezTo>
                                <a:pt x="268" y="348"/>
                                <a:pt x="213" y="392"/>
                                <a:pt x="130" y="392"/>
                              </a:cubicBezTo>
                              <a:cubicBezTo>
                                <a:pt x="78" y="392"/>
                                <a:pt x="33" y="377"/>
                                <a:pt x="5" y="356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24"/>
                      <wps:cNvSpPr>
                        <a:spLocks noEditPoints="1"/>
                      </wps:cNvSpPr>
                      <wps:spPr bwMode="auto">
                        <a:xfrm>
                          <a:off x="733483" y="475832"/>
                          <a:ext cx="39" cy="119"/>
                        </a:xfrm>
                        <a:custGeom>
                          <a:avLst/>
                          <a:gdLst>
                            <a:gd name="T0" fmla="*/ 34 w 175"/>
                            <a:gd name="T1" fmla="*/ 51 h 537"/>
                            <a:gd name="T2" fmla="*/ 85 w 175"/>
                            <a:gd name="T3" fmla="*/ 0 h 537"/>
                            <a:gd name="T4" fmla="*/ 137 w 175"/>
                            <a:gd name="T5" fmla="*/ 51 h 537"/>
                            <a:gd name="T6" fmla="*/ 85 w 175"/>
                            <a:gd name="T7" fmla="*/ 102 h 537"/>
                            <a:gd name="T8" fmla="*/ 34 w 175"/>
                            <a:gd name="T9" fmla="*/ 51 h 537"/>
                            <a:gd name="T10" fmla="*/ 128 w 175"/>
                            <a:gd name="T11" fmla="*/ 483 h 537"/>
                            <a:gd name="T12" fmla="*/ 175 w 175"/>
                            <a:gd name="T13" fmla="*/ 517 h 537"/>
                            <a:gd name="T14" fmla="*/ 175 w 175"/>
                            <a:gd name="T15" fmla="*/ 537 h 537"/>
                            <a:gd name="T16" fmla="*/ 0 w 175"/>
                            <a:gd name="T17" fmla="*/ 537 h 537"/>
                            <a:gd name="T18" fmla="*/ 0 w 175"/>
                            <a:gd name="T19" fmla="*/ 517 h 537"/>
                            <a:gd name="T20" fmla="*/ 47 w 175"/>
                            <a:gd name="T21" fmla="*/ 483 h 537"/>
                            <a:gd name="T22" fmla="*/ 47 w 175"/>
                            <a:gd name="T23" fmla="*/ 226 h 537"/>
                            <a:gd name="T24" fmla="*/ 2 w 175"/>
                            <a:gd name="T25" fmla="*/ 200 h 537"/>
                            <a:gd name="T26" fmla="*/ 2 w 175"/>
                            <a:gd name="T27" fmla="*/ 190 h 537"/>
                            <a:gd name="T28" fmla="*/ 116 w 175"/>
                            <a:gd name="T29" fmla="*/ 153 h 537"/>
                            <a:gd name="T30" fmla="*/ 128 w 175"/>
                            <a:gd name="T31" fmla="*/ 153 h 537"/>
                            <a:gd name="T32" fmla="*/ 128 w 175"/>
                            <a:gd name="T33" fmla="*/ 483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5" h="537">
                              <a:moveTo>
                                <a:pt x="34" y="51"/>
                              </a:moveTo>
                              <a:cubicBezTo>
                                <a:pt x="34" y="23"/>
                                <a:pt x="56" y="0"/>
                                <a:pt x="85" y="0"/>
                              </a:cubicBezTo>
                              <a:cubicBezTo>
                                <a:pt x="115" y="0"/>
                                <a:pt x="137" y="23"/>
                                <a:pt x="137" y="51"/>
                              </a:cubicBezTo>
                              <a:cubicBezTo>
                                <a:pt x="137" y="79"/>
                                <a:pt x="115" y="102"/>
                                <a:pt x="85" y="102"/>
                              </a:cubicBezTo>
                              <a:cubicBezTo>
                                <a:pt x="56" y="102"/>
                                <a:pt x="34" y="79"/>
                                <a:pt x="34" y="51"/>
                              </a:cubicBezTo>
                              <a:moveTo>
                                <a:pt x="128" y="483"/>
                              </a:moveTo>
                              <a:cubicBezTo>
                                <a:pt x="128" y="509"/>
                                <a:pt x="139" y="514"/>
                                <a:pt x="175" y="517"/>
                              </a:cubicBezTo>
                              <a:cubicBezTo>
                                <a:pt x="175" y="537"/>
                                <a:pt x="175" y="537"/>
                                <a:pt x="175" y="537"/>
                              </a:cubicBezTo>
                              <a:cubicBezTo>
                                <a:pt x="0" y="537"/>
                                <a:pt x="0" y="537"/>
                                <a:pt x="0" y="537"/>
                              </a:cubicBezTo>
                              <a:cubicBezTo>
                                <a:pt x="0" y="517"/>
                                <a:pt x="0" y="517"/>
                                <a:pt x="0" y="517"/>
                              </a:cubicBezTo>
                              <a:cubicBezTo>
                                <a:pt x="36" y="514"/>
                                <a:pt x="47" y="509"/>
                                <a:pt x="47" y="483"/>
                              </a:cubicBezTo>
                              <a:cubicBezTo>
                                <a:pt x="47" y="226"/>
                                <a:pt x="47" y="226"/>
                                <a:pt x="47" y="226"/>
                              </a:cubicBezTo>
                              <a:cubicBezTo>
                                <a:pt x="2" y="200"/>
                                <a:pt x="2" y="200"/>
                                <a:pt x="2" y="200"/>
                              </a:cubicBezTo>
                              <a:cubicBezTo>
                                <a:pt x="2" y="190"/>
                                <a:pt x="2" y="190"/>
                                <a:pt x="2" y="190"/>
                              </a:cubicBezTo>
                              <a:cubicBezTo>
                                <a:pt x="116" y="153"/>
                                <a:pt x="116" y="153"/>
                                <a:pt x="116" y="153"/>
                              </a:cubicBezTo>
                              <a:cubicBezTo>
                                <a:pt x="128" y="153"/>
                                <a:pt x="128" y="153"/>
                                <a:pt x="128" y="153"/>
                              </a:cubicBezTo>
                              <a:lnTo>
                                <a:pt x="128" y="48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25"/>
                      <wps:cNvSpPr>
                        <a:spLocks/>
                      </wps:cNvSpPr>
                      <wps:spPr bwMode="auto">
                        <a:xfrm>
                          <a:off x="733527" y="475847"/>
                          <a:ext cx="55" cy="106"/>
                        </a:xfrm>
                        <a:custGeom>
                          <a:avLst/>
                          <a:gdLst>
                            <a:gd name="T0" fmla="*/ 126 w 245"/>
                            <a:gd name="T1" fmla="*/ 91 h 476"/>
                            <a:gd name="T2" fmla="*/ 225 w 245"/>
                            <a:gd name="T3" fmla="*/ 91 h 476"/>
                            <a:gd name="T4" fmla="*/ 225 w 245"/>
                            <a:gd name="T5" fmla="*/ 121 h 476"/>
                            <a:gd name="T6" fmla="*/ 126 w 245"/>
                            <a:gd name="T7" fmla="*/ 121 h 476"/>
                            <a:gd name="T8" fmla="*/ 126 w 245"/>
                            <a:gd name="T9" fmla="*/ 359 h 476"/>
                            <a:gd name="T10" fmla="*/ 182 w 245"/>
                            <a:gd name="T11" fmla="*/ 428 h 476"/>
                            <a:gd name="T12" fmla="*/ 237 w 245"/>
                            <a:gd name="T13" fmla="*/ 408 h 476"/>
                            <a:gd name="T14" fmla="*/ 245 w 245"/>
                            <a:gd name="T15" fmla="*/ 419 h 476"/>
                            <a:gd name="T16" fmla="*/ 143 w 245"/>
                            <a:gd name="T17" fmla="*/ 476 h 476"/>
                            <a:gd name="T18" fmla="*/ 46 w 245"/>
                            <a:gd name="T19" fmla="*/ 368 h 476"/>
                            <a:gd name="T20" fmla="*/ 46 w 245"/>
                            <a:gd name="T21" fmla="*/ 121 h 476"/>
                            <a:gd name="T22" fmla="*/ 0 w 245"/>
                            <a:gd name="T23" fmla="*/ 121 h 476"/>
                            <a:gd name="T24" fmla="*/ 0 w 245"/>
                            <a:gd name="T25" fmla="*/ 108 h 476"/>
                            <a:gd name="T26" fmla="*/ 109 w 245"/>
                            <a:gd name="T27" fmla="*/ 0 h 476"/>
                            <a:gd name="T28" fmla="*/ 126 w 245"/>
                            <a:gd name="T29" fmla="*/ 0 h 476"/>
                            <a:gd name="T30" fmla="*/ 126 w 245"/>
                            <a:gd name="T31" fmla="*/ 91 h 4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45" h="476">
                              <a:moveTo>
                                <a:pt x="126" y="91"/>
                              </a:moveTo>
                              <a:cubicBezTo>
                                <a:pt x="225" y="91"/>
                                <a:pt x="225" y="91"/>
                                <a:pt x="225" y="91"/>
                              </a:cubicBezTo>
                              <a:cubicBezTo>
                                <a:pt x="225" y="121"/>
                                <a:pt x="225" y="121"/>
                                <a:pt x="225" y="121"/>
                              </a:cubicBezTo>
                              <a:cubicBezTo>
                                <a:pt x="126" y="121"/>
                                <a:pt x="126" y="121"/>
                                <a:pt x="126" y="121"/>
                              </a:cubicBezTo>
                              <a:cubicBezTo>
                                <a:pt x="126" y="359"/>
                                <a:pt x="126" y="359"/>
                                <a:pt x="126" y="359"/>
                              </a:cubicBezTo>
                              <a:cubicBezTo>
                                <a:pt x="126" y="408"/>
                                <a:pt x="144" y="428"/>
                                <a:pt x="182" y="428"/>
                              </a:cubicBezTo>
                              <a:cubicBezTo>
                                <a:pt x="203" y="428"/>
                                <a:pt x="218" y="422"/>
                                <a:pt x="237" y="408"/>
                              </a:cubicBezTo>
                              <a:cubicBezTo>
                                <a:pt x="245" y="419"/>
                                <a:pt x="245" y="419"/>
                                <a:pt x="245" y="419"/>
                              </a:cubicBezTo>
                              <a:cubicBezTo>
                                <a:pt x="224" y="450"/>
                                <a:pt x="190" y="476"/>
                                <a:pt x="143" y="476"/>
                              </a:cubicBezTo>
                              <a:cubicBezTo>
                                <a:pt x="88" y="476"/>
                                <a:pt x="46" y="446"/>
                                <a:pt x="46" y="368"/>
                              </a:cubicBezTo>
                              <a:cubicBezTo>
                                <a:pt x="46" y="121"/>
                                <a:pt x="46" y="121"/>
                                <a:pt x="46" y="121"/>
                              </a:cubicBezTo>
                              <a:cubicBezTo>
                                <a:pt x="0" y="121"/>
                                <a:pt x="0" y="121"/>
                                <a:pt x="0" y="121"/>
                              </a:cubicBezTo>
                              <a:cubicBezTo>
                                <a:pt x="0" y="108"/>
                                <a:pt x="0" y="108"/>
                                <a:pt x="0" y="108"/>
                              </a:cubicBezTo>
                              <a:cubicBezTo>
                                <a:pt x="44" y="85"/>
                                <a:pt x="82" y="46"/>
                                <a:pt x="109" y="0"/>
                              </a:cubicBezTo>
                              <a:cubicBezTo>
                                <a:pt x="126" y="0"/>
                                <a:pt x="126" y="0"/>
                                <a:pt x="126" y="0"/>
                              </a:cubicBezTo>
                              <a:lnTo>
                                <a:pt x="126" y="91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26"/>
                      <wps:cNvSpPr>
                        <a:spLocks/>
                      </wps:cNvSpPr>
                      <wps:spPr bwMode="auto">
                        <a:xfrm>
                          <a:off x="733583" y="475867"/>
                          <a:ext cx="85" cy="119"/>
                        </a:xfrm>
                        <a:custGeom>
                          <a:avLst/>
                          <a:gdLst>
                            <a:gd name="T0" fmla="*/ 309 w 383"/>
                            <a:gd name="T1" fmla="*/ 65 h 535"/>
                            <a:gd name="T2" fmla="*/ 313 w 383"/>
                            <a:gd name="T3" fmla="*/ 45 h 535"/>
                            <a:gd name="T4" fmla="*/ 264 w 383"/>
                            <a:gd name="T5" fmla="*/ 21 h 535"/>
                            <a:gd name="T6" fmla="*/ 264 w 383"/>
                            <a:gd name="T7" fmla="*/ 0 h 535"/>
                            <a:gd name="T8" fmla="*/ 383 w 383"/>
                            <a:gd name="T9" fmla="*/ 0 h 535"/>
                            <a:gd name="T10" fmla="*/ 383 w 383"/>
                            <a:gd name="T11" fmla="*/ 21 h 535"/>
                            <a:gd name="T12" fmla="*/ 346 w 383"/>
                            <a:gd name="T13" fmla="*/ 48 h 535"/>
                            <a:gd name="T14" fmla="*/ 191 w 383"/>
                            <a:gd name="T15" fmla="*/ 449 h 535"/>
                            <a:gd name="T16" fmla="*/ 102 w 383"/>
                            <a:gd name="T17" fmla="*/ 535 h 535"/>
                            <a:gd name="T18" fmla="*/ 48 w 383"/>
                            <a:gd name="T19" fmla="*/ 501 h 535"/>
                            <a:gd name="T20" fmla="*/ 48 w 383"/>
                            <a:gd name="T21" fmla="*/ 472 h 535"/>
                            <a:gd name="T22" fmla="*/ 93 w 383"/>
                            <a:gd name="T23" fmla="*/ 479 h 535"/>
                            <a:gd name="T24" fmla="*/ 173 w 383"/>
                            <a:gd name="T25" fmla="*/ 424 h 535"/>
                            <a:gd name="T26" fmla="*/ 186 w 383"/>
                            <a:gd name="T27" fmla="*/ 389 h 535"/>
                            <a:gd name="T28" fmla="*/ 37 w 383"/>
                            <a:gd name="T29" fmla="*/ 48 h 535"/>
                            <a:gd name="T30" fmla="*/ 0 w 383"/>
                            <a:gd name="T31" fmla="*/ 21 h 535"/>
                            <a:gd name="T32" fmla="*/ 0 w 383"/>
                            <a:gd name="T33" fmla="*/ 0 h 535"/>
                            <a:gd name="T34" fmla="*/ 176 w 383"/>
                            <a:gd name="T35" fmla="*/ 0 h 535"/>
                            <a:gd name="T36" fmla="*/ 176 w 383"/>
                            <a:gd name="T37" fmla="*/ 21 h 535"/>
                            <a:gd name="T38" fmla="*/ 126 w 383"/>
                            <a:gd name="T39" fmla="*/ 45 h 535"/>
                            <a:gd name="T40" fmla="*/ 130 w 383"/>
                            <a:gd name="T41" fmla="*/ 65 h 535"/>
                            <a:gd name="T42" fmla="*/ 223 w 383"/>
                            <a:gd name="T43" fmla="*/ 295 h 535"/>
                            <a:gd name="T44" fmla="*/ 309 w 383"/>
                            <a:gd name="T45" fmla="*/ 65 h 5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383" h="535">
                              <a:moveTo>
                                <a:pt x="309" y="65"/>
                              </a:moveTo>
                              <a:cubicBezTo>
                                <a:pt x="312" y="56"/>
                                <a:pt x="313" y="51"/>
                                <a:pt x="313" y="45"/>
                              </a:cubicBezTo>
                              <a:cubicBezTo>
                                <a:pt x="313" y="28"/>
                                <a:pt x="300" y="25"/>
                                <a:pt x="264" y="21"/>
                              </a:cubicBezTo>
                              <a:cubicBezTo>
                                <a:pt x="264" y="0"/>
                                <a:pt x="264" y="0"/>
                                <a:pt x="264" y="0"/>
                              </a:cubicBezTo>
                              <a:cubicBezTo>
                                <a:pt x="383" y="0"/>
                                <a:pt x="383" y="0"/>
                                <a:pt x="383" y="0"/>
                              </a:cubicBezTo>
                              <a:cubicBezTo>
                                <a:pt x="383" y="21"/>
                                <a:pt x="383" y="21"/>
                                <a:pt x="383" y="21"/>
                              </a:cubicBezTo>
                              <a:cubicBezTo>
                                <a:pt x="357" y="28"/>
                                <a:pt x="352" y="33"/>
                                <a:pt x="346" y="48"/>
                              </a:cubicBezTo>
                              <a:cubicBezTo>
                                <a:pt x="191" y="449"/>
                                <a:pt x="191" y="449"/>
                                <a:pt x="191" y="449"/>
                              </a:cubicBezTo>
                              <a:cubicBezTo>
                                <a:pt x="169" y="504"/>
                                <a:pt x="147" y="535"/>
                                <a:pt x="102" y="535"/>
                              </a:cubicBezTo>
                              <a:cubicBezTo>
                                <a:pt x="79" y="535"/>
                                <a:pt x="55" y="522"/>
                                <a:pt x="48" y="501"/>
                              </a:cubicBezTo>
                              <a:cubicBezTo>
                                <a:pt x="48" y="472"/>
                                <a:pt x="48" y="472"/>
                                <a:pt x="48" y="472"/>
                              </a:cubicBezTo>
                              <a:cubicBezTo>
                                <a:pt x="62" y="476"/>
                                <a:pt x="73" y="479"/>
                                <a:pt x="93" y="479"/>
                              </a:cubicBezTo>
                              <a:cubicBezTo>
                                <a:pt x="132" y="479"/>
                                <a:pt x="156" y="468"/>
                                <a:pt x="173" y="424"/>
                              </a:cubicBezTo>
                              <a:cubicBezTo>
                                <a:pt x="186" y="389"/>
                                <a:pt x="186" y="389"/>
                                <a:pt x="186" y="389"/>
                              </a:cubicBezTo>
                              <a:cubicBezTo>
                                <a:pt x="37" y="48"/>
                                <a:pt x="37" y="48"/>
                                <a:pt x="37" y="48"/>
                              </a:cubicBezTo>
                              <a:cubicBezTo>
                                <a:pt x="30" y="33"/>
                                <a:pt x="26" y="28"/>
                                <a:pt x="0" y="21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176" y="0"/>
                                <a:pt x="176" y="0"/>
                                <a:pt x="176" y="0"/>
                              </a:cubicBezTo>
                              <a:cubicBezTo>
                                <a:pt x="176" y="21"/>
                                <a:pt x="176" y="21"/>
                                <a:pt x="176" y="21"/>
                              </a:cubicBezTo>
                              <a:cubicBezTo>
                                <a:pt x="139" y="25"/>
                                <a:pt x="126" y="28"/>
                                <a:pt x="126" y="45"/>
                              </a:cubicBezTo>
                              <a:cubicBezTo>
                                <a:pt x="126" y="51"/>
                                <a:pt x="128" y="56"/>
                                <a:pt x="130" y="65"/>
                              </a:cubicBezTo>
                              <a:cubicBezTo>
                                <a:pt x="223" y="295"/>
                                <a:pt x="223" y="295"/>
                                <a:pt x="223" y="295"/>
                              </a:cubicBezTo>
                              <a:lnTo>
                                <a:pt x="309" y="65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27"/>
                      <wps:cNvSpPr>
                        <a:spLocks noEditPoints="1"/>
                      </wps:cNvSpPr>
                      <wps:spPr bwMode="auto">
                        <a:xfrm>
                          <a:off x="732454" y="475614"/>
                          <a:ext cx="358" cy="405"/>
                        </a:xfrm>
                        <a:custGeom>
                          <a:avLst/>
                          <a:gdLst>
                            <a:gd name="T0" fmla="*/ 1098 w 1615"/>
                            <a:gd name="T1" fmla="*/ 1547 h 1826"/>
                            <a:gd name="T2" fmla="*/ 861 w 1615"/>
                            <a:gd name="T3" fmla="*/ 1617 h 1826"/>
                            <a:gd name="T4" fmla="*/ 861 w 1615"/>
                            <a:gd name="T5" fmla="*/ 1325 h 1826"/>
                            <a:gd name="T6" fmla="*/ 1291 w 1615"/>
                            <a:gd name="T7" fmla="*/ 1380 h 1826"/>
                            <a:gd name="T8" fmla="*/ 1135 w 1615"/>
                            <a:gd name="T9" fmla="*/ 1328 h 1826"/>
                            <a:gd name="T10" fmla="*/ 861 w 1615"/>
                            <a:gd name="T11" fmla="*/ 960 h 1826"/>
                            <a:gd name="T12" fmla="*/ 1135 w 1615"/>
                            <a:gd name="T13" fmla="*/ 1210 h 1826"/>
                            <a:gd name="T14" fmla="*/ 1409 w 1615"/>
                            <a:gd name="T15" fmla="*/ 960 h 1826"/>
                            <a:gd name="T16" fmla="*/ 861 w 1615"/>
                            <a:gd name="T17" fmla="*/ 960 h 1826"/>
                            <a:gd name="T18" fmla="*/ 905 w 1615"/>
                            <a:gd name="T19" fmla="*/ 866 h 1826"/>
                            <a:gd name="T20" fmla="*/ 1362 w 1615"/>
                            <a:gd name="T21" fmla="*/ 866 h 1826"/>
                            <a:gd name="T22" fmla="*/ 540 w 1615"/>
                            <a:gd name="T23" fmla="*/ 1557 h 1826"/>
                            <a:gd name="T24" fmla="*/ 425 w 1615"/>
                            <a:gd name="T25" fmla="*/ 866 h 1826"/>
                            <a:gd name="T26" fmla="*/ 644 w 1615"/>
                            <a:gd name="T27" fmla="*/ 1596 h 1826"/>
                            <a:gd name="T28" fmla="*/ 756 w 1615"/>
                            <a:gd name="T29" fmla="*/ 866 h 1826"/>
                            <a:gd name="T30" fmla="*/ 644 w 1615"/>
                            <a:gd name="T31" fmla="*/ 1596 h 1826"/>
                            <a:gd name="T32" fmla="*/ 0 w 1615"/>
                            <a:gd name="T33" fmla="*/ 1020 h 1826"/>
                            <a:gd name="T34" fmla="*/ 1615 w 1615"/>
                            <a:gd name="T35" fmla="*/ 1020 h 1826"/>
                            <a:gd name="T36" fmla="*/ 0 w 1615"/>
                            <a:gd name="T37" fmla="*/ 0 h 1826"/>
                            <a:gd name="T38" fmla="*/ 208 w 1615"/>
                            <a:gd name="T39" fmla="*/ 866 h 1826"/>
                            <a:gd name="T40" fmla="*/ 321 w 1615"/>
                            <a:gd name="T41" fmla="*/ 1372 h 1826"/>
                            <a:gd name="T42" fmla="*/ 1513 w 1615"/>
                            <a:gd name="T43" fmla="*/ 1020 h 1826"/>
                            <a:gd name="T44" fmla="*/ 104 w 1615"/>
                            <a:gd name="T45" fmla="*/ 1020 h 1826"/>
                            <a:gd name="T46" fmla="*/ 1513 w 1615"/>
                            <a:gd name="T47" fmla="*/ 104 h 1826"/>
                            <a:gd name="T48" fmla="*/ 1409 w 1615"/>
                            <a:gd name="T49" fmla="*/ 336 h 1826"/>
                            <a:gd name="T50" fmla="*/ 795 w 1615"/>
                            <a:gd name="T51" fmla="*/ 435 h 1826"/>
                            <a:gd name="T52" fmla="*/ 208 w 1615"/>
                            <a:gd name="T53" fmla="*/ 527 h 1826"/>
                            <a:gd name="T54" fmla="*/ 381 w 1615"/>
                            <a:gd name="T55" fmla="*/ 430 h 1826"/>
                            <a:gd name="T56" fmla="*/ 1242 w 1615"/>
                            <a:gd name="T57" fmla="*/ 208 h 1826"/>
                            <a:gd name="T58" fmla="*/ 1409 w 1615"/>
                            <a:gd name="T59" fmla="*/ 336 h 1826"/>
                            <a:gd name="T60" fmla="*/ 1236 w 1615"/>
                            <a:gd name="T61" fmla="*/ 540 h 1826"/>
                            <a:gd name="T62" fmla="*/ 388 w 1615"/>
                            <a:gd name="T63" fmla="*/ 762 h 1826"/>
                            <a:gd name="T64" fmla="*/ 208 w 1615"/>
                            <a:gd name="T65" fmla="*/ 634 h 1826"/>
                            <a:gd name="T66" fmla="*/ 790 w 1615"/>
                            <a:gd name="T67" fmla="*/ 548 h 1826"/>
                            <a:gd name="T68" fmla="*/ 1409 w 1615"/>
                            <a:gd name="T69" fmla="*/ 443 h 1826"/>
                            <a:gd name="T70" fmla="*/ 1247 w 1615"/>
                            <a:gd name="T71" fmla="*/ 644 h 1826"/>
                            <a:gd name="T72" fmla="*/ 1409 w 1615"/>
                            <a:gd name="T73" fmla="*/ 762 h 1826"/>
                            <a:gd name="T74" fmla="*/ 1247 w 1615"/>
                            <a:gd name="T75" fmla="*/ 644 h 1826"/>
                            <a:gd name="T76" fmla="*/ 777 w 1615"/>
                            <a:gd name="T77" fmla="*/ 208 h 1826"/>
                            <a:gd name="T78" fmla="*/ 208 w 1615"/>
                            <a:gd name="T79" fmla="*/ 310 h 18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1615" h="1826">
                              <a:moveTo>
                                <a:pt x="861" y="1617"/>
                              </a:moveTo>
                              <a:cubicBezTo>
                                <a:pt x="944" y="1609"/>
                                <a:pt x="1025" y="1589"/>
                                <a:pt x="1098" y="1547"/>
                              </a:cubicBezTo>
                              <a:cubicBezTo>
                                <a:pt x="861" y="1440"/>
                                <a:pt x="861" y="1440"/>
                                <a:pt x="861" y="1440"/>
                              </a:cubicBezTo>
                              <a:lnTo>
                                <a:pt x="861" y="1617"/>
                              </a:lnTo>
                              <a:close/>
                              <a:moveTo>
                                <a:pt x="861" y="1200"/>
                              </a:moveTo>
                              <a:cubicBezTo>
                                <a:pt x="861" y="1325"/>
                                <a:pt x="861" y="1325"/>
                                <a:pt x="861" y="1325"/>
                              </a:cubicBezTo>
                              <a:cubicBezTo>
                                <a:pt x="1135" y="1450"/>
                                <a:pt x="1135" y="1450"/>
                                <a:pt x="1135" y="1450"/>
                              </a:cubicBezTo>
                              <a:cubicBezTo>
                                <a:pt x="1291" y="1380"/>
                                <a:pt x="1291" y="1380"/>
                                <a:pt x="1291" y="1380"/>
                              </a:cubicBezTo>
                              <a:cubicBezTo>
                                <a:pt x="1328" y="1333"/>
                                <a:pt x="1359" y="1273"/>
                                <a:pt x="1380" y="1213"/>
                              </a:cubicBezTo>
                              <a:cubicBezTo>
                                <a:pt x="1135" y="1328"/>
                                <a:pt x="1135" y="1328"/>
                                <a:pt x="1135" y="1328"/>
                              </a:cubicBezTo>
                              <a:lnTo>
                                <a:pt x="861" y="1200"/>
                              </a:lnTo>
                              <a:close/>
                              <a:moveTo>
                                <a:pt x="861" y="960"/>
                              </a:moveTo>
                              <a:cubicBezTo>
                                <a:pt x="861" y="1085"/>
                                <a:pt x="861" y="1085"/>
                                <a:pt x="861" y="1085"/>
                              </a:cubicBezTo>
                              <a:cubicBezTo>
                                <a:pt x="1135" y="1210"/>
                                <a:pt x="1135" y="1210"/>
                                <a:pt x="1135" y="1210"/>
                              </a:cubicBezTo>
                              <a:cubicBezTo>
                                <a:pt x="1409" y="1088"/>
                                <a:pt x="1409" y="1088"/>
                                <a:pt x="1409" y="1088"/>
                              </a:cubicBezTo>
                              <a:cubicBezTo>
                                <a:pt x="1409" y="960"/>
                                <a:pt x="1409" y="960"/>
                                <a:pt x="1409" y="960"/>
                              </a:cubicBezTo>
                              <a:cubicBezTo>
                                <a:pt x="1135" y="1088"/>
                                <a:pt x="1135" y="1088"/>
                                <a:pt x="1135" y="1088"/>
                              </a:cubicBezTo>
                              <a:lnTo>
                                <a:pt x="861" y="960"/>
                              </a:lnTo>
                              <a:close/>
                              <a:moveTo>
                                <a:pt x="1362" y="866"/>
                              </a:moveTo>
                              <a:cubicBezTo>
                                <a:pt x="905" y="866"/>
                                <a:pt x="905" y="866"/>
                                <a:pt x="905" y="866"/>
                              </a:cubicBezTo>
                              <a:cubicBezTo>
                                <a:pt x="1135" y="973"/>
                                <a:pt x="1135" y="973"/>
                                <a:pt x="1135" y="973"/>
                              </a:cubicBezTo>
                              <a:lnTo>
                                <a:pt x="1362" y="866"/>
                              </a:lnTo>
                              <a:close/>
                              <a:moveTo>
                                <a:pt x="425" y="1484"/>
                              </a:moveTo>
                              <a:cubicBezTo>
                                <a:pt x="461" y="1513"/>
                                <a:pt x="498" y="1536"/>
                                <a:pt x="540" y="1557"/>
                              </a:cubicBezTo>
                              <a:cubicBezTo>
                                <a:pt x="540" y="866"/>
                                <a:pt x="540" y="866"/>
                                <a:pt x="540" y="866"/>
                              </a:cubicBezTo>
                              <a:cubicBezTo>
                                <a:pt x="425" y="866"/>
                                <a:pt x="425" y="866"/>
                                <a:pt x="425" y="866"/>
                              </a:cubicBezTo>
                              <a:lnTo>
                                <a:pt x="425" y="1484"/>
                              </a:lnTo>
                              <a:close/>
                              <a:moveTo>
                                <a:pt x="644" y="1596"/>
                              </a:moveTo>
                              <a:cubicBezTo>
                                <a:pt x="678" y="1609"/>
                                <a:pt x="715" y="1615"/>
                                <a:pt x="756" y="1617"/>
                              </a:cubicBezTo>
                              <a:cubicBezTo>
                                <a:pt x="756" y="866"/>
                                <a:pt x="756" y="866"/>
                                <a:pt x="756" y="866"/>
                              </a:cubicBezTo>
                              <a:cubicBezTo>
                                <a:pt x="644" y="866"/>
                                <a:pt x="644" y="866"/>
                                <a:pt x="644" y="866"/>
                              </a:cubicBezTo>
                              <a:lnTo>
                                <a:pt x="644" y="1596"/>
                              </a:lnTo>
                              <a:close/>
                              <a:moveTo>
                                <a:pt x="0" y="0"/>
                              </a:moveTo>
                              <a:cubicBezTo>
                                <a:pt x="0" y="1020"/>
                                <a:pt x="0" y="1020"/>
                                <a:pt x="0" y="1020"/>
                              </a:cubicBezTo>
                              <a:cubicBezTo>
                                <a:pt x="0" y="1469"/>
                                <a:pt x="357" y="1826"/>
                                <a:pt x="806" y="1826"/>
                              </a:cubicBezTo>
                              <a:cubicBezTo>
                                <a:pt x="1257" y="1826"/>
                                <a:pt x="1615" y="1469"/>
                                <a:pt x="1615" y="1020"/>
                              </a:cubicBezTo>
                              <a:cubicBezTo>
                                <a:pt x="1615" y="0"/>
                                <a:pt x="1615" y="0"/>
                                <a:pt x="1615" y="0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321" y="866"/>
                              </a:moveTo>
                              <a:cubicBezTo>
                                <a:pt x="208" y="866"/>
                                <a:pt x="208" y="866"/>
                                <a:pt x="208" y="866"/>
                              </a:cubicBezTo>
                              <a:cubicBezTo>
                                <a:pt x="208" y="1020"/>
                                <a:pt x="208" y="1020"/>
                                <a:pt x="208" y="1020"/>
                              </a:cubicBezTo>
                              <a:cubicBezTo>
                                <a:pt x="208" y="1150"/>
                                <a:pt x="248" y="1273"/>
                                <a:pt x="321" y="1372"/>
                              </a:cubicBezTo>
                              <a:lnTo>
                                <a:pt x="321" y="866"/>
                              </a:lnTo>
                              <a:close/>
                              <a:moveTo>
                                <a:pt x="1513" y="1020"/>
                              </a:moveTo>
                              <a:cubicBezTo>
                                <a:pt x="1513" y="1409"/>
                                <a:pt x="1197" y="1722"/>
                                <a:pt x="806" y="1722"/>
                              </a:cubicBezTo>
                              <a:cubicBezTo>
                                <a:pt x="417" y="1722"/>
                                <a:pt x="104" y="1409"/>
                                <a:pt x="104" y="1020"/>
                              </a:cubicBezTo>
                              <a:cubicBezTo>
                                <a:pt x="104" y="104"/>
                                <a:pt x="104" y="104"/>
                                <a:pt x="104" y="104"/>
                              </a:cubicBezTo>
                              <a:cubicBezTo>
                                <a:pt x="1513" y="104"/>
                                <a:pt x="1513" y="104"/>
                                <a:pt x="1513" y="104"/>
                              </a:cubicBezTo>
                              <a:lnTo>
                                <a:pt x="1513" y="1020"/>
                              </a:lnTo>
                              <a:close/>
                              <a:moveTo>
                                <a:pt x="1409" y="336"/>
                              </a:moveTo>
                              <a:cubicBezTo>
                                <a:pt x="1367" y="326"/>
                                <a:pt x="1294" y="321"/>
                                <a:pt x="1236" y="321"/>
                              </a:cubicBezTo>
                              <a:cubicBezTo>
                                <a:pt x="1054" y="321"/>
                                <a:pt x="928" y="378"/>
                                <a:pt x="795" y="435"/>
                              </a:cubicBezTo>
                              <a:cubicBezTo>
                                <a:pt x="683" y="485"/>
                                <a:pt x="563" y="545"/>
                                <a:pt x="388" y="545"/>
                              </a:cubicBezTo>
                              <a:cubicBezTo>
                                <a:pt x="334" y="545"/>
                                <a:pt x="274" y="540"/>
                                <a:pt x="208" y="527"/>
                              </a:cubicBezTo>
                              <a:cubicBezTo>
                                <a:pt x="208" y="415"/>
                                <a:pt x="208" y="415"/>
                                <a:pt x="208" y="415"/>
                              </a:cubicBezTo>
                              <a:cubicBezTo>
                                <a:pt x="268" y="425"/>
                                <a:pt x="326" y="430"/>
                                <a:pt x="381" y="430"/>
                              </a:cubicBezTo>
                              <a:cubicBezTo>
                                <a:pt x="550" y="430"/>
                                <a:pt x="670" y="368"/>
                                <a:pt x="780" y="318"/>
                              </a:cubicBezTo>
                              <a:cubicBezTo>
                                <a:pt x="918" y="258"/>
                                <a:pt x="1048" y="208"/>
                                <a:pt x="1242" y="208"/>
                              </a:cubicBezTo>
                              <a:cubicBezTo>
                                <a:pt x="1299" y="208"/>
                                <a:pt x="1364" y="216"/>
                                <a:pt x="1409" y="227"/>
                              </a:cubicBezTo>
                              <a:lnTo>
                                <a:pt x="1409" y="336"/>
                              </a:lnTo>
                              <a:close/>
                              <a:moveTo>
                                <a:pt x="1409" y="555"/>
                              </a:moveTo>
                              <a:cubicBezTo>
                                <a:pt x="1367" y="545"/>
                                <a:pt x="1296" y="540"/>
                                <a:pt x="1236" y="540"/>
                              </a:cubicBezTo>
                              <a:cubicBezTo>
                                <a:pt x="1059" y="540"/>
                                <a:pt x="934" y="608"/>
                                <a:pt x="806" y="665"/>
                              </a:cubicBezTo>
                              <a:cubicBezTo>
                                <a:pt x="691" y="712"/>
                                <a:pt x="568" y="762"/>
                                <a:pt x="388" y="762"/>
                              </a:cubicBezTo>
                              <a:cubicBezTo>
                                <a:pt x="334" y="762"/>
                                <a:pt x="274" y="756"/>
                                <a:pt x="208" y="743"/>
                              </a:cubicBezTo>
                              <a:cubicBezTo>
                                <a:pt x="208" y="634"/>
                                <a:pt x="208" y="634"/>
                                <a:pt x="208" y="634"/>
                              </a:cubicBezTo>
                              <a:cubicBezTo>
                                <a:pt x="268" y="644"/>
                                <a:pt x="326" y="649"/>
                                <a:pt x="381" y="649"/>
                              </a:cubicBezTo>
                              <a:cubicBezTo>
                                <a:pt x="581" y="649"/>
                                <a:pt x="678" y="597"/>
                                <a:pt x="790" y="548"/>
                              </a:cubicBezTo>
                              <a:cubicBezTo>
                                <a:pt x="926" y="490"/>
                                <a:pt x="1051" y="425"/>
                                <a:pt x="1242" y="425"/>
                              </a:cubicBezTo>
                              <a:cubicBezTo>
                                <a:pt x="1299" y="425"/>
                                <a:pt x="1364" y="433"/>
                                <a:pt x="1409" y="443"/>
                              </a:cubicBezTo>
                              <a:lnTo>
                                <a:pt x="1409" y="555"/>
                              </a:lnTo>
                              <a:close/>
                              <a:moveTo>
                                <a:pt x="1247" y="644"/>
                              </a:moveTo>
                              <a:cubicBezTo>
                                <a:pt x="1116" y="644"/>
                                <a:pt x="955" y="696"/>
                                <a:pt x="840" y="762"/>
                              </a:cubicBezTo>
                              <a:cubicBezTo>
                                <a:pt x="1409" y="762"/>
                                <a:pt x="1409" y="762"/>
                                <a:pt x="1409" y="762"/>
                              </a:cubicBezTo>
                              <a:cubicBezTo>
                                <a:pt x="1409" y="660"/>
                                <a:pt x="1409" y="660"/>
                                <a:pt x="1409" y="660"/>
                              </a:cubicBezTo>
                              <a:cubicBezTo>
                                <a:pt x="1362" y="647"/>
                                <a:pt x="1320" y="644"/>
                                <a:pt x="1247" y="644"/>
                              </a:cubicBezTo>
                              <a:moveTo>
                                <a:pt x="370" y="326"/>
                              </a:moveTo>
                              <a:cubicBezTo>
                                <a:pt x="501" y="326"/>
                                <a:pt x="662" y="274"/>
                                <a:pt x="777" y="208"/>
                              </a:cubicBezTo>
                              <a:cubicBezTo>
                                <a:pt x="208" y="208"/>
                                <a:pt x="208" y="208"/>
                                <a:pt x="208" y="208"/>
                              </a:cubicBezTo>
                              <a:cubicBezTo>
                                <a:pt x="208" y="310"/>
                                <a:pt x="208" y="310"/>
                                <a:pt x="208" y="310"/>
                              </a:cubicBezTo>
                              <a:cubicBezTo>
                                <a:pt x="255" y="323"/>
                                <a:pt x="297" y="326"/>
                                <a:pt x="370" y="326"/>
                              </a:cubicBezTo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DFC5AD" id="Group 4" o:spid="_x0000_s1026" style="position:absolute;margin-left:.35pt;margin-top:28.05pt;width:122.45pt;height:35.45pt;z-index:-251603968;mso-position-horizontal-relative:margin;mso-position-vertical-relative:page;mso-width-relative:margin;mso-height-relative:margin" coordorigin="7324,4756" coordsize="14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">
              <v:shape id="Freeform 5" o:spid="_x0000_s1027" style="position:absolute;left:7329;top:4756;width:1;height:1;visibility:visible;mso-wrap-style:square;v-text-anchor:top" coordsize="419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" path="m403,42v1,110,1,110,1,110c381,152,381,152,381,152,364,70,319,26,247,26,142,26,92,128,92,251v,135,57,241,161,241c325,492,371,450,394,348v25,,25,,25,c409,479,409,479,409,479v-42,25,-94,41,-160,41c96,520,,419,,271,,106,106,,246,v63,,116,16,157,42e" filled="f" stroked="f">
                <v:path arrowok="t" o:connecttype="custom" o:connectlocs="89,9;90,34;85,34;55,6;20,56;56,109;87,77;93,77;91,106;55,115;0,60;55,0;89,9" o:connectangles="0,0,0,0,0,0,0,0,0,0,0,0,0"/>
              </v:shape>
              <v:shape id="Freeform 6" o:spid="_x0000_s1028" style="position:absolute;left:7330;top:4756;width:1;height:1;visibility:visible;mso-wrap-style:square;v-text-anchor:top" coordsize="407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" path="m47,70c2,46,2,46,2,46,2,35,2,35,2,35,116,,116,,116,v12,,12,,12,c128,248,128,248,128,248v32,-37,74,-69,132,-69c327,179,360,219,360,297v,212,,212,,212c360,535,371,540,407,543v,20,,20,,20c232,563,232,563,232,563v,-20,,-20,,-20c268,540,279,535,279,509v,-211,,-211,,-211c279,250,260,229,219,229v-34,,-66,17,-91,37c128,509,128,509,128,509v,26,11,31,47,34c175,563,175,563,175,563,,563,,563,,563,,543,,543,,543v36,-3,47,-8,47,-34l47,70xe" filled="f" stroked="f">
                <v:path arrowok="t" o:connecttype="custom" o:connectlocs="10,15;0,10;0,8;26,0;28,0;28,55;57,39;80,65;80,112;90,120;90,124;51,124;51,120;62,112;62,66;48,50;28,59;28,112;39,120;39,124;0,124;0,120;10,112;10,15" o:connectangles="0,0,0,0,0,0,0,0,0,0,0,0,0,0,0,0,0,0,0,0,0,0,0,0"/>
              </v:shape>
              <v:shape id="Freeform 7" o:spid="_x0000_s1029" style="position:absolute;left:7331;top:4757;width:1;height:0;visibility:visible;mso-wrap-style:square;v-text-anchor:top" coordsize="348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" path="m206,311v,-135,,-135,,-135c131,207,131,207,131,207,97,220,77,238,77,277v,39,20,66,60,66c162,343,181,331,206,311t81,-7c287,333,293,348,313,348v11,,21,-3,31,-8c348,353,348,353,348,353v-19,26,-44,39,-75,39c236,392,214,367,208,328v-25,29,-64,63,-114,63c36,391,,355,,299,,238,44,213,100,192,206,153,206,153,206,153v,-54,,-54,,-54c206,53,190,20,147,20,108,20,93,47,93,83v,13,2,25,5,40c51,130,51,130,51,130,32,124,21,109,21,88,21,31,80,,155,v87,,132,35,132,114l287,304xe" filled="f" stroked="f">
                <v:path arrowok="t" o:connecttype="custom" o:connectlocs="46,69;46,39;29,46;17,61;30,76;46,69;64,67;69,77;76,75;77,78;60,87;46,73;21,87;0,66;22,43;46,34;46,22;33,4;21,18;22,27;11,29;5,20;34,0;64,25;64,67" o:connectangles="0,0,0,0,0,0,0,0,0,0,0,0,0,0,0,0,0,0,0,0,0,0,0,0,0"/>
                <o:lock v:ext="edit" verticies="t"/>
              </v:shape>
              <v:shape id="Freeform 8" o:spid="_x0000_s1030" style="position:absolute;left:7332;top:4757;width:0;height:0;visibility:visible;mso-wrap-style:square;v-text-anchor:top" coordsize="25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<v:path arrowok="t" o:connecttype="custom" o:connectlocs="29,72;43,81;43,85;0,85;0,81;11,73;11,16;0,10;0,8;26,0;29,0;29,23;50,0;57,2;57,17;54,17;29,27;29,72" o:connectangles="0,0,0,0,0,0,0,0,0,0,0,0,0,0,0,0,0,0"/>
              </v:shape>
              <v:shape id="Freeform 9" o:spid="_x0000_s1031" style="position:absolute;left:7332;top:4756;width:1;height:1;visibility:visible;mso-wrap-style:square;v-text-anchor:top" coordsize="176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" path="m128,509v,26,12,31,48,34c176,563,176,563,176,563,,563,,563,,563,,543,,543,,543v36,-3,48,-8,48,-34c48,70,48,70,48,70,2,46,2,46,2,46,2,35,2,35,2,35,116,,116,,116,v12,,12,,12,l128,509xe" filled="f" stroked="f">
                <v:path arrowok="t" o:connecttype="custom" o:connectlocs="29,112;40,120;40,124;0,124;0,120;11,112;11,15;0,10;0,8;26,0;29,0;29,112" o:connectangles="0,0,0,0,0,0,0,0,0,0,0,0"/>
              </v:shape>
              <v:shape id="Freeform 10" o:spid="_x0000_s1032" style="position:absolute;left:7333;top:4757;width:0;height:0;visibility:visible;mso-wrap-style:square;v-text-anchor:top" coordsize="31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" path="m75,138v160,,160,,160,c235,72,214,24,163,24,111,24,81,73,75,138t235,8c310,161,310,161,310,161v-237,,-237,,-237,c68,271,124,334,196,334v51,,83,-22,108,-61c314,278,314,278,314,278,297,345,245,392,167,392,63,392,,312,,206,,86,73,,169,v92,,141,63,141,146e" filled="f" stroked="f">
                <v:path arrowok="t" o:connecttype="custom" o:connectlocs="16,31;52,31;36,5;16,31;68,32;68,36;16,36;43,74;67,61;69,62;37,87;0,46;37,0;68,32" o:connectangles="0,0,0,0,0,0,0,0,0,0,0,0,0,0"/>
                <o:lock v:ext="edit" verticies="t"/>
              </v:shape>
              <v:shape id="Freeform 11" o:spid="_x0000_s1033" style="position:absolute;left:7334;top:4757;width:0;height:0;visibility:visible;mso-wrap-style:square;v-text-anchor:top" coordsize="267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" path="m4,356c,257,,257,,257v23,,23,,23,c40,321,76,369,131,369v41,,73,-21,73,-63c204,266,177,249,116,226,42,199,5,171,5,107,5,40,55,,130,v46,,83,11,113,30c243,117,243,117,243,117v-21,,-21,,-21,c209,64,180,22,128,22,89,22,67,45,67,78v,36,22,54,83,76c223,181,267,210,267,276v,72,-55,116,-137,116c78,392,32,377,4,356e" filled="f" stroked="f">
                <v:path arrowok="t" o:connecttype="custom" o:connectlocs="1,79;0,57;5,57;29,82;45,68;26,50;1,24;29,0;54,7;54,26;49,26;28,5;15,17;33,34;59,61;29,87;1,79" o:connectangles="0,0,0,0,0,0,0,0,0,0,0,0,0,0,0,0,0"/>
              </v:shape>
              <v:shape id="Freeform 12" o:spid="_x0000_s1034" style="position:absolute;left:7335;top:4756;width:0;height:1;visibility:visible;mso-wrap-style:square;v-text-anchor:top" coordsize="334,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" path="m5,473c,350,,350,,350v26,,26,,26,c42,440,87,494,160,494v64,,102,-36,102,-89c262,348,230,326,139,290,61,259,5,224,5,140,5,60,67,,164,v58,,111,16,147,42c311,149,311,149,311,149v-24,,-24,,-24,c275,69,233,26,164,26v-54,,-87,34,-87,81c77,160,103,181,182,212v98,39,152,76,152,161c334,468,255,520,160,520,94,520,37,499,5,473e" filled="f" stroked="f">
                <v:path arrowok="t" o:connecttype="custom" o:connectlocs="1,105;0,77;6,77;35,109;58,90;31,64;1,31;36,0;69,9;69,33;64,33;36,6;17,24;40,47;74,82;35,115;1,105" o:connectangles="0,0,0,0,0,0,0,0,0,0,0,0,0,0,0,0,0"/>
              </v:shape>
              <v:shape id="Freeform 13" o:spid="_x0000_s1035" style="position:absolute;left:7335;top:4756;width:1;height:1;visibility:visible;mso-wrap-style:square;v-text-anchor:top" coordsize="24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" path="m127,91v98,,98,,98,c225,121,225,121,225,121v-98,,-98,,-98,c127,359,127,359,127,359v,49,18,69,55,69c204,428,219,422,238,408v8,11,8,11,8,11c225,450,191,476,143,476,89,476,47,446,47,368v,-247,,-247,,-247c,121,,121,,121,,108,,108,,108,45,85,82,46,110,v17,,17,,17,l127,91xe" filled="f" stroked="f">
                <v:path arrowok="t" o:connecttype="custom" o:connectlocs="28,20;49,20;49,27;28,27;28,79;40,94;52,90;54,92;31,105;10,81;10,27;0,27;0,24;24,0;28,0;28,20" o:connectangles="0,0,0,0,0,0,0,0,0,0,0,0,0,0,0,0"/>
              </v:shape>
              <v:shape id="Freeform 14" o:spid="_x0000_s1036" style="position:absolute;left:7336;top:4757;width:1;height:0;visibility:visible;mso-wrap-style:square;v-text-anchor:top" coordsize="404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" path="m353,311v,24,2,31,32,34c404,346,404,346,404,346v,19,,19,,19c285,391,285,391,285,391v-15,,-15,,-15,c273,322,273,322,273,322v-33,35,-71,69,-124,69c86,391,48,356,48,276,48,82,48,82,48,82,48,57,42,49,11,44,,42,,42,,42,,23,,23,,23,120,,120,,120,v11,,11,,11,c128,82,128,82,128,82v,181,,181,,181c128,312,146,340,188,340v34,,59,-16,85,-34c273,82,273,82,273,82v,-25,-5,-33,-36,-38c226,42,226,42,226,42v,-19,,-19,,-19c345,,345,,345,v11,,11,,11,c353,79,353,79,353,79r,232xe" filled="f" stroked="f">
                <v:path arrowok="t" o:connecttype="custom" o:connectlocs="78,69;85,77;89,77;89,81;63,87;59,87;60,72;33,87;11,61;11,18;2,10;0,9;0,5;26,0;29,0;28,18;28,59;41,76;60,68;60,18;52,10;50,9;50,5;76,0;78,0;78,18;78,69" o:connectangles="0,0,0,0,0,0,0,0,0,0,0,0,0,0,0,0,0,0,0,0,0,0,0,0,0,0,0"/>
              </v:shape>
              <v:shape id="Freeform 15" o:spid="_x0000_s1037" style="position:absolute;left:7337;top:4757;width:0;height:0;visibility:visible;mso-wrap-style:square;v-text-anchor:top" coordsize="256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  <v:path arrowok="t" o:connecttype="custom" o:connectlocs="29,72;43,81;43,85;0,85;0,81;11,73;11,16;0,10;0,8;26,0;29,0;29,23;50,0;57,2;57,17;54,17;29,27;29,72" o:connectangles="0,0,0,0,0,0,0,0,0,0,0,0,0,0,0,0,0,0"/>
              </v:shape>
              <v:shape id="Freeform 16" o:spid="_x0000_s1038" style="position:absolute;left:7338;top:4756;width:0;height:1;visibility:visible;mso-wrap-style:square;v-text-anchor:top" coordsize="246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" path="m127,91v99,,99,,99,c226,121,226,121,226,121v-99,,-99,,-99,c127,359,127,359,127,359v,49,18,69,56,69c204,428,219,422,238,408v8,11,8,11,8,11c225,450,191,476,144,476,89,476,47,446,47,368v,-247,,-247,,-247c,121,,121,,121,,108,,108,,108,45,85,82,46,110,v17,,17,,17,l127,91xe" filled="f" stroked="f">
                <v:path arrowok="t" o:connecttype="custom" o:connectlocs="28,20;51,20;51,27;28,27;28,79;41,94;53,90;55,92;32,105;11,81;11,27;0,27;0,24;25,0;28,0;28,20" o:connectangles="0,0,0,0,0,0,0,0,0,0,0,0,0,0,0,0"/>
              </v:shape>
              <v:shape id="Freeform 17" o:spid="_x0000_s1039" style="position:absolute;left:7329;top:4758;width:1;height:1;visibility:visible;mso-wrap-style:square;v-text-anchor:top" coordsize="504,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" path="m146,325v,91,42,145,121,145c355,470,411,426,411,320v,-247,,-247,,-247c411,33,401,27,341,22,341,,341,,341,,504,,504,,504,v,22,,22,,22c452,28,443,33,443,73v,260,,260,,260c443,455,361,513,258,513,137,513,61,455,61,331,61,73,61,73,61,73,61,32,52,28,,22,,,,,,,207,,207,,207,v,22,,22,,22c154,28,146,32,146,73r,252xe" filled="f" stroked="f">
                <v:path arrowok="t" o:connecttype="custom" o:connectlocs="32,72;59,104;91,71;91,16;76,5;76,0;112,0;112,5;98,16;98,74;57,114;14,74;14,16;0,5;0,0;46,0;46,5;32,16;32,72" o:connectangles="0,0,0,0,0,0,0,0,0,0,0,0,0,0,0,0,0,0,0"/>
              </v:shape>
              <v:shape id="Freeform 18" o:spid="_x0000_s1040" style="position:absolute;left:7330;top:4758;width:1;height:1;visibility:visible;mso-wrap-style:square;v-text-anchor:top" coordsize="407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" path="m279,119c279,71,260,50,219,50v-34,,-66,17,-91,37c128,330,128,330,128,330v,26,12,31,47,34c175,384,175,384,175,384,,384,,384,,384,,364,,364,,364v36,-3,47,-8,47,-34c47,73,47,73,47,73,2,47,2,47,2,47,2,37,2,37,2,37,119,,119,,119,v12,,12,,12,c128,69,128,69,128,69,160,32,202,,260,v67,,100,38,100,116c360,330,360,330,360,330v,26,11,31,47,34c407,384,407,384,407,384v-175,,-175,,-175,c232,364,232,364,232,364v36,-3,47,-8,47,-34l279,119xe" filled="f" stroked="f">
                <v:path arrowok="t" o:connecttype="custom" o:connectlocs="62,26;48,11;28,19;28,73;39,81;39,85;0,85;0,81;10,73;10,16;0,10;0,8;26,0;29,0;28,15;57,0;80,26;80,73;90,81;90,85;51,85;51,81;62,73;62,26" o:connectangles="0,0,0,0,0,0,0,0,0,0,0,0,0,0,0,0,0,0,0,0,0,0,0,0"/>
              </v:shape>
              <v:shape id="Freeform 19" o:spid="_x0000_s1041" style="position:absolute;left:7331;top:4758;width:0;height:1;visibility:visible;mso-wrap-style:square;v-text-anchor:top" coordsize="176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" path="m35,51c35,23,56,,86,v29,,52,23,52,51c138,79,115,102,86,102,56,102,35,79,35,51t93,432c128,509,140,514,176,517v,20,,20,,20c,537,,537,,537,,517,,517,,517v36,-3,48,-8,48,-34c48,226,48,226,48,226,2,200,2,200,2,200v,-10,,-10,,-10c117,153,117,153,117,153v11,,11,,11,l128,483xe" filled="f" stroked="f">
                <v:path arrowok="t" o:connecttype="custom" o:connectlocs="8,11;19,0;31,11;19,23;8,11;28,107;39,115;39,119;0,119;0,115;11,107;11,50;0,44;0,42;26,34;28,34;28,107" o:connectangles="0,0,0,0,0,0,0,0,0,0,0,0,0,0,0,0,0"/>
                <o:lock v:ext="edit" verticies="t"/>
              </v:shape>
              <v:shape id="Freeform 20" o:spid="_x0000_s1042" style="position:absolute;left:7331;top:4758;width:1;height:1;visibility:visible;mso-wrap-style:square;v-text-anchor:top" coordsize="385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" path="m385,21v-27,7,-30,12,-37,27c209,384,209,384,209,384v-20,,-20,,-20,c37,48,37,48,37,48,30,33,26,28,,21,,,,,,,176,,176,,176,v,21,,21,,21c140,25,127,28,127,45v,6,1,11,4,20c222,284,222,284,222,284,310,64,310,64,310,64v3,-9,5,-13,5,-19c315,28,301,26,264,21,264,,264,,264,,385,,385,,385,r,21xe" filled="f" stroked="f">
                <v:path arrowok="t" o:connecttype="custom" o:connectlocs="85,5;77,11;46,86;42,86;8,11;0,5;0,0;39,0;39,5;28,10;29,15;49,64;68,14;70,10;58,5;58,0;85,0;85,5" o:connectangles="0,0,0,0,0,0,0,0,0,0,0,0,0,0,0,0,0,0"/>
              </v:shape>
              <v:shape id="Freeform 21" o:spid="_x0000_s1043" style="position:absolute;left:7332;top:4758;width:1;height:1;visibility:visible;mso-wrap-style:square;v-text-anchor:top" coordsize="31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" path="m75,138v159,,159,,159,c234,72,214,24,162,24,111,24,80,73,75,138t234,8c309,161,309,161,309,161v-237,,-237,,-237,c68,271,124,334,196,334v51,,82,-22,108,-61c314,278,314,278,314,278,296,345,245,392,167,392,63,392,,312,,206,,86,73,,169,v92,,140,63,140,146e" filled="f" stroked="f">
                <v:path arrowok="t" o:connecttype="custom" o:connectlocs="17,31;52,31;36,5;17,31;69,32;69,36;16,36;44,74;68,61;70,62;37,87;0,46;38,0;69,32" o:connectangles="0,0,0,0,0,0,0,0,0,0,0,0,0,0"/>
                <o:lock v:ext="edit" verticies="t"/>
              </v:shape>
              <v:shape id="Freeform 22" o:spid="_x0000_s1044" style="position:absolute;left:7333;top:4758;width:1;height:1;visibility:visible;mso-wrap-style:square;v-text-anchor:top" coordsize="255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" path="m128,327v,29,16,34,62,37c190,384,190,384,190,384,,384,,384,,384,,364,,364,,364v36,-3,47,-8,47,-34c47,73,47,73,47,73,2,47,2,47,2,47,2,37,2,37,2,37,118,,118,,118,v13,,13,,13,c128,104,128,104,128,104,165,28,184,,226,v13,,24,5,29,11c255,76,255,76,255,76v-12,,-12,,-12,c199,76,167,79,128,122r,205xe" filled="f" stroked="f">
                <v:path arrowok="t" o:connecttype="custom" o:connectlocs="29,72;42,81;42,85;0,85;0,81;11,73;11,16;0,10;0,8;26,0;29,0;29,23;51,0;57,2;57,17;54,17;29,27;29,72" o:connectangles="0,0,0,0,0,0,0,0,0,0,0,0,0,0,0,0,0,0"/>
              </v:shape>
              <v:shape id="Freeform 23" o:spid="_x0000_s1045" style="position:absolute;left:7334;top:4758;width:0;height:1;visibility:visible;mso-wrap-style:square;v-text-anchor:top" coordsize="268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" path="m5,356c,257,,257,,257v23,,23,,23,c41,321,76,369,132,369v41,,72,-21,72,-63c204,266,178,249,116,226,42,199,5,171,5,107,5,40,55,,131,v45,,83,11,113,30c244,117,244,117,244,117v-21,,-21,,-21,c210,64,180,22,129,22,89,22,67,45,67,78v,36,23,54,83,76c224,181,268,210,268,276v,72,-55,116,-138,116c78,392,33,377,5,356e" filled="f" stroked="f">
                <v:path arrowok="t" o:connecttype="custom" o:connectlocs="1,79;0,57;5,57;30,82;46,68;26,50;1,24;29,0;55,7;55,26;50,26;29,5;15,17;34,34;60,61;29,87;1,79" o:connectangles="0,0,0,0,0,0,0,0,0,0,0,0,0,0,0,0,0"/>
              </v:shape>
              <v:shape id="Freeform 24" o:spid="_x0000_s1046" style="position:absolute;left:7334;top:4758;width:1;height:1;visibility:visible;mso-wrap-style:square;v-text-anchor:top" coordsize="175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" path="m34,51c34,23,56,,85,v30,,52,23,52,51c137,79,115,102,85,102,56,102,34,79,34,51t94,432c128,509,139,514,175,517v,20,,20,,20c,537,,537,,537,,517,,517,,517v36,-3,47,-8,47,-34c47,226,47,226,47,226,2,200,2,200,2,200v,-10,,-10,,-10c116,153,116,153,116,153v12,,12,,12,l128,483xe" filled="f" stroked="f">
                <v:path arrowok="t" o:connecttype="custom" o:connectlocs="8,11;19,0;31,11;19,23;8,11;29,107;39,115;39,119;0,119;0,115;10,107;10,50;0,44;0,42;26,34;29,34;29,107" o:connectangles="0,0,0,0,0,0,0,0,0,0,0,0,0,0,0,0,0"/>
                <o:lock v:ext="edit" verticies="t"/>
              </v:shape>
              <v:shape id="Freeform 25" o:spid="_x0000_s1047" style="position:absolute;left:7335;top:4758;width:0;height:1;visibility:visible;mso-wrap-style:square;v-text-anchor:top" coordsize="245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" path="m126,91v99,,99,,99,c225,121,225,121,225,121v-99,,-99,,-99,c126,359,126,359,126,359v,49,18,69,56,69c203,428,218,422,237,408v8,11,8,11,8,11c224,450,190,476,143,476,88,476,46,446,46,368v,-247,,-247,,-247c,121,,121,,121,,108,,108,,108,44,85,82,46,109,v17,,17,,17,l126,91xe" filled="f" stroked="f">
                <v:path arrowok="t" o:connecttype="custom" o:connectlocs="28,20;51,20;51,27;28,27;28,80;41,95;53,91;55,93;32,106;10,82;10,27;0,27;0,24;24,0;28,0;28,20" o:connectangles="0,0,0,0,0,0,0,0,0,0,0,0,0,0,0,0"/>
              </v:shape>
              <v:shape id="Freeform 26" o:spid="_x0000_s1048" style="position:absolute;left:7335;top:4758;width:1;height:1;visibility:visible;mso-wrap-style:square;v-text-anchor:top" coordsize="383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" path="m309,65v3,-9,4,-14,4,-20c313,28,300,25,264,21,264,,264,,264,,383,,383,,383,v,21,,21,,21c357,28,352,33,346,48,191,449,191,449,191,449v-22,55,-44,86,-89,86c79,535,55,522,48,501v,-29,,-29,,-29c62,476,73,479,93,479v39,,63,-11,80,-55c186,389,186,389,186,389,37,48,37,48,37,48,30,33,26,28,,21,,,,,,,176,,176,,176,v,21,,21,,21c139,25,126,28,126,45v,6,2,11,4,20c223,295,223,295,223,295l309,65xe" filled="f" stroked="f">
                <v:path arrowok="t" o:connecttype="custom" o:connectlocs="69,14;69,10;59,5;59,0;85,0;85,5;77,11;42,100;23,119;11,111;11,105;21,107;38,94;41,87;8,11;0,5;0,0;39,0;39,5;28,10;29,14;49,66;69,14" o:connectangles="0,0,0,0,0,0,0,0,0,0,0,0,0,0,0,0,0,0,0,0,0,0,0"/>
              </v:shape>
              <v:shape id="Freeform 27" o:spid="_x0000_s1049" style="position:absolute;left:7324;top:4756;width:4;height:4;visibility:visible;mso-wrap-style:square;v-text-anchor:top" coordsize="1615,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" path="m861,1617v83,-8,164,-28,237,-70c861,1440,861,1440,861,1440r,177xm861,1200v,125,,125,,125c1135,1450,1135,1450,1135,1450v156,-70,156,-70,156,-70c1328,1333,1359,1273,1380,1213v-245,115,-245,115,-245,115l861,1200xm861,960v,125,,125,,125c1135,1210,1135,1210,1135,1210v274,-122,274,-122,274,-122c1409,960,1409,960,1409,960v-274,128,-274,128,-274,128l861,960xm1362,866v-457,,-457,,-457,c1135,973,1135,973,1135,973l1362,866xm425,1484v36,29,73,52,115,73c540,866,540,866,540,866v-115,,-115,,-115,l425,1484xm644,1596v34,13,71,19,112,21c756,866,756,866,756,866v-112,,-112,,-112,l644,1596xm,c,1020,,1020,,1020v,449,357,806,806,806c1257,1826,1615,1469,1615,1020,1615,,1615,,1615,l,xm321,866v-113,,-113,,-113,c208,1020,208,1020,208,1020v,130,40,253,113,352l321,866xm1513,1020v,389,-316,702,-707,702c417,1722,104,1409,104,1020v,-916,,-916,,-916c1513,104,1513,104,1513,104r,916xm1409,336v-42,-10,-115,-15,-173,-15c1054,321,928,378,795,435,683,485,563,545,388,545v-54,,-114,-5,-180,-18c208,415,208,415,208,415v60,10,118,15,173,15c550,430,670,368,780,318,918,258,1048,208,1242,208v57,,122,8,167,19l1409,336xm1409,555v-42,-10,-113,-15,-173,-15c1059,540,934,608,806,665,691,712,568,762,388,762v-54,,-114,-6,-180,-19c208,634,208,634,208,634v60,10,118,15,173,15c581,649,678,597,790,548,926,490,1051,425,1242,425v57,,122,8,167,18l1409,555xm1247,644v-131,,-292,52,-407,118c1409,762,1409,762,1409,762v,-102,,-102,,-102c1362,647,1320,644,1247,644m370,326v131,,292,-52,407,-118c208,208,208,208,208,208v,102,,102,,102c255,323,297,326,370,326e" filled="f" stroked="f">
                <v:path arrowok="t" o:connecttype="custom" o:connectlocs="243,343;191,359;191,294;286,306;252,295;191,213;252,268;312,213;191,213;201,192;302,192;120,345;94,192;143,354;168,192;143,354;0,226;358,226;0,0;46,192;71,304;335,226;23,226;335,23;312,75;176,96;46,117;84,95;275,46;312,75;274,120;86,169;46,141;175,122;312,98;276,143;312,169;276,143;172,46;46,69" o:connectangles="0,0,0,0,0,0,0,0,0,0,0,0,0,0,0,0,0,0,0,0,0,0,0,0,0,0,0,0,0,0,0,0,0,0,0,0,0,0,0,0"/>
                <o:lock v:ext="edit" verticies="t"/>
              </v:shape>
              <w10:wrap type="topAndBottom" anchorx="margin" anchory="page"/>
              <w10:anchorlock/>
            </v:group>
          </w:pict>
        </mc:Fallback>
      </mc:AlternateContent>
    </w:r>
  </w:p>
  <w:p w14:paraId="28A3669B" w14:textId="77777777" w:rsidR="00D058AE" w:rsidRDefault="00D058AE">
    <w:pPr>
      <w:pStyle w:val="Header"/>
    </w:pP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53657F38" wp14:editId="77CE714A">
              <wp:simplePos x="0" y="0"/>
              <wp:positionH relativeFrom="column">
                <wp:posOffset>1268730</wp:posOffset>
              </wp:positionH>
              <wp:positionV relativeFrom="paragraph">
                <wp:posOffset>440055</wp:posOffset>
              </wp:positionV>
              <wp:extent cx="103082" cy="127379"/>
              <wp:effectExtent l="0" t="0" r="0" b="0"/>
              <wp:wrapNone/>
              <wp:docPr id="213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3082" cy="127379"/>
                      </a:xfrm>
                      <a:custGeom>
                        <a:avLst/>
                        <a:gdLst>
                          <a:gd name="T0" fmla="*/ 403 w 419"/>
                          <a:gd name="T1" fmla="*/ 42 h 520"/>
                          <a:gd name="T2" fmla="*/ 404 w 419"/>
                          <a:gd name="T3" fmla="*/ 152 h 520"/>
                          <a:gd name="T4" fmla="*/ 381 w 419"/>
                          <a:gd name="T5" fmla="*/ 152 h 520"/>
                          <a:gd name="T6" fmla="*/ 247 w 419"/>
                          <a:gd name="T7" fmla="*/ 26 h 520"/>
                          <a:gd name="T8" fmla="*/ 92 w 419"/>
                          <a:gd name="T9" fmla="*/ 251 h 520"/>
                          <a:gd name="T10" fmla="*/ 253 w 419"/>
                          <a:gd name="T11" fmla="*/ 492 h 520"/>
                          <a:gd name="T12" fmla="*/ 394 w 419"/>
                          <a:gd name="T13" fmla="*/ 348 h 520"/>
                          <a:gd name="T14" fmla="*/ 419 w 419"/>
                          <a:gd name="T15" fmla="*/ 348 h 520"/>
                          <a:gd name="T16" fmla="*/ 409 w 419"/>
                          <a:gd name="T17" fmla="*/ 479 h 520"/>
                          <a:gd name="T18" fmla="*/ 249 w 419"/>
                          <a:gd name="T19" fmla="*/ 520 h 520"/>
                          <a:gd name="T20" fmla="*/ 0 w 419"/>
                          <a:gd name="T21" fmla="*/ 271 h 520"/>
                          <a:gd name="T22" fmla="*/ 246 w 419"/>
                          <a:gd name="T23" fmla="*/ 0 h 520"/>
                          <a:gd name="T24" fmla="*/ 403 w 419"/>
                          <a:gd name="T25" fmla="*/ 42 h 5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419" h="520">
                            <a:moveTo>
                              <a:pt x="403" y="42"/>
                            </a:moveTo>
                            <a:cubicBezTo>
                              <a:pt x="404" y="152"/>
                              <a:pt x="404" y="152"/>
                              <a:pt x="404" y="152"/>
                            </a:cubicBezTo>
                            <a:cubicBezTo>
                              <a:pt x="381" y="152"/>
                              <a:pt x="381" y="152"/>
                              <a:pt x="381" y="152"/>
                            </a:cubicBezTo>
                            <a:cubicBezTo>
                              <a:pt x="364" y="70"/>
                              <a:pt x="319" y="26"/>
                              <a:pt x="247" y="26"/>
                            </a:cubicBezTo>
                            <a:cubicBezTo>
                              <a:pt x="142" y="26"/>
                              <a:pt x="92" y="128"/>
                              <a:pt x="92" y="251"/>
                            </a:cubicBezTo>
                            <a:cubicBezTo>
                              <a:pt x="92" y="386"/>
                              <a:pt x="149" y="492"/>
                              <a:pt x="253" y="492"/>
                            </a:cubicBezTo>
                            <a:cubicBezTo>
                              <a:pt x="325" y="492"/>
                              <a:pt x="371" y="450"/>
                              <a:pt x="394" y="348"/>
                            </a:cubicBezTo>
                            <a:cubicBezTo>
                              <a:pt x="419" y="348"/>
                              <a:pt x="419" y="348"/>
                              <a:pt x="419" y="348"/>
                            </a:cubicBezTo>
                            <a:cubicBezTo>
                              <a:pt x="409" y="479"/>
                              <a:pt x="409" y="479"/>
                              <a:pt x="409" y="479"/>
                            </a:cubicBezTo>
                            <a:cubicBezTo>
                              <a:pt x="367" y="504"/>
                              <a:pt x="315" y="520"/>
                              <a:pt x="249" y="520"/>
                            </a:cubicBezTo>
                            <a:cubicBezTo>
                              <a:pt x="96" y="520"/>
                              <a:pt x="0" y="419"/>
                              <a:pt x="0" y="271"/>
                            </a:cubicBezTo>
                            <a:cubicBezTo>
                              <a:pt x="0" y="106"/>
                              <a:pt x="106" y="0"/>
                              <a:pt x="246" y="0"/>
                            </a:cubicBezTo>
                            <a:cubicBezTo>
                              <a:pt x="309" y="0"/>
                              <a:pt x="362" y="16"/>
                              <a:pt x="403" y="42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FB4D590" id="Freeform 5" o:spid="_x0000_s1026" style="position:absolute;margin-left:99.9pt;margin-top:34.65pt;width:8.1pt;height:10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19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" path="m403,42v1,110,1,110,1,110c381,152,381,152,381,152,364,70,319,26,247,26,142,26,92,128,92,251v,135,57,241,161,241c325,492,371,450,394,348v25,,25,,25,c409,479,409,479,409,479v-42,25,-94,41,-160,41c96,520,,419,,271,,106,106,,246,v63,,116,16,157,42e" filled="f" stroked="f">
              <v:path arrowok="t" o:connecttype="custom" o:connectlocs="99146,10288;99392,37234;93733,37234;60767,6369;22634,61485;62243,120520;96932,85246;103082,85246;100622,117336;61259,127379;0,66384;60521,0;99146,10288" o:connectangles="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5DD1DF1" wp14:editId="4ED27C58">
              <wp:simplePos x="0" y="0"/>
              <wp:positionH relativeFrom="column">
                <wp:posOffset>1378585</wp:posOffset>
              </wp:positionH>
              <wp:positionV relativeFrom="paragraph">
                <wp:posOffset>427990</wp:posOffset>
              </wp:positionV>
              <wp:extent cx="99757" cy="137348"/>
              <wp:effectExtent l="0" t="0" r="0" b="0"/>
              <wp:wrapNone/>
              <wp:docPr id="214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757" cy="137348"/>
                      </a:xfrm>
                      <a:custGeom>
                        <a:avLst/>
                        <a:gdLst>
                          <a:gd name="T0" fmla="*/ 47 w 407"/>
                          <a:gd name="T1" fmla="*/ 70 h 563"/>
                          <a:gd name="T2" fmla="*/ 2 w 407"/>
                          <a:gd name="T3" fmla="*/ 46 h 563"/>
                          <a:gd name="T4" fmla="*/ 2 w 407"/>
                          <a:gd name="T5" fmla="*/ 35 h 563"/>
                          <a:gd name="T6" fmla="*/ 116 w 407"/>
                          <a:gd name="T7" fmla="*/ 0 h 563"/>
                          <a:gd name="T8" fmla="*/ 128 w 407"/>
                          <a:gd name="T9" fmla="*/ 0 h 563"/>
                          <a:gd name="T10" fmla="*/ 128 w 407"/>
                          <a:gd name="T11" fmla="*/ 248 h 563"/>
                          <a:gd name="T12" fmla="*/ 260 w 407"/>
                          <a:gd name="T13" fmla="*/ 179 h 563"/>
                          <a:gd name="T14" fmla="*/ 360 w 407"/>
                          <a:gd name="T15" fmla="*/ 297 h 563"/>
                          <a:gd name="T16" fmla="*/ 360 w 407"/>
                          <a:gd name="T17" fmla="*/ 509 h 563"/>
                          <a:gd name="T18" fmla="*/ 407 w 407"/>
                          <a:gd name="T19" fmla="*/ 543 h 563"/>
                          <a:gd name="T20" fmla="*/ 407 w 407"/>
                          <a:gd name="T21" fmla="*/ 563 h 563"/>
                          <a:gd name="T22" fmla="*/ 232 w 407"/>
                          <a:gd name="T23" fmla="*/ 563 h 563"/>
                          <a:gd name="T24" fmla="*/ 232 w 407"/>
                          <a:gd name="T25" fmla="*/ 543 h 563"/>
                          <a:gd name="T26" fmla="*/ 279 w 407"/>
                          <a:gd name="T27" fmla="*/ 509 h 563"/>
                          <a:gd name="T28" fmla="*/ 279 w 407"/>
                          <a:gd name="T29" fmla="*/ 298 h 563"/>
                          <a:gd name="T30" fmla="*/ 219 w 407"/>
                          <a:gd name="T31" fmla="*/ 229 h 563"/>
                          <a:gd name="T32" fmla="*/ 128 w 407"/>
                          <a:gd name="T33" fmla="*/ 266 h 563"/>
                          <a:gd name="T34" fmla="*/ 128 w 407"/>
                          <a:gd name="T35" fmla="*/ 509 h 563"/>
                          <a:gd name="T36" fmla="*/ 175 w 407"/>
                          <a:gd name="T37" fmla="*/ 543 h 563"/>
                          <a:gd name="T38" fmla="*/ 175 w 407"/>
                          <a:gd name="T39" fmla="*/ 563 h 563"/>
                          <a:gd name="T40" fmla="*/ 0 w 407"/>
                          <a:gd name="T41" fmla="*/ 563 h 563"/>
                          <a:gd name="T42" fmla="*/ 0 w 407"/>
                          <a:gd name="T43" fmla="*/ 543 h 563"/>
                          <a:gd name="T44" fmla="*/ 47 w 407"/>
                          <a:gd name="T45" fmla="*/ 509 h 563"/>
                          <a:gd name="T46" fmla="*/ 47 w 407"/>
                          <a:gd name="T47" fmla="*/ 70 h 5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</a:cxnLst>
                        <a:rect l="0" t="0" r="r" b="b"/>
                        <a:pathLst>
                          <a:path w="407" h="563">
                            <a:moveTo>
                              <a:pt x="47" y="70"/>
                            </a:moveTo>
                            <a:cubicBezTo>
                              <a:pt x="2" y="46"/>
                              <a:pt x="2" y="46"/>
                              <a:pt x="2" y="46"/>
                            </a:cubicBezTo>
                            <a:cubicBezTo>
                              <a:pt x="2" y="35"/>
                              <a:pt x="2" y="35"/>
                              <a:pt x="2" y="35"/>
                            </a:cubicBezTo>
                            <a:cubicBezTo>
                              <a:pt x="116" y="0"/>
                              <a:pt x="116" y="0"/>
                              <a:pt x="116" y="0"/>
                            </a:cubicBezTo>
                            <a:cubicBezTo>
                              <a:pt x="128" y="0"/>
                              <a:pt x="128" y="0"/>
                              <a:pt x="128" y="0"/>
                            </a:cubicBezTo>
                            <a:cubicBezTo>
                              <a:pt x="128" y="248"/>
                              <a:pt x="128" y="248"/>
                              <a:pt x="128" y="248"/>
                            </a:cubicBezTo>
                            <a:cubicBezTo>
                              <a:pt x="160" y="211"/>
                              <a:pt x="202" y="179"/>
                              <a:pt x="260" y="179"/>
                            </a:cubicBezTo>
                            <a:cubicBezTo>
                              <a:pt x="327" y="179"/>
                              <a:pt x="360" y="219"/>
                              <a:pt x="360" y="297"/>
                            </a:cubicBezTo>
                            <a:cubicBezTo>
                              <a:pt x="360" y="509"/>
                              <a:pt x="360" y="509"/>
                              <a:pt x="360" y="509"/>
                            </a:cubicBezTo>
                            <a:cubicBezTo>
                              <a:pt x="360" y="535"/>
                              <a:pt x="371" y="540"/>
                              <a:pt x="407" y="543"/>
                            </a:cubicBezTo>
                            <a:cubicBezTo>
                              <a:pt x="407" y="563"/>
                              <a:pt x="407" y="563"/>
                              <a:pt x="407" y="563"/>
                            </a:cubicBezTo>
                            <a:cubicBezTo>
                              <a:pt x="232" y="563"/>
                              <a:pt x="232" y="563"/>
                              <a:pt x="232" y="563"/>
                            </a:cubicBezTo>
                            <a:cubicBezTo>
                              <a:pt x="232" y="543"/>
                              <a:pt x="232" y="543"/>
                              <a:pt x="232" y="543"/>
                            </a:cubicBezTo>
                            <a:cubicBezTo>
                              <a:pt x="268" y="540"/>
                              <a:pt x="279" y="535"/>
                              <a:pt x="279" y="509"/>
                            </a:cubicBezTo>
                            <a:cubicBezTo>
                              <a:pt x="279" y="298"/>
                              <a:pt x="279" y="298"/>
                              <a:pt x="279" y="298"/>
                            </a:cubicBezTo>
                            <a:cubicBezTo>
                              <a:pt x="279" y="250"/>
                              <a:pt x="260" y="229"/>
                              <a:pt x="219" y="229"/>
                            </a:cubicBezTo>
                            <a:cubicBezTo>
                              <a:pt x="185" y="229"/>
                              <a:pt x="153" y="246"/>
                              <a:pt x="128" y="266"/>
                            </a:cubicBezTo>
                            <a:cubicBezTo>
                              <a:pt x="128" y="509"/>
                              <a:pt x="128" y="509"/>
                              <a:pt x="128" y="509"/>
                            </a:cubicBezTo>
                            <a:cubicBezTo>
                              <a:pt x="128" y="535"/>
                              <a:pt x="139" y="540"/>
                              <a:pt x="175" y="543"/>
                            </a:cubicBezTo>
                            <a:cubicBezTo>
                              <a:pt x="175" y="563"/>
                              <a:pt x="175" y="563"/>
                              <a:pt x="175" y="563"/>
                            </a:cubicBezTo>
                            <a:cubicBezTo>
                              <a:pt x="0" y="563"/>
                              <a:pt x="0" y="563"/>
                              <a:pt x="0" y="563"/>
                            </a:cubicBezTo>
                            <a:cubicBezTo>
                              <a:pt x="0" y="543"/>
                              <a:pt x="0" y="543"/>
                              <a:pt x="0" y="543"/>
                            </a:cubicBezTo>
                            <a:cubicBezTo>
                              <a:pt x="36" y="540"/>
                              <a:pt x="47" y="535"/>
                              <a:pt x="47" y="509"/>
                            </a:cubicBezTo>
                            <a:lnTo>
                              <a:pt x="47" y="70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0ABEC11" id="Freeform 6" o:spid="_x0000_s1026" style="position:absolute;margin-left:108.55pt;margin-top:33.7pt;width:7.85pt;height:10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7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" path="m47,70c2,46,2,46,2,46,2,35,2,35,2,35,116,,116,,116,v12,,12,,12,c128,248,128,248,128,248v32,-37,74,-69,132,-69c327,179,360,219,360,297v,212,,212,,212c360,535,371,540,407,543v,20,,20,,20c232,563,232,563,232,563v,-20,,-20,,-20c268,540,279,535,279,509v,-211,,-211,,-211c279,250,260,229,219,229v-34,,-66,17,-91,37c128,509,128,509,128,509v,26,11,31,47,34c175,563,175,563,175,563,,563,,563,,563,,543,,543,,543v36,-3,47,-8,47,-34l47,70xe" filled="f" stroked="f">
              <v:path arrowok="t" o:connecttype="custom" o:connectlocs="11520,17077;490,11222;490,8539;28432,0;31373,0;31373,60501;63727,43668;88237,72455;88237,124174;99757,132469;99757,137348;56864,137348;56864,132469;68384,124174;68384,72699;53678,55866;31373,64893;31373,124174;42893,132469;42893,137348;0,137348;0,132469;11520,124174;11520,17077" o:connectangles="0,0,0,0,0,0,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BF914FB" wp14:editId="1DA6D94C">
              <wp:simplePos x="0" y="0"/>
              <wp:positionH relativeFrom="column">
                <wp:posOffset>1487170</wp:posOffset>
              </wp:positionH>
              <wp:positionV relativeFrom="paragraph">
                <wp:posOffset>471170</wp:posOffset>
              </wp:positionV>
              <wp:extent cx="85348" cy="96365"/>
              <wp:effectExtent l="0" t="0" r="0" b="0"/>
              <wp:wrapNone/>
              <wp:docPr id="215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5348" cy="96365"/>
                      </a:xfrm>
                      <a:custGeom>
                        <a:avLst/>
                        <a:gdLst>
                          <a:gd name="T0" fmla="*/ 206 w 348"/>
                          <a:gd name="T1" fmla="*/ 311 h 392"/>
                          <a:gd name="T2" fmla="*/ 206 w 348"/>
                          <a:gd name="T3" fmla="*/ 176 h 392"/>
                          <a:gd name="T4" fmla="*/ 131 w 348"/>
                          <a:gd name="T5" fmla="*/ 207 h 392"/>
                          <a:gd name="T6" fmla="*/ 77 w 348"/>
                          <a:gd name="T7" fmla="*/ 277 h 392"/>
                          <a:gd name="T8" fmla="*/ 137 w 348"/>
                          <a:gd name="T9" fmla="*/ 343 h 392"/>
                          <a:gd name="T10" fmla="*/ 206 w 348"/>
                          <a:gd name="T11" fmla="*/ 311 h 392"/>
                          <a:gd name="T12" fmla="*/ 287 w 348"/>
                          <a:gd name="T13" fmla="*/ 304 h 392"/>
                          <a:gd name="T14" fmla="*/ 313 w 348"/>
                          <a:gd name="T15" fmla="*/ 348 h 392"/>
                          <a:gd name="T16" fmla="*/ 344 w 348"/>
                          <a:gd name="T17" fmla="*/ 340 h 392"/>
                          <a:gd name="T18" fmla="*/ 348 w 348"/>
                          <a:gd name="T19" fmla="*/ 353 h 392"/>
                          <a:gd name="T20" fmla="*/ 273 w 348"/>
                          <a:gd name="T21" fmla="*/ 392 h 392"/>
                          <a:gd name="T22" fmla="*/ 208 w 348"/>
                          <a:gd name="T23" fmla="*/ 328 h 392"/>
                          <a:gd name="T24" fmla="*/ 94 w 348"/>
                          <a:gd name="T25" fmla="*/ 391 h 392"/>
                          <a:gd name="T26" fmla="*/ 0 w 348"/>
                          <a:gd name="T27" fmla="*/ 299 h 392"/>
                          <a:gd name="T28" fmla="*/ 100 w 348"/>
                          <a:gd name="T29" fmla="*/ 192 h 392"/>
                          <a:gd name="T30" fmla="*/ 206 w 348"/>
                          <a:gd name="T31" fmla="*/ 153 h 392"/>
                          <a:gd name="T32" fmla="*/ 206 w 348"/>
                          <a:gd name="T33" fmla="*/ 99 h 392"/>
                          <a:gd name="T34" fmla="*/ 147 w 348"/>
                          <a:gd name="T35" fmla="*/ 20 h 392"/>
                          <a:gd name="T36" fmla="*/ 93 w 348"/>
                          <a:gd name="T37" fmla="*/ 83 h 392"/>
                          <a:gd name="T38" fmla="*/ 98 w 348"/>
                          <a:gd name="T39" fmla="*/ 123 h 392"/>
                          <a:gd name="T40" fmla="*/ 51 w 348"/>
                          <a:gd name="T41" fmla="*/ 130 h 392"/>
                          <a:gd name="T42" fmla="*/ 21 w 348"/>
                          <a:gd name="T43" fmla="*/ 88 h 392"/>
                          <a:gd name="T44" fmla="*/ 155 w 348"/>
                          <a:gd name="T45" fmla="*/ 0 h 392"/>
                          <a:gd name="T46" fmla="*/ 287 w 348"/>
                          <a:gd name="T47" fmla="*/ 114 h 392"/>
                          <a:gd name="T48" fmla="*/ 287 w 348"/>
                          <a:gd name="T49" fmla="*/ 304 h 3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</a:cxnLst>
                        <a:rect l="0" t="0" r="r" b="b"/>
                        <a:pathLst>
                          <a:path w="348" h="392">
                            <a:moveTo>
                              <a:pt x="206" y="311"/>
                            </a:moveTo>
                            <a:cubicBezTo>
                              <a:pt x="206" y="176"/>
                              <a:pt x="206" y="176"/>
                              <a:pt x="206" y="176"/>
                            </a:cubicBezTo>
                            <a:cubicBezTo>
                              <a:pt x="131" y="207"/>
                              <a:pt x="131" y="207"/>
                              <a:pt x="131" y="207"/>
                            </a:cubicBezTo>
                            <a:cubicBezTo>
                              <a:pt x="97" y="220"/>
                              <a:pt x="77" y="238"/>
                              <a:pt x="77" y="277"/>
                            </a:cubicBezTo>
                            <a:cubicBezTo>
                              <a:pt x="77" y="316"/>
                              <a:pt x="97" y="343"/>
                              <a:pt x="137" y="343"/>
                            </a:cubicBezTo>
                            <a:cubicBezTo>
                              <a:pt x="162" y="343"/>
                              <a:pt x="181" y="331"/>
                              <a:pt x="206" y="311"/>
                            </a:cubicBezTo>
                            <a:moveTo>
                              <a:pt x="287" y="304"/>
                            </a:moveTo>
                            <a:cubicBezTo>
                              <a:pt x="287" y="333"/>
                              <a:pt x="293" y="348"/>
                              <a:pt x="313" y="348"/>
                            </a:cubicBezTo>
                            <a:cubicBezTo>
                              <a:pt x="324" y="348"/>
                              <a:pt x="334" y="345"/>
                              <a:pt x="344" y="340"/>
                            </a:cubicBezTo>
                            <a:cubicBezTo>
                              <a:pt x="348" y="353"/>
                              <a:pt x="348" y="353"/>
                              <a:pt x="348" y="353"/>
                            </a:cubicBezTo>
                            <a:cubicBezTo>
                              <a:pt x="329" y="379"/>
                              <a:pt x="304" y="392"/>
                              <a:pt x="273" y="392"/>
                            </a:cubicBezTo>
                            <a:cubicBezTo>
                              <a:pt x="236" y="392"/>
                              <a:pt x="214" y="367"/>
                              <a:pt x="208" y="328"/>
                            </a:cubicBezTo>
                            <a:cubicBezTo>
                              <a:pt x="183" y="357"/>
                              <a:pt x="144" y="391"/>
                              <a:pt x="94" y="391"/>
                            </a:cubicBezTo>
                            <a:cubicBezTo>
                              <a:pt x="36" y="391"/>
                              <a:pt x="0" y="355"/>
                              <a:pt x="0" y="299"/>
                            </a:cubicBezTo>
                            <a:cubicBezTo>
                              <a:pt x="0" y="238"/>
                              <a:pt x="44" y="213"/>
                              <a:pt x="100" y="192"/>
                            </a:cubicBezTo>
                            <a:cubicBezTo>
                              <a:pt x="206" y="153"/>
                              <a:pt x="206" y="153"/>
                              <a:pt x="206" y="153"/>
                            </a:cubicBezTo>
                            <a:cubicBezTo>
                              <a:pt x="206" y="99"/>
                              <a:pt x="206" y="99"/>
                              <a:pt x="206" y="99"/>
                            </a:cubicBezTo>
                            <a:cubicBezTo>
                              <a:pt x="206" y="53"/>
                              <a:pt x="190" y="20"/>
                              <a:pt x="147" y="20"/>
                            </a:cubicBezTo>
                            <a:cubicBezTo>
                              <a:pt x="108" y="20"/>
                              <a:pt x="93" y="47"/>
                              <a:pt x="93" y="83"/>
                            </a:cubicBezTo>
                            <a:cubicBezTo>
                              <a:pt x="93" y="96"/>
                              <a:pt x="95" y="108"/>
                              <a:pt x="98" y="123"/>
                            </a:cubicBezTo>
                            <a:cubicBezTo>
                              <a:pt x="51" y="130"/>
                              <a:pt x="51" y="130"/>
                              <a:pt x="51" y="130"/>
                            </a:cubicBezTo>
                            <a:cubicBezTo>
                              <a:pt x="32" y="124"/>
                              <a:pt x="21" y="109"/>
                              <a:pt x="21" y="88"/>
                            </a:cubicBezTo>
                            <a:cubicBezTo>
                              <a:pt x="21" y="31"/>
                              <a:pt x="80" y="0"/>
                              <a:pt x="155" y="0"/>
                            </a:cubicBezTo>
                            <a:cubicBezTo>
                              <a:pt x="242" y="0"/>
                              <a:pt x="287" y="35"/>
                              <a:pt x="287" y="114"/>
                            </a:cubicBezTo>
                            <a:lnTo>
                              <a:pt x="287" y="304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AB92D13" id="Freeform 7" o:spid="_x0000_s1026" style="position:absolute;margin-left:117.1pt;margin-top:37.1pt;width:6.7pt;height:7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" path="m206,311v,-135,,-135,,-135c131,207,131,207,131,207,97,220,77,238,77,277v,39,20,66,60,66c162,343,181,331,206,311t81,-7c287,333,293,348,313,348v11,,21,-3,31,-8c348,353,348,353,348,353v-19,26,-44,39,-75,39c236,392,214,367,208,328v-25,29,-64,63,-114,63c36,391,,355,,299,,238,44,213,100,192,206,153,206,153,206,153v,-54,,-54,,-54c206,53,190,20,147,20,108,20,93,47,93,83v,13,2,25,5,40c51,130,51,130,51,130,32,124,21,109,21,88,21,31,80,,155,v87,,132,35,132,114l287,304xe" filled="f" stroked="f">
              <v:path arrowok="t" o:connecttype="custom" o:connectlocs="50522,76453;50522,43266;32128,50887;18884,68095;33600,84319;50522,76453;70388,74732;76764,85549;84367,83582;85348,86778;66954,96365;51013,80632;23054,96119;0,73503;24525,47199;50522,37612;50522,24337;36052,4917;22809,20404;24035,30237;12508,31958;5150,21633;38014,0;70388,28025;70388,74732" o:connectangles="0,0,0,0,0,0,0,0,0,0,0,0,0,0,0,0,0,0,0,0,0,0,0,0,0"/>
              <o:lock v:ext="edit" verticies="t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4EAF2AE" wp14:editId="646CCE48">
              <wp:simplePos x="0" y="0"/>
              <wp:positionH relativeFrom="column">
                <wp:posOffset>1576705</wp:posOffset>
              </wp:positionH>
              <wp:positionV relativeFrom="paragraph">
                <wp:posOffset>471170</wp:posOffset>
              </wp:positionV>
              <wp:extent cx="63179" cy="94150"/>
              <wp:effectExtent l="0" t="0" r="0" b="0"/>
              <wp:wrapNone/>
              <wp:docPr id="216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79" cy="94150"/>
                      </a:xfrm>
                      <a:custGeom>
                        <a:avLst/>
                        <a:gdLst>
                          <a:gd name="T0" fmla="*/ 128 w 256"/>
                          <a:gd name="T1" fmla="*/ 327 h 384"/>
                          <a:gd name="T2" fmla="*/ 191 w 256"/>
                          <a:gd name="T3" fmla="*/ 364 h 384"/>
                          <a:gd name="T4" fmla="*/ 191 w 256"/>
                          <a:gd name="T5" fmla="*/ 384 h 384"/>
                          <a:gd name="T6" fmla="*/ 0 w 256"/>
                          <a:gd name="T7" fmla="*/ 384 h 384"/>
                          <a:gd name="T8" fmla="*/ 0 w 256"/>
                          <a:gd name="T9" fmla="*/ 364 h 384"/>
                          <a:gd name="T10" fmla="*/ 48 w 256"/>
                          <a:gd name="T11" fmla="*/ 330 h 384"/>
                          <a:gd name="T12" fmla="*/ 48 w 256"/>
                          <a:gd name="T13" fmla="*/ 73 h 384"/>
                          <a:gd name="T14" fmla="*/ 2 w 256"/>
                          <a:gd name="T15" fmla="*/ 47 h 384"/>
                          <a:gd name="T16" fmla="*/ 2 w 256"/>
                          <a:gd name="T17" fmla="*/ 37 h 384"/>
                          <a:gd name="T18" fmla="*/ 119 w 256"/>
                          <a:gd name="T19" fmla="*/ 0 h 384"/>
                          <a:gd name="T20" fmla="*/ 131 w 256"/>
                          <a:gd name="T21" fmla="*/ 0 h 384"/>
                          <a:gd name="T22" fmla="*/ 128 w 256"/>
                          <a:gd name="T23" fmla="*/ 104 h 384"/>
                          <a:gd name="T24" fmla="*/ 226 w 256"/>
                          <a:gd name="T25" fmla="*/ 0 h 384"/>
                          <a:gd name="T26" fmla="*/ 256 w 256"/>
                          <a:gd name="T27" fmla="*/ 11 h 384"/>
                          <a:gd name="T28" fmla="*/ 256 w 256"/>
                          <a:gd name="T29" fmla="*/ 76 h 384"/>
                          <a:gd name="T30" fmla="*/ 244 w 256"/>
                          <a:gd name="T31" fmla="*/ 76 h 384"/>
                          <a:gd name="T32" fmla="*/ 128 w 256"/>
                          <a:gd name="T33" fmla="*/ 122 h 384"/>
                          <a:gd name="T34" fmla="*/ 128 w 256"/>
                          <a:gd name="T35" fmla="*/ 327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</a:cxnLst>
                        <a:rect l="0" t="0" r="r" b="b"/>
                        <a:pathLst>
                          <a:path w="256" h="384">
                            <a:moveTo>
                              <a:pt x="128" y="327"/>
                            </a:moveTo>
                            <a:cubicBezTo>
                              <a:pt x="128" y="356"/>
                              <a:pt x="145" y="361"/>
                              <a:pt x="191" y="364"/>
                            </a:cubicBezTo>
                            <a:cubicBezTo>
                              <a:pt x="191" y="384"/>
                              <a:pt x="191" y="384"/>
                              <a:pt x="191" y="384"/>
                            </a:cubicBezTo>
                            <a:cubicBezTo>
                              <a:pt x="0" y="384"/>
                              <a:pt x="0" y="384"/>
                              <a:pt x="0" y="384"/>
                            </a:cubicBezTo>
                            <a:cubicBezTo>
                              <a:pt x="0" y="364"/>
                              <a:pt x="0" y="364"/>
                              <a:pt x="0" y="364"/>
                            </a:cubicBezTo>
                            <a:cubicBezTo>
                              <a:pt x="36" y="361"/>
                              <a:pt x="48" y="356"/>
                              <a:pt x="48" y="330"/>
                            </a:cubicBezTo>
                            <a:cubicBezTo>
                              <a:pt x="48" y="73"/>
                              <a:pt x="48" y="73"/>
                              <a:pt x="48" y="73"/>
                            </a:cubicBezTo>
                            <a:cubicBezTo>
                              <a:pt x="2" y="47"/>
                              <a:pt x="2" y="47"/>
                              <a:pt x="2" y="47"/>
                            </a:cubicBezTo>
                            <a:cubicBezTo>
                              <a:pt x="2" y="37"/>
                              <a:pt x="2" y="37"/>
                              <a:pt x="2" y="37"/>
                            </a:cubicBezTo>
                            <a:cubicBezTo>
                              <a:pt x="119" y="0"/>
                              <a:pt x="119" y="0"/>
                              <a:pt x="119" y="0"/>
                            </a:cubicBezTo>
                            <a:cubicBezTo>
                              <a:pt x="131" y="0"/>
                              <a:pt x="131" y="0"/>
                              <a:pt x="131" y="0"/>
                            </a:cubicBezTo>
                            <a:cubicBezTo>
                              <a:pt x="128" y="104"/>
                              <a:pt x="128" y="104"/>
                              <a:pt x="128" y="104"/>
                            </a:cubicBezTo>
                            <a:cubicBezTo>
                              <a:pt x="166" y="28"/>
                              <a:pt x="185" y="0"/>
                              <a:pt x="226" y="0"/>
                            </a:cubicBezTo>
                            <a:cubicBezTo>
                              <a:pt x="240" y="0"/>
                              <a:pt x="250" y="5"/>
                              <a:pt x="256" y="11"/>
                            </a:cubicBezTo>
                            <a:cubicBezTo>
                              <a:pt x="256" y="76"/>
                              <a:pt x="256" y="76"/>
                              <a:pt x="256" y="76"/>
                            </a:cubicBezTo>
                            <a:cubicBezTo>
                              <a:pt x="244" y="76"/>
                              <a:pt x="244" y="76"/>
                              <a:pt x="244" y="76"/>
                            </a:cubicBezTo>
                            <a:cubicBezTo>
                              <a:pt x="200" y="76"/>
                              <a:pt x="167" y="79"/>
                              <a:pt x="128" y="122"/>
                            </a:cubicBezTo>
                            <a:lnTo>
                              <a:pt x="128" y="327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E00CDE6" id="Freeform 8" o:spid="_x0000_s1026" style="position:absolute;margin-left:124.15pt;margin-top:37.1pt;width:4.95pt;height:7.4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<v:path arrowok="t" o:connecttype="custom" o:connectlocs="31590,80175;47137,89246;47137,94150;0,94150;0,89246;11846,80910;11846,17898;494,11524;494,9072;29368,0;32330,0;31590,25499;55775,0;63179,2697;63179,18634;60217,18634;31590,29912;31590,80175" o:connectangles="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D328E87" wp14:editId="579299DF">
              <wp:simplePos x="0" y="0"/>
              <wp:positionH relativeFrom="column">
                <wp:posOffset>1645920</wp:posOffset>
              </wp:positionH>
              <wp:positionV relativeFrom="paragraph">
                <wp:posOffset>427990</wp:posOffset>
              </wp:positionV>
              <wp:extent cx="44336" cy="137348"/>
              <wp:effectExtent l="0" t="0" r="0" b="0"/>
              <wp:wrapNone/>
              <wp:docPr id="218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336" cy="137348"/>
                      </a:xfrm>
                      <a:custGeom>
                        <a:avLst/>
                        <a:gdLst>
                          <a:gd name="T0" fmla="*/ 128 w 176"/>
                          <a:gd name="T1" fmla="*/ 509 h 563"/>
                          <a:gd name="T2" fmla="*/ 176 w 176"/>
                          <a:gd name="T3" fmla="*/ 543 h 563"/>
                          <a:gd name="T4" fmla="*/ 176 w 176"/>
                          <a:gd name="T5" fmla="*/ 563 h 563"/>
                          <a:gd name="T6" fmla="*/ 0 w 176"/>
                          <a:gd name="T7" fmla="*/ 563 h 563"/>
                          <a:gd name="T8" fmla="*/ 0 w 176"/>
                          <a:gd name="T9" fmla="*/ 543 h 563"/>
                          <a:gd name="T10" fmla="*/ 48 w 176"/>
                          <a:gd name="T11" fmla="*/ 509 h 563"/>
                          <a:gd name="T12" fmla="*/ 48 w 176"/>
                          <a:gd name="T13" fmla="*/ 70 h 563"/>
                          <a:gd name="T14" fmla="*/ 2 w 176"/>
                          <a:gd name="T15" fmla="*/ 46 h 563"/>
                          <a:gd name="T16" fmla="*/ 2 w 176"/>
                          <a:gd name="T17" fmla="*/ 35 h 563"/>
                          <a:gd name="T18" fmla="*/ 116 w 176"/>
                          <a:gd name="T19" fmla="*/ 0 h 563"/>
                          <a:gd name="T20" fmla="*/ 128 w 176"/>
                          <a:gd name="T21" fmla="*/ 0 h 563"/>
                          <a:gd name="T22" fmla="*/ 128 w 176"/>
                          <a:gd name="T23" fmla="*/ 509 h 56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</a:cxnLst>
                        <a:rect l="0" t="0" r="r" b="b"/>
                        <a:pathLst>
                          <a:path w="176" h="563">
                            <a:moveTo>
                              <a:pt x="128" y="509"/>
                            </a:moveTo>
                            <a:cubicBezTo>
                              <a:pt x="128" y="535"/>
                              <a:pt x="140" y="540"/>
                              <a:pt x="176" y="543"/>
                            </a:cubicBezTo>
                            <a:cubicBezTo>
                              <a:pt x="176" y="563"/>
                              <a:pt x="176" y="563"/>
                              <a:pt x="176" y="563"/>
                            </a:cubicBezTo>
                            <a:cubicBezTo>
                              <a:pt x="0" y="563"/>
                              <a:pt x="0" y="563"/>
                              <a:pt x="0" y="563"/>
                            </a:cubicBezTo>
                            <a:cubicBezTo>
                              <a:pt x="0" y="543"/>
                              <a:pt x="0" y="543"/>
                              <a:pt x="0" y="543"/>
                            </a:cubicBezTo>
                            <a:cubicBezTo>
                              <a:pt x="36" y="540"/>
                              <a:pt x="48" y="535"/>
                              <a:pt x="48" y="509"/>
                            </a:cubicBezTo>
                            <a:cubicBezTo>
                              <a:pt x="48" y="70"/>
                              <a:pt x="48" y="70"/>
                              <a:pt x="48" y="70"/>
                            </a:cubicBezTo>
                            <a:cubicBezTo>
                              <a:pt x="2" y="46"/>
                              <a:pt x="2" y="46"/>
                              <a:pt x="2" y="46"/>
                            </a:cubicBezTo>
                            <a:cubicBezTo>
                              <a:pt x="2" y="35"/>
                              <a:pt x="2" y="35"/>
                              <a:pt x="2" y="35"/>
                            </a:cubicBezTo>
                            <a:cubicBezTo>
                              <a:pt x="116" y="0"/>
                              <a:pt x="116" y="0"/>
                              <a:pt x="116" y="0"/>
                            </a:cubicBezTo>
                            <a:cubicBezTo>
                              <a:pt x="128" y="0"/>
                              <a:pt x="128" y="0"/>
                              <a:pt x="128" y="0"/>
                            </a:cubicBezTo>
                            <a:lnTo>
                              <a:pt x="128" y="509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7F82FB4" id="Freeform 9" o:spid="_x0000_s1026" style="position:absolute;margin-left:129.6pt;margin-top:33.7pt;width:3.5pt;height:10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" path="m128,509v,26,12,31,48,34c176,563,176,563,176,563,,563,,563,,563,,543,,543,,543v36,-3,48,-8,48,-34c48,70,48,70,48,70,2,46,2,46,2,46,2,35,2,35,2,35,116,,116,,116,v12,,12,,12,l128,509xe" filled="f" stroked="f">
              <v:path arrowok="t" o:connecttype="custom" o:connectlocs="32244,124174;44336,132469;44336,137348;0,137348;0,132469;12092,124174;12092,17077;504,11222;504,8539;29221,0;32244,0;32244,124174" o:connectangles="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E25EF22" wp14:editId="0053AD25">
              <wp:simplePos x="0" y="0"/>
              <wp:positionH relativeFrom="column">
                <wp:posOffset>1697990</wp:posOffset>
              </wp:positionH>
              <wp:positionV relativeFrom="paragraph">
                <wp:posOffset>471170</wp:posOffset>
              </wp:positionV>
              <wp:extent cx="76480" cy="96365"/>
              <wp:effectExtent l="0" t="0" r="0" b="0"/>
              <wp:wrapNone/>
              <wp:docPr id="219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6480" cy="96365"/>
                      </a:xfrm>
                      <a:custGeom>
                        <a:avLst/>
                        <a:gdLst>
                          <a:gd name="T0" fmla="*/ 75 w 314"/>
                          <a:gd name="T1" fmla="*/ 138 h 392"/>
                          <a:gd name="T2" fmla="*/ 235 w 314"/>
                          <a:gd name="T3" fmla="*/ 138 h 392"/>
                          <a:gd name="T4" fmla="*/ 163 w 314"/>
                          <a:gd name="T5" fmla="*/ 24 h 392"/>
                          <a:gd name="T6" fmla="*/ 75 w 314"/>
                          <a:gd name="T7" fmla="*/ 138 h 392"/>
                          <a:gd name="T8" fmla="*/ 310 w 314"/>
                          <a:gd name="T9" fmla="*/ 146 h 392"/>
                          <a:gd name="T10" fmla="*/ 310 w 314"/>
                          <a:gd name="T11" fmla="*/ 161 h 392"/>
                          <a:gd name="T12" fmla="*/ 73 w 314"/>
                          <a:gd name="T13" fmla="*/ 161 h 392"/>
                          <a:gd name="T14" fmla="*/ 196 w 314"/>
                          <a:gd name="T15" fmla="*/ 334 h 392"/>
                          <a:gd name="T16" fmla="*/ 304 w 314"/>
                          <a:gd name="T17" fmla="*/ 273 h 392"/>
                          <a:gd name="T18" fmla="*/ 314 w 314"/>
                          <a:gd name="T19" fmla="*/ 278 h 392"/>
                          <a:gd name="T20" fmla="*/ 167 w 314"/>
                          <a:gd name="T21" fmla="*/ 392 h 392"/>
                          <a:gd name="T22" fmla="*/ 0 w 314"/>
                          <a:gd name="T23" fmla="*/ 206 h 392"/>
                          <a:gd name="T24" fmla="*/ 169 w 314"/>
                          <a:gd name="T25" fmla="*/ 0 h 392"/>
                          <a:gd name="T26" fmla="*/ 310 w 314"/>
                          <a:gd name="T27" fmla="*/ 146 h 3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</a:cxnLst>
                        <a:rect l="0" t="0" r="r" b="b"/>
                        <a:pathLst>
                          <a:path w="314" h="392">
                            <a:moveTo>
                              <a:pt x="75" y="138"/>
                            </a:moveTo>
                            <a:cubicBezTo>
                              <a:pt x="235" y="138"/>
                              <a:pt x="235" y="138"/>
                              <a:pt x="235" y="138"/>
                            </a:cubicBezTo>
                            <a:cubicBezTo>
                              <a:pt x="235" y="72"/>
                              <a:pt x="214" y="24"/>
                              <a:pt x="163" y="24"/>
                            </a:cubicBezTo>
                            <a:cubicBezTo>
                              <a:pt x="111" y="24"/>
                              <a:pt x="81" y="73"/>
                              <a:pt x="75" y="138"/>
                            </a:cubicBezTo>
                            <a:moveTo>
                              <a:pt x="310" y="146"/>
                            </a:moveTo>
                            <a:cubicBezTo>
                              <a:pt x="310" y="161"/>
                              <a:pt x="310" y="161"/>
                              <a:pt x="310" y="161"/>
                            </a:cubicBezTo>
                            <a:cubicBezTo>
                              <a:pt x="73" y="161"/>
                              <a:pt x="73" y="161"/>
                              <a:pt x="73" y="161"/>
                            </a:cubicBezTo>
                            <a:cubicBezTo>
                              <a:pt x="68" y="271"/>
                              <a:pt x="124" y="334"/>
                              <a:pt x="196" y="334"/>
                            </a:cubicBezTo>
                            <a:cubicBezTo>
                              <a:pt x="247" y="334"/>
                              <a:pt x="279" y="312"/>
                              <a:pt x="304" y="273"/>
                            </a:cubicBezTo>
                            <a:cubicBezTo>
                              <a:pt x="314" y="278"/>
                              <a:pt x="314" y="278"/>
                              <a:pt x="314" y="278"/>
                            </a:cubicBezTo>
                            <a:cubicBezTo>
                              <a:pt x="297" y="345"/>
                              <a:pt x="245" y="392"/>
                              <a:pt x="167" y="392"/>
                            </a:cubicBezTo>
                            <a:cubicBezTo>
                              <a:pt x="63" y="392"/>
                              <a:pt x="0" y="312"/>
                              <a:pt x="0" y="206"/>
                            </a:cubicBezTo>
                            <a:cubicBezTo>
                              <a:pt x="0" y="86"/>
                              <a:pt x="73" y="0"/>
                              <a:pt x="169" y="0"/>
                            </a:cubicBezTo>
                            <a:cubicBezTo>
                              <a:pt x="261" y="0"/>
                              <a:pt x="310" y="63"/>
                              <a:pt x="310" y="146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7E28B7E" id="Freeform 10" o:spid="_x0000_s1026" style="position:absolute;margin-left:133.7pt;margin-top:37.1pt;width:6pt;height:7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" path="m75,138v160,,160,,160,c235,72,214,24,163,24,111,24,81,73,75,138t235,8c310,161,310,161,310,161v-237,,-237,,-237,c68,271,124,334,196,334v51,,83,-22,108,-61c314,278,314,278,314,278,297,345,245,392,167,392,63,392,,312,,206,,86,73,,169,v92,,141,63,141,146e" filled="f" stroked="f">
              <v:path arrowok="t" o:connecttype="custom" o:connectlocs="18268,33924;57238,33924;39701,5900;18268,33924;75506,35891;75506,39578;17780,39578;47739,82107;74044,67111;76480,68340;40676,96365;0,50641;41163,0;75506,35891" o:connectangles="0,0,0,0,0,0,0,0,0,0,0,0,0,0"/>
              <o:lock v:ext="edit" verticies="t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252603FD" wp14:editId="3E73C672">
              <wp:simplePos x="0" y="0"/>
              <wp:positionH relativeFrom="column">
                <wp:posOffset>1787525</wp:posOffset>
              </wp:positionH>
              <wp:positionV relativeFrom="paragraph">
                <wp:posOffset>471170</wp:posOffset>
              </wp:positionV>
              <wp:extent cx="65396" cy="96365"/>
              <wp:effectExtent l="0" t="0" r="0" b="0"/>
              <wp:wrapNone/>
              <wp:docPr id="220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396" cy="96365"/>
                      </a:xfrm>
                      <a:custGeom>
                        <a:avLst/>
                        <a:gdLst>
                          <a:gd name="T0" fmla="*/ 4 w 267"/>
                          <a:gd name="T1" fmla="*/ 356 h 392"/>
                          <a:gd name="T2" fmla="*/ 0 w 267"/>
                          <a:gd name="T3" fmla="*/ 257 h 392"/>
                          <a:gd name="T4" fmla="*/ 23 w 267"/>
                          <a:gd name="T5" fmla="*/ 257 h 392"/>
                          <a:gd name="T6" fmla="*/ 131 w 267"/>
                          <a:gd name="T7" fmla="*/ 369 h 392"/>
                          <a:gd name="T8" fmla="*/ 204 w 267"/>
                          <a:gd name="T9" fmla="*/ 306 h 392"/>
                          <a:gd name="T10" fmla="*/ 116 w 267"/>
                          <a:gd name="T11" fmla="*/ 226 h 392"/>
                          <a:gd name="T12" fmla="*/ 5 w 267"/>
                          <a:gd name="T13" fmla="*/ 107 h 392"/>
                          <a:gd name="T14" fmla="*/ 130 w 267"/>
                          <a:gd name="T15" fmla="*/ 0 h 392"/>
                          <a:gd name="T16" fmla="*/ 243 w 267"/>
                          <a:gd name="T17" fmla="*/ 30 h 392"/>
                          <a:gd name="T18" fmla="*/ 243 w 267"/>
                          <a:gd name="T19" fmla="*/ 117 h 392"/>
                          <a:gd name="T20" fmla="*/ 222 w 267"/>
                          <a:gd name="T21" fmla="*/ 117 h 392"/>
                          <a:gd name="T22" fmla="*/ 128 w 267"/>
                          <a:gd name="T23" fmla="*/ 22 h 392"/>
                          <a:gd name="T24" fmla="*/ 67 w 267"/>
                          <a:gd name="T25" fmla="*/ 78 h 392"/>
                          <a:gd name="T26" fmla="*/ 150 w 267"/>
                          <a:gd name="T27" fmla="*/ 154 h 392"/>
                          <a:gd name="T28" fmla="*/ 267 w 267"/>
                          <a:gd name="T29" fmla="*/ 276 h 392"/>
                          <a:gd name="T30" fmla="*/ 130 w 267"/>
                          <a:gd name="T31" fmla="*/ 392 h 392"/>
                          <a:gd name="T32" fmla="*/ 4 w 267"/>
                          <a:gd name="T33" fmla="*/ 356 h 3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267" h="392">
                            <a:moveTo>
                              <a:pt x="4" y="356"/>
                            </a:moveTo>
                            <a:cubicBezTo>
                              <a:pt x="0" y="257"/>
                              <a:pt x="0" y="257"/>
                              <a:pt x="0" y="257"/>
                            </a:cubicBezTo>
                            <a:cubicBezTo>
                              <a:pt x="23" y="257"/>
                              <a:pt x="23" y="257"/>
                              <a:pt x="23" y="257"/>
                            </a:cubicBezTo>
                            <a:cubicBezTo>
                              <a:pt x="40" y="321"/>
                              <a:pt x="76" y="369"/>
                              <a:pt x="131" y="369"/>
                            </a:cubicBezTo>
                            <a:cubicBezTo>
                              <a:pt x="172" y="369"/>
                              <a:pt x="204" y="348"/>
                              <a:pt x="204" y="306"/>
                            </a:cubicBezTo>
                            <a:cubicBezTo>
                              <a:pt x="204" y="266"/>
                              <a:pt x="177" y="249"/>
                              <a:pt x="116" y="226"/>
                            </a:cubicBezTo>
                            <a:cubicBezTo>
                              <a:pt x="42" y="199"/>
                              <a:pt x="5" y="171"/>
                              <a:pt x="5" y="107"/>
                            </a:cubicBezTo>
                            <a:cubicBezTo>
                              <a:pt x="5" y="40"/>
                              <a:pt x="55" y="0"/>
                              <a:pt x="130" y="0"/>
                            </a:cubicBezTo>
                            <a:cubicBezTo>
                              <a:pt x="176" y="0"/>
                              <a:pt x="213" y="11"/>
                              <a:pt x="243" y="30"/>
                            </a:cubicBezTo>
                            <a:cubicBezTo>
                              <a:pt x="243" y="117"/>
                              <a:pt x="243" y="117"/>
                              <a:pt x="243" y="117"/>
                            </a:cubicBezTo>
                            <a:cubicBezTo>
                              <a:pt x="222" y="117"/>
                              <a:pt x="222" y="117"/>
                              <a:pt x="222" y="117"/>
                            </a:cubicBezTo>
                            <a:cubicBezTo>
                              <a:pt x="209" y="64"/>
                              <a:pt x="180" y="22"/>
                              <a:pt x="128" y="22"/>
                            </a:cubicBezTo>
                            <a:cubicBezTo>
                              <a:pt x="89" y="22"/>
                              <a:pt x="67" y="45"/>
                              <a:pt x="67" y="78"/>
                            </a:cubicBezTo>
                            <a:cubicBezTo>
                              <a:pt x="67" y="114"/>
                              <a:pt x="89" y="132"/>
                              <a:pt x="150" y="154"/>
                            </a:cubicBezTo>
                            <a:cubicBezTo>
                              <a:pt x="223" y="181"/>
                              <a:pt x="267" y="210"/>
                              <a:pt x="267" y="276"/>
                            </a:cubicBezTo>
                            <a:cubicBezTo>
                              <a:pt x="267" y="348"/>
                              <a:pt x="212" y="392"/>
                              <a:pt x="130" y="392"/>
                            </a:cubicBezTo>
                            <a:cubicBezTo>
                              <a:pt x="78" y="392"/>
                              <a:pt x="32" y="377"/>
                              <a:pt x="4" y="356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35BE422B" id="Freeform 11" o:spid="_x0000_s1026" style="position:absolute;margin-left:140.75pt;margin-top:37.1pt;width:5.15pt;height:7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7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" path="m4,356c,257,,257,,257v23,,23,,23,c40,321,76,369,131,369v41,,73,-21,73,-63c204,266,177,249,116,226,42,199,5,171,5,107,5,40,55,,130,v46,,83,11,113,30c243,117,243,117,243,117v-21,,-21,,-21,c209,64,180,22,128,22,89,22,67,45,67,78v,36,22,54,83,76c223,181,267,210,267,276v,72,-55,116,-137,116c78,392,32,377,4,356e" filled="f" stroked="f">
              <v:path arrowok="t" o:connecttype="custom" o:connectlocs="980,87515;0,63178;5633,63178;32086,90711;49965,75224;28412,55557;1225,26304;31841,0;59518,7375;59518,28762;54374,28762;31351,5408;16410,19175;36739,37858;65396,67849;31841,96365;980,87515" o:connectangles="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A90DADA" wp14:editId="2228DC6D">
              <wp:simplePos x="0" y="0"/>
              <wp:positionH relativeFrom="column">
                <wp:posOffset>1905000</wp:posOffset>
              </wp:positionH>
              <wp:positionV relativeFrom="paragraph">
                <wp:posOffset>440055</wp:posOffset>
              </wp:positionV>
              <wp:extent cx="82022" cy="127379"/>
              <wp:effectExtent l="0" t="0" r="0" b="0"/>
              <wp:wrapNone/>
              <wp:docPr id="221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022" cy="127379"/>
                      </a:xfrm>
                      <a:custGeom>
                        <a:avLst/>
                        <a:gdLst>
                          <a:gd name="T0" fmla="*/ 5 w 334"/>
                          <a:gd name="T1" fmla="*/ 473 h 520"/>
                          <a:gd name="T2" fmla="*/ 0 w 334"/>
                          <a:gd name="T3" fmla="*/ 350 h 520"/>
                          <a:gd name="T4" fmla="*/ 26 w 334"/>
                          <a:gd name="T5" fmla="*/ 350 h 520"/>
                          <a:gd name="T6" fmla="*/ 160 w 334"/>
                          <a:gd name="T7" fmla="*/ 494 h 520"/>
                          <a:gd name="T8" fmla="*/ 262 w 334"/>
                          <a:gd name="T9" fmla="*/ 405 h 520"/>
                          <a:gd name="T10" fmla="*/ 139 w 334"/>
                          <a:gd name="T11" fmla="*/ 290 h 520"/>
                          <a:gd name="T12" fmla="*/ 5 w 334"/>
                          <a:gd name="T13" fmla="*/ 140 h 520"/>
                          <a:gd name="T14" fmla="*/ 164 w 334"/>
                          <a:gd name="T15" fmla="*/ 0 h 520"/>
                          <a:gd name="T16" fmla="*/ 311 w 334"/>
                          <a:gd name="T17" fmla="*/ 42 h 520"/>
                          <a:gd name="T18" fmla="*/ 311 w 334"/>
                          <a:gd name="T19" fmla="*/ 149 h 520"/>
                          <a:gd name="T20" fmla="*/ 287 w 334"/>
                          <a:gd name="T21" fmla="*/ 149 h 520"/>
                          <a:gd name="T22" fmla="*/ 164 w 334"/>
                          <a:gd name="T23" fmla="*/ 26 h 520"/>
                          <a:gd name="T24" fmla="*/ 77 w 334"/>
                          <a:gd name="T25" fmla="*/ 107 h 520"/>
                          <a:gd name="T26" fmla="*/ 182 w 334"/>
                          <a:gd name="T27" fmla="*/ 212 h 520"/>
                          <a:gd name="T28" fmla="*/ 334 w 334"/>
                          <a:gd name="T29" fmla="*/ 373 h 520"/>
                          <a:gd name="T30" fmla="*/ 160 w 334"/>
                          <a:gd name="T31" fmla="*/ 520 h 520"/>
                          <a:gd name="T32" fmla="*/ 5 w 334"/>
                          <a:gd name="T33" fmla="*/ 473 h 5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334" h="520">
                            <a:moveTo>
                              <a:pt x="5" y="473"/>
                            </a:moveTo>
                            <a:cubicBezTo>
                              <a:pt x="0" y="350"/>
                              <a:pt x="0" y="350"/>
                              <a:pt x="0" y="350"/>
                            </a:cubicBezTo>
                            <a:cubicBezTo>
                              <a:pt x="26" y="350"/>
                              <a:pt x="26" y="350"/>
                              <a:pt x="26" y="350"/>
                            </a:cubicBezTo>
                            <a:cubicBezTo>
                              <a:pt x="42" y="440"/>
                              <a:pt x="87" y="494"/>
                              <a:pt x="160" y="494"/>
                            </a:cubicBezTo>
                            <a:cubicBezTo>
                              <a:pt x="224" y="494"/>
                              <a:pt x="262" y="458"/>
                              <a:pt x="262" y="405"/>
                            </a:cubicBezTo>
                            <a:cubicBezTo>
                              <a:pt x="262" y="348"/>
                              <a:pt x="230" y="326"/>
                              <a:pt x="139" y="290"/>
                            </a:cubicBezTo>
                            <a:cubicBezTo>
                              <a:pt x="61" y="259"/>
                              <a:pt x="5" y="224"/>
                              <a:pt x="5" y="140"/>
                            </a:cubicBezTo>
                            <a:cubicBezTo>
                              <a:pt x="5" y="60"/>
                              <a:pt x="67" y="0"/>
                              <a:pt x="164" y="0"/>
                            </a:cubicBezTo>
                            <a:cubicBezTo>
                              <a:pt x="222" y="0"/>
                              <a:pt x="275" y="16"/>
                              <a:pt x="311" y="42"/>
                            </a:cubicBezTo>
                            <a:cubicBezTo>
                              <a:pt x="311" y="149"/>
                              <a:pt x="311" y="149"/>
                              <a:pt x="311" y="149"/>
                            </a:cubicBezTo>
                            <a:cubicBezTo>
                              <a:pt x="287" y="149"/>
                              <a:pt x="287" y="149"/>
                              <a:pt x="287" y="149"/>
                            </a:cubicBezTo>
                            <a:cubicBezTo>
                              <a:pt x="275" y="69"/>
                              <a:pt x="233" y="26"/>
                              <a:pt x="164" y="26"/>
                            </a:cubicBezTo>
                            <a:cubicBezTo>
                              <a:pt x="110" y="26"/>
                              <a:pt x="77" y="60"/>
                              <a:pt x="77" y="107"/>
                            </a:cubicBezTo>
                            <a:cubicBezTo>
                              <a:pt x="77" y="160"/>
                              <a:pt x="103" y="181"/>
                              <a:pt x="182" y="212"/>
                            </a:cubicBezTo>
                            <a:cubicBezTo>
                              <a:pt x="280" y="251"/>
                              <a:pt x="334" y="288"/>
                              <a:pt x="334" y="373"/>
                            </a:cubicBezTo>
                            <a:cubicBezTo>
                              <a:pt x="334" y="468"/>
                              <a:pt x="255" y="520"/>
                              <a:pt x="160" y="520"/>
                            </a:cubicBezTo>
                            <a:cubicBezTo>
                              <a:pt x="94" y="520"/>
                              <a:pt x="37" y="499"/>
                              <a:pt x="5" y="473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1B91369B" id="Freeform 12" o:spid="_x0000_s1026" style="position:absolute;margin-left:150pt;margin-top:34.65pt;width:6.45pt;height:10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34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" path="m5,473c,350,,350,,350v26,,26,,26,c42,440,87,494,160,494v64,,102,-36,102,-89c262,348,230,326,139,290,61,259,5,224,5,140,5,60,67,,164,v58,,111,16,147,42c311,149,311,149,311,149v-24,,-24,,-24,c275,69,233,26,164,26v-54,,-87,34,-87,81c77,160,103,181,182,212v98,39,152,76,152,161c334,468,255,520,160,520,94,520,37,499,5,473e" filled="f" stroked="f">
              <v:path arrowok="t" o:connecttype="custom" o:connectlocs="1228,115866;0,85736;6385,85736;39292,121010;64341,99209;34135,71038;1228,34294;40274,0;76374,10288;76374,36499;70480,36499;40274,6369;18909,26211;44695,51931;82022,91370;39292,127379;1228,115866" o:connectangles="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149D0590" wp14:editId="66EB0F1F">
              <wp:simplePos x="0" y="0"/>
              <wp:positionH relativeFrom="column">
                <wp:posOffset>1995805</wp:posOffset>
              </wp:positionH>
              <wp:positionV relativeFrom="paragraph">
                <wp:posOffset>451485</wp:posOffset>
              </wp:positionV>
              <wp:extent cx="59854" cy="116303"/>
              <wp:effectExtent l="0" t="0" r="0" b="0"/>
              <wp:wrapNone/>
              <wp:docPr id="222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54" cy="116303"/>
                      </a:xfrm>
                      <a:custGeom>
                        <a:avLst/>
                        <a:gdLst>
                          <a:gd name="T0" fmla="*/ 127 w 246"/>
                          <a:gd name="T1" fmla="*/ 91 h 476"/>
                          <a:gd name="T2" fmla="*/ 225 w 246"/>
                          <a:gd name="T3" fmla="*/ 91 h 476"/>
                          <a:gd name="T4" fmla="*/ 225 w 246"/>
                          <a:gd name="T5" fmla="*/ 121 h 476"/>
                          <a:gd name="T6" fmla="*/ 127 w 246"/>
                          <a:gd name="T7" fmla="*/ 121 h 476"/>
                          <a:gd name="T8" fmla="*/ 127 w 246"/>
                          <a:gd name="T9" fmla="*/ 359 h 476"/>
                          <a:gd name="T10" fmla="*/ 182 w 246"/>
                          <a:gd name="T11" fmla="*/ 428 h 476"/>
                          <a:gd name="T12" fmla="*/ 238 w 246"/>
                          <a:gd name="T13" fmla="*/ 408 h 476"/>
                          <a:gd name="T14" fmla="*/ 246 w 246"/>
                          <a:gd name="T15" fmla="*/ 419 h 476"/>
                          <a:gd name="T16" fmla="*/ 143 w 246"/>
                          <a:gd name="T17" fmla="*/ 476 h 476"/>
                          <a:gd name="T18" fmla="*/ 47 w 246"/>
                          <a:gd name="T19" fmla="*/ 368 h 476"/>
                          <a:gd name="T20" fmla="*/ 47 w 246"/>
                          <a:gd name="T21" fmla="*/ 121 h 476"/>
                          <a:gd name="T22" fmla="*/ 0 w 246"/>
                          <a:gd name="T23" fmla="*/ 121 h 476"/>
                          <a:gd name="T24" fmla="*/ 0 w 246"/>
                          <a:gd name="T25" fmla="*/ 108 h 476"/>
                          <a:gd name="T26" fmla="*/ 110 w 246"/>
                          <a:gd name="T27" fmla="*/ 0 h 476"/>
                          <a:gd name="T28" fmla="*/ 127 w 246"/>
                          <a:gd name="T29" fmla="*/ 0 h 476"/>
                          <a:gd name="T30" fmla="*/ 127 w 246"/>
                          <a:gd name="T31" fmla="*/ 91 h 47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46" h="476">
                            <a:moveTo>
                              <a:pt x="127" y="91"/>
                            </a:moveTo>
                            <a:cubicBezTo>
                              <a:pt x="225" y="91"/>
                              <a:pt x="225" y="91"/>
                              <a:pt x="225" y="91"/>
                            </a:cubicBezTo>
                            <a:cubicBezTo>
                              <a:pt x="225" y="121"/>
                              <a:pt x="225" y="121"/>
                              <a:pt x="225" y="121"/>
                            </a:cubicBezTo>
                            <a:cubicBezTo>
                              <a:pt x="127" y="121"/>
                              <a:pt x="127" y="121"/>
                              <a:pt x="127" y="121"/>
                            </a:cubicBezTo>
                            <a:cubicBezTo>
                              <a:pt x="127" y="359"/>
                              <a:pt x="127" y="359"/>
                              <a:pt x="127" y="359"/>
                            </a:cubicBezTo>
                            <a:cubicBezTo>
                              <a:pt x="127" y="408"/>
                              <a:pt x="145" y="428"/>
                              <a:pt x="182" y="428"/>
                            </a:cubicBezTo>
                            <a:cubicBezTo>
                              <a:pt x="204" y="428"/>
                              <a:pt x="219" y="422"/>
                              <a:pt x="238" y="408"/>
                            </a:cubicBezTo>
                            <a:cubicBezTo>
                              <a:pt x="246" y="419"/>
                              <a:pt x="246" y="419"/>
                              <a:pt x="246" y="419"/>
                            </a:cubicBezTo>
                            <a:cubicBezTo>
                              <a:pt x="225" y="450"/>
                              <a:pt x="191" y="476"/>
                              <a:pt x="143" y="476"/>
                            </a:cubicBezTo>
                            <a:cubicBezTo>
                              <a:pt x="89" y="476"/>
                              <a:pt x="47" y="446"/>
                              <a:pt x="47" y="368"/>
                            </a:cubicBezTo>
                            <a:cubicBezTo>
                              <a:pt x="47" y="121"/>
                              <a:pt x="47" y="121"/>
                              <a:pt x="47" y="121"/>
                            </a:cubicBezTo>
                            <a:cubicBezTo>
                              <a:pt x="0" y="121"/>
                              <a:pt x="0" y="121"/>
                              <a:pt x="0" y="121"/>
                            </a:cubicBezTo>
                            <a:cubicBezTo>
                              <a:pt x="0" y="108"/>
                              <a:pt x="0" y="108"/>
                              <a:pt x="0" y="108"/>
                            </a:cubicBezTo>
                            <a:cubicBezTo>
                              <a:pt x="45" y="85"/>
                              <a:pt x="82" y="46"/>
                              <a:pt x="110" y="0"/>
                            </a:cubicBezTo>
                            <a:cubicBezTo>
                              <a:pt x="127" y="0"/>
                              <a:pt x="127" y="0"/>
                              <a:pt x="127" y="0"/>
                            </a:cubicBezTo>
                            <a:lnTo>
                              <a:pt x="127" y="91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19639BD" id="Freeform 13" o:spid="_x0000_s1026" style="position:absolute;margin-left:157.15pt;margin-top:35.55pt;width:4.7pt;height:9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" path="m127,91v98,,98,,98,c225,121,225,121,225,121v-98,,-98,,-98,c127,359,127,359,127,359v,49,18,69,55,69c204,428,219,422,238,408v8,11,8,11,8,11c225,450,191,476,143,476,89,476,47,446,47,368v,-247,,-247,,-247c,121,,121,,121,,108,,108,,108,45,85,82,46,110,v17,,17,,17,l127,91xe" filled="f" stroked="f">
              <v:path arrowok="t" o:connecttype="custom" o:connectlocs="30900,22234;54745,22234;54745,29564;30900,29564;30900,87716;44282,104575;57908,99688;59854,102376;34793,116303;11436,89915;11436,29564;0,29564;0,26388;26764,0;30900,0;30900,22234" o:connectangles="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2AFFFBC" wp14:editId="14F2C995">
              <wp:simplePos x="0" y="0"/>
              <wp:positionH relativeFrom="column">
                <wp:posOffset>2059305</wp:posOffset>
              </wp:positionH>
              <wp:positionV relativeFrom="paragraph">
                <wp:posOffset>471170</wp:posOffset>
              </wp:positionV>
              <wp:extent cx="98649" cy="96365"/>
              <wp:effectExtent l="0" t="0" r="0" b="0"/>
              <wp:wrapNone/>
              <wp:docPr id="223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8649" cy="96365"/>
                      </a:xfrm>
                      <a:custGeom>
                        <a:avLst/>
                        <a:gdLst>
                          <a:gd name="T0" fmla="*/ 353 w 404"/>
                          <a:gd name="T1" fmla="*/ 311 h 391"/>
                          <a:gd name="T2" fmla="*/ 385 w 404"/>
                          <a:gd name="T3" fmla="*/ 345 h 391"/>
                          <a:gd name="T4" fmla="*/ 404 w 404"/>
                          <a:gd name="T5" fmla="*/ 346 h 391"/>
                          <a:gd name="T6" fmla="*/ 404 w 404"/>
                          <a:gd name="T7" fmla="*/ 365 h 391"/>
                          <a:gd name="T8" fmla="*/ 285 w 404"/>
                          <a:gd name="T9" fmla="*/ 391 h 391"/>
                          <a:gd name="T10" fmla="*/ 270 w 404"/>
                          <a:gd name="T11" fmla="*/ 391 h 391"/>
                          <a:gd name="T12" fmla="*/ 273 w 404"/>
                          <a:gd name="T13" fmla="*/ 322 h 391"/>
                          <a:gd name="T14" fmla="*/ 149 w 404"/>
                          <a:gd name="T15" fmla="*/ 391 h 391"/>
                          <a:gd name="T16" fmla="*/ 48 w 404"/>
                          <a:gd name="T17" fmla="*/ 276 h 391"/>
                          <a:gd name="T18" fmla="*/ 48 w 404"/>
                          <a:gd name="T19" fmla="*/ 82 h 391"/>
                          <a:gd name="T20" fmla="*/ 11 w 404"/>
                          <a:gd name="T21" fmla="*/ 44 h 391"/>
                          <a:gd name="T22" fmla="*/ 0 w 404"/>
                          <a:gd name="T23" fmla="*/ 42 h 391"/>
                          <a:gd name="T24" fmla="*/ 0 w 404"/>
                          <a:gd name="T25" fmla="*/ 23 h 391"/>
                          <a:gd name="T26" fmla="*/ 120 w 404"/>
                          <a:gd name="T27" fmla="*/ 0 h 391"/>
                          <a:gd name="T28" fmla="*/ 131 w 404"/>
                          <a:gd name="T29" fmla="*/ 0 h 391"/>
                          <a:gd name="T30" fmla="*/ 128 w 404"/>
                          <a:gd name="T31" fmla="*/ 82 h 391"/>
                          <a:gd name="T32" fmla="*/ 128 w 404"/>
                          <a:gd name="T33" fmla="*/ 263 h 391"/>
                          <a:gd name="T34" fmla="*/ 188 w 404"/>
                          <a:gd name="T35" fmla="*/ 340 h 391"/>
                          <a:gd name="T36" fmla="*/ 273 w 404"/>
                          <a:gd name="T37" fmla="*/ 306 h 391"/>
                          <a:gd name="T38" fmla="*/ 273 w 404"/>
                          <a:gd name="T39" fmla="*/ 82 h 391"/>
                          <a:gd name="T40" fmla="*/ 237 w 404"/>
                          <a:gd name="T41" fmla="*/ 44 h 391"/>
                          <a:gd name="T42" fmla="*/ 226 w 404"/>
                          <a:gd name="T43" fmla="*/ 42 h 391"/>
                          <a:gd name="T44" fmla="*/ 226 w 404"/>
                          <a:gd name="T45" fmla="*/ 23 h 391"/>
                          <a:gd name="T46" fmla="*/ 345 w 404"/>
                          <a:gd name="T47" fmla="*/ 0 h 391"/>
                          <a:gd name="T48" fmla="*/ 356 w 404"/>
                          <a:gd name="T49" fmla="*/ 0 h 391"/>
                          <a:gd name="T50" fmla="*/ 353 w 404"/>
                          <a:gd name="T51" fmla="*/ 79 h 391"/>
                          <a:gd name="T52" fmla="*/ 353 w 404"/>
                          <a:gd name="T53" fmla="*/ 311 h 39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</a:cxnLst>
                        <a:rect l="0" t="0" r="r" b="b"/>
                        <a:pathLst>
                          <a:path w="404" h="391">
                            <a:moveTo>
                              <a:pt x="353" y="311"/>
                            </a:moveTo>
                            <a:cubicBezTo>
                              <a:pt x="353" y="335"/>
                              <a:pt x="355" y="342"/>
                              <a:pt x="385" y="345"/>
                            </a:cubicBezTo>
                            <a:cubicBezTo>
                              <a:pt x="404" y="346"/>
                              <a:pt x="404" y="346"/>
                              <a:pt x="404" y="346"/>
                            </a:cubicBezTo>
                            <a:cubicBezTo>
                              <a:pt x="404" y="365"/>
                              <a:pt x="404" y="365"/>
                              <a:pt x="404" y="365"/>
                            </a:cubicBezTo>
                            <a:cubicBezTo>
                              <a:pt x="285" y="391"/>
                              <a:pt x="285" y="391"/>
                              <a:pt x="285" y="391"/>
                            </a:cubicBezTo>
                            <a:cubicBezTo>
                              <a:pt x="270" y="391"/>
                              <a:pt x="270" y="391"/>
                              <a:pt x="270" y="391"/>
                            </a:cubicBezTo>
                            <a:cubicBezTo>
                              <a:pt x="273" y="322"/>
                              <a:pt x="273" y="322"/>
                              <a:pt x="273" y="322"/>
                            </a:cubicBezTo>
                            <a:cubicBezTo>
                              <a:pt x="240" y="357"/>
                              <a:pt x="202" y="391"/>
                              <a:pt x="149" y="391"/>
                            </a:cubicBezTo>
                            <a:cubicBezTo>
                              <a:pt x="86" y="391"/>
                              <a:pt x="48" y="356"/>
                              <a:pt x="48" y="276"/>
                            </a:cubicBezTo>
                            <a:cubicBezTo>
                              <a:pt x="48" y="82"/>
                              <a:pt x="48" y="82"/>
                              <a:pt x="48" y="82"/>
                            </a:cubicBezTo>
                            <a:cubicBezTo>
                              <a:pt x="48" y="57"/>
                              <a:pt x="42" y="49"/>
                              <a:pt x="11" y="44"/>
                            </a:cubicBezTo>
                            <a:cubicBezTo>
                              <a:pt x="0" y="42"/>
                              <a:pt x="0" y="42"/>
                              <a:pt x="0" y="42"/>
                            </a:cubicBezTo>
                            <a:cubicBezTo>
                              <a:pt x="0" y="23"/>
                              <a:pt x="0" y="23"/>
                              <a:pt x="0" y="23"/>
                            </a:cubicBezTo>
                            <a:cubicBezTo>
                              <a:pt x="120" y="0"/>
                              <a:pt x="120" y="0"/>
                              <a:pt x="120" y="0"/>
                            </a:cubicBezTo>
                            <a:cubicBezTo>
                              <a:pt x="131" y="0"/>
                              <a:pt x="131" y="0"/>
                              <a:pt x="131" y="0"/>
                            </a:cubicBezTo>
                            <a:cubicBezTo>
                              <a:pt x="128" y="82"/>
                              <a:pt x="128" y="82"/>
                              <a:pt x="128" y="82"/>
                            </a:cubicBezTo>
                            <a:cubicBezTo>
                              <a:pt x="128" y="263"/>
                              <a:pt x="128" y="263"/>
                              <a:pt x="128" y="263"/>
                            </a:cubicBezTo>
                            <a:cubicBezTo>
                              <a:pt x="128" y="312"/>
                              <a:pt x="146" y="340"/>
                              <a:pt x="188" y="340"/>
                            </a:cubicBezTo>
                            <a:cubicBezTo>
                              <a:pt x="222" y="340"/>
                              <a:pt x="247" y="324"/>
                              <a:pt x="273" y="306"/>
                            </a:cubicBezTo>
                            <a:cubicBezTo>
                              <a:pt x="273" y="82"/>
                              <a:pt x="273" y="82"/>
                              <a:pt x="273" y="82"/>
                            </a:cubicBezTo>
                            <a:cubicBezTo>
                              <a:pt x="273" y="57"/>
                              <a:pt x="268" y="49"/>
                              <a:pt x="237" y="44"/>
                            </a:cubicBezTo>
                            <a:cubicBezTo>
                              <a:pt x="226" y="42"/>
                              <a:pt x="226" y="42"/>
                              <a:pt x="226" y="42"/>
                            </a:cubicBezTo>
                            <a:cubicBezTo>
                              <a:pt x="226" y="23"/>
                              <a:pt x="226" y="23"/>
                              <a:pt x="226" y="23"/>
                            </a:cubicBezTo>
                            <a:cubicBezTo>
                              <a:pt x="345" y="0"/>
                              <a:pt x="345" y="0"/>
                              <a:pt x="345" y="0"/>
                            </a:cubicBezTo>
                            <a:cubicBezTo>
                              <a:pt x="356" y="0"/>
                              <a:pt x="356" y="0"/>
                              <a:pt x="356" y="0"/>
                            </a:cubicBezTo>
                            <a:cubicBezTo>
                              <a:pt x="353" y="79"/>
                              <a:pt x="353" y="79"/>
                              <a:pt x="353" y="79"/>
                            </a:cubicBezTo>
                            <a:lnTo>
                              <a:pt x="353" y="311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20A7AE1" id="Freeform 14" o:spid="_x0000_s1026" style="position:absolute;margin-left:162.15pt;margin-top:37.1pt;width:7.75pt;height:7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4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" path="m353,311v,24,2,31,32,34c404,346,404,346,404,346v,19,,19,,19c285,391,285,391,285,391v-15,,-15,,-15,c273,322,273,322,273,322v-33,35,-71,69,-124,69c86,391,48,356,48,276,48,82,48,82,48,82,48,57,42,49,11,44,,42,,42,,42,,23,,23,,23,120,,120,,120,v11,,11,,11,c128,82,128,82,128,82v,181,,181,,181c128,312,146,340,188,340v34,,59,-16,85,-34c273,82,273,82,273,82v,-25,-5,-33,-36,-38c226,42,226,42,226,42v,-19,,-19,,-19c345,,345,,345,v11,,11,,11,c353,79,353,79,353,79r,232xe" filled="f" stroked="f">
              <v:path arrowok="t" o:connecttype="custom" o:connectlocs="86196,76648;94010,85028;98649,85274;98649,89957;69591,96365;65929,96365;66661,79359;36383,96365;11721,68022;11721,20210;2686,10844;0,10351;0,5669;29302,0;31988,0;31255,20210;31255,64818;45906,83796;66661,75416;66661,20210;57871,10844;55185,10351;55185,5669;84242,0;86928,0;86196,19470;86196,76648" o:connectangles="0,0,0,0,0,0,0,0,0,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12C1D64" wp14:editId="54704B03">
              <wp:simplePos x="0" y="0"/>
              <wp:positionH relativeFrom="column">
                <wp:posOffset>2165350</wp:posOffset>
              </wp:positionH>
              <wp:positionV relativeFrom="paragraph">
                <wp:posOffset>471170</wp:posOffset>
              </wp:positionV>
              <wp:extent cx="63179" cy="94150"/>
              <wp:effectExtent l="0" t="0" r="0" b="0"/>
              <wp:wrapNone/>
              <wp:docPr id="224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79" cy="94150"/>
                      </a:xfrm>
                      <a:custGeom>
                        <a:avLst/>
                        <a:gdLst>
                          <a:gd name="T0" fmla="*/ 128 w 256"/>
                          <a:gd name="T1" fmla="*/ 327 h 384"/>
                          <a:gd name="T2" fmla="*/ 191 w 256"/>
                          <a:gd name="T3" fmla="*/ 364 h 384"/>
                          <a:gd name="T4" fmla="*/ 191 w 256"/>
                          <a:gd name="T5" fmla="*/ 384 h 384"/>
                          <a:gd name="T6" fmla="*/ 0 w 256"/>
                          <a:gd name="T7" fmla="*/ 384 h 384"/>
                          <a:gd name="T8" fmla="*/ 0 w 256"/>
                          <a:gd name="T9" fmla="*/ 364 h 384"/>
                          <a:gd name="T10" fmla="*/ 48 w 256"/>
                          <a:gd name="T11" fmla="*/ 330 h 384"/>
                          <a:gd name="T12" fmla="*/ 48 w 256"/>
                          <a:gd name="T13" fmla="*/ 73 h 384"/>
                          <a:gd name="T14" fmla="*/ 2 w 256"/>
                          <a:gd name="T15" fmla="*/ 47 h 384"/>
                          <a:gd name="T16" fmla="*/ 2 w 256"/>
                          <a:gd name="T17" fmla="*/ 37 h 384"/>
                          <a:gd name="T18" fmla="*/ 119 w 256"/>
                          <a:gd name="T19" fmla="*/ 0 h 384"/>
                          <a:gd name="T20" fmla="*/ 131 w 256"/>
                          <a:gd name="T21" fmla="*/ 0 h 384"/>
                          <a:gd name="T22" fmla="*/ 128 w 256"/>
                          <a:gd name="T23" fmla="*/ 104 h 384"/>
                          <a:gd name="T24" fmla="*/ 226 w 256"/>
                          <a:gd name="T25" fmla="*/ 0 h 384"/>
                          <a:gd name="T26" fmla="*/ 256 w 256"/>
                          <a:gd name="T27" fmla="*/ 11 h 384"/>
                          <a:gd name="T28" fmla="*/ 256 w 256"/>
                          <a:gd name="T29" fmla="*/ 76 h 384"/>
                          <a:gd name="T30" fmla="*/ 244 w 256"/>
                          <a:gd name="T31" fmla="*/ 76 h 384"/>
                          <a:gd name="T32" fmla="*/ 128 w 256"/>
                          <a:gd name="T33" fmla="*/ 122 h 384"/>
                          <a:gd name="T34" fmla="*/ 128 w 256"/>
                          <a:gd name="T35" fmla="*/ 327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</a:cxnLst>
                        <a:rect l="0" t="0" r="r" b="b"/>
                        <a:pathLst>
                          <a:path w="256" h="384">
                            <a:moveTo>
                              <a:pt x="128" y="327"/>
                            </a:moveTo>
                            <a:cubicBezTo>
                              <a:pt x="128" y="356"/>
                              <a:pt x="145" y="361"/>
                              <a:pt x="191" y="364"/>
                            </a:cubicBezTo>
                            <a:cubicBezTo>
                              <a:pt x="191" y="384"/>
                              <a:pt x="191" y="384"/>
                              <a:pt x="191" y="384"/>
                            </a:cubicBezTo>
                            <a:cubicBezTo>
                              <a:pt x="0" y="384"/>
                              <a:pt x="0" y="384"/>
                              <a:pt x="0" y="384"/>
                            </a:cubicBezTo>
                            <a:cubicBezTo>
                              <a:pt x="0" y="364"/>
                              <a:pt x="0" y="364"/>
                              <a:pt x="0" y="364"/>
                            </a:cubicBezTo>
                            <a:cubicBezTo>
                              <a:pt x="36" y="361"/>
                              <a:pt x="48" y="356"/>
                              <a:pt x="48" y="330"/>
                            </a:cubicBezTo>
                            <a:cubicBezTo>
                              <a:pt x="48" y="73"/>
                              <a:pt x="48" y="73"/>
                              <a:pt x="48" y="73"/>
                            </a:cubicBezTo>
                            <a:cubicBezTo>
                              <a:pt x="2" y="47"/>
                              <a:pt x="2" y="47"/>
                              <a:pt x="2" y="47"/>
                            </a:cubicBezTo>
                            <a:cubicBezTo>
                              <a:pt x="2" y="37"/>
                              <a:pt x="2" y="37"/>
                              <a:pt x="2" y="37"/>
                            </a:cubicBezTo>
                            <a:cubicBezTo>
                              <a:pt x="119" y="0"/>
                              <a:pt x="119" y="0"/>
                              <a:pt x="119" y="0"/>
                            </a:cubicBezTo>
                            <a:cubicBezTo>
                              <a:pt x="131" y="0"/>
                              <a:pt x="131" y="0"/>
                              <a:pt x="131" y="0"/>
                            </a:cubicBezTo>
                            <a:cubicBezTo>
                              <a:pt x="128" y="104"/>
                              <a:pt x="128" y="104"/>
                              <a:pt x="128" y="104"/>
                            </a:cubicBezTo>
                            <a:cubicBezTo>
                              <a:pt x="166" y="28"/>
                              <a:pt x="185" y="0"/>
                              <a:pt x="226" y="0"/>
                            </a:cubicBezTo>
                            <a:cubicBezTo>
                              <a:pt x="240" y="0"/>
                              <a:pt x="250" y="5"/>
                              <a:pt x="256" y="11"/>
                            </a:cubicBezTo>
                            <a:cubicBezTo>
                              <a:pt x="256" y="76"/>
                              <a:pt x="256" y="76"/>
                              <a:pt x="256" y="76"/>
                            </a:cubicBezTo>
                            <a:cubicBezTo>
                              <a:pt x="244" y="76"/>
                              <a:pt x="244" y="76"/>
                              <a:pt x="244" y="76"/>
                            </a:cubicBezTo>
                            <a:cubicBezTo>
                              <a:pt x="200" y="76"/>
                              <a:pt x="167" y="79"/>
                              <a:pt x="128" y="122"/>
                            </a:cubicBezTo>
                            <a:lnTo>
                              <a:pt x="128" y="327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1945E40" id="Freeform 15" o:spid="_x0000_s1026" style="position:absolute;margin-left:170.5pt;margin-top:37.1pt;width:4.95pt;height:7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6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" path="m128,327v,29,17,34,63,37c191,384,191,384,191,384,,384,,384,,384,,364,,364,,364v36,-3,48,-8,48,-34c48,73,48,73,48,73,2,47,2,47,2,47,2,37,2,37,2,37,119,,119,,119,v12,,12,,12,c128,104,128,104,128,104,166,28,185,,226,v14,,24,5,30,11c256,76,256,76,256,76v-12,,-12,,-12,c200,76,167,79,128,122r,205xe" filled="f" stroked="f">
              <v:path arrowok="t" o:connecttype="custom" o:connectlocs="31590,80175;47137,89246;47137,94150;0,94150;0,89246;11846,80910;11846,17898;494,11524;494,9072;29368,0;32330,0;31590,25499;55775,0;63179,2697;63179,18634;60217,18634;31590,29912;31590,80175" o:connectangles="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72FA8914" wp14:editId="1069C00D">
              <wp:simplePos x="0" y="0"/>
              <wp:positionH relativeFrom="column">
                <wp:posOffset>2234565</wp:posOffset>
              </wp:positionH>
              <wp:positionV relativeFrom="paragraph">
                <wp:posOffset>451485</wp:posOffset>
              </wp:positionV>
              <wp:extent cx="60963" cy="116303"/>
              <wp:effectExtent l="0" t="0" r="0" b="0"/>
              <wp:wrapNone/>
              <wp:docPr id="225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63" cy="116303"/>
                      </a:xfrm>
                      <a:custGeom>
                        <a:avLst/>
                        <a:gdLst>
                          <a:gd name="T0" fmla="*/ 127 w 246"/>
                          <a:gd name="T1" fmla="*/ 91 h 476"/>
                          <a:gd name="T2" fmla="*/ 226 w 246"/>
                          <a:gd name="T3" fmla="*/ 91 h 476"/>
                          <a:gd name="T4" fmla="*/ 226 w 246"/>
                          <a:gd name="T5" fmla="*/ 121 h 476"/>
                          <a:gd name="T6" fmla="*/ 127 w 246"/>
                          <a:gd name="T7" fmla="*/ 121 h 476"/>
                          <a:gd name="T8" fmla="*/ 127 w 246"/>
                          <a:gd name="T9" fmla="*/ 359 h 476"/>
                          <a:gd name="T10" fmla="*/ 183 w 246"/>
                          <a:gd name="T11" fmla="*/ 428 h 476"/>
                          <a:gd name="T12" fmla="*/ 238 w 246"/>
                          <a:gd name="T13" fmla="*/ 408 h 476"/>
                          <a:gd name="T14" fmla="*/ 246 w 246"/>
                          <a:gd name="T15" fmla="*/ 419 h 476"/>
                          <a:gd name="T16" fmla="*/ 144 w 246"/>
                          <a:gd name="T17" fmla="*/ 476 h 476"/>
                          <a:gd name="T18" fmla="*/ 47 w 246"/>
                          <a:gd name="T19" fmla="*/ 368 h 476"/>
                          <a:gd name="T20" fmla="*/ 47 w 246"/>
                          <a:gd name="T21" fmla="*/ 121 h 476"/>
                          <a:gd name="T22" fmla="*/ 0 w 246"/>
                          <a:gd name="T23" fmla="*/ 121 h 476"/>
                          <a:gd name="T24" fmla="*/ 0 w 246"/>
                          <a:gd name="T25" fmla="*/ 108 h 476"/>
                          <a:gd name="T26" fmla="*/ 110 w 246"/>
                          <a:gd name="T27" fmla="*/ 0 h 476"/>
                          <a:gd name="T28" fmla="*/ 127 w 246"/>
                          <a:gd name="T29" fmla="*/ 0 h 476"/>
                          <a:gd name="T30" fmla="*/ 127 w 246"/>
                          <a:gd name="T31" fmla="*/ 91 h 47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46" h="476">
                            <a:moveTo>
                              <a:pt x="127" y="91"/>
                            </a:moveTo>
                            <a:cubicBezTo>
                              <a:pt x="226" y="91"/>
                              <a:pt x="226" y="91"/>
                              <a:pt x="226" y="91"/>
                            </a:cubicBezTo>
                            <a:cubicBezTo>
                              <a:pt x="226" y="121"/>
                              <a:pt x="226" y="121"/>
                              <a:pt x="226" y="121"/>
                            </a:cubicBezTo>
                            <a:cubicBezTo>
                              <a:pt x="127" y="121"/>
                              <a:pt x="127" y="121"/>
                              <a:pt x="127" y="121"/>
                            </a:cubicBezTo>
                            <a:cubicBezTo>
                              <a:pt x="127" y="359"/>
                              <a:pt x="127" y="359"/>
                              <a:pt x="127" y="359"/>
                            </a:cubicBezTo>
                            <a:cubicBezTo>
                              <a:pt x="127" y="408"/>
                              <a:pt x="145" y="428"/>
                              <a:pt x="183" y="428"/>
                            </a:cubicBezTo>
                            <a:cubicBezTo>
                              <a:pt x="204" y="428"/>
                              <a:pt x="219" y="422"/>
                              <a:pt x="238" y="408"/>
                            </a:cubicBezTo>
                            <a:cubicBezTo>
                              <a:pt x="246" y="419"/>
                              <a:pt x="246" y="419"/>
                              <a:pt x="246" y="419"/>
                            </a:cubicBezTo>
                            <a:cubicBezTo>
                              <a:pt x="225" y="450"/>
                              <a:pt x="191" y="476"/>
                              <a:pt x="144" y="476"/>
                            </a:cubicBezTo>
                            <a:cubicBezTo>
                              <a:pt x="89" y="476"/>
                              <a:pt x="47" y="446"/>
                              <a:pt x="47" y="368"/>
                            </a:cubicBezTo>
                            <a:cubicBezTo>
                              <a:pt x="47" y="121"/>
                              <a:pt x="47" y="121"/>
                              <a:pt x="47" y="121"/>
                            </a:cubicBezTo>
                            <a:cubicBezTo>
                              <a:pt x="0" y="121"/>
                              <a:pt x="0" y="121"/>
                              <a:pt x="0" y="121"/>
                            </a:cubicBezTo>
                            <a:cubicBezTo>
                              <a:pt x="0" y="108"/>
                              <a:pt x="0" y="108"/>
                              <a:pt x="0" y="108"/>
                            </a:cubicBezTo>
                            <a:cubicBezTo>
                              <a:pt x="45" y="85"/>
                              <a:pt x="82" y="46"/>
                              <a:pt x="110" y="0"/>
                            </a:cubicBezTo>
                            <a:cubicBezTo>
                              <a:pt x="127" y="0"/>
                              <a:pt x="127" y="0"/>
                              <a:pt x="127" y="0"/>
                            </a:cubicBezTo>
                            <a:lnTo>
                              <a:pt x="127" y="91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89DC96B" id="Freeform 16" o:spid="_x0000_s1026" style="position:absolute;margin-left:175.95pt;margin-top:35.55pt;width:4.8pt;height:9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6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" path="m127,91v99,,99,,99,c226,121,226,121,226,121v-99,,-99,,-99,c127,359,127,359,127,359v,49,18,69,56,69c204,428,219,422,238,408v8,11,8,11,8,11c225,450,191,476,144,476,89,476,47,446,47,368v,-247,,-247,,-247c,121,,121,,121,,108,,108,,108,45,85,82,46,110,v17,,17,,17,l127,91xe" filled="f" stroked="f">
              <v:path arrowok="t" o:connecttype="custom" o:connectlocs="31473,22234;56007,22234;56007,29564;31473,29564;31473,87716;45351,104575;58980,99688;60963,102376;35686,116303;11647,89915;11647,29564;0,29564;0,26388;27260,0;31473,0;31473,22234" o:connectangles="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3F968E5" wp14:editId="5239FF8B">
              <wp:simplePos x="0" y="0"/>
              <wp:positionH relativeFrom="column">
                <wp:posOffset>1264285</wp:posOffset>
              </wp:positionH>
              <wp:positionV relativeFrom="paragraph">
                <wp:posOffset>618490</wp:posOffset>
              </wp:positionV>
              <wp:extent cx="124142" cy="126272"/>
              <wp:effectExtent l="0" t="0" r="0" b="0"/>
              <wp:wrapNone/>
              <wp:docPr id="226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4142" cy="126272"/>
                      </a:xfrm>
                      <a:custGeom>
                        <a:avLst/>
                        <a:gdLst>
                          <a:gd name="T0" fmla="*/ 146 w 504"/>
                          <a:gd name="T1" fmla="*/ 325 h 513"/>
                          <a:gd name="T2" fmla="*/ 267 w 504"/>
                          <a:gd name="T3" fmla="*/ 470 h 513"/>
                          <a:gd name="T4" fmla="*/ 411 w 504"/>
                          <a:gd name="T5" fmla="*/ 320 h 513"/>
                          <a:gd name="T6" fmla="*/ 411 w 504"/>
                          <a:gd name="T7" fmla="*/ 73 h 513"/>
                          <a:gd name="T8" fmla="*/ 341 w 504"/>
                          <a:gd name="T9" fmla="*/ 22 h 513"/>
                          <a:gd name="T10" fmla="*/ 341 w 504"/>
                          <a:gd name="T11" fmla="*/ 0 h 513"/>
                          <a:gd name="T12" fmla="*/ 504 w 504"/>
                          <a:gd name="T13" fmla="*/ 0 h 513"/>
                          <a:gd name="T14" fmla="*/ 504 w 504"/>
                          <a:gd name="T15" fmla="*/ 22 h 513"/>
                          <a:gd name="T16" fmla="*/ 443 w 504"/>
                          <a:gd name="T17" fmla="*/ 73 h 513"/>
                          <a:gd name="T18" fmla="*/ 443 w 504"/>
                          <a:gd name="T19" fmla="*/ 333 h 513"/>
                          <a:gd name="T20" fmla="*/ 258 w 504"/>
                          <a:gd name="T21" fmla="*/ 513 h 513"/>
                          <a:gd name="T22" fmla="*/ 61 w 504"/>
                          <a:gd name="T23" fmla="*/ 331 h 513"/>
                          <a:gd name="T24" fmla="*/ 61 w 504"/>
                          <a:gd name="T25" fmla="*/ 73 h 513"/>
                          <a:gd name="T26" fmla="*/ 0 w 504"/>
                          <a:gd name="T27" fmla="*/ 22 h 513"/>
                          <a:gd name="T28" fmla="*/ 0 w 504"/>
                          <a:gd name="T29" fmla="*/ 0 h 513"/>
                          <a:gd name="T30" fmla="*/ 207 w 504"/>
                          <a:gd name="T31" fmla="*/ 0 h 513"/>
                          <a:gd name="T32" fmla="*/ 207 w 504"/>
                          <a:gd name="T33" fmla="*/ 22 h 513"/>
                          <a:gd name="T34" fmla="*/ 146 w 504"/>
                          <a:gd name="T35" fmla="*/ 73 h 513"/>
                          <a:gd name="T36" fmla="*/ 146 w 504"/>
                          <a:gd name="T37" fmla="*/ 325 h 513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</a:cxnLst>
                        <a:rect l="0" t="0" r="r" b="b"/>
                        <a:pathLst>
                          <a:path w="504" h="513">
                            <a:moveTo>
                              <a:pt x="146" y="325"/>
                            </a:moveTo>
                            <a:cubicBezTo>
                              <a:pt x="146" y="416"/>
                              <a:pt x="188" y="470"/>
                              <a:pt x="267" y="470"/>
                            </a:cubicBezTo>
                            <a:cubicBezTo>
                              <a:pt x="355" y="470"/>
                              <a:pt x="411" y="426"/>
                              <a:pt x="411" y="320"/>
                            </a:cubicBezTo>
                            <a:cubicBezTo>
                              <a:pt x="411" y="73"/>
                              <a:pt x="411" y="73"/>
                              <a:pt x="411" y="73"/>
                            </a:cubicBezTo>
                            <a:cubicBezTo>
                              <a:pt x="411" y="33"/>
                              <a:pt x="401" y="27"/>
                              <a:pt x="341" y="22"/>
                            </a:cubicBezTo>
                            <a:cubicBezTo>
                              <a:pt x="341" y="0"/>
                              <a:pt x="341" y="0"/>
                              <a:pt x="341" y="0"/>
                            </a:cubicBezTo>
                            <a:cubicBezTo>
                              <a:pt x="504" y="0"/>
                              <a:pt x="504" y="0"/>
                              <a:pt x="504" y="0"/>
                            </a:cubicBezTo>
                            <a:cubicBezTo>
                              <a:pt x="504" y="22"/>
                              <a:pt x="504" y="22"/>
                              <a:pt x="504" y="22"/>
                            </a:cubicBezTo>
                            <a:cubicBezTo>
                              <a:pt x="452" y="28"/>
                              <a:pt x="443" y="33"/>
                              <a:pt x="443" y="73"/>
                            </a:cubicBezTo>
                            <a:cubicBezTo>
                              <a:pt x="443" y="333"/>
                              <a:pt x="443" y="333"/>
                              <a:pt x="443" y="333"/>
                            </a:cubicBezTo>
                            <a:cubicBezTo>
                              <a:pt x="443" y="455"/>
                              <a:pt x="361" y="513"/>
                              <a:pt x="258" y="513"/>
                            </a:cubicBezTo>
                            <a:cubicBezTo>
                              <a:pt x="137" y="513"/>
                              <a:pt x="61" y="455"/>
                              <a:pt x="61" y="331"/>
                            </a:cubicBezTo>
                            <a:cubicBezTo>
                              <a:pt x="61" y="73"/>
                              <a:pt x="61" y="73"/>
                              <a:pt x="61" y="73"/>
                            </a:cubicBezTo>
                            <a:cubicBezTo>
                              <a:pt x="61" y="32"/>
                              <a:pt x="52" y="28"/>
                              <a:pt x="0" y="22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207" y="0"/>
                              <a:pt x="207" y="0"/>
                              <a:pt x="207" y="0"/>
                            </a:cubicBezTo>
                            <a:cubicBezTo>
                              <a:pt x="207" y="22"/>
                              <a:pt x="207" y="22"/>
                              <a:pt x="207" y="22"/>
                            </a:cubicBezTo>
                            <a:cubicBezTo>
                              <a:pt x="154" y="28"/>
                              <a:pt x="146" y="32"/>
                              <a:pt x="146" y="73"/>
                            </a:cubicBezTo>
                            <a:lnTo>
                              <a:pt x="146" y="325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2D6A7C0" id="Freeform 17" o:spid="_x0000_s1026" style="position:absolute;margin-left:99.55pt;margin-top:48.7pt;width:9.75pt;height:9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04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" path="m146,325v,91,42,145,121,145c355,470,411,426,411,320v,-247,,-247,,-247c411,33,401,27,341,22,341,,341,,341,,504,,504,,504,v,22,,22,,22c452,28,443,33,443,73v,260,,260,,260c443,455,361,513,258,513,137,513,61,455,61,331,61,73,61,73,61,73,61,32,52,28,,22,,,,,,,207,,207,,207,v,22,,22,,22c154,28,146,32,146,73r,252xe" filled="f" stroked="f">
              <v:path arrowok="t" o:connecttype="custom" o:connectlocs="35962,79997;65766,115688;101235,78766;101235,17969;83993,5415;83993,0;124142,0;124142,5415;109117,17969;109117,81966;63549,126272;15025,81474;15025,17969;0,5415;0,0;50987,0;50987,5415;35962,17969;35962,79997" o:connectangles="0,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160D55FC" wp14:editId="18A859E6">
              <wp:simplePos x="0" y="0"/>
              <wp:positionH relativeFrom="column">
                <wp:posOffset>1393190</wp:posOffset>
              </wp:positionH>
              <wp:positionV relativeFrom="paragraph">
                <wp:posOffset>648335</wp:posOffset>
              </wp:positionV>
              <wp:extent cx="99757" cy="94150"/>
              <wp:effectExtent l="0" t="0" r="0" b="0"/>
              <wp:wrapNone/>
              <wp:docPr id="227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757" cy="94150"/>
                      </a:xfrm>
                      <a:custGeom>
                        <a:avLst/>
                        <a:gdLst>
                          <a:gd name="T0" fmla="*/ 279 w 407"/>
                          <a:gd name="T1" fmla="*/ 119 h 384"/>
                          <a:gd name="T2" fmla="*/ 219 w 407"/>
                          <a:gd name="T3" fmla="*/ 50 h 384"/>
                          <a:gd name="T4" fmla="*/ 128 w 407"/>
                          <a:gd name="T5" fmla="*/ 87 h 384"/>
                          <a:gd name="T6" fmla="*/ 128 w 407"/>
                          <a:gd name="T7" fmla="*/ 330 h 384"/>
                          <a:gd name="T8" fmla="*/ 175 w 407"/>
                          <a:gd name="T9" fmla="*/ 364 h 384"/>
                          <a:gd name="T10" fmla="*/ 175 w 407"/>
                          <a:gd name="T11" fmla="*/ 384 h 384"/>
                          <a:gd name="T12" fmla="*/ 0 w 407"/>
                          <a:gd name="T13" fmla="*/ 384 h 384"/>
                          <a:gd name="T14" fmla="*/ 0 w 407"/>
                          <a:gd name="T15" fmla="*/ 364 h 384"/>
                          <a:gd name="T16" fmla="*/ 47 w 407"/>
                          <a:gd name="T17" fmla="*/ 330 h 384"/>
                          <a:gd name="T18" fmla="*/ 47 w 407"/>
                          <a:gd name="T19" fmla="*/ 73 h 384"/>
                          <a:gd name="T20" fmla="*/ 2 w 407"/>
                          <a:gd name="T21" fmla="*/ 47 h 384"/>
                          <a:gd name="T22" fmla="*/ 2 w 407"/>
                          <a:gd name="T23" fmla="*/ 37 h 384"/>
                          <a:gd name="T24" fmla="*/ 119 w 407"/>
                          <a:gd name="T25" fmla="*/ 0 h 384"/>
                          <a:gd name="T26" fmla="*/ 131 w 407"/>
                          <a:gd name="T27" fmla="*/ 0 h 384"/>
                          <a:gd name="T28" fmla="*/ 128 w 407"/>
                          <a:gd name="T29" fmla="*/ 69 h 384"/>
                          <a:gd name="T30" fmla="*/ 260 w 407"/>
                          <a:gd name="T31" fmla="*/ 0 h 384"/>
                          <a:gd name="T32" fmla="*/ 360 w 407"/>
                          <a:gd name="T33" fmla="*/ 116 h 384"/>
                          <a:gd name="T34" fmla="*/ 360 w 407"/>
                          <a:gd name="T35" fmla="*/ 330 h 384"/>
                          <a:gd name="T36" fmla="*/ 407 w 407"/>
                          <a:gd name="T37" fmla="*/ 364 h 384"/>
                          <a:gd name="T38" fmla="*/ 407 w 407"/>
                          <a:gd name="T39" fmla="*/ 384 h 384"/>
                          <a:gd name="T40" fmla="*/ 232 w 407"/>
                          <a:gd name="T41" fmla="*/ 384 h 384"/>
                          <a:gd name="T42" fmla="*/ 232 w 407"/>
                          <a:gd name="T43" fmla="*/ 364 h 384"/>
                          <a:gd name="T44" fmla="*/ 279 w 407"/>
                          <a:gd name="T45" fmla="*/ 330 h 384"/>
                          <a:gd name="T46" fmla="*/ 279 w 407"/>
                          <a:gd name="T47" fmla="*/ 119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</a:cxnLst>
                        <a:rect l="0" t="0" r="r" b="b"/>
                        <a:pathLst>
                          <a:path w="407" h="384">
                            <a:moveTo>
                              <a:pt x="279" y="119"/>
                            </a:moveTo>
                            <a:cubicBezTo>
                              <a:pt x="279" y="71"/>
                              <a:pt x="260" y="50"/>
                              <a:pt x="219" y="50"/>
                            </a:cubicBezTo>
                            <a:cubicBezTo>
                              <a:pt x="185" y="50"/>
                              <a:pt x="153" y="67"/>
                              <a:pt x="128" y="87"/>
                            </a:cubicBezTo>
                            <a:cubicBezTo>
                              <a:pt x="128" y="330"/>
                              <a:pt x="128" y="330"/>
                              <a:pt x="128" y="330"/>
                            </a:cubicBezTo>
                            <a:cubicBezTo>
                              <a:pt x="128" y="356"/>
                              <a:pt x="140" y="361"/>
                              <a:pt x="175" y="364"/>
                            </a:cubicBezTo>
                            <a:cubicBezTo>
                              <a:pt x="175" y="384"/>
                              <a:pt x="175" y="384"/>
                              <a:pt x="175" y="384"/>
                            </a:cubicBezTo>
                            <a:cubicBezTo>
                              <a:pt x="0" y="384"/>
                              <a:pt x="0" y="384"/>
                              <a:pt x="0" y="384"/>
                            </a:cubicBezTo>
                            <a:cubicBezTo>
                              <a:pt x="0" y="364"/>
                              <a:pt x="0" y="364"/>
                              <a:pt x="0" y="364"/>
                            </a:cubicBezTo>
                            <a:cubicBezTo>
                              <a:pt x="36" y="361"/>
                              <a:pt x="47" y="356"/>
                              <a:pt x="47" y="330"/>
                            </a:cubicBezTo>
                            <a:cubicBezTo>
                              <a:pt x="47" y="73"/>
                              <a:pt x="47" y="73"/>
                              <a:pt x="47" y="73"/>
                            </a:cubicBezTo>
                            <a:cubicBezTo>
                              <a:pt x="2" y="47"/>
                              <a:pt x="2" y="47"/>
                              <a:pt x="2" y="47"/>
                            </a:cubicBezTo>
                            <a:cubicBezTo>
                              <a:pt x="2" y="37"/>
                              <a:pt x="2" y="37"/>
                              <a:pt x="2" y="37"/>
                            </a:cubicBezTo>
                            <a:cubicBezTo>
                              <a:pt x="119" y="0"/>
                              <a:pt x="119" y="0"/>
                              <a:pt x="119" y="0"/>
                            </a:cubicBezTo>
                            <a:cubicBezTo>
                              <a:pt x="131" y="0"/>
                              <a:pt x="131" y="0"/>
                              <a:pt x="131" y="0"/>
                            </a:cubicBezTo>
                            <a:cubicBezTo>
                              <a:pt x="128" y="69"/>
                              <a:pt x="128" y="69"/>
                              <a:pt x="128" y="69"/>
                            </a:cubicBezTo>
                            <a:cubicBezTo>
                              <a:pt x="160" y="32"/>
                              <a:pt x="202" y="0"/>
                              <a:pt x="260" y="0"/>
                            </a:cubicBezTo>
                            <a:cubicBezTo>
                              <a:pt x="327" y="0"/>
                              <a:pt x="360" y="38"/>
                              <a:pt x="360" y="116"/>
                            </a:cubicBezTo>
                            <a:cubicBezTo>
                              <a:pt x="360" y="330"/>
                              <a:pt x="360" y="330"/>
                              <a:pt x="360" y="330"/>
                            </a:cubicBezTo>
                            <a:cubicBezTo>
                              <a:pt x="360" y="356"/>
                              <a:pt x="371" y="361"/>
                              <a:pt x="407" y="364"/>
                            </a:cubicBezTo>
                            <a:cubicBezTo>
                              <a:pt x="407" y="384"/>
                              <a:pt x="407" y="384"/>
                              <a:pt x="407" y="384"/>
                            </a:cubicBezTo>
                            <a:cubicBezTo>
                              <a:pt x="232" y="384"/>
                              <a:pt x="232" y="384"/>
                              <a:pt x="232" y="384"/>
                            </a:cubicBezTo>
                            <a:cubicBezTo>
                              <a:pt x="232" y="364"/>
                              <a:pt x="232" y="364"/>
                              <a:pt x="232" y="364"/>
                            </a:cubicBezTo>
                            <a:cubicBezTo>
                              <a:pt x="268" y="361"/>
                              <a:pt x="279" y="356"/>
                              <a:pt x="279" y="330"/>
                            </a:cubicBezTo>
                            <a:lnTo>
                              <a:pt x="279" y="119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02690F1" id="Freeform 18" o:spid="_x0000_s1026" style="position:absolute;margin-left:109.7pt;margin-top:51.05pt;width:7.85pt;height:7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7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" path="m279,119c279,71,260,50,219,50v-34,,-66,17,-91,37c128,330,128,330,128,330v,26,12,31,47,34c175,384,175,384,175,384,,384,,384,,384,,364,,364,,364v36,-3,47,-8,47,-34c47,73,47,73,47,73,2,47,2,47,2,47,2,37,2,37,2,37,119,,119,,119,v12,,12,,12,c128,69,128,69,128,69,160,32,202,,260,v67,,100,38,100,116c360,330,360,330,360,330v,26,11,31,47,34c407,384,407,384,407,384v-175,,-175,,-175,c232,364,232,364,232,364v36,-3,47,-8,47,-34l279,119xe" filled="f" stroked="f">
              <v:path arrowok="t" o:connecttype="custom" o:connectlocs="68384,29177;53678,12259;31373,21331;31373,80910;42893,89246;42893,94150;0,94150;0,89246;11520,80910;11520,17898;490,11524;490,9072;29167,0;32109,0;31373,16918;63727,0;88237,28441;88237,80910;99757,89246;99757,94150;56864,94150;56864,89246;68384,80910;68384,29177" o:connectangles="0,0,0,0,0,0,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D8D8C9F" wp14:editId="0A586EDB">
              <wp:simplePos x="0" y="0"/>
              <wp:positionH relativeFrom="column">
                <wp:posOffset>1500505</wp:posOffset>
              </wp:positionH>
              <wp:positionV relativeFrom="paragraph">
                <wp:posOffset>610870</wp:posOffset>
              </wp:positionV>
              <wp:extent cx="43228" cy="131810"/>
              <wp:effectExtent l="0" t="0" r="0" b="0"/>
              <wp:wrapNone/>
              <wp:docPr id="228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228" cy="131810"/>
                      </a:xfrm>
                      <a:custGeom>
                        <a:avLst/>
                        <a:gdLst>
                          <a:gd name="T0" fmla="*/ 35 w 176"/>
                          <a:gd name="T1" fmla="*/ 51 h 537"/>
                          <a:gd name="T2" fmla="*/ 86 w 176"/>
                          <a:gd name="T3" fmla="*/ 0 h 537"/>
                          <a:gd name="T4" fmla="*/ 138 w 176"/>
                          <a:gd name="T5" fmla="*/ 51 h 537"/>
                          <a:gd name="T6" fmla="*/ 86 w 176"/>
                          <a:gd name="T7" fmla="*/ 102 h 537"/>
                          <a:gd name="T8" fmla="*/ 35 w 176"/>
                          <a:gd name="T9" fmla="*/ 51 h 537"/>
                          <a:gd name="T10" fmla="*/ 128 w 176"/>
                          <a:gd name="T11" fmla="*/ 483 h 537"/>
                          <a:gd name="T12" fmla="*/ 176 w 176"/>
                          <a:gd name="T13" fmla="*/ 517 h 537"/>
                          <a:gd name="T14" fmla="*/ 176 w 176"/>
                          <a:gd name="T15" fmla="*/ 537 h 537"/>
                          <a:gd name="T16" fmla="*/ 0 w 176"/>
                          <a:gd name="T17" fmla="*/ 537 h 537"/>
                          <a:gd name="T18" fmla="*/ 0 w 176"/>
                          <a:gd name="T19" fmla="*/ 517 h 537"/>
                          <a:gd name="T20" fmla="*/ 48 w 176"/>
                          <a:gd name="T21" fmla="*/ 483 h 537"/>
                          <a:gd name="T22" fmla="*/ 48 w 176"/>
                          <a:gd name="T23" fmla="*/ 226 h 537"/>
                          <a:gd name="T24" fmla="*/ 2 w 176"/>
                          <a:gd name="T25" fmla="*/ 200 h 537"/>
                          <a:gd name="T26" fmla="*/ 2 w 176"/>
                          <a:gd name="T27" fmla="*/ 190 h 537"/>
                          <a:gd name="T28" fmla="*/ 117 w 176"/>
                          <a:gd name="T29" fmla="*/ 153 h 537"/>
                          <a:gd name="T30" fmla="*/ 128 w 176"/>
                          <a:gd name="T31" fmla="*/ 153 h 537"/>
                          <a:gd name="T32" fmla="*/ 128 w 176"/>
                          <a:gd name="T33" fmla="*/ 483 h 53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76" h="537">
                            <a:moveTo>
                              <a:pt x="35" y="51"/>
                            </a:moveTo>
                            <a:cubicBezTo>
                              <a:pt x="35" y="23"/>
                              <a:pt x="56" y="0"/>
                              <a:pt x="86" y="0"/>
                            </a:cubicBezTo>
                            <a:cubicBezTo>
                              <a:pt x="115" y="0"/>
                              <a:pt x="138" y="23"/>
                              <a:pt x="138" y="51"/>
                            </a:cubicBezTo>
                            <a:cubicBezTo>
                              <a:pt x="138" y="79"/>
                              <a:pt x="115" y="102"/>
                              <a:pt x="86" y="102"/>
                            </a:cubicBezTo>
                            <a:cubicBezTo>
                              <a:pt x="56" y="102"/>
                              <a:pt x="35" y="79"/>
                              <a:pt x="35" y="51"/>
                            </a:cubicBezTo>
                            <a:moveTo>
                              <a:pt x="128" y="483"/>
                            </a:moveTo>
                            <a:cubicBezTo>
                              <a:pt x="128" y="509"/>
                              <a:pt x="140" y="514"/>
                              <a:pt x="176" y="517"/>
                            </a:cubicBezTo>
                            <a:cubicBezTo>
                              <a:pt x="176" y="537"/>
                              <a:pt x="176" y="537"/>
                              <a:pt x="176" y="537"/>
                            </a:cubicBezTo>
                            <a:cubicBezTo>
                              <a:pt x="0" y="537"/>
                              <a:pt x="0" y="537"/>
                              <a:pt x="0" y="537"/>
                            </a:cubicBezTo>
                            <a:cubicBezTo>
                              <a:pt x="0" y="517"/>
                              <a:pt x="0" y="517"/>
                              <a:pt x="0" y="517"/>
                            </a:cubicBezTo>
                            <a:cubicBezTo>
                              <a:pt x="36" y="514"/>
                              <a:pt x="48" y="509"/>
                              <a:pt x="48" y="483"/>
                            </a:cubicBezTo>
                            <a:cubicBezTo>
                              <a:pt x="48" y="226"/>
                              <a:pt x="48" y="226"/>
                              <a:pt x="48" y="226"/>
                            </a:cubicBezTo>
                            <a:cubicBezTo>
                              <a:pt x="2" y="200"/>
                              <a:pt x="2" y="200"/>
                              <a:pt x="2" y="200"/>
                            </a:cubicBezTo>
                            <a:cubicBezTo>
                              <a:pt x="2" y="190"/>
                              <a:pt x="2" y="190"/>
                              <a:pt x="2" y="190"/>
                            </a:cubicBezTo>
                            <a:cubicBezTo>
                              <a:pt x="117" y="153"/>
                              <a:pt x="117" y="153"/>
                              <a:pt x="117" y="153"/>
                            </a:cubicBezTo>
                            <a:cubicBezTo>
                              <a:pt x="128" y="153"/>
                              <a:pt x="128" y="153"/>
                              <a:pt x="128" y="153"/>
                            </a:cubicBezTo>
                            <a:lnTo>
                              <a:pt x="128" y="483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7BB457F" id="Freeform 19" o:spid="_x0000_s1026" style="position:absolute;margin-left:118.15pt;margin-top:48.1pt;width:3.4pt;height:10.4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" path="m35,51c35,23,56,,86,v29,,52,23,52,51c138,79,115,102,86,102,56,102,35,79,35,51t93,432c128,509,140,514,176,517v,20,,20,,20c,537,,537,,537,,517,,517,,517v36,-3,48,-8,48,-34c48,226,48,226,48,226,2,200,2,200,2,200v,-10,,-10,,-10c117,153,117,153,117,153v11,,11,,11,l128,483xe" filled="f" stroked="f">
              <v:path arrowok="t" o:connecttype="custom" o:connectlocs="8596,12518;21123,0;33895,12518;21123,25037;8596,12518;31439,118555;43228,126901;43228,131810;0,131810;0,126901;11789,118555;11789,55473;491,49091;491,46637;28737,37555;31439,37555;31439,118555" o:connectangles="0,0,0,0,0,0,0,0,0,0,0,0,0,0,0,0,0"/>
              <o:lock v:ext="edit" verticies="t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DA178C8" wp14:editId="36A39DD2">
              <wp:simplePos x="0" y="0"/>
              <wp:positionH relativeFrom="column">
                <wp:posOffset>1546860</wp:posOffset>
              </wp:positionH>
              <wp:positionV relativeFrom="paragraph">
                <wp:posOffset>649605</wp:posOffset>
              </wp:positionV>
              <wp:extent cx="94215" cy="95258"/>
              <wp:effectExtent l="0" t="0" r="0" b="0"/>
              <wp:wrapNone/>
              <wp:docPr id="229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215" cy="95258"/>
                      </a:xfrm>
                      <a:custGeom>
                        <a:avLst/>
                        <a:gdLst>
                          <a:gd name="T0" fmla="*/ 385 w 385"/>
                          <a:gd name="T1" fmla="*/ 21 h 384"/>
                          <a:gd name="T2" fmla="*/ 348 w 385"/>
                          <a:gd name="T3" fmla="*/ 48 h 384"/>
                          <a:gd name="T4" fmla="*/ 209 w 385"/>
                          <a:gd name="T5" fmla="*/ 384 h 384"/>
                          <a:gd name="T6" fmla="*/ 189 w 385"/>
                          <a:gd name="T7" fmla="*/ 384 h 384"/>
                          <a:gd name="T8" fmla="*/ 37 w 385"/>
                          <a:gd name="T9" fmla="*/ 48 h 384"/>
                          <a:gd name="T10" fmla="*/ 0 w 385"/>
                          <a:gd name="T11" fmla="*/ 21 h 384"/>
                          <a:gd name="T12" fmla="*/ 0 w 385"/>
                          <a:gd name="T13" fmla="*/ 0 h 384"/>
                          <a:gd name="T14" fmla="*/ 176 w 385"/>
                          <a:gd name="T15" fmla="*/ 0 h 384"/>
                          <a:gd name="T16" fmla="*/ 176 w 385"/>
                          <a:gd name="T17" fmla="*/ 21 h 384"/>
                          <a:gd name="T18" fmla="*/ 127 w 385"/>
                          <a:gd name="T19" fmla="*/ 45 h 384"/>
                          <a:gd name="T20" fmla="*/ 131 w 385"/>
                          <a:gd name="T21" fmla="*/ 65 h 384"/>
                          <a:gd name="T22" fmla="*/ 222 w 385"/>
                          <a:gd name="T23" fmla="*/ 284 h 384"/>
                          <a:gd name="T24" fmla="*/ 310 w 385"/>
                          <a:gd name="T25" fmla="*/ 64 h 384"/>
                          <a:gd name="T26" fmla="*/ 315 w 385"/>
                          <a:gd name="T27" fmla="*/ 45 h 384"/>
                          <a:gd name="T28" fmla="*/ 264 w 385"/>
                          <a:gd name="T29" fmla="*/ 21 h 384"/>
                          <a:gd name="T30" fmla="*/ 264 w 385"/>
                          <a:gd name="T31" fmla="*/ 0 h 384"/>
                          <a:gd name="T32" fmla="*/ 385 w 385"/>
                          <a:gd name="T33" fmla="*/ 0 h 384"/>
                          <a:gd name="T34" fmla="*/ 385 w 385"/>
                          <a:gd name="T35" fmla="*/ 21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</a:cxnLst>
                        <a:rect l="0" t="0" r="r" b="b"/>
                        <a:pathLst>
                          <a:path w="385" h="384">
                            <a:moveTo>
                              <a:pt x="385" y="21"/>
                            </a:moveTo>
                            <a:cubicBezTo>
                              <a:pt x="358" y="28"/>
                              <a:pt x="355" y="33"/>
                              <a:pt x="348" y="48"/>
                            </a:cubicBezTo>
                            <a:cubicBezTo>
                              <a:pt x="209" y="384"/>
                              <a:pt x="209" y="384"/>
                              <a:pt x="209" y="384"/>
                            </a:cubicBezTo>
                            <a:cubicBezTo>
                              <a:pt x="189" y="384"/>
                              <a:pt x="189" y="384"/>
                              <a:pt x="189" y="384"/>
                            </a:cubicBezTo>
                            <a:cubicBezTo>
                              <a:pt x="37" y="48"/>
                              <a:pt x="37" y="48"/>
                              <a:pt x="37" y="48"/>
                            </a:cubicBezTo>
                            <a:cubicBezTo>
                              <a:pt x="30" y="33"/>
                              <a:pt x="26" y="28"/>
                              <a:pt x="0" y="21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6" y="0"/>
                              <a:pt x="176" y="0"/>
                              <a:pt x="176" y="0"/>
                            </a:cubicBezTo>
                            <a:cubicBezTo>
                              <a:pt x="176" y="21"/>
                              <a:pt x="176" y="21"/>
                              <a:pt x="176" y="21"/>
                            </a:cubicBezTo>
                            <a:cubicBezTo>
                              <a:pt x="140" y="25"/>
                              <a:pt x="127" y="28"/>
                              <a:pt x="127" y="45"/>
                            </a:cubicBezTo>
                            <a:cubicBezTo>
                              <a:pt x="127" y="51"/>
                              <a:pt x="128" y="56"/>
                              <a:pt x="131" y="65"/>
                            </a:cubicBezTo>
                            <a:cubicBezTo>
                              <a:pt x="222" y="284"/>
                              <a:pt x="222" y="284"/>
                              <a:pt x="222" y="284"/>
                            </a:cubicBezTo>
                            <a:cubicBezTo>
                              <a:pt x="310" y="64"/>
                              <a:pt x="310" y="64"/>
                              <a:pt x="310" y="64"/>
                            </a:cubicBezTo>
                            <a:cubicBezTo>
                              <a:pt x="313" y="55"/>
                              <a:pt x="315" y="51"/>
                              <a:pt x="315" y="45"/>
                            </a:cubicBezTo>
                            <a:cubicBezTo>
                              <a:pt x="315" y="28"/>
                              <a:pt x="301" y="26"/>
                              <a:pt x="264" y="21"/>
                            </a:cubicBezTo>
                            <a:cubicBezTo>
                              <a:pt x="264" y="0"/>
                              <a:pt x="264" y="0"/>
                              <a:pt x="264" y="0"/>
                            </a:cubicBezTo>
                            <a:cubicBezTo>
                              <a:pt x="385" y="0"/>
                              <a:pt x="385" y="0"/>
                              <a:pt x="385" y="0"/>
                            </a:cubicBezTo>
                            <a:lnTo>
                              <a:pt x="385" y="21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2F743C59" id="Freeform 20" o:spid="_x0000_s1026" style="position:absolute;margin-left:121.8pt;margin-top:51.15pt;width:7.4pt;height: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5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" path="m385,21v-27,7,-30,12,-37,27c209,384,209,384,209,384v-20,,-20,,-20,c37,48,37,48,37,48,30,33,26,28,,21,,,,,,,176,,176,,176,v,21,,21,,21c140,25,127,28,127,45v,6,1,11,4,20c222,284,222,284,222,284,310,64,310,64,310,64v3,-9,5,-13,5,-19c315,28,301,26,264,21,264,,264,,264,,385,,385,,385,r,21xe" filled="f" stroked="f">
              <v:path arrowok="t" o:connecttype="custom" o:connectlocs="94215,5209;85161,11907;51145,95258;46251,95258;9054,11907;0,5209;0,0;43070,0;43070,5209;31079,11163;32058,16124;54327,70451;75861,15876;77085,11163;64605,5209;64605,0;94215,0;94215,5209" o:connectangles="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3DEA6339" wp14:editId="63ED44B1">
              <wp:simplePos x="0" y="0"/>
              <wp:positionH relativeFrom="column">
                <wp:posOffset>1643380</wp:posOffset>
              </wp:positionH>
              <wp:positionV relativeFrom="paragraph">
                <wp:posOffset>648335</wp:posOffset>
              </wp:positionV>
              <wp:extent cx="77589" cy="96365"/>
              <wp:effectExtent l="0" t="0" r="0" b="0"/>
              <wp:wrapNone/>
              <wp:docPr id="230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77589" cy="96365"/>
                      </a:xfrm>
                      <a:custGeom>
                        <a:avLst/>
                        <a:gdLst>
                          <a:gd name="T0" fmla="*/ 75 w 314"/>
                          <a:gd name="T1" fmla="*/ 138 h 392"/>
                          <a:gd name="T2" fmla="*/ 234 w 314"/>
                          <a:gd name="T3" fmla="*/ 138 h 392"/>
                          <a:gd name="T4" fmla="*/ 162 w 314"/>
                          <a:gd name="T5" fmla="*/ 24 h 392"/>
                          <a:gd name="T6" fmla="*/ 75 w 314"/>
                          <a:gd name="T7" fmla="*/ 138 h 392"/>
                          <a:gd name="T8" fmla="*/ 309 w 314"/>
                          <a:gd name="T9" fmla="*/ 146 h 392"/>
                          <a:gd name="T10" fmla="*/ 309 w 314"/>
                          <a:gd name="T11" fmla="*/ 161 h 392"/>
                          <a:gd name="T12" fmla="*/ 72 w 314"/>
                          <a:gd name="T13" fmla="*/ 161 h 392"/>
                          <a:gd name="T14" fmla="*/ 196 w 314"/>
                          <a:gd name="T15" fmla="*/ 334 h 392"/>
                          <a:gd name="T16" fmla="*/ 304 w 314"/>
                          <a:gd name="T17" fmla="*/ 273 h 392"/>
                          <a:gd name="T18" fmla="*/ 314 w 314"/>
                          <a:gd name="T19" fmla="*/ 278 h 392"/>
                          <a:gd name="T20" fmla="*/ 167 w 314"/>
                          <a:gd name="T21" fmla="*/ 392 h 392"/>
                          <a:gd name="T22" fmla="*/ 0 w 314"/>
                          <a:gd name="T23" fmla="*/ 206 h 392"/>
                          <a:gd name="T24" fmla="*/ 169 w 314"/>
                          <a:gd name="T25" fmla="*/ 0 h 392"/>
                          <a:gd name="T26" fmla="*/ 309 w 314"/>
                          <a:gd name="T27" fmla="*/ 146 h 3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</a:cxnLst>
                        <a:rect l="0" t="0" r="r" b="b"/>
                        <a:pathLst>
                          <a:path w="314" h="392">
                            <a:moveTo>
                              <a:pt x="75" y="138"/>
                            </a:moveTo>
                            <a:cubicBezTo>
                              <a:pt x="234" y="138"/>
                              <a:pt x="234" y="138"/>
                              <a:pt x="234" y="138"/>
                            </a:cubicBezTo>
                            <a:cubicBezTo>
                              <a:pt x="234" y="72"/>
                              <a:pt x="214" y="24"/>
                              <a:pt x="162" y="24"/>
                            </a:cubicBezTo>
                            <a:cubicBezTo>
                              <a:pt x="111" y="24"/>
                              <a:pt x="80" y="73"/>
                              <a:pt x="75" y="138"/>
                            </a:cubicBezTo>
                            <a:moveTo>
                              <a:pt x="309" y="146"/>
                            </a:moveTo>
                            <a:cubicBezTo>
                              <a:pt x="309" y="161"/>
                              <a:pt x="309" y="161"/>
                              <a:pt x="309" y="161"/>
                            </a:cubicBezTo>
                            <a:cubicBezTo>
                              <a:pt x="72" y="161"/>
                              <a:pt x="72" y="161"/>
                              <a:pt x="72" y="161"/>
                            </a:cubicBezTo>
                            <a:cubicBezTo>
                              <a:pt x="68" y="271"/>
                              <a:pt x="124" y="334"/>
                              <a:pt x="196" y="334"/>
                            </a:cubicBezTo>
                            <a:cubicBezTo>
                              <a:pt x="247" y="334"/>
                              <a:pt x="278" y="312"/>
                              <a:pt x="304" y="273"/>
                            </a:cubicBezTo>
                            <a:cubicBezTo>
                              <a:pt x="314" y="278"/>
                              <a:pt x="314" y="278"/>
                              <a:pt x="314" y="278"/>
                            </a:cubicBezTo>
                            <a:cubicBezTo>
                              <a:pt x="296" y="345"/>
                              <a:pt x="245" y="392"/>
                              <a:pt x="167" y="392"/>
                            </a:cubicBezTo>
                            <a:cubicBezTo>
                              <a:pt x="63" y="392"/>
                              <a:pt x="0" y="312"/>
                              <a:pt x="0" y="206"/>
                            </a:cubicBezTo>
                            <a:cubicBezTo>
                              <a:pt x="0" y="86"/>
                              <a:pt x="73" y="0"/>
                              <a:pt x="169" y="0"/>
                            </a:cubicBezTo>
                            <a:cubicBezTo>
                              <a:pt x="261" y="0"/>
                              <a:pt x="309" y="63"/>
                              <a:pt x="309" y="146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3D1774B" id="Freeform 21" o:spid="_x0000_s1026" style="position:absolute;margin-left:129.4pt;margin-top:51.05pt;width:6.1pt;height:7.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" path="m75,138v159,,159,,159,c234,72,214,24,162,24,111,24,80,73,75,138t234,8c309,161,309,161,309,161v-237,,-237,,-237,c68,271,124,334,196,334v51,,82,-22,108,-61c314,278,314,278,314,278,296,345,245,392,167,392,63,392,,312,,206,,86,73,,169,v92,,140,63,140,146e" filled="f" stroked="f">
              <v:path arrowok="t" o:connecttype="custom" o:connectlocs="18532,33924;57821,33924;40030,5900;18532,33924;76354,35891;76354,39578;17791,39578;48431,82107;75118,67111;77589,68340;41265,96365;0,50641;41760,0;76354,35891" o:connectangles="0,0,0,0,0,0,0,0,0,0,0,0,0,0"/>
              <o:lock v:ext="edit" verticies="t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07122FA" wp14:editId="2F57A125">
              <wp:simplePos x="0" y="0"/>
              <wp:positionH relativeFrom="column">
                <wp:posOffset>1729740</wp:posOffset>
              </wp:positionH>
              <wp:positionV relativeFrom="paragraph">
                <wp:posOffset>648335</wp:posOffset>
              </wp:positionV>
              <wp:extent cx="63179" cy="94150"/>
              <wp:effectExtent l="0" t="0" r="0" b="0"/>
              <wp:wrapNone/>
              <wp:docPr id="231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179" cy="94150"/>
                      </a:xfrm>
                      <a:custGeom>
                        <a:avLst/>
                        <a:gdLst>
                          <a:gd name="T0" fmla="*/ 128 w 255"/>
                          <a:gd name="T1" fmla="*/ 327 h 384"/>
                          <a:gd name="T2" fmla="*/ 190 w 255"/>
                          <a:gd name="T3" fmla="*/ 364 h 384"/>
                          <a:gd name="T4" fmla="*/ 190 w 255"/>
                          <a:gd name="T5" fmla="*/ 384 h 384"/>
                          <a:gd name="T6" fmla="*/ 0 w 255"/>
                          <a:gd name="T7" fmla="*/ 384 h 384"/>
                          <a:gd name="T8" fmla="*/ 0 w 255"/>
                          <a:gd name="T9" fmla="*/ 364 h 384"/>
                          <a:gd name="T10" fmla="*/ 47 w 255"/>
                          <a:gd name="T11" fmla="*/ 330 h 384"/>
                          <a:gd name="T12" fmla="*/ 47 w 255"/>
                          <a:gd name="T13" fmla="*/ 73 h 384"/>
                          <a:gd name="T14" fmla="*/ 2 w 255"/>
                          <a:gd name="T15" fmla="*/ 47 h 384"/>
                          <a:gd name="T16" fmla="*/ 2 w 255"/>
                          <a:gd name="T17" fmla="*/ 37 h 384"/>
                          <a:gd name="T18" fmla="*/ 118 w 255"/>
                          <a:gd name="T19" fmla="*/ 0 h 384"/>
                          <a:gd name="T20" fmla="*/ 131 w 255"/>
                          <a:gd name="T21" fmla="*/ 0 h 384"/>
                          <a:gd name="T22" fmla="*/ 128 w 255"/>
                          <a:gd name="T23" fmla="*/ 104 h 384"/>
                          <a:gd name="T24" fmla="*/ 226 w 255"/>
                          <a:gd name="T25" fmla="*/ 0 h 384"/>
                          <a:gd name="T26" fmla="*/ 255 w 255"/>
                          <a:gd name="T27" fmla="*/ 11 h 384"/>
                          <a:gd name="T28" fmla="*/ 255 w 255"/>
                          <a:gd name="T29" fmla="*/ 76 h 384"/>
                          <a:gd name="T30" fmla="*/ 243 w 255"/>
                          <a:gd name="T31" fmla="*/ 76 h 384"/>
                          <a:gd name="T32" fmla="*/ 128 w 255"/>
                          <a:gd name="T33" fmla="*/ 122 h 384"/>
                          <a:gd name="T34" fmla="*/ 128 w 255"/>
                          <a:gd name="T35" fmla="*/ 327 h 38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</a:cxnLst>
                        <a:rect l="0" t="0" r="r" b="b"/>
                        <a:pathLst>
                          <a:path w="255" h="384">
                            <a:moveTo>
                              <a:pt x="128" y="327"/>
                            </a:moveTo>
                            <a:cubicBezTo>
                              <a:pt x="128" y="356"/>
                              <a:pt x="144" y="361"/>
                              <a:pt x="190" y="364"/>
                            </a:cubicBezTo>
                            <a:cubicBezTo>
                              <a:pt x="190" y="384"/>
                              <a:pt x="190" y="384"/>
                              <a:pt x="190" y="384"/>
                            </a:cubicBezTo>
                            <a:cubicBezTo>
                              <a:pt x="0" y="384"/>
                              <a:pt x="0" y="384"/>
                              <a:pt x="0" y="384"/>
                            </a:cubicBezTo>
                            <a:cubicBezTo>
                              <a:pt x="0" y="364"/>
                              <a:pt x="0" y="364"/>
                              <a:pt x="0" y="364"/>
                            </a:cubicBezTo>
                            <a:cubicBezTo>
                              <a:pt x="36" y="361"/>
                              <a:pt x="47" y="356"/>
                              <a:pt x="47" y="330"/>
                            </a:cubicBezTo>
                            <a:cubicBezTo>
                              <a:pt x="47" y="73"/>
                              <a:pt x="47" y="73"/>
                              <a:pt x="47" y="73"/>
                            </a:cubicBezTo>
                            <a:cubicBezTo>
                              <a:pt x="2" y="47"/>
                              <a:pt x="2" y="47"/>
                              <a:pt x="2" y="47"/>
                            </a:cubicBezTo>
                            <a:cubicBezTo>
                              <a:pt x="2" y="37"/>
                              <a:pt x="2" y="37"/>
                              <a:pt x="2" y="37"/>
                            </a:cubicBezTo>
                            <a:cubicBezTo>
                              <a:pt x="118" y="0"/>
                              <a:pt x="118" y="0"/>
                              <a:pt x="118" y="0"/>
                            </a:cubicBezTo>
                            <a:cubicBezTo>
                              <a:pt x="131" y="0"/>
                              <a:pt x="131" y="0"/>
                              <a:pt x="131" y="0"/>
                            </a:cubicBezTo>
                            <a:cubicBezTo>
                              <a:pt x="128" y="104"/>
                              <a:pt x="128" y="104"/>
                              <a:pt x="128" y="104"/>
                            </a:cubicBezTo>
                            <a:cubicBezTo>
                              <a:pt x="165" y="28"/>
                              <a:pt x="184" y="0"/>
                              <a:pt x="226" y="0"/>
                            </a:cubicBezTo>
                            <a:cubicBezTo>
                              <a:pt x="239" y="0"/>
                              <a:pt x="250" y="5"/>
                              <a:pt x="255" y="11"/>
                            </a:cubicBezTo>
                            <a:cubicBezTo>
                              <a:pt x="255" y="76"/>
                              <a:pt x="255" y="76"/>
                              <a:pt x="255" y="76"/>
                            </a:cubicBezTo>
                            <a:cubicBezTo>
                              <a:pt x="243" y="76"/>
                              <a:pt x="243" y="76"/>
                              <a:pt x="243" y="76"/>
                            </a:cubicBezTo>
                            <a:cubicBezTo>
                              <a:pt x="199" y="76"/>
                              <a:pt x="167" y="79"/>
                              <a:pt x="128" y="122"/>
                            </a:cubicBezTo>
                            <a:lnTo>
                              <a:pt x="128" y="327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00B265F" id="Freeform 22" o:spid="_x0000_s1026" style="position:absolute;margin-left:136.2pt;margin-top:51.05pt;width:4.95pt;height:7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5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" path="m128,327v,29,16,34,62,37c190,384,190,384,190,384,,384,,384,,384,,364,,364,,364v36,-3,47,-8,47,-34c47,73,47,73,47,73,2,47,2,47,2,47,2,37,2,37,2,37,118,,118,,118,v13,,13,,13,c128,104,128,104,128,104,165,28,184,,226,v13,,24,5,29,11c255,76,255,76,255,76v-12,,-12,,-12,c199,76,167,79,128,122r,205xe" filled="f" stroked="f">
              <v:path arrowok="t" o:connecttype="custom" o:connectlocs="31713,80175;47075,89246;47075,94150;0,94150;0,89246;11645,80910;11645,17898;496,11524;496,9072;29236,0;32457,0;31713,25499;55994,0;63179,2697;63179,18634;60206,18634;31713,29912;31713,80175" o:connectangles="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4FCDD77D" wp14:editId="26D0C874">
              <wp:simplePos x="0" y="0"/>
              <wp:positionH relativeFrom="column">
                <wp:posOffset>1802130</wp:posOffset>
              </wp:positionH>
              <wp:positionV relativeFrom="paragraph">
                <wp:posOffset>648335</wp:posOffset>
              </wp:positionV>
              <wp:extent cx="66505" cy="96365"/>
              <wp:effectExtent l="0" t="0" r="0" b="0"/>
              <wp:wrapNone/>
              <wp:docPr id="232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505" cy="96365"/>
                      </a:xfrm>
                      <a:custGeom>
                        <a:avLst/>
                        <a:gdLst>
                          <a:gd name="T0" fmla="*/ 5 w 268"/>
                          <a:gd name="T1" fmla="*/ 356 h 392"/>
                          <a:gd name="T2" fmla="*/ 0 w 268"/>
                          <a:gd name="T3" fmla="*/ 257 h 392"/>
                          <a:gd name="T4" fmla="*/ 23 w 268"/>
                          <a:gd name="T5" fmla="*/ 257 h 392"/>
                          <a:gd name="T6" fmla="*/ 132 w 268"/>
                          <a:gd name="T7" fmla="*/ 369 h 392"/>
                          <a:gd name="T8" fmla="*/ 204 w 268"/>
                          <a:gd name="T9" fmla="*/ 306 h 392"/>
                          <a:gd name="T10" fmla="*/ 116 w 268"/>
                          <a:gd name="T11" fmla="*/ 226 h 392"/>
                          <a:gd name="T12" fmla="*/ 5 w 268"/>
                          <a:gd name="T13" fmla="*/ 107 h 392"/>
                          <a:gd name="T14" fmla="*/ 131 w 268"/>
                          <a:gd name="T15" fmla="*/ 0 h 392"/>
                          <a:gd name="T16" fmla="*/ 244 w 268"/>
                          <a:gd name="T17" fmla="*/ 30 h 392"/>
                          <a:gd name="T18" fmla="*/ 244 w 268"/>
                          <a:gd name="T19" fmla="*/ 117 h 392"/>
                          <a:gd name="T20" fmla="*/ 223 w 268"/>
                          <a:gd name="T21" fmla="*/ 117 h 392"/>
                          <a:gd name="T22" fmla="*/ 129 w 268"/>
                          <a:gd name="T23" fmla="*/ 22 h 392"/>
                          <a:gd name="T24" fmla="*/ 67 w 268"/>
                          <a:gd name="T25" fmla="*/ 78 h 392"/>
                          <a:gd name="T26" fmla="*/ 150 w 268"/>
                          <a:gd name="T27" fmla="*/ 154 h 392"/>
                          <a:gd name="T28" fmla="*/ 268 w 268"/>
                          <a:gd name="T29" fmla="*/ 276 h 392"/>
                          <a:gd name="T30" fmla="*/ 130 w 268"/>
                          <a:gd name="T31" fmla="*/ 392 h 392"/>
                          <a:gd name="T32" fmla="*/ 5 w 268"/>
                          <a:gd name="T33" fmla="*/ 356 h 39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268" h="392">
                            <a:moveTo>
                              <a:pt x="5" y="356"/>
                            </a:moveTo>
                            <a:cubicBezTo>
                              <a:pt x="0" y="257"/>
                              <a:pt x="0" y="257"/>
                              <a:pt x="0" y="257"/>
                            </a:cubicBezTo>
                            <a:cubicBezTo>
                              <a:pt x="23" y="257"/>
                              <a:pt x="23" y="257"/>
                              <a:pt x="23" y="257"/>
                            </a:cubicBezTo>
                            <a:cubicBezTo>
                              <a:pt x="41" y="321"/>
                              <a:pt x="76" y="369"/>
                              <a:pt x="132" y="369"/>
                            </a:cubicBezTo>
                            <a:cubicBezTo>
                              <a:pt x="173" y="369"/>
                              <a:pt x="204" y="348"/>
                              <a:pt x="204" y="306"/>
                            </a:cubicBezTo>
                            <a:cubicBezTo>
                              <a:pt x="204" y="266"/>
                              <a:pt x="178" y="249"/>
                              <a:pt x="116" y="226"/>
                            </a:cubicBezTo>
                            <a:cubicBezTo>
                              <a:pt x="42" y="199"/>
                              <a:pt x="5" y="171"/>
                              <a:pt x="5" y="107"/>
                            </a:cubicBezTo>
                            <a:cubicBezTo>
                              <a:pt x="5" y="40"/>
                              <a:pt x="55" y="0"/>
                              <a:pt x="131" y="0"/>
                            </a:cubicBezTo>
                            <a:cubicBezTo>
                              <a:pt x="176" y="0"/>
                              <a:pt x="214" y="11"/>
                              <a:pt x="244" y="30"/>
                            </a:cubicBezTo>
                            <a:cubicBezTo>
                              <a:pt x="244" y="117"/>
                              <a:pt x="244" y="117"/>
                              <a:pt x="244" y="117"/>
                            </a:cubicBezTo>
                            <a:cubicBezTo>
                              <a:pt x="223" y="117"/>
                              <a:pt x="223" y="117"/>
                              <a:pt x="223" y="117"/>
                            </a:cubicBezTo>
                            <a:cubicBezTo>
                              <a:pt x="210" y="64"/>
                              <a:pt x="180" y="22"/>
                              <a:pt x="129" y="22"/>
                            </a:cubicBezTo>
                            <a:cubicBezTo>
                              <a:pt x="89" y="22"/>
                              <a:pt x="67" y="45"/>
                              <a:pt x="67" y="78"/>
                            </a:cubicBezTo>
                            <a:cubicBezTo>
                              <a:pt x="67" y="114"/>
                              <a:pt x="90" y="132"/>
                              <a:pt x="150" y="154"/>
                            </a:cubicBezTo>
                            <a:cubicBezTo>
                              <a:pt x="224" y="181"/>
                              <a:pt x="268" y="210"/>
                              <a:pt x="268" y="276"/>
                            </a:cubicBezTo>
                            <a:cubicBezTo>
                              <a:pt x="268" y="348"/>
                              <a:pt x="213" y="392"/>
                              <a:pt x="130" y="392"/>
                            </a:cubicBezTo>
                            <a:cubicBezTo>
                              <a:pt x="78" y="392"/>
                              <a:pt x="33" y="377"/>
                              <a:pt x="5" y="356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C8F9533" id="Freeform 23" o:spid="_x0000_s1026" style="position:absolute;margin-left:141.9pt;margin-top:51.05pt;width:5.25pt;height:7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8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" path="m5,356c,257,,257,,257v23,,23,,23,c41,321,76,369,132,369v41,,72,-21,72,-63c204,266,178,249,116,226,42,199,5,171,5,107,5,40,55,,131,v45,,83,11,113,30c244,117,244,117,244,117v-21,,-21,,-21,c210,64,180,22,129,22,89,22,67,45,67,78v,36,23,54,83,76c224,181,268,210,268,276v,72,-55,116,-138,116c78,392,33,377,5,356e" filled="f" stroked="f">
              <v:path arrowok="t" o:connecttype="custom" o:connectlocs="1241,87515;0,63178;5708,63178;32756,90711;50623,75224;28786,55557;1241,26304;32508,0;60549,7375;60549,28762;55338,28762;32012,5408;16626,19175;37223,37858;66505,67849;32260,96365;1241,87515" o:connectangles="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2A6CF27" wp14:editId="4465C9CF">
              <wp:simplePos x="0" y="0"/>
              <wp:positionH relativeFrom="column">
                <wp:posOffset>1879600</wp:posOffset>
              </wp:positionH>
              <wp:positionV relativeFrom="paragraph">
                <wp:posOffset>610870</wp:posOffset>
              </wp:positionV>
              <wp:extent cx="43228" cy="131810"/>
              <wp:effectExtent l="0" t="0" r="0" b="0"/>
              <wp:wrapNone/>
              <wp:docPr id="233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228" cy="131810"/>
                      </a:xfrm>
                      <a:custGeom>
                        <a:avLst/>
                        <a:gdLst>
                          <a:gd name="T0" fmla="*/ 34 w 175"/>
                          <a:gd name="T1" fmla="*/ 51 h 537"/>
                          <a:gd name="T2" fmla="*/ 85 w 175"/>
                          <a:gd name="T3" fmla="*/ 0 h 537"/>
                          <a:gd name="T4" fmla="*/ 137 w 175"/>
                          <a:gd name="T5" fmla="*/ 51 h 537"/>
                          <a:gd name="T6" fmla="*/ 85 w 175"/>
                          <a:gd name="T7" fmla="*/ 102 h 537"/>
                          <a:gd name="T8" fmla="*/ 34 w 175"/>
                          <a:gd name="T9" fmla="*/ 51 h 537"/>
                          <a:gd name="T10" fmla="*/ 128 w 175"/>
                          <a:gd name="T11" fmla="*/ 483 h 537"/>
                          <a:gd name="T12" fmla="*/ 175 w 175"/>
                          <a:gd name="T13" fmla="*/ 517 h 537"/>
                          <a:gd name="T14" fmla="*/ 175 w 175"/>
                          <a:gd name="T15" fmla="*/ 537 h 537"/>
                          <a:gd name="T16" fmla="*/ 0 w 175"/>
                          <a:gd name="T17" fmla="*/ 537 h 537"/>
                          <a:gd name="T18" fmla="*/ 0 w 175"/>
                          <a:gd name="T19" fmla="*/ 517 h 537"/>
                          <a:gd name="T20" fmla="*/ 47 w 175"/>
                          <a:gd name="T21" fmla="*/ 483 h 537"/>
                          <a:gd name="T22" fmla="*/ 47 w 175"/>
                          <a:gd name="T23" fmla="*/ 226 h 537"/>
                          <a:gd name="T24" fmla="*/ 2 w 175"/>
                          <a:gd name="T25" fmla="*/ 200 h 537"/>
                          <a:gd name="T26" fmla="*/ 2 w 175"/>
                          <a:gd name="T27" fmla="*/ 190 h 537"/>
                          <a:gd name="T28" fmla="*/ 116 w 175"/>
                          <a:gd name="T29" fmla="*/ 153 h 537"/>
                          <a:gd name="T30" fmla="*/ 128 w 175"/>
                          <a:gd name="T31" fmla="*/ 153 h 537"/>
                          <a:gd name="T32" fmla="*/ 128 w 175"/>
                          <a:gd name="T33" fmla="*/ 483 h 53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175" h="537">
                            <a:moveTo>
                              <a:pt x="34" y="51"/>
                            </a:moveTo>
                            <a:cubicBezTo>
                              <a:pt x="34" y="23"/>
                              <a:pt x="56" y="0"/>
                              <a:pt x="85" y="0"/>
                            </a:cubicBezTo>
                            <a:cubicBezTo>
                              <a:pt x="115" y="0"/>
                              <a:pt x="137" y="23"/>
                              <a:pt x="137" y="51"/>
                            </a:cubicBezTo>
                            <a:cubicBezTo>
                              <a:pt x="137" y="79"/>
                              <a:pt x="115" y="102"/>
                              <a:pt x="85" y="102"/>
                            </a:cubicBezTo>
                            <a:cubicBezTo>
                              <a:pt x="56" y="102"/>
                              <a:pt x="34" y="79"/>
                              <a:pt x="34" y="51"/>
                            </a:cubicBezTo>
                            <a:moveTo>
                              <a:pt x="128" y="483"/>
                            </a:moveTo>
                            <a:cubicBezTo>
                              <a:pt x="128" y="509"/>
                              <a:pt x="139" y="514"/>
                              <a:pt x="175" y="517"/>
                            </a:cubicBezTo>
                            <a:cubicBezTo>
                              <a:pt x="175" y="537"/>
                              <a:pt x="175" y="537"/>
                              <a:pt x="175" y="537"/>
                            </a:cubicBezTo>
                            <a:cubicBezTo>
                              <a:pt x="0" y="537"/>
                              <a:pt x="0" y="537"/>
                              <a:pt x="0" y="537"/>
                            </a:cubicBezTo>
                            <a:cubicBezTo>
                              <a:pt x="0" y="517"/>
                              <a:pt x="0" y="517"/>
                              <a:pt x="0" y="517"/>
                            </a:cubicBezTo>
                            <a:cubicBezTo>
                              <a:pt x="36" y="514"/>
                              <a:pt x="47" y="509"/>
                              <a:pt x="47" y="483"/>
                            </a:cubicBezTo>
                            <a:cubicBezTo>
                              <a:pt x="47" y="226"/>
                              <a:pt x="47" y="226"/>
                              <a:pt x="47" y="226"/>
                            </a:cubicBezTo>
                            <a:cubicBezTo>
                              <a:pt x="2" y="200"/>
                              <a:pt x="2" y="200"/>
                              <a:pt x="2" y="200"/>
                            </a:cubicBezTo>
                            <a:cubicBezTo>
                              <a:pt x="2" y="190"/>
                              <a:pt x="2" y="190"/>
                              <a:pt x="2" y="190"/>
                            </a:cubicBezTo>
                            <a:cubicBezTo>
                              <a:pt x="116" y="153"/>
                              <a:pt x="116" y="153"/>
                              <a:pt x="116" y="153"/>
                            </a:cubicBezTo>
                            <a:cubicBezTo>
                              <a:pt x="128" y="153"/>
                              <a:pt x="128" y="153"/>
                              <a:pt x="128" y="153"/>
                            </a:cubicBezTo>
                            <a:lnTo>
                              <a:pt x="128" y="483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2561214" id="Freeform 24" o:spid="_x0000_s1026" style="position:absolute;margin-left:148pt;margin-top:48.1pt;width:3.4pt;height:10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5,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" path="m34,51c34,23,56,,85,v30,,52,23,52,51c137,79,115,102,85,102,56,102,34,79,34,51t94,432c128,509,139,514,175,517v,20,,20,,20c,537,,537,,537,,517,,517,,517v36,-3,47,-8,47,-34c47,226,47,226,47,226,2,200,2,200,2,200v,-10,,-10,,-10c116,153,116,153,116,153v12,,12,,12,l128,483xe" filled="f" stroked="f">
              <v:path arrowok="t" o:connecttype="custom" o:connectlocs="8399,12518;20996,0;33841,12518;20996,25037;8399,12518;31618,118555;43228,126901;43228,131810;0,131810;0,126901;11610,118555;11610,55473;494,49091;494,46637;28654,37555;31618,37555;31618,118555" o:connectangles="0,0,0,0,0,0,0,0,0,0,0,0,0,0,0,0,0"/>
              <o:lock v:ext="edit" verticies="t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0FFBDE59" wp14:editId="4C8DAF22">
              <wp:simplePos x="0" y="0"/>
              <wp:positionH relativeFrom="column">
                <wp:posOffset>1928495</wp:posOffset>
              </wp:positionH>
              <wp:positionV relativeFrom="paragraph">
                <wp:posOffset>627380</wp:posOffset>
              </wp:positionV>
              <wp:extent cx="60963" cy="117411"/>
              <wp:effectExtent l="0" t="0" r="0" b="0"/>
              <wp:wrapNone/>
              <wp:docPr id="234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963" cy="117411"/>
                      </a:xfrm>
                      <a:custGeom>
                        <a:avLst/>
                        <a:gdLst>
                          <a:gd name="T0" fmla="*/ 126 w 245"/>
                          <a:gd name="T1" fmla="*/ 91 h 476"/>
                          <a:gd name="T2" fmla="*/ 225 w 245"/>
                          <a:gd name="T3" fmla="*/ 91 h 476"/>
                          <a:gd name="T4" fmla="*/ 225 w 245"/>
                          <a:gd name="T5" fmla="*/ 121 h 476"/>
                          <a:gd name="T6" fmla="*/ 126 w 245"/>
                          <a:gd name="T7" fmla="*/ 121 h 476"/>
                          <a:gd name="T8" fmla="*/ 126 w 245"/>
                          <a:gd name="T9" fmla="*/ 359 h 476"/>
                          <a:gd name="T10" fmla="*/ 182 w 245"/>
                          <a:gd name="T11" fmla="*/ 428 h 476"/>
                          <a:gd name="T12" fmla="*/ 237 w 245"/>
                          <a:gd name="T13" fmla="*/ 408 h 476"/>
                          <a:gd name="T14" fmla="*/ 245 w 245"/>
                          <a:gd name="T15" fmla="*/ 419 h 476"/>
                          <a:gd name="T16" fmla="*/ 143 w 245"/>
                          <a:gd name="T17" fmla="*/ 476 h 476"/>
                          <a:gd name="T18" fmla="*/ 46 w 245"/>
                          <a:gd name="T19" fmla="*/ 368 h 476"/>
                          <a:gd name="T20" fmla="*/ 46 w 245"/>
                          <a:gd name="T21" fmla="*/ 121 h 476"/>
                          <a:gd name="T22" fmla="*/ 0 w 245"/>
                          <a:gd name="T23" fmla="*/ 121 h 476"/>
                          <a:gd name="T24" fmla="*/ 0 w 245"/>
                          <a:gd name="T25" fmla="*/ 108 h 476"/>
                          <a:gd name="T26" fmla="*/ 109 w 245"/>
                          <a:gd name="T27" fmla="*/ 0 h 476"/>
                          <a:gd name="T28" fmla="*/ 126 w 245"/>
                          <a:gd name="T29" fmla="*/ 0 h 476"/>
                          <a:gd name="T30" fmla="*/ 126 w 245"/>
                          <a:gd name="T31" fmla="*/ 91 h 47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45" h="476">
                            <a:moveTo>
                              <a:pt x="126" y="91"/>
                            </a:moveTo>
                            <a:cubicBezTo>
                              <a:pt x="225" y="91"/>
                              <a:pt x="225" y="91"/>
                              <a:pt x="225" y="91"/>
                            </a:cubicBezTo>
                            <a:cubicBezTo>
                              <a:pt x="225" y="121"/>
                              <a:pt x="225" y="121"/>
                              <a:pt x="225" y="121"/>
                            </a:cubicBezTo>
                            <a:cubicBezTo>
                              <a:pt x="126" y="121"/>
                              <a:pt x="126" y="121"/>
                              <a:pt x="126" y="121"/>
                            </a:cubicBezTo>
                            <a:cubicBezTo>
                              <a:pt x="126" y="359"/>
                              <a:pt x="126" y="359"/>
                              <a:pt x="126" y="359"/>
                            </a:cubicBezTo>
                            <a:cubicBezTo>
                              <a:pt x="126" y="408"/>
                              <a:pt x="144" y="428"/>
                              <a:pt x="182" y="428"/>
                            </a:cubicBezTo>
                            <a:cubicBezTo>
                              <a:pt x="203" y="428"/>
                              <a:pt x="218" y="422"/>
                              <a:pt x="237" y="408"/>
                            </a:cubicBezTo>
                            <a:cubicBezTo>
                              <a:pt x="245" y="419"/>
                              <a:pt x="245" y="419"/>
                              <a:pt x="245" y="419"/>
                            </a:cubicBezTo>
                            <a:cubicBezTo>
                              <a:pt x="224" y="450"/>
                              <a:pt x="190" y="476"/>
                              <a:pt x="143" y="476"/>
                            </a:cubicBezTo>
                            <a:cubicBezTo>
                              <a:pt x="88" y="476"/>
                              <a:pt x="46" y="446"/>
                              <a:pt x="46" y="368"/>
                            </a:cubicBezTo>
                            <a:cubicBezTo>
                              <a:pt x="46" y="121"/>
                              <a:pt x="46" y="121"/>
                              <a:pt x="46" y="121"/>
                            </a:cubicBezTo>
                            <a:cubicBezTo>
                              <a:pt x="0" y="121"/>
                              <a:pt x="0" y="121"/>
                              <a:pt x="0" y="121"/>
                            </a:cubicBezTo>
                            <a:cubicBezTo>
                              <a:pt x="0" y="108"/>
                              <a:pt x="0" y="108"/>
                              <a:pt x="0" y="108"/>
                            </a:cubicBezTo>
                            <a:cubicBezTo>
                              <a:pt x="44" y="85"/>
                              <a:pt x="82" y="46"/>
                              <a:pt x="109" y="0"/>
                            </a:cubicBezTo>
                            <a:cubicBezTo>
                              <a:pt x="126" y="0"/>
                              <a:pt x="126" y="0"/>
                              <a:pt x="126" y="0"/>
                            </a:cubicBezTo>
                            <a:lnTo>
                              <a:pt x="126" y="91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7C71EA5F" id="Freeform 25" o:spid="_x0000_s1026" style="position:absolute;margin-left:151.85pt;margin-top:49.4pt;width:4.8pt;height:9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5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" path="m126,91v99,,99,,99,c225,121,225,121,225,121v-99,,-99,,-99,c126,359,126,359,126,359v,49,18,69,56,69c203,428,218,422,237,408v8,11,8,11,8,11c224,450,190,476,143,476,88,476,46,446,46,368v,-247,,-247,,-247c,121,,121,,121,,108,,108,,108,44,85,82,46,109,v17,,17,,17,l126,91xe" filled="f" stroked="f">
              <v:path arrowok="t" o:connecttype="custom" o:connectlocs="31352,22446;55986,22446;55986,29846;31352,29846;31352,88552;45287,105571;58972,100638;60963,103351;35582,117411;11446,90772;11446,29846;0,29846;0,26639;27122,0;31352,0;31352,22446" o:connectangles="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2848B08" wp14:editId="61D6B062">
              <wp:simplePos x="0" y="0"/>
              <wp:positionH relativeFrom="column">
                <wp:posOffset>1990725</wp:posOffset>
              </wp:positionH>
              <wp:positionV relativeFrom="paragraph">
                <wp:posOffset>649605</wp:posOffset>
              </wp:positionV>
              <wp:extent cx="94215" cy="131810"/>
              <wp:effectExtent l="0" t="0" r="0" b="0"/>
              <wp:wrapNone/>
              <wp:docPr id="235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4215" cy="131810"/>
                      </a:xfrm>
                      <a:custGeom>
                        <a:avLst/>
                        <a:gdLst>
                          <a:gd name="T0" fmla="*/ 309 w 383"/>
                          <a:gd name="T1" fmla="*/ 65 h 535"/>
                          <a:gd name="T2" fmla="*/ 313 w 383"/>
                          <a:gd name="T3" fmla="*/ 45 h 535"/>
                          <a:gd name="T4" fmla="*/ 264 w 383"/>
                          <a:gd name="T5" fmla="*/ 21 h 535"/>
                          <a:gd name="T6" fmla="*/ 264 w 383"/>
                          <a:gd name="T7" fmla="*/ 0 h 535"/>
                          <a:gd name="T8" fmla="*/ 383 w 383"/>
                          <a:gd name="T9" fmla="*/ 0 h 535"/>
                          <a:gd name="T10" fmla="*/ 383 w 383"/>
                          <a:gd name="T11" fmla="*/ 21 h 535"/>
                          <a:gd name="T12" fmla="*/ 346 w 383"/>
                          <a:gd name="T13" fmla="*/ 48 h 535"/>
                          <a:gd name="T14" fmla="*/ 191 w 383"/>
                          <a:gd name="T15" fmla="*/ 449 h 535"/>
                          <a:gd name="T16" fmla="*/ 102 w 383"/>
                          <a:gd name="T17" fmla="*/ 535 h 535"/>
                          <a:gd name="T18" fmla="*/ 48 w 383"/>
                          <a:gd name="T19" fmla="*/ 501 h 535"/>
                          <a:gd name="T20" fmla="*/ 48 w 383"/>
                          <a:gd name="T21" fmla="*/ 472 h 535"/>
                          <a:gd name="T22" fmla="*/ 93 w 383"/>
                          <a:gd name="T23" fmla="*/ 479 h 535"/>
                          <a:gd name="T24" fmla="*/ 173 w 383"/>
                          <a:gd name="T25" fmla="*/ 424 h 535"/>
                          <a:gd name="T26" fmla="*/ 186 w 383"/>
                          <a:gd name="T27" fmla="*/ 389 h 535"/>
                          <a:gd name="T28" fmla="*/ 37 w 383"/>
                          <a:gd name="T29" fmla="*/ 48 h 535"/>
                          <a:gd name="T30" fmla="*/ 0 w 383"/>
                          <a:gd name="T31" fmla="*/ 21 h 535"/>
                          <a:gd name="T32" fmla="*/ 0 w 383"/>
                          <a:gd name="T33" fmla="*/ 0 h 535"/>
                          <a:gd name="T34" fmla="*/ 176 w 383"/>
                          <a:gd name="T35" fmla="*/ 0 h 535"/>
                          <a:gd name="T36" fmla="*/ 176 w 383"/>
                          <a:gd name="T37" fmla="*/ 21 h 535"/>
                          <a:gd name="T38" fmla="*/ 126 w 383"/>
                          <a:gd name="T39" fmla="*/ 45 h 535"/>
                          <a:gd name="T40" fmla="*/ 130 w 383"/>
                          <a:gd name="T41" fmla="*/ 65 h 535"/>
                          <a:gd name="T42" fmla="*/ 223 w 383"/>
                          <a:gd name="T43" fmla="*/ 295 h 535"/>
                          <a:gd name="T44" fmla="*/ 309 w 383"/>
                          <a:gd name="T45" fmla="*/ 65 h 5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</a:cxnLst>
                        <a:rect l="0" t="0" r="r" b="b"/>
                        <a:pathLst>
                          <a:path w="383" h="535">
                            <a:moveTo>
                              <a:pt x="309" y="65"/>
                            </a:moveTo>
                            <a:cubicBezTo>
                              <a:pt x="312" y="56"/>
                              <a:pt x="313" y="51"/>
                              <a:pt x="313" y="45"/>
                            </a:cubicBezTo>
                            <a:cubicBezTo>
                              <a:pt x="313" y="28"/>
                              <a:pt x="300" y="25"/>
                              <a:pt x="264" y="21"/>
                            </a:cubicBezTo>
                            <a:cubicBezTo>
                              <a:pt x="264" y="0"/>
                              <a:pt x="264" y="0"/>
                              <a:pt x="264" y="0"/>
                            </a:cubicBezTo>
                            <a:cubicBezTo>
                              <a:pt x="383" y="0"/>
                              <a:pt x="383" y="0"/>
                              <a:pt x="383" y="0"/>
                            </a:cubicBezTo>
                            <a:cubicBezTo>
                              <a:pt x="383" y="21"/>
                              <a:pt x="383" y="21"/>
                              <a:pt x="383" y="21"/>
                            </a:cubicBezTo>
                            <a:cubicBezTo>
                              <a:pt x="357" y="28"/>
                              <a:pt x="352" y="33"/>
                              <a:pt x="346" y="48"/>
                            </a:cubicBezTo>
                            <a:cubicBezTo>
                              <a:pt x="191" y="449"/>
                              <a:pt x="191" y="449"/>
                              <a:pt x="191" y="449"/>
                            </a:cubicBezTo>
                            <a:cubicBezTo>
                              <a:pt x="169" y="504"/>
                              <a:pt x="147" y="535"/>
                              <a:pt x="102" y="535"/>
                            </a:cubicBezTo>
                            <a:cubicBezTo>
                              <a:pt x="79" y="535"/>
                              <a:pt x="55" y="522"/>
                              <a:pt x="48" y="501"/>
                            </a:cubicBezTo>
                            <a:cubicBezTo>
                              <a:pt x="48" y="472"/>
                              <a:pt x="48" y="472"/>
                              <a:pt x="48" y="472"/>
                            </a:cubicBezTo>
                            <a:cubicBezTo>
                              <a:pt x="62" y="476"/>
                              <a:pt x="73" y="479"/>
                              <a:pt x="93" y="479"/>
                            </a:cubicBezTo>
                            <a:cubicBezTo>
                              <a:pt x="132" y="479"/>
                              <a:pt x="156" y="468"/>
                              <a:pt x="173" y="424"/>
                            </a:cubicBezTo>
                            <a:cubicBezTo>
                              <a:pt x="186" y="389"/>
                              <a:pt x="186" y="389"/>
                              <a:pt x="186" y="389"/>
                            </a:cubicBezTo>
                            <a:cubicBezTo>
                              <a:pt x="37" y="48"/>
                              <a:pt x="37" y="48"/>
                              <a:pt x="37" y="48"/>
                            </a:cubicBezTo>
                            <a:cubicBezTo>
                              <a:pt x="30" y="33"/>
                              <a:pt x="26" y="28"/>
                              <a:pt x="0" y="21"/>
                            </a:cubicBez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176" y="0"/>
                              <a:pt x="176" y="0"/>
                              <a:pt x="176" y="0"/>
                            </a:cubicBezTo>
                            <a:cubicBezTo>
                              <a:pt x="176" y="21"/>
                              <a:pt x="176" y="21"/>
                              <a:pt x="176" y="21"/>
                            </a:cubicBezTo>
                            <a:cubicBezTo>
                              <a:pt x="139" y="25"/>
                              <a:pt x="126" y="28"/>
                              <a:pt x="126" y="45"/>
                            </a:cubicBezTo>
                            <a:cubicBezTo>
                              <a:pt x="126" y="51"/>
                              <a:pt x="128" y="56"/>
                              <a:pt x="130" y="65"/>
                            </a:cubicBezTo>
                            <a:cubicBezTo>
                              <a:pt x="223" y="295"/>
                              <a:pt x="223" y="295"/>
                              <a:pt x="223" y="295"/>
                            </a:cubicBezTo>
                            <a:lnTo>
                              <a:pt x="309" y="65"/>
                            </a:lnTo>
                            <a:close/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680649DB" id="Freeform 26" o:spid="_x0000_s1026" style="position:absolute;margin-left:156.75pt;margin-top:51.15pt;width:7.4pt;height:10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83,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" path="m309,65v3,-9,4,-14,4,-20c313,28,300,25,264,21,264,,264,,264,,383,,383,,383,v,21,,21,,21c357,28,352,33,346,48,191,449,191,449,191,449v-22,55,-44,86,-89,86c79,535,55,522,48,501v,-29,,-29,,-29c62,476,73,479,93,479v39,,63,-11,80,-55c186,389,186,389,186,389,37,48,37,48,37,48,30,33,26,28,,21,,,,,,,176,,176,,176,v,21,,21,,21c139,25,126,28,126,45v,6,2,11,4,20c223,295,223,295,223,295l309,65xe" filled="f" stroked="f">
              <v:path arrowok="t" o:connecttype="custom" o:connectlocs="76012,16014;76996,11087;64942,5174;64942,0;94215,0;94215,5174;85113,11826;46985,110622;25091,131810;11808,123433;11808,116288;22877,118013;42557,104463;45755,95839;9102,11826;0,5174;0,0;43295,0;43295,5174;30995,11087;31979,16014;54856,72680;76012,16014" o:connectangles="0,0,0,0,0,0,0,0,0,0,0,0,0,0,0,0,0,0,0,0,0,0,0"/>
            </v:shape>
          </w:pict>
        </mc:Fallback>
      </mc:AlternateContent>
    </w:r>
    <w:r w:rsidRPr="00784B8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043990D2" wp14:editId="2F758D60">
              <wp:simplePos x="0" y="0"/>
              <wp:positionH relativeFrom="column">
                <wp:posOffset>739140</wp:posOffset>
              </wp:positionH>
              <wp:positionV relativeFrom="paragraph">
                <wp:posOffset>369570</wp:posOffset>
              </wp:positionV>
              <wp:extent cx="396811" cy="448597"/>
              <wp:effectExtent l="0" t="0" r="0" b="0"/>
              <wp:wrapNone/>
              <wp:docPr id="23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96811" cy="448597"/>
                      </a:xfrm>
                      <a:custGeom>
                        <a:avLst/>
                        <a:gdLst>
                          <a:gd name="T0" fmla="*/ 1098 w 1615"/>
                          <a:gd name="T1" fmla="*/ 1547 h 1826"/>
                          <a:gd name="T2" fmla="*/ 861 w 1615"/>
                          <a:gd name="T3" fmla="*/ 1617 h 1826"/>
                          <a:gd name="T4" fmla="*/ 861 w 1615"/>
                          <a:gd name="T5" fmla="*/ 1325 h 1826"/>
                          <a:gd name="T6" fmla="*/ 1291 w 1615"/>
                          <a:gd name="T7" fmla="*/ 1380 h 1826"/>
                          <a:gd name="T8" fmla="*/ 1135 w 1615"/>
                          <a:gd name="T9" fmla="*/ 1328 h 1826"/>
                          <a:gd name="T10" fmla="*/ 861 w 1615"/>
                          <a:gd name="T11" fmla="*/ 960 h 1826"/>
                          <a:gd name="T12" fmla="*/ 1135 w 1615"/>
                          <a:gd name="T13" fmla="*/ 1210 h 1826"/>
                          <a:gd name="T14" fmla="*/ 1409 w 1615"/>
                          <a:gd name="T15" fmla="*/ 960 h 1826"/>
                          <a:gd name="T16" fmla="*/ 861 w 1615"/>
                          <a:gd name="T17" fmla="*/ 960 h 1826"/>
                          <a:gd name="T18" fmla="*/ 905 w 1615"/>
                          <a:gd name="T19" fmla="*/ 866 h 1826"/>
                          <a:gd name="T20" fmla="*/ 1362 w 1615"/>
                          <a:gd name="T21" fmla="*/ 866 h 1826"/>
                          <a:gd name="T22" fmla="*/ 540 w 1615"/>
                          <a:gd name="T23" fmla="*/ 1557 h 1826"/>
                          <a:gd name="T24" fmla="*/ 425 w 1615"/>
                          <a:gd name="T25" fmla="*/ 866 h 1826"/>
                          <a:gd name="T26" fmla="*/ 644 w 1615"/>
                          <a:gd name="T27" fmla="*/ 1596 h 1826"/>
                          <a:gd name="T28" fmla="*/ 756 w 1615"/>
                          <a:gd name="T29" fmla="*/ 866 h 1826"/>
                          <a:gd name="T30" fmla="*/ 644 w 1615"/>
                          <a:gd name="T31" fmla="*/ 1596 h 1826"/>
                          <a:gd name="T32" fmla="*/ 0 w 1615"/>
                          <a:gd name="T33" fmla="*/ 1020 h 1826"/>
                          <a:gd name="T34" fmla="*/ 1615 w 1615"/>
                          <a:gd name="T35" fmla="*/ 1020 h 1826"/>
                          <a:gd name="T36" fmla="*/ 0 w 1615"/>
                          <a:gd name="T37" fmla="*/ 0 h 1826"/>
                          <a:gd name="T38" fmla="*/ 208 w 1615"/>
                          <a:gd name="T39" fmla="*/ 866 h 1826"/>
                          <a:gd name="T40" fmla="*/ 321 w 1615"/>
                          <a:gd name="T41" fmla="*/ 1372 h 1826"/>
                          <a:gd name="T42" fmla="*/ 1513 w 1615"/>
                          <a:gd name="T43" fmla="*/ 1020 h 1826"/>
                          <a:gd name="T44" fmla="*/ 104 w 1615"/>
                          <a:gd name="T45" fmla="*/ 1020 h 1826"/>
                          <a:gd name="T46" fmla="*/ 1513 w 1615"/>
                          <a:gd name="T47" fmla="*/ 104 h 1826"/>
                          <a:gd name="T48" fmla="*/ 1409 w 1615"/>
                          <a:gd name="T49" fmla="*/ 336 h 1826"/>
                          <a:gd name="T50" fmla="*/ 795 w 1615"/>
                          <a:gd name="T51" fmla="*/ 435 h 1826"/>
                          <a:gd name="T52" fmla="*/ 208 w 1615"/>
                          <a:gd name="T53" fmla="*/ 527 h 1826"/>
                          <a:gd name="T54" fmla="*/ 381 w 1615"/>
                          <a:gd name="T55" fmla="*/ 430 h 1826"/>
                          <a:gd name="T56" fmla="*/ 1242 w 1615"/>
                          <a:gd name="T57" fmla="*/ 208 h 1826"/>
                          <a:gd name="T58" fmla="*/ 1409 w 1615"/>
                          <a:gd name="T59" fmla="*/ 336 h 1826"/>
                          <a:gd name="T60" fmla="*/ 1236 w 1615"/>
                          <a:gd name="T61" fmla="*/ 540 h 1826"/>
                          <a:gd name="T62" fmla="*/ 388 w 1615"/>
                          <a:gd name="T63" fmla="*/ 762 h 1826"/>
                          <a:gd name="T64" fmla="*/ 208 w 1615"/>
                          <a:gd name="T65" fmla="*/ 634 h 1826"/>
                          <a:gd name="T66" fmla="*/ 790 w 1615"/>
                          <a:gd name="T67" fmla="*/ 548 h 1826"/>
                          <a:gd name="T68" fmla="*/ 1409 w 1615"/>
                          <a:gd name="T69" fmla="*/ 443 h 1826"/>
                          <a:gd name="T70" fmla="*/ 1247 w 1615"/>
                          <a:gd name="T71" fmla="*/ 644 h 1826"/>
                          <a:gd name="T72" fmla="*/ 1409 w 1615"/>
                          <a:gd name="T73" fmla="*/ 762 h 1826"/>
                          <a:gd name="T74" fmla="*/ 1247 w 1615"/>
                          <a:gd name="T75" fmla="*/ 644 h 1826"/>
                          <a:gd name="T76" fmla="*/ 777 w 1615"/>
                          <a:gd name="T77" fmla="*/ 208 h 1826"/>
                          <a:gd name="T78" fmla="*/ 208 w 1615"/>
                          <a:gd name="T79" fmla="*/ 310 h 182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1615" h="1826">
                            <a:moveTo>
                              <a:pt x="861" y="1617"/>
                            </a:moveTo>
                            <a:cubicBezTo>
                              <a:pt x="944" y="1609"/>
                              <a:pt x="1025" y="1589"/>
                              <a:pt x="1098" y="1547"/>
                            </a:cubicBezTo>
                            <a:cubicBezTo>
                              <a:pt x="861" y="1440"/>
                              <a:pt x="861" y="1440"/>
                              <a:pt x="861" y="1440"/>
                            </a:cubicBezTo>
                            <a:lnTo>
                              <a:pt x="861" y="1617"/>
                            </a:lnTo>
                            <a:close/>
                            <a:moveTo>
                              <a:pt x="861" y="1200"/>
                            </a:moveTo>
                            <a:cubicBezTo>
                              <a:pt x="861" y="1325"/>
                              <a:pt x="861" y="1325"/>
                              <a:pt x="861" y="1325"/>
                            </a:cubicBezTo>
                            <a:cubicBezTo>
                              <a:pt x="1135" y="1450"/>
                              <a:pt x="1135" y="1450"/>
                              <a:pt x="1135" y="1450"/>
                            </a:cubicBezTo>
                            <a:cubicBezTo>
                              <a:pt x="1291" y="1380"/>
                              <a:pt x="1291" y="1380"/>
                              <a:pt x="1291" y="1380"/>
                            </a:cubicBezTo>
                            <a:cubicBezTo>
                              <a:pt x="1328" y="1333"/>
                              <a:pt x="1359" y="1273"/>
                              <a:pt x="1380" y="1213"/>
                            </a:cubicBezTo>
                            <a:cubicBezTo>
                              <a:pt x="1135" y="1328"/>
                              <a:pt x="1135" y="1328"/>
                              <a:pt x="1135" y="1328"/>
                            </a:cubicBezTo>
                            <a:lnTo>
                              <a:pt x="861" y="1200"/>
                            </a:lnTo>
                            <a:close/>
                            <a:moveTo>
                              <a:pt x="861" y="960"/>
                            </a:moveTo>
                            <a:cubicBezTo>
                              <a:pt x="861" y="1085"/>
                              <a:pt x="861" y="1085"/>
                              <a:pt x="861" y="1085"/>
                            </a:cubicBezTo>
                            <a:cubicBezTo>
                              <a:pt x="1135" y="1210"/>
                              <a:pt x="1135" y="1210"/>
                              <a:pt x="1135" y="1210"/>
                            </a:cubicBezTo>
                            <a:cubicBezTo>
                              <a:pt x="1409" y="1088"/>
                              <a:pt x="1409" y="1088"/>
                              <a:pt x="1409" y="1088"/>
                            </a:cubicBezTo>
                            <a:cubicBezTo>
                              <a:pt x="1409" y="960"/>
                              <a:pt x="1409" y="960"/>
                              <a:pt x="1409" y="960"/>
                            </a:cubicBezTo>
                            <a:cubicBezTo>
                              <a:pt x="1135" y="1088"/>
                              <a:pt x="1135" y="1088"/>
                              <a:pt x="1135" y="1088"/>
                            </a:cubicBezTo>
                            <a:lnTo>
                              <a:pt x="861" y="960"/>
                            </a:lnTo>
                            <a:close/>
                            <a:moveTo>
                              <a:pt x="1362" y="866"/>
                            </a:moveTo>
                            <a:cubicBezTo>
                              <a:pt x="905" y="866"/>
                              <a:pt x="905" y="866"/>
                              <a:pt x="905" y="866"/>
                            </a:cubicBezTo>
                            <a:cubicBezTo>
                              <a:pt x="1135" y="973"/>
                              <a:pt x="1135" y="973"/>
                              <a:pt x="1135" y="973"/>
                            </a:cubicBezTo>
                            <a:lnTo>
                              <a:pt x="1362" y="866"/>
                            </a:lnTo>
                            <a:close/>
                            <a:moveTo>
                              <a:pt x="425" y="1484"/>
                            </a:moveTo>
                            <a:cubicBezTo>
                              <a:pt x="461" y="1513"/>
                              <a:pt x="498" y="1536"/>
                              <a:pt x="540" y="1557"/>
                            </a:cubicBezTo>
                            <a:cubicBezTo>
                              <a:pt x="540" y="866"/>
                              <a:pt x="540" y="866"/>
                              <a:pt x="540" y="866"/>
                            </a:cubicBezTo>
                            <a:cubicBezTo>
                              <a:pt x="425" y="866"/>
                              <a:pt x="425" y="866"/>
                              <a:pt x="425" y="866"/>
                            </a:cubicBezTo>
                            <a:lnTo>
                              <a:pt x="425" y="1484"/>
                            </a:lnTo>
                            <a:close/>
                            <a:moveTo>
                              <a:pt x="644" y="1596"/>
                            </a:moveTo>
                            <a:cubicBezTo>
                              <a:pt x="678" y="1609"/>
                              <a:pt x="715" y="1615"/>
                              <a:pt x="756" y="1617"/>
                            </a:cubicBezTo>
                            <a:cubicBezTo>
                              <a:pt x="756" y="866"/>
                              <a:pt x="756" y="866"/>
                              <a:pt x="756" y="866"/>
                            </a:cubicBezTo>
                            <a:cubicBezTo>
                              <a:pt x="644" y="866"/>
                              <a:pt x="644" y="866"/>
                              <a:pt x="644" y="866"/>
                            </a:cubicBezTo>
                            <a:lnTo>
                              <a:pt x="644" y="1596"/>
                            </a:lnTo>
                            <a:close/>
                            <a:moveTo>
                              <a:pt x="0" y="0"/>
                            </a:moveTo>
                            <a:cubicBezTo>
                              <a:pt x="0" y="1020"/>
                              <a:pt x="0" y="1020"/>
                              <a:pt x="0" y="1020"/>
                            </a:cubicBezTo>
                            <a:cubicBezTo>
                              <a:pt x="0" y="1469"/>
                              <a:pt x="357" y="1826"/>
                              <a:pt x="806" y="1826"/>
                            </a:cubicBezTo>
                            <a:cubicBezTo>
                              <a:pt x="1257" y="1826"/>
                              <a:pt x="1615" y="1469"/>
                              <a:pt x="1615" y="1020"/>
                            </a:cubicBezTo>
                            <a:cubicBezTo>
                              <a:pt x="1615" y="0"/>
                              <a:pt x="1615" y="0"/>
                              <a:pt x="1615" y="0"/>
                            </a:cubicBezTo>
                            <a:lnTo>
                              <a:pt x="0" y="0"/>
                            </a:lnTo>
                            <a:close/>
                            <a:moveTo>
                              <a:pt x="321" y="866"/>
                            </a:moveTo>
                            <a:cubicBezTo>
                              <a:pt x="208" y="866"/>
                              <a:pt x="208" y="866"/>
                              <a:pt x="208" y="866"/>
                            </a:cubicBezTo>
                            <a:cubicBezTo>
                              <a:pt x="208" y="1020"/>
                              <a:pt x="208" y="1020"/>
                              <a:pt x="208" y="1020"/>
                            </a:cubicBezTo>
                            <a:cubicBezTo>
                              <a:pt x="208" y="1150"/>
                              <a:pt x="248" y="1273"/>
                              <a:pt x="321" y="1372"/>
                            </a:cubicBezTo>
                            <a:lnTo>
                              <a:pt x="321" y="866"/>
                            </a:lnTo>
                            <a:close/>
                            <a:moveTo>
                              <a:pt x="1513" y="1020"/>
                            </a:moveTo>
                            <a:cubicBezTo>
                              <a:pt x="1513" y="1409"/>
                              <a:pt x="1197" y="1722"/>
                              <a:pt x="806" y="1722"/>
                            </a:cubicBezTo>
                            <a:cubicBezTo>
                              <a:pt x="417" y="1722"/>
                              <a:pt x="104" y="1409"/>
                              <a:pt x="104" y="1020"/>
                            </a:cubicBezTo>
                            <a:cubicBezTo>
                              <a:pt x="104" y="104"/>
                              <a:pt x="104" y="104"/>
                              <a:pt x="104" y="104"/>
                            </a:cubicBezTo>
                            <a:cubicBezTo>
                              <a:pt x="1513" y="104"/>
                              <a:pt x="1513" y="104"/>
                              <a:pt x="1513" y="104"/>
                            </a:cubicBezTo>
                            <a:lnTo>
                              <a:pt x="1513" y="1020"/>
                            </a:lnTo>
                            <a:close/>
                            <a:moveTo>
                              <a:pt x="1409" y="336"/>
                            </a:moveTo>
                            <a:cubicBezTo>
                              <a:pt x="1367" y="326"/>
                              <a:pt x="1294" y="321"/>
                              <a:pt x="1236" y="321"/>
                            </a:cubicBezTo>
                            <a:cubicBezTo>
                              <a:pt x="1054" y="321"/>
                              <a:pt x="928" y="378"/>
                              <a:pt x="795" y="435"/>
                            </a:cubicBezTo>
                            <a:cubicBezTo>
                              <a:pt x="683" y="485"/>
                              <a:pt x="563" y="545"/>
                              <a:pt x="388" y="545"/>
                            </a:cubicBezTo>
                            <a:cubicBezTo>
                              <a:pt x="334" y="545"/>
                              <a:pt x="274" y="540"/>
                              <a:pt x="208" y="527"/>
                            </a:cubicBezTo>
                            <a:cubicBezTo>
                              <a:pt x="208" y="415"/>
                              <a:pt x="208" y="415"/>
                              <a:pt x="208" y="415"/>
                            </a:cubicBezTo>
                            <a:cubicBezTo>
                              <a:pt x="268" y="425"/>
                              <a:pt x="326" y="430"/>
                              <a:pt x="381" y="430"/>
                            </a:cubicBezTo>
                            <a:cubicBezTo>
                              <a:pt x="550" y="430"/>
                              <a:pt x="670" y="368"/>
                              <a:pt x="780" y="318"/>
                            </a:cubicBezTo>
                            <a:cubicBezTo>
                              <a:pt x="918" y="258"/>
                              <a:pt x="1048" y="208"/>
                              <a:pt x="1242" y="208"/>
                            </a:cubicBezTo>
                            <a:cubicBezTo>
                              <a:pt x="1299" y="208"/>
                              <a:pt x="1364" y="216"/>
                              <a:pt x="1409" y="227"/>
                            </a:cubicBezTo>
                            <a:lnTo>
                              <a:pt x="1409" y="336"/>
                            </a:lnTo>
                            <a:close/>
                            <a:moveTo>
                              <a:pt x="1409" y="555"/>
                            </a:moveTo>
                            <a:cubicBezTo>
                              <a:pt x="1367" y="545"/>
                              <a:pt x="1296" y="540"/>
                              <a:pt x="1236" y="540"/>
                            </a:cubicBezTo>
                            <a:cubicBezTo>
                              <a:pt x="1059" y="540"/>
                              <a:pt x="934" y="608"/>
                              <a:pt x="806" y="665"/>
                            </a:cubicBezTo>
                            <a:cubicBezTo>
                              <a:pt x="691" y="712"/>
                              <a:pt x="568" y="762"/>
                              <a:pt x="388" y="762"/>
                            </a:cubicBezTo>
                            <a:cubicBezTo>
                              <a:pt x="334" y="762"/>
                              <a:pt x="274" y="756"/>
                              <a:pt x="208" y="743"/>
                            </a:cubicBezTo>
                            <a:cubicBezTo>
                              <a:pt x="208" y="634"/>
                              <a:pt x="208" y="634"/>
                              <a:pt x="208" y="634"/>
                            </a:cubicBezTo>
                            <a:cubicBezTo>
                              <a:pt x="268" y="644"/>
                              <a:pt x="326" y="649"/>
                              <a:pt x="381" y="649"/>
                            </a:cubicBezTo>
                            <a:cubicBezTo>
                              <a:pt x="581" y="649"/>
                              <a:pt x="678" y="597"/>
                              <a:pt x="790" y="548"/>
                            </a:cubicBezTo>
                            <a:cubicBezTo>
                              <a:pt x="926" y="490"/>
                              <a:pt x="1051" y="425"/>
                              <a:pt x="1242" y="425"/>
                            </a:cubicBezTo>
                            <a:cubicBezTo>
                              <a:pt x="1299" y="425"/>
                              <a:pt x="1364" y="433"/>
                              <a:pt x="1409" y="443"/>
                            </a:cubicBezTo>
                            <a:lnTo>
                              <a:pt x="1409" y="555"/>
                            </a:lnTo>
                            <a:close/>
                            <a:moveTo>
                              <a:pt x="1247" y="644"/>
                            </a:moveTo>
                            <a:cubicBezTo>
                              <a:pt x="1116" y="644"/>
                              <a:pt x="955" y="696"/>
                              <a:pt x="840" y="762"/>
                            </a:cubicBezTo>
                            <a:cubicBezTo>
                              <a:pt x="1409" y="762"/>
                              <a:pt x="1409" y="762"/>
                              <a:pt x="1409" y="762"/>
                            </a:cubicBezTo>
                            <a:cubicBezTo>
                              <a:pt x="1409" y="660"/>
                              <a:pt x="1409" y="660"/>
                              <a:pt x="1409" y="660"/>
                            </a:cubicBezTo>
                            <a:cubicBezTo>
                              <a:pt x="1362" y="647"/>
                              <a:pt x="1320" y="644"/>
                              <a:pt x="1247" y="644"/>
                            </a:cubicBezTo>
                            <a:moveTo>
                              <a:pt x="370" y="326"/>
                            </a:moveTo>
                            <a:cubicBezTo>
                              <a:pt x="501" y="326"/>
                              <a:pt x="662" y="274"/>
                              <a:pt x="777" y="208"/>
                            </a:cubicBezTo>
                            <a:cubicBezTo>
                              <a:pt x="208" y="208"/>
                              <a:pt x="208" y="208"/>
                              <a:pt x="208" y="208"/>
                            </a:cubicBezTo>
                            <a:cubicBezTo>
                              <a:pt x="208" y="310"/>
                              <a:pt x="208" y="310"/>
                              <a:pt x="208" y="310"/>
                            </a:cubicBezTo>
                            <a:cubicBezTo>
                              <a:pt x="255" y="323"/>
                              <a:pt x="297" y="326"/>
                              <a:pt x="370" y="326"/>
                            </a:cubicBezTo>
                          </a:path>
                        </a:pathLst>
                      </a:custGeom>
                      <a:grpFill/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4CA716A" id="Freeform 27" o:spid="_x0000_s1026" style="position:absolute;margin-left:58.2pt;margin-top:29.1pt;width:31.25pt;height:35.3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15,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" path="m861,1617v83,-8,164,-28,237,-70c861,1440,861,1440,861,1440r,177xm861,1200v,125,,125,,125c1135,1450,1135,1450,1135,1450v156,-70,156,-70,156,-70c1328,1333,1359,1273,1380,1213v-245,115,-245,115,-245,115l861,1200xm861,960v,125,,125,,125c1135,1210,1135,1210,1135,1210v274,-122,274,-122,274,-122c1409,960,1409,960,1409,960v-274,128,-274,128,-274,128l861,960xm1362,866v-457,,-457,,-457,c1135,973,1135,973,1135,973l1362,866xm425,1484v36,29,73,52,115,73c540,866,540,866,540,866v-115,,-115,,-115,l425,1484xm644,1596v34,13,71,19,112,21c756,866,756,866,756,866v-112,,-112,,-112,l644,1596xm,c,1020,,1020,,1020v,449,357,806,806,806c1257,1826,1615,1469,1615,1020,1615,,1615,,1615,l,xm321,866v-113,,-113,,-113,c208,1020,208,1020,208,1020v,130,40,253,113,352l321,866xm1513,1020v,389,-316,702,-707,702c417,1722,104,1409,104,1020v,-916,,-916,,-916c1513,104,1513,104,1513,104r,916xm1409,336v-42,-10,-115,-15,-173,-15c1054,321,928,378,795,435,683,485,563,545,388,545v-54,,-114,-5,-180,-18c208,415,208,415,208,415v60,10,118,15,173,15c550,430,670,368,780,318,918,258,1048,208,1242,208v57,,122,8,167,19l1409,336xm1409,555v-42,-10,-113,-15,-173,-15c1059,540,934,608,806,665,691,712,568,762,388,762v-54,,-114,-6,-180,-19c208,634,208,634,208,634v60,10,118,15,173,15c581,649,678,597,790,548,926,490,1051,425,1242,425v57,,122,8,167,18l1409,555xm1247,644v-131,,-292,52,-407,118c1409,762,1409,762,1409,762v,-102,,-102,,-102c1362,647,1320,644,1247,644m370,326v131,,292,-52,407,-118c208,208,208,208,208,208v,102,,102,,102c255,323,297,326,370,326e" filled="f" stroked="f">
              <v:path arrowok="t" o:connecttype="custom" o:connectlocs="269782,380055;211551,397252;211551,325515;317203,339027;278873,326252;211551,235845;278873,297263;346196,235845;211551,235845;222362,212752;334648,212752;132680,382511;104424,212752;158233,392092;185752,212752;158233,392092;0,250585;396811,250585;0,0;51106,212752;78871,337062;371749,250585;25553,250585;371749,25550;346196,82546;195334,106867;51106,129469;93613,105639;305164,51100;346196,82546;303689,132663;95333,187202;51106,155756;194106,134628;346196,108833;306392,158213;346196,187202;306392,158213;190912,51100;51106,76158" o:connectangles="0,0,0,0,0,0,0,0,0,0,0,0,0,0,0,0,0,0,0,0,0,0,0,0,0,0,0,0,0,0,0,0,0,0,0,0,0,0,0,0"/>
              <o:lock v:ext="edit" verticies="t"/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20F0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4632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8C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7DAEA0E"/>
    <w:numStyleLink w:val="Numbering"/>
  </w:abstractNum>
  <w:abstractNum w:abstractNumId="14" w15:restartNumberingAfterBreak="0">
    <w:nsid w:val="0D5A5E93"/>
    <w:multiLevelType w:val="multilevel"/>
    <w:tmpl w:val="D77AE808"/>
    <w:numStyleLink w:val="Bullets"/>
  </w:abstractNum>
  <w:abstractNum w:abstractNumId="15" w15:restartNumberingAfterBreak="0">
    <w:nsid w:val="0E0178A6"/>
    <w:multiLevelType w:val="multilevel"/>
    <w:tmpl w:val="D77AE808"/>
    <w:numStyleLink w:val="Bullets"/>
  </w:abstractNum>
  <w:abstractNum w:abstractNumId="16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7" w15:restartNumberingAfterBreak="0">
    <w:nsid w:val="132D53ED"/>
    <w:multiLevelType w:val="multilevel"/>
    <w:tmpl w:val="97DAEA0E"/>
    <w:numStyleLink w:val="Numbering"/>
  </w:abstractNum>
  <w:abstractNum w:abstractNumId="18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8D142E1"/>
    <w:multiLevelType w:val="multilevel"/>
    <w:tmpl w:val="13EE19C0"/>
    <w:numStyleLink w:val="AppendixList"/>
  </w:abstractNum>
  <w:abstractNum w:abstractNumId="20" w15:restartNumberingAfterBreak="0">
    <w:nsid w:val="1D322B09"/>
    <w:multiLevelType w:val="multilevel"/>
    <w:tmpl w:val="97DAEA0E"/>
    <w:numStyleLink w:val="Numbering"/>
  </w:abstractNum>
  <w:abstractNum w:abstractNumId="21" w15:restartNumberingAfterBreak="0">
    <w:nsid w:val="1F536CF1"/>
    <w:multiLevelType w:val="multilevel"/>
    <w:tmpl w:val="D77AE808"/>
    <w:numStyleLink w:val="Bullets"/>
  </w:abstractNum>
  <w:abstractNum w:abstractNumId="22" w15:restartNumberingAfterBreak="0">
    <w:nsid w:val="2C561051"/>
    <w:multiLevelType w:val="hybridMultilevel"/>
    <w:tmpl w:val="B9D4A9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626CFF"/>
    <w:multiLevelType w:val="multilevel"/>
    <w:tmpl w:val="3CF271DE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21F1D0F"/>
    <w:multiLevelType w:val="multilevel"/>
    <w:tmpl w:val="D77AE808"/>
    <w:numStyleLink w:val="Bullets"/>
  </w:abstractNum>
  <w:abstractNum w:abstractNumId="25" w15:restartNumberingAfterBreak="0">
    <w:nsid w:val="41397427"/>
    <w:multiLevelType w:val="multilevel"/>
    <w:tmpl w:val="97DAEA0E"/>
    <w:numStyleLink w:val="Numbering"/>
  </w:abstractNum>
  <w:abstractNum w:abstractNumId="26" w15:restartNumberingAfterBreak="0">
    <w:nsid w:val="43695E36"/>
    <w:multiLevelType w:val="hybridMultilevel"/>
    <w:tmpl w:val="26F25DB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F1CD0"/>
    <w:multiLevelType w:val="multilevel"/>
    <w:tmpl w:val="97DAEA0E"/>
    <w:numStyleLink w:val="Numbering"/>
  </w:abstractNum>
  <w:abstractNum w:abstractNumId="28" w15:restartNumberingAfterBreak="0">
    <w:nsid w:val="58B73D84"/>
    <w:multiLevelType w:val="multilevel"/>
    <w:tmpl w:val="50041352"/>
    <w:numStyleLink w:val="ListHeadings"/>
  </w:abstractNum>
  <w:abstractNum w:abstractNumId="29" w15:restartNumberingAfterBreak="0">
    <w:nsid w:val="596A0C8C"/>
    <w:multiLevelType w:val="multilevel"/>
    <w:tmpl w:val="97DAEA0E"/>
    <w:numStyleLink w:val="Numbering"/>
  </w:abstractNum>
  <w:abstractNum w:abstractNumId="30" w15:restartNumberingAfterBreak="0">
    <w:nsid w:val="60E1502C"/>
    <w:multiLevelType w:val="multilevel"/>
    <w:tmpl w:val="D77AE808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E9CECA" w:themeColor="accent3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31" w15:restartNumberingAfterBreak="0">
    <w:nsid w:val="643520E2"/>
    <w:multiLevelType w:val="multilevel"/>
    <w:tmpl w:val="D77AE808"/>
    <w:numStyleLink w:val="Bullets"/>
  </w:abstractNum>
  <w:abstractNum w:abstractNumId="32" w15:restartNumberingAfterBreak="0">
    <w:nsid w:val="660D51AD"/>
    <w:multiLevelType w:val="multilevel"/>
    <w:tmpl w:val="97DAEA0E"/>
    <w:numStyleLink w:val="Numbering"/>
  </w:abstractNum>
  <w:abstractNum w:abstractNumId="33" w15:restartNumberingAfterBreak="0">
    <w:nsid w:val="6FB0133D"/>
    <w:multiLevelType w:val="multilevel"/>
    <w:tmpl w:val="7A6C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4D0736"/>
    <w:multiLevelType w:val="multilevel"/>
    <w:tmpl w:val="97DAEA0E"/>
    <w:numStyleLink w:val="Numbering"/>
  </w:abstractNum>
  <w:abstractNum w:abstractNumId="35" w15:restartNumberingAfterBreak="0">
    <w:nsid w:val="7FED7D65"/>
    <w:multiLevelType w:val="hybridMultilevel"/>
    <w:tmpl w:val="286C3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5446">
    <w:abstractNumId w:val="9"/>
  </w:num>
  <w:num w:numId="2" w16cid:durableId="1576552278">
    <w:abstractNumId w:val="7"/>
  </w:num>
  <w:num w:numId="3" w16cid:durableId="1911191075">
    <w:abstractNumId w:val="6"/>
  </w:num>
  <w:num w:numId="4" w16cid:durableId="931934351">
    <w:abstractNumId w:val="5"/>
  </w:num>
  <w:num w:numId="5" w16cid:durableId="115023295">
    <w:abstractNumId w:val="4"/>
  </w:num>
  <w:num w:numId="6" w16cid:durableId="213587974">
    <w:abstractNumId w:val="8"/>
  </w:num>
  <w:num w:numId="7" w16cid:durableId="870990547">
    <w:abstractNumId w:val="3"/>
  </w:num>
  <w:num w:numId="8" w16cid:durableId="1119451032">
    <w:abstractNumId w:val="2"/>
  </w:num>
  <w:num w:numId="9" w16cid:durableId="1265917683">
    <w:abstractNumId w:val="1"/>
  </w:num>
  <w:num w:numId="10" w16cid:durableId="2040666390">
    <w:abstractNumId w:val="0"/>
  </w:num>
  <w:num w:numId="11" w16cid:durableId="1432895261">
    <w:abstractNumId w:val="30"/>
  </w:num>
  <w:num w:numId="12" w16cid:durableId="767696955">
    <w:abstractNumId w:val="31"/>
  </w:num>
  <w:num w:numId="13" w16cid:durableId="346445157">
    <w:abstractNumId w:val="24"/>
  </w:num>
  <w:num w:numId="14" w16cid:durableId="1920362103">
    <w:abstractNumId w:val="16"/>
  </w:num>
  <w:num w:numId="15" w16cid:durableId="1007097004">
    <w:abstractNumId w:val="34"/>
  </w:num>
  <w:num w:numId="16" w16cid:durableId="2023431400">
    <w:abstractNumId w:val="27"/>
  </w:num>
  <w:num w:numId="17" w16cid:durableId="1839884217">
    <w:abstractNumId w:val="32"/>
  </w:num>
  <w:num w:numId="18" w16cid:durableId="272056143">
    <w:abstractNumId w:val="10"/>
  </w:num>
  <w:num w:numId="19" w16cid:durableId="605649454">
    <w:abstractNumId w:val="13"/>
  </w:num>
  <w:num w:numId="20" w16cid:durableId="1590491">
    <w:abstractNumId w:val="25"/>
  </w:num>
  <w:num w:numId="21" w16cid:durableId="1649355785">
    <w:abstractNumId w:val="17"/>
  </w:num>
  <w:num w:numId="22" w16cid:durableId="380372769">
    <w:abstractNumId w:val="11"/>
  </w:num>
  <w:num w:numId="23" w16cid:durableId="1003894836">
    <w:abstractNumId w:val="14"/>
  </w:num>
  <w:num w:numId="24" w16cid:durableId="1164399532">
    <w:abstractNumId w:val="12"/>
  </w:num>
  <w:num w:numId="25" w16cid:durableId="557981214">
    <w:abstractNumId w:val="20"/>
  </w:num>
  <w:num w:numId="26" w16cid:durableId="409430064">
    <w:abstractNumId w:val="29"/>
  </w:num>
  <w:num w:numId="27" w16cid:durableId="371612466">
    <w:abstractNumId w:val="28"/>
  </w:num>
  <w:num w:numId="28" w16cid:durableId="1329940715">
    <w:abstractNumId w:val="23"/>
  </w:num>
  <w:num w:numId="29" w16cid:durableId="669337127">
    <w:abstractNumId w:val="18"/>
  </w:num>
  <w:num w:numId="30" w16cid:durableId="682511954">
    <w:abstractNumId w:val="19"/>
  </w:num>
  <w:num w:numId="31" w16cid:durableId="233206811">
    <w:abstractNumId w:val="15"/>
  </w:num>
  <w:num w:numId="32" w16cid:durableId="2025396391">
    <w:abstractNumId w:val="21"/>
  </w:num>
  <w:num w:numId="33" w16cid:durableId="223955476">
    <w:abstractNumId w:val="26"/>
  </w:num>
  <w:num w:numId="34" w16cid:durableId="675570613">
    <w:abstractNumId w:val="22"/>
  </w:num>
  <w:num w:numId="35" w16cid:durableId="322586062">
    <w:abstractNumId w:val="33"/>
  </w:num>
  <w:num w:numId="36" w16cid:durableId="174556967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69"/>
    <w:rsid w:val="00005859"/>
    <w:rsid w:val="00022E3F"/>
    <w:rsid w:val="000453FA"/>
    <w:rsid w:val="000572D4"/>
    <w:rsid w:val="000724AE"/>
    <w:rsid w:val="00082965"/>
    <w:rsid w:val="000904F2"/>
    <w:rsid w:val="000B5D64"/>
    <w:rsid w:val="000D483E"/>
    <w:rsid w:val="000D603A"/>
    <w:rsid w:val="001268BC"/>
    <w:rsid w:val="001666AD"/>
    <w:rsid w:val="00172DD7"/>
    <w:rsid w:val="00184324"/>
    <w:rsid w:val="001A0D77"/>
    <w:rsid w:val="001C3261"/>
    <w:rsid w:val="001C4343"/>
    <w:rsid w:val="001D13AB"/>
    <w:rsid w:val="001E7515"/>
    <w:rsid w:val="001F0245"/>
    <w:rsid w:val="001F13C1"/>
    <w:rsid w:val="001F446D"/>
    <w:rsid w:val="00205FAA"/>
    <w:rsid w:val="00246435"/>
    <w:rsid w:val="00246BCF"/>
    <w:rsid w:val="00281CEC"/>
    <w:rsid w:val="00285AB5"/>
    <w:rsid w:val="002929A7"/>
    <w:rsid w:val="0029583C"/>
    <w:rsid w:val="002B3AF6"/>
    <w:rsid w:val="002E3DEC"/>
    <w:rsid w:val="00300277"/>
    <w:rsid w:val="00305171"/>
    <w:rsid w:val="00316C7B"/>
    <w:rsid w:val="00332E4C"/>
    <w:rsid w:val="00343887"/>
    <w:rsid w:val="0034680A"/>
    <w:rsid w:val="00363FF8"/>
    <w:rsid w:val="0037324D"/>
    <w:rsid w:val="00374F13"/>
    <w:rsid w:val="0037721D"/>
    <w:rsid w:val="00391185"/>
    <w:rsid w:val="003B51D2"/>
    <w:rsid w:val="003C0653"/>
    <w:rsid w:val="003D23A3"/>
    <w:rsid w:val="003D5856"/>
    <w:rsid w:val="00404E4F"/>
    <w:rsid w:val="0041048E"/>
    <w:rsid w:val="00414BA8"/>
    <w:rsid w:val="0042339A"/>
    <w:rsid w:val="004305E2"/>
    <w:rsid w:val="0043270A"/>
    <w:rsid w:val="00443130"/>
    <w:rsid w:val="004635FD"/>
    <w:rsid w:val="00474873"/>
    <w:rsid w:val="00495A75"/>
    <w:rsid w:val="0049725B"/>
    <w:rsid w:val="004C0056"/>
    <w:rsid w:val="004C5889"/>
    <w:rsid w:val="004D132C"/>
    <w:rsid w:val="004E28C6"/>
    <w:rsid w:val="004F138F"/>
    <w:rsid w:val="00510C44"/>
    <w:rsid w:val="005141E8"/>
    <w:rsid w:val="00521259"/>
    <w:rsid w:val="005367A1"/>
    <w:rsid w:val="00537003"/>
    <w:rsid w:val="0054416E"/>
    <w:rsid w:val="0058369E"/>
    <w:rsid w:val="00594496"/>
    <w:rsid w:val="005B2340"/>
    <w:rsid w:val="005B41BC"/>
    <w:rsid w:val="005D03A3"/>
    <w:rsid w:val="00601215"/>
    <w:rsid w:val="00603FD5"/>
    <w:rsid w:val="0063265E"/>
    <w:rsid w:val="006372A2"/>
    <w:rsid w:val="0068203C"/>
    <w:rsid w:val="00683BFF"/>
    <w:rsid w:val="00684BD5"/>
    <w:rsid w:val="006A0DAB"/>
    <w:rsid w:val="006C4AF4"/>
    <w:rsid w:val="006C5627"/>
    <w:rsid w:val="006D3F2F"/>
    <w:rsid w:val="006E3536"/>
    <w:rsid w:val="0070497E"/>
    <w:rsid w:val="007127B9"/>
    <w:rsid w:val="00714488"/>
    <w:rsid w:val="007305AA"/>
    <w:rsid w:val="00752E81"/>
    <w:rsid w:val="007618BE"/>
    <w:rsid w:val="00761CC5"/>
    <w:rsid w:val="00784910"/>
    <w:rsid w:val="00784B8D"/>
    <w:rsid w:val="0078530C"/>
    <w:rsid w:val="00796589"/>
    <w:rsid w:val="007A0363"/>
    <w:rsid w:val="007B6823"/>
    <w:rsid w:val="00811D87"/>
    <w:rsid w:val="00820380"/>
    <w:rsid w:val="008272D6"/>
    <w:rsid w:val="00847DEA"/>
    <w:rsid w:val="0085439B"/>
    <w:rsid w:val="0085504F"/>
    <w:rsid w:val="0087451E"/>
    <w:rsid w:val="00881837"/>
    <w:rsid w:val="00887C3B"/>
    <w:rsid w:val="00893A8C"/>
    <w:rsid w:val="008A570D"/>
    <w:rsid w:val="008B4965"/>
    <w:rsid w:val="008C6B87"/>
    <w:rsid w:val="008D1ABD"/>
    <w:rsid w:val="008D2C8B"/>
    <w:rsid w:val="008E6C52"/>
    <w:rsid w:val="008F728C"/>
    <w:rsid w:val="009107E3"/>
    <w:rsid w:val="0091327D"/>
    <w:rsid w:val="00916EBF"/>
    <w:rsid w:val="00936068"/>
    <w:rsid w:val="009517FB"/>
    <w:rsid w:val="009615D4"/>
    <w:rsid w:val="00970BD0"/>
    <w:rsid w:val="00974677"/>
    <w:rsid w:val="00980286"/>
    <w:rsid w:val="009A2F17"/>
    <w:rsid w:val="009A72A7"/>
    <w:rsid w:val="009B7BBA"/>
    <w:rsid w:val="009F1A6D"/>
    <w:rsid w:val="009F7AF3"/>
    <w:rsid w:val="00A07995"/>
    <w:rsid w:val="00A11DC6"/>
    <w:rsid w:val="00A13664"/>
    <w:rsid w:val="00A20B29"/>
    <w:rsid w:val="00A229F6"/>
    <w:rsid w:val="00A57244"/>
    <w:rsid w:val="00A90151"/>
    <w:rsid w:val="00A92D81"/>
    <w:rsid w:val="00A9359B"/>
    <w:rsid w:val="00AC1685"/>
    <w:rsid w:val="00AC7ABC"/>
    <w:rsid w:val="00AE251B"/>
    <w:rsid w:val="00AE3DD6"/>
    <w:rsid w:val="00AF07F5"/>
    <w:rsid w:val="00AF3022"/>
    <w:rsid w:val="00B22580"/>
    <w:rsid w:val="00B23603"/>
    <w:rsid w:val="00B3749D"/>
    <w:rsid w:val="00B41827"/>
    <w:rsid w:val="00B42133"/>
    <w:rsid w:val="00B429E6"/>
    <w:rsid w:val="00B45C22"/>
    <w:rsid w:val="00B47ADA"/>
    <w:rsid w:val="00B65DAA"/>
    <w:rsid w:val="00B66B2F"/>
    <w:rsid w:val="00B76430"/>
    <w:rsid w:val="00B87859"/>
    <w:rsid w:val="00B91D47"/>
    <w:rsid w:val="00B95D53"/>
    <w:rsid w:val="00BA00B2"/>
    <w:rsid w:val="00BA7623"/>
    <w:rsid w:val="00BB685A"/>
    <w:rsid w:val="00BC3299"/>
    <w:rsid w:val="00BD0E69"/>
    <w:rsid w:val="00BE346E"/>
    <w:rsid w:val="00BF5E2C"/>
    <w:rsid w:val="00BF68C8"/>
    <w:rsid w:val="00C01E68"/>
    <w:rsid w:val="00C02AB0"/>
    <w:rsid w:val="00C11924"/>
    <w:rsid w:val="00C2316F"/>
    <w:rsid w:val="00C2470D"/>
    <w:rsid w:val="00C30CFA"/>
    <w:rsid w:val="00C326F9"/>
    <w:rsid w:val="00C37A29"/>
    <w:rsid w:val="00C60D5B"/>
    <w:rsid w:val="00C70853"/>
    <w:rsid w:val="00C85E52"/>
    <w:rsid w:val="00C9724A"/>
    <w:rsid w:val="00CC12D5"/>
    <w:rsid w:val="00CD61EB"/>
    <w:rsid w:val="00CE5859"/>
    <w:rsid w:val="00CF02F0"/>
    <w:rsid w:val="00D058AE"/>
    <w:rsid w:val="00D172D6"/>
    <w:rsid w:val="00D40B92"/>
    <w:rsid w:val="00D54D5B"/>
    <w:rsid w:val="00D60649"/>
    <w:rsid w:val="00D76031"/>
    <w:rsid w:val="00D80B8D"/>
    <w:rsid w:val="00D83923"/>
    <w:rsid w:val="00D90F22"/>
    <w:rsid w:val="00D9419D"/>
    <w:rsid w:val="00DA25FB"/>
    <w:rsid w:val="00DD4ACF"/>
    <w:rsid w:val="00DF4E3E"/>
    <w:rsid w:val="00E021A3"/>
    <w:rsid w:val="00E03AE9"/>
    <w:rsid w:val="00E119B6"/>
    <w:rsid w:val="00E16FB0"/>
    <w:rsid w:val="00E17E14"/>
    <w:rsid w:val="00E32F93"/>
    <w:rsid w:val="00E44C56"/>
    <w:rsid w:val="00E4642A"/>
    <w:rsid w:val="00E54B2B"/>
    <w:rsid w:val="00E61A0C"/>
    <w:rsid w:val="00E61C1A"/>
    <w:rsid w:val="00E63083"/>
    <w:rsid w:val="00E86B84"/>
    <w:rsid w:val="00EC1AD1"/>
    <w:rsid w:val="00ED5576"/>
    <w:rsid w:val="00EE6F14"/>
    <w:rsid w:val="00EF0206"/>
    <w:rsid w:val="00EF2D9A"/>
    <w:rsid w:val="00F05501"/>
    <w:rsid w:val="00F1304E"/>
    <w:rsid w:val="00F162D4"/>
    <w:rsid w:val="00F21745"/>
    <w:rsid w:val="00F21A5A"/>
    <w:rsid w:val="00F259AA"/>
    <w:rsid w:val="00F43FE4"/>
    <w:rsid w:val="00F4702C"/>
    <w:rsid w:val="00F5543A"/>
    <w:rsid w:val="00F73B96"/>
    <w:rsid w:val="00F87B07"/>
    <w:rsid w:val="00FC2D8B"/>
    <w:rsid w:val="00FD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BC2C2"/>
  <w15:chartTrackingRefBased/>
  <w15:docId w15:val="{48E1776E-E752-41BC-A291-166E6495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5E2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5E2"/>
    <w:pPr>
      <w:keepNext/>
      <w:keepLines/>
      <w:spacing w:before="360" w:line="216" w:lineRule="auto"/>
      <w:outlineLvl w:val="0"/>
    </w:pPr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5E2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5E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05E2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305E2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  <w:rsid w:val="004305E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305E2"/>
  </w:style>
  <w:style w:type="character" w:styleId="PlaceholderText">
    <w:name w:val="Placeholder Text"/>
    <w:basedOn w:val="DefaultParagraphFont"/>
    <w:uiPriority w:val="99"/>
    <w:semiHidden/>
    <w:rsid w:val="004305E2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4305E2"/>
    <w:pPr>
      <w:framePr w:w="9639" w:h="1134" w:wrap="around" w:vAnchor="page" w:hAnchor="text" w:y="2836" w:anchorLock="1"/>
      <w:spacing w:after="200"/>
    </w:pPr>
  </w:style>
  <w:style w:type="character" w:customStyle="1" w:styleId="DateChar">
    <w:name w:val="Date Char"/>
    <w:basedOn w:val="DefaultParagraphFont"/>
    <w:link w:val="Date"/>
    <w:uiPriority w:val="99"/>
    <w:rsid w:val="004305E2"/>
    <w:rPr>
      <w:sz w:val="20"/>
    </w:rPr>
  </w:style>
  <w:style w:type="paragraph" w:styleId="NoSpacing">
    <w:name w:val="No Spacing"/>
    <w:uiPriority w:val="1"/>
    <w:qFormat/>
    <w:rsid w:val="004305E2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uiPriority w:val="99"/>
    <w:rsid w:val="004305E2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4305E2"/>
    <w:rPr>
      <w:b/>
    </w:rPr>
  </w:style>
  <w:style w:type="paragraph" w:styleId="ListBullet">
    <w:name w:val="List Bullet"/>
    <w:basedOn w:val="Normal"/>
    <w:uiPriority w:val="99"/>
    <w:unhideWhenUsed/>
    <w:qFormat/>
    <w:rsid w:val="004305E2"/>
    <w:pPr>
      <w:numPr>
        <w:numId w:val="3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4305E2"/>
    <w:pPr>
      <w:numPr>
        <w:ilvl w:val="1"/>
        <w:numId w:val="32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4305E2"/>
    <w:pPr>
      <w:numPr>
        <w:numId w:val="26"/>
      </w:numPr>
      <w:contextualSpacing/>
    </w:pPr>
  </w:style>
  <w:style w:type="numbering" w:customStyle="1" w:styleId="Bullets">
    <w:name w:val="Bullets"/>
    <w:uiPriority w:val="99"/>
    <w:rsid w:val="004305E2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305E2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4305E2"/>
    <w:pPr>
      <w:numPr>
        <w:ilvl w:val="1"/>
        <w:numId w:val="26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305E2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Paragraph">
    <w:name w:val="List Paragraph"/>
    <w:basedOn w:val="Normal"/>
    <w:uiPriority w:val="34"/>
    <w:rsid w:val="004305E2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semiHidden/>
    <w:rsid w:val="004305E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5E2"/>
    <w:rPr>
      <w:sz w:val="20"/>
    </w:rPr>
  </w:style>
  <w:style w:type="paragraph" w:styleId="Footer">
    <w:name w:val="footer"/>
    <w:basedOn w:val="Normal"/>
    <w:link w:val="FooterChar"/>
    <w:uiPriority w:val="99"/>
    <w:rsid w:val="004305E2"/>
    <w:pPr>
      <w:tabs>
        <w:tab w:val="center" w:pos="4513"/>
        <w:tab w:val="right" w:pos="9026"/>
      </w:tabs>
      <w:spacing w:after="40"/>
      <w:jc w:val="right"/>
    </w:pPr>
    <w:rPr>
      <w:color w:val="F0572A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305E2"/>
    <w:rPr>
      <w:color w:val="F0572A" w:themeColor="text2"/>
      <w:sz w:val="18"/>
    </w:rPr>
  </w:style>
  <w:style w:type="numbering" w:customStyle="1" w:styleId="Numbering">
    <w:name w:val="Numbering"/>
    <w:uiPriority w:val="99"/>
    <w:rsid w:val="004305E2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4305E2"/>
    <w:pPr>
      <w:numPr>
        <w:ilvl w:val="2"/>
        <w:numId w:val="32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305E2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4305E2"/>
    <w:pPr>
      <w:numPr>
        <w:ilvl w:val="2"/>
        <w:numId w:val="26"/>
      </w:numPr>
      <w:contextualSpacing/>
    </w:pPr>
  </w:style>
  <w:style w:type="paragraph" w:styleId="ListNumber4">
    <w:name w:val="List Number 4"/>
    <w:basedOn w:val="Normal"/>
    <w:uiPriority w:val="99"/>
    <w:unhideWhenUsed/>
    <w:rsid w:val="004305E2"/>
    <w:pPr>
      <w:numPr>
        <w:ilvl w:val="3"/>
        <w:numId w:val="26"/>
      </w:numPr>
      <w:contextualSpacing/>
    </w:pPr>
  </w:style>
  <w:style w:type="paragraph" w:styleId="ListNumber5">
    <w:name w:val="List Number 5"/>
    <w:basedOn w:val="Normal"/>
    <w:uiPriority w:val="99"/>
    <w:unhideWhenUsed/>
    <w:rsid w:val="004305E2"/>
    <w:pPr>
      <w:numPr>
        <w:ilvl w:val="4"/>
        <w:numId w:val="2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4305E2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4305E2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4305E2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305E2"/>
    <w:rPr>
      <w:rFonts w:asciiTheme="majorHAnsi" w:eastAsiaTheme="majorEastAsia" w:hAnsiTheme="majorHAnsi" w:cstheme="majorBidi"/>
      <w:b/>
      <w:color w:val="222222" w:themeColor="text1"/>
      <w:sz w:val="2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305E2"/>
    <w:rPr>
      <w:rFonts w:asciiTheme="majorHAnsi" w:eastAsiaTheme="majorEastAsia" w:hAnsiTheme="majorHAnsi" w:cstheme="majorBidi"/>
      <w:iCs/>
      <w:caps/>
      <w:color w:val="F0572A" w:themeColor="text2"/>
      <w:sz w:val="1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5E2"/>
    <w:rPr>
      <w:rFonts w:asciiTheme="majorHAnsi" w:eastAsiaTheme="majorEastAsia" w:hAnsiTheme="majorHAnsi" w:cstheme="majorBidi"/>
      <w:b/>
      <w:sz w:val="18"/>
    </w:rPr>
  </w:style>
  <w:style w:type="numbering" w:customStyle="1" w:styleId="NumberedLists">
    <w:name w:val="Numbered Lists"/>
    <w:uiPriority w:val="99"/>
    <w:rsid w:val="004305E2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4305E2"/>
    <w:rPr>
      <w:b/>
      <w:bCs/>
    </w:rPr>
  </w:style>
  <w:style w:type="table" w:styleId="TableGrid">
    <w:name w:val="Table Grid"/>
    <w:basedOn w:val="TableNormal"/>
    <w:uiPriority w:val="39"/>
    <w:rsid w:val="0043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">
    <w:name w:val="No Border"/>
    <w:basedOn w:val="TableNormal"/>
    <w:uiPriority w:val="99"/>
    <w:rsid w:val="004305E2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customStyle="1" w:styleId="ListHeadings">
    <w:name w:val="List Headings"/>
    <w:uiPriority w:val="99"/>
    <w:rsid w:val="004305E2"/>
    <w:pPr>
      <w:numPr>
        <w:numId w:val="24"/>
      </w:numPr>
    </w:pPr>
  </w:style>
  <w:style w:type="paragraph" w:styleId="Title">
    <w:name w:val="Title"/>
    <w:basedOn w:val="Normal"/>
    <w:next w:val="Normal"/>
    <w:link w:val="TitleChar"/>
    <w:uiPriority w:val="11"/>
    <w:qFormat/>
    <w:rsid w:val="004305E2"/>
    <w:pPr>
      <w:framePr w:w="9639" w:h="1418" w:hRule="exact" w:vSpace="284" w:wrap="around" w:vAnchor="page" w:hAnchor="text" w:y="1702" w:anchorLock="1"/>
      <w:spacing w:after="160"/>
      <w:contextualSpacing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1"/>
    <w:rsid w:val="004305E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semiHidden/>
    <w:qFormat/>
    <w:rsid w:val="004305E2"/>
    <w:pPr>
      <w:pBdr>
        <w:top w:val="single" w:sz="4" w:space="4" w:color="D9D9D9" w:themeColor="background1" w:themeShade="D9"/>
        <w:left w:val="single" w:sz="4" w:space="4" w:color="D9D9D9" w:themeColor="background1" w:themeShade="D9"/>
        <w:bottom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ind w:left="113" w:right="113"/>
    </w:p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semiHidden/>
    <w:qFormat/>
    <w:rsid w:val="004305E2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semiHidden/>
    <w:rsid w:val="004305E2"/>
    <w:rPr>
      <w:sz w:val="20"/>
      <w:shd w:val="clear" w:color="auto" w:fill="D9D9D9" w:themeFill="background1" w:themeFillShade="D9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semiHidden/>
    <w:rsid w:val="004305E2"/>
    <w:rPr>
      <w:b/>
      <w:sz w:val="20"/>
      <w:shd w:val="clear" w:color="auto" w:fill="D9D9D9" w:themeFill="background1" w:themeFillShade="D9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semiHidden/>
    <w:qFormat/>
    <w:rsid w:val="004305E2"/>
    <w:pPr>
      <w:numPr>
        <w:numId w:val="27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semiHidden/>
    <w:qFormat/>
    <w:rsid w:val="004305E2"/>
    <w:pPr>
      <w:numPr>
        <w:ilvl w:val="1"/>
        <w:numId w:val="27"/>
      </w:numPr>
    </w:pPr>
  </w:style>
  <w:style w:type="character" w:customStyle="1" w:styleId="NumberedHeading1Char">
    <w:name w:val="Numbered Heading 1 Char"/>
    <w:basedOn w:val="Heading1Char"/>
    <w:link w:val="NumberedHeading1"/>
    <w:uiPriority w:val="12"/>
    <w:semiHidden/>
    <w:rsid w:val="004305E2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semiHidden/>
    <w:rsid w:val="004305E2"/>
    <w:rPr>
      <w:rFonts w:asciiTheme="majorHAnsi" w:eastAsiaTheme="majorEastAsia" w:hAnsiTheme="majorHAnsi" w:cstheme="majorBidi"/>
      <w:b/>
      <w:color w:val="736858" w:themeColor="accent2"/>
      <w:sz w:val="24"/>
      <w:szCs w:val="26"/>
    </w:rPr>
  </w:style>
  <w:style w:type="paragraph" w:styleId="ListContinue5">
    <w:name w:val="List Continue 5"/>
    <w:basedOn w:val="Normal"/>
    <w:uiPriority w:val="99"/>
    <w:unhideWhenUsed/>
    <w:qFormat/>
    <w:rsid w:val="004305E2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2"/>
    <w:qFormat/>
    <w:rsid w:val="004305E2"/>
    <w:pPr>
      <w:framePr w:w="9639" w:h="1418" w:hRule="exact" w:vSpace="284" w:wrap="around" w:vAnchor="page" w:hAnchor="text" w:y="1702" w:anchorLock="1"/>
      <w:numPr>
        <w:ilvl w:val="1"/>
      </w:numPr>
      <w:spacing w:line="216" w:lineRule="auto"/>
    </w:pPr>
    <w:rPr>
      <w:rFonts w:eastAsiaTheme="minorEastAsia"/>
      <w:color w:val="FFFFFF" w:themeColor="background1"/>
      <w:sz w:val="36"/>
    </w:rPr>
  </w:style>
  <w:style w:type="character" w:customStyle="1" w:styleId="SubtitleChar">
    <w:name w:val="Subtitle Char"/>
    <w:basedOn w:val="DefaultParagraphFont"/>
    <w:link w:val="Subtitle"/>
    <w:uiPriority w:val="12"/>
    <w:rsid w:val="004305E2"/>
    <w:rPr>
      <w:rFonts w:eastAsiaTheme="minorEastAsia"/>
      <w:color w:val="FFFFFF" w:themeColor="background1"/>
      <w:sz w:val="36"/>
    </w:rPr>
  </w:style>
  <w:style w:type="paragraph" w:styleId="TOCHeading">
    <w:name w:val="TOC Heading"/>
    <w:basedOn w:val="Normal"/>
    <w:next w:val="Normal"/>
    <w:uiPriority w:val="39"/>
    <w:unhideWhenUsed/>
    <w:rsid w:val="004305E2"/>
    <w:pPr>
      <w:spacing w:before="240" w:after="720" w:line="216" w:lineRule="auto"/>
    </w:pPr>
    <w:rPr>
      <w:color w:val="0E3A32" w:themeColor="accent5"/>
      <w:sz w:val="52"/>
    </w:rPr>
  </w:style>
  <w:style w:type="paragraph" w:customStyle="1" w:styleId="Covertextbox">
    <w:name w:val="Cover text box"/>
    <w:basedOn w:val="Normal"/>
    <w:semiHidden/>
    <w:rsid w:val="004305E2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semiHidden/>
    <w:rsid w:val="004305E2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05E2"/>
    <w:rPr>
      <w:color w:val="605E5C"/>
      <w:shd w:val="clear" w:color="auto" w:fill="E1DFDD"/>
    </w:rPr>
  </w:style>
  <w:style w:type="paragraph" w:customStyle="1" w:styleId="CoverHeading2">
    <w:name w:val="Cover Heading 2"/>
    <w:basedOn w:val="CoverHeading1"/>
    <w:next w:val="Normal"/>
    <w:uiPriority w:val="11"/>
    <w:semiHidden/>
    <w:rsid w:val="004305E2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99"/>
    <w:unhideWhenUsed/>
    <w:qFormat/>
    <w:rsid w:val="004305E2"/>
    <w:pPr>
      <w:numPr>
        <w:numId w:val="2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4305E2"/>
    <w:pPr>
      <w:numPr>
        <w:ilvl w:val="1"/>
        <w:numId w:val="28"/>
      </w:numPr>
      <w:contextualSpacing/>
    </w:pPr>
  </w:style>
  <w:style w:type="paragraph" w:styleId="List3">
    <w:name w:val="List 3"/>
    <w:basedOn w:val="Normal"/>
    <w:uiPriority w:val="99"/>
    <w:semiHidden/>
    <w:rsid w:val="004305E2"/>
    <w:pPr>
      <w:ind w:left="849" w:hanging="283"/>
      <w:contextualSpacing/>
    </w:pPr>
  </w:style>
  <w:style w:type="numbering" w:customStyle="1" w:styleId="LetteredList">
    <w:name w:val="Lettered List"/>
    <w:uiPriority w:val="99"/>
    <w:rsid w:val="004305E2"/>
    <w:pPr>
      <w:numPr>
        <w:numId w:val="28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semiHidden/>
    <w:qFormat/>
    <w:rsid w:val="004305E2"/>
    <w:pPr>
      <w:pageBreakBefore/>
      <w:numPr>
        <w:numId w:val="30"/>
      </w:numPr>
    </w:pPr>
  </w:style>
  <w:style w:type="numbering" w:customStyle="1" w:styleId="AppendixList">
    <w:name w:val="Appendix List"/>
    <w:uiPriority w:val="99"/>
    <w:rsid w:val="004305E2"/>
    <w:pPr>
      <w:numPr>
        <w:numId w:val="29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semiHidden/>
    <w:rsid w:val="004305E2"/>
    <w:rPr>
      <w:rFonts w:asciiTheme="majorHAnsi" w:eastAsiaTheme="majorEastAsia" w:hAnsiTheme="majorHAnsi" w:cstheme="majorBidi"/>
      <w:b/>
      <w:color w:val="F0572A" w:themeColor="text2"/>
      <w:sz w:val="24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4305E2"/>
    <w:pPr>
      <w:spacing w:before="120" w:after="360"/>
    </w:pPr>
    <w:rPr>
      <w:i/>
      <w:iCs/>
      <w:color w:val="F0572A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4305E2"/>
    <w:pPr>
      <w:tabs>
        <w:tab w:val="right" w:leader="dot" w:pos="9628"/>
      </w:tabs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305E2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4305E2"/>
    <w:rPr>
      <w:color w:val="567DC3" w:themeColor="hyperlink"/>
      <w:u w:val="single"/>
    </w:rPr>
  </w:style>
  <w:style w:type="table" w:customStyle="1" w:styleId="CSUTable">
    <w:name w:val="CSU Table"/>
    <w:basedOn w:val="TableNormal"/>
    <w:uiPriority w:val="99"/>
    <w:rsid w:val="004305E2"/>
    <w:pPr>
      <w:spacing w:after="0" w:line="240" w:lineRule="auto"/>
    </w:pPr>
    <w:tblPr>
      <w:tblStyleRowBandSize w:val="1"/>
      <w:tblBorders>
        <w:bottom w:val="single" w:sz="12" w:space="0" w:color="F0572A" w:themeColor="text2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  <w:color w:val="F0572A" w:themeColor="text2"/>
      </w:rPr>
      <w:tblPr/>
      <w:tcPr>
        <w:tcBorders>
          <w:top w:val="nil"/>
          <w:left w:val="nil"/>
          <w:bottom w:val="single" w:sz="12" w:space="0" w:color="F0572A" w:themeColor="text2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Footercontactdetails">
    <w:name w:val="Footer contact details"/>
    <w:basedOn w:val="Normal"/>
    <w:semiHidden/>
    <w:rsid w:val="004305E2"/>
    <w:pPr>
      <w:framePr w:w="9639" w:h="1701" w:vSpace="284" w:wrap="around" w:vAnchor="page" w:hAnchor="margin" w:xAlign="right" w:yAlign="bottom" w:anchorLock="1"/>
      <w:spacing w:before="480" w:after="80"/>
      <w:contextualSpacing/>
      <w:jc w:val="right"/>
    </w:pPr>
    <w:rPr>
      <w:color w:val="F0572A" w:themeColor="text2"/>
    </w:rPr>
  </w:style>
  <w:style w:type="paragraph" w:customStyle="1" w:styleId="Footerdetails">
    <w:name w:val="Footer details"/>
    <w:basedOn w:val="Footercontactdetails"/>
    <w:semiHidden/>
    <w:rsid w:val="004305E2"/>
    <w:pPr>
      <w:framePr w:wrap="around"/>
      <w:spacing w:before="0"/>
    </w:pPr>
    <w:rPr>
      <w:sz w:val="12"/>
      <w:szCs w:val="12"/>
    </w:rPr>
  </w:style>
  <w:style w:type="paragraph" w:customStyle="1" w:styleId="Smallspace">
    <w:name w:val="Small space"/>
    <w:basedOn w:val="NoSpacing"/>
    <w:rsid w:val="004305E2"/>
    <w:rPr>
      <w:sz w:val="10"/>
    </w:rPr>
  </w:style>
  <w:style w:type="paragraph" w:customStyle="1" w:styleId="FooterPageNumber">
    <w:name w:val="Footer Page Number"/>
    <w:basedOn w:val="Footer"/>
    <w:rsid w:val="004305E2"/>
    <w:pPr>
      <w:framePr w:h="851" w:wrap="around" w:vAnchor="page" w:hAnchor="margin" w:xAlign="right" w:yAlign="bottom" w:anchorLock="1"/>
      <w:spacing w:after="0"/>
    </w:pPr>
    <w:rPr>
      <w:noProof/>
    </w:rPr>
  </w:style>
  <w:style w:type="paragraph" w:styleId="Quote">
    <w:name w:val="Quote"/>
    <w:basedOn w:val="Normal"/>
    <w:next w:val="Normal"/>
    <w:link w:val="QuoteChar"/>
    <w:uiPriority w:val="29"/>
    <w:qFormat/>
    <w:rsid w:val="004305E2"/>
    <w:pPr>
      <w:framePr w:w="3402" w:hSpace="284" w:wrap="around" w:vAnchor="page" w:hAnchor="margin" w:xAlign="right" w:y="3516" w:anchorLock="1"/>
      <w:spacing w:after="160"/>
      <w:ind w:left="284"/>
    </w:pPr>
    <w:rPr>
      <w:i/>
      <w:iCs/>
      <w:color w:val="F0572A" w:themeColor="text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305E2"/>
    <w:rPr>
      <w:i/>
      <w:iCs/>
      <w:color w:val="F0572A" w:themeColor="text2"/>
      <w:sz w:val="32"/>
    </w:rPr>
  </w:style>
  <w:style w:type="paragraph" w:customStyle="1" w:styleId="QuoteBoxHeading">
    <w:name w:val="Quote Box Heading"/>
    <w:basedOn w:val="Quote"/>
    <w:next w:val="Quote"/>
    <w:rsid w:val="004305E2"/>
    <w:pPr>
      <w:framePr w:w="0" w:hSpace="0" w:wrap="auto" w:vAnchor="margin" w:hAnchor="text" w:xAlign="left" w:yAlign="inline"/>
      <w:spacing w:after="0"/>
      <w:ind w:left="0"/>
    </w:pPr>
    <w:rPr>
      <w:b/>
      <w:sz w:val="28"/>
    </w:rPr>
  </w:style>
  <w:style w:type="paragraph" w:customStyle="1" w:styleId="Introduction">
    <w:name w:val="Introduction"/>
    <w:basedOn w:val="Normal"/>
    <w:rsid w:val="004305E2"/>
    <w:pPr>
      <w:pBdr>
        <w:top w:val="single" w:sz="48" w:space="1" w:color="FCDDD4" w:themeColor="text2" w:themeTint="33"/>
        <w:left w:val="single" w:sz="48" w:space="4" w:color="FCDDD4" w:themeColor="text2" w:themeTint="33"/>
        <w:bottom w:val="single" w:sz="48" w:space="1" w:color="FCDDD4" w:themeColor="text2" w:themeTint="33"/>
        <w:right w:val="single" w:sz="48" w:space="4" w:color="FCDDD4" w:themeColor="text2" w:themeTint="33"/>
      </w:pBdr>
      <w:shd w:val="clear" w:color="auto" w:fill="FCDDD4" w:themeFill="text2" w:themeFillTint="33"/>
    </w:pPr>
    <w:rPr>
      <w:sz w:val="22"/>
    </w:rPr>
  </w:style>
  <w:style w:type="paragraph" w:customStyle="1" w:styleId="IntroductionHeading">
    <w:name w:val="Introduction Heading"/>
    <w:basedOn w:val="Introduction"/>
    <w:next w:val="Introduction"/>
    <w:rsid w:val="004305E2"/>
    <w:rPr>
      <w:b/>
      <w:sz w:val="24"/>
    </w:rPr>
  </w:style>
  <w:style w:type="paragraph" w:customStyle="1" w:styleId="QuoteBox">
    <w:name w:val="Quote Box"/>
    <w:basedOn w:val="QuoteBoxHeading"/>
    <w:qFormat/>
    <w:rsid w:val="004305E2"/>
    <w:rPr>
      <w:b w:val="0"/>
      <w:color w:val="222222" w:themeColor="text1"/>
      <w:sz w:val="24"/>
    </w:rPr>
  </w:style>
  <w:style w:type="paragraph" w:customStyle="1" w:styleId="EASTEXT">
    <w:name w:val="EAS TEXT"/>
    <w:rsid w:val="00BD0E69"/>
    <w:pPr>
      <w:spacing w:after="0" w:line="240" w:lineRule="auto"/>
      <w:jc w:val="both"/>
    </w:pPr>
    <w:rPr>
      <w:rFonts w:ascii="Times New Roman" w:eastAsia="Times New Roman" w:hAnsi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ffservicecentre.csu.edu.a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ommon\Enterprise%20Templates\CSU-Stakeholder-Brief-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19CB0F7A348489BA0DB243446E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FEAD6-B97E-4F43-AB1A-7DED29FAB3C6}"/>
      </w:docPartPr>
      <w:docPartBody>
        <w:p w:rsidR="00DB327F" w:rsidRDefault="00DB327F">
          <w:pPr>
            <w:pStyle w:val="F2119CB0F7A348489BA0DB243446E92A"/>
          </w:pPr>
          <w:r w:rsidRPr="00761CC5">
            <w:rPr>
              <w:highlight w:val="lightGray"/>
            </w:rPr>
            <w:t>[Title]</w:t>
          </w:r>
        </w:p>
      </w:docPartBody>
    </w:docPart>
    <w:docPart>
      <w:docPartPr>
        <w:name w:val="EDFC1E9DA5184C8099D86DBEDA99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FF090-16CD-49B4-AE07-FD515B1CE647}"/>
      </w:docPartPr>
      <w:docPartBody>
        <w:p w:rsidR="00DB327F" w:rsidRDefault="00DB327F">
          <w:pPr>
            <w:pStyle w:val="EDFC1E9DA5184C8099D86DBEDA9948B5"/>
          </w:pPr>
          <w:r w:rsidRPr="00761CC5">
            <w:rPr>
              <w:highlight w:val="lightGray"/>
            </w:rPr>
            <w:t>[Subtitle]</w:t>
          </w:r>
        </w:p>
      </w:docPartBody>
    </w:docPart>
    <w:docPart>
      <w:docPartPr>
        <w:name w:val="120521C921D8463EB13EAFE36782F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D4D96-B321-40AA-A372-93D7475070BA}"/>
      </w:docPartPr>
      <w:docPartBody>
        <w:p w:rsidR="00DB327F" w:rsidRDefault="00DB327F">
          <w:pPr>
            <w:pStyle w:val="120521C921D8463EB13EAFE36782F251"/>
          </w:pPr>
          <w:r>
            <w:rPr>
              <w:rStyle w:val="PlaceholderText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7F"/>
    <w:rsid w:val="00BF5E2C"/>
    <w:rsid w:val="00DB327F"/>
    <w:rsid w:val="00E6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119CB0F7A348489BA0DB243446E92A">
    <w:name w:val="F2119CB0F7A348489BA0DB243446E92A"/>
  </w:style>
  <w:style w:type="paragraph" w:customStyle="1" w:styleId="EDFC1E9DA5184C8099D86DBEDA9948B5">
    <w:name w:val="EDFC1E9DA5184C8099D86DBEDA9948B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521C921D8463EB13EAFE36782F251">
    <w:name w:val="120521C921D8463EB13EAFE36782F2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HARLES STYRT UNI-url colours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519674"/>
      </a:accent4>
      <a:accent5>
        <a:srgbClr val="0E3A32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ACE5-06E7-464A-874F-073A3B9C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CSU-Stakeholder-Brief-template.dotx</Template>
  <TotalTime>24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Arts and Education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Arts and Education</dc:title>
  <dc:subject/>
  <dc:creator>Egan, Michelle</dc:creator>
  <cp:keywords/>
  <dc:description/>
  <cp:lastModifiedBy>Egan, Michelle</cp:lastModifiedBy>
  <cp:revision>8</cp:revision>
  <cp:lastPrinted>2019-06-26T06:48:00Z</cp:lastPrinted>
  <dcterms:created xsi:type="dcterms:W3CDTF">2024-09-03T23:06:00Z</dcterms:created>
  <dcterms:modified xsi:type="dcterms:W3CDTF">2026-06-04T00:43:00Z</dcterms:modified>
</cp:coreProperties>
</file>