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81E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5D151D6" wp14:editId="4A3D281A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D88EC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00CAC12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D60623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5A48D2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4C901B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6E549C61" w14:textId="67092450" w:rsidR="00B429E6" w:rsidRDefault="004D2554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B7376412735748F8836DEBE41B2F9818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6C26FD">
                                  <w:t>DIVISION OF PEOPLE AND CULTURE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51D6" id="Rectangle 2" o:spid="_x0000_s1026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708D88EC" w14:textId="77777777" w:rsidR="00B429E6" w:rsidRDefault="00B429E6" w:rsidP="00B429E6">
                      <w:pPr>
                        <w:pStyle w:val="School-Division"/>
                      </w:pPr>
                    </w:p>
                    <w:p w14:paraId="00CAC125" w14:textId="77777777" w:rsidR="00B429E6" w:rsidRDefault="00B429E6" w:rsidP="00B429E6">
                      <w:pPr>
                        <w:pStyle w:val="School-Division"/>
                      </w:pPr>
                    </w:p>
                    <w:p w14:paraId="7D606235" w14:textId="77777777" w:rsidR="00B429E6" w:rsidRDefault="00B429E6" w:rsidP="00B429E6">
                      <w:pPr>
                        <w:pStyle w:val="School-Division"/>
                      </w:pPr>
                    </w:p>
                    <w:p w14:paraId="75A48D2E" w14:textId="77777777" w:rsidR="00B429E6" w:rsidRDefault="00B429E6" w:rsidP="00B429E6">
                      <w:pPr>
                        <w:pStyle w:val="School-Division"/>
                      </w:pPr>
                    </w:p>
                    <w:p w14:paraId="44C901BE" w14:textId="77777777" w:rsidR="00B429E6" w:rsidRDefault="00B429E6" w:rsidP="00B429E6">
                      <w:pPr>
                        <w:pStyle w:val="School-Division"/>
                      </w:pPr>
                    </w:p>
                    <w:p w14:paraId="6E549C61" w14:textId="67092450" w:rsidR="00B429E6" w:rsidRDefault="00BC2A01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B7376412735748F8836DEBE41B2F9818"/>
                          </w:placeholder>
                          <w15:appearance w15:val="hidden"/>
                        </w:sdtPr>
                        <w:sdtEndPr/>
                        <w:sdtContent>
                          <w:r w:rsidR="006C26FD">
                            <w:t>DIVISION OF PEOPLE AND CULTURE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0FB4010A" w14:textId="77777777" w:rsidR="00B42133" w:rsidRDefault="00B42133" w:rsidP="00C11924">
      <w:pPr>
        <w:sectPr w:rsidR="00B42133" w:rsidSect="00B4213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12EA2FF0" w14:textId="01A2C726" w:rsidR="00797239" w:rsidRDefault="00702E98" w:rsidP="00AB0740">
      <w:pPr>
        <w:pStyle w:val="Heading1"/>
        <w:spacing w:after="0"/>
      </w:pPr>
      <w:r>
        <w:t xml:space="preserve">Request for </w:t>
      </w:r>
      <w:r w:rsidR="00D90613">
        <w:t>Individual Flexibility Arrangement</w:t>
      </w:r>
      <w:r w:rsidR="00554680">
        <w:t xml:space="preserve"> under Clause 54 of the Charles Sturt University Enterprise Agreement 202</w:t>
      </w:r>
      <w:r w:rsidR="00AB0740">
        <w:t>3-2025</w:t>
      </w:r>
      <w:r w:rsidR="00797239">
        <w:t>:</w:t>
      </w:r>
    </w:p>
    <w:p w14:paraId="143D7C7C" w14:textId="7F77A182" w:rsidR="00D66633" w:rsidRPr="00D66633" w:rsidRDefault="00035805" w:rsidP="00CD11A9">
      <w:pPr>
        <w:pStyle w:val="Heading1"/>
        <w:spacing w:before="0" w:after="0" w:line="240" w:lineRule="auto"/>
      </w:pPr>
      <w:r>
        <w:t xml:space="preserve">Agreement to </w:t>
      </w:r>
      <w:r w:rsidR="00797239">
        <w:t xml:space="preserve">Cash </w:t>
      </w:r>
      <w:r>
        <w:t>O</w:t>
      </w:r>
      <w:r w:rsidR="00797239">
        <w:t>ut Annual Leave</w:t>
      </w:r>
    </w:p>
    <w:p w14:paraId="4BD197AC" w14:textId="3B22C757" w:rsidR="00B675BE" w:rsidRDefault="00B675BE" w:rsidP="006C26FD">
      <w:pPr>
        <w:spacing w:after="0"/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2053"/>
        <w:gridCol w:w="7"/>
        <w:gridCol w:w="229"/>
        <w:gridCol w:w="7"/>
        <w:gridCol w:w="3925"/>
        <w:gridCol w:w="365"/>
        <w:gridCol w:w="486"/>
        <w:gridCol w:w="589"/>
        <w:gridCol w:w="8"/>
        <w:gridCol w:w="597"/>
        <w:gridCol w:w="597"/>
        <w:gridCol w:w="590"/>
        <w:gridCol w:w="8"/>
        <w:gridCol w:w="391"/>
      </w:tblGrid>
      <w:tr w:rsidR="00B675BE" w:rsidRPr="00D85E6F" w14:paraId="065F3312" w14:textId="77777777" w:rsidTr="00574743">
        <w:tc>
          <w:tcPr>
            <w:tcW w:w="9852" w:type="dxa"/>
            <w:gridSpan w:val="14"/>
            <w:tcBorders>
              <w:top w:val="single" w:sz="4" w:space="0" w:color="375A9B" w:themeColor="accent6" w:themeShade="BF"/>
              <w:left w:val="single" w:sz="4" w:space="0" w:color="375A9B" w:themeColor="accent6" w:themeShade="BF"/>
              <w:bottom w:val="single" w:sz="4" w:space="0" w:color="375A9B" w:themeColor="accent6" w:themeShade="BF"/>
              <w:right w:val="single" w:sz="4" w:space="0" w:color="375A9B" w:themeColor="accent6" w:themeShade="BF"/>
            </w:tcBorders>
            <w:shd w:val="clear" w:color="auto" w:fill="FCDDD4" w:themeFill="text2" w:themeFillTint="33"/>
          </w:tcPr>
          <w:p w14:paraId="5E232C16" w14:textId="63386722" w:rsidR="00B675BE" w:rsidRPr="00D85E6F" w:rsidRDefault="00D85E6F">
            <w:pPr>
              <w:rPr>
                <w:rFonts w:ascii="Arial" w:hAnsi="Arial" w:cs="Arial"/>
                <w:sz w:val="18"/>
              </w:rPr>
            </w:pPr>
            <w:r w:rsidRPr="00D85E6F">
              <w:rPr>
                <w:rFonts w:ascii="Arial" w:hAnsi="Arial" w:cs="Arial"/>
                <w:sz w:val="18"/>
              </w:rPr>
              <w:t>EMPLOYEE INFORMATION</w:t>
            </w:r>
          </w:p>
        </w:tc>
      </w:tr>
      <w:tr w:rsidR="00B675BE" w:rsidRPr="003148AE" w14:paraId="0CAE80F8" w14:textId="77777777" w:rsidTr="003148AE">
        <w:trPr>
          <w:trHeight w:val="113"/>
        </w:trPr>
        <w:tc>
          <w:tcPr>
            <w:tcW w:w="9852" w:type="dxa"/>
            <w:gridSpan w:val="14"/>
            <w:tcBorders>
              <w:top w:val="single" w:sz="4" w:space="0" w:color="375A9B" w:themeColor="accent6" w:themeShade="BF"/>
              <w:bottom w:val="nil"/>
            </w:tcBorders>
          </w:tcPr>
          <w:p w14:paraId="0D36DC4F" w14:textId="77777777" w:rsidR="00B675BE" w:rsidRPr="003148AE" w:rsidRDefault="00B675BE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4833" w:rsidRPr="009C3677" w14:paraId="16A87272" w14:textId="77777777" w:rsidTr="00D90613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71C28A56" w14:textId="02E9555B" w:rsidR="00794833" w:rsidRDefault="00794833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Employee </w:t>
            </w:r>
            <w:r w:rsidR="00157F38">
              <w:rPr>
                <w:rFonts w:ascii="Arial" w:hAnsi="Arial" w:cs="Arial"/>
                <w:sz w:val="18"/>
                <w:szCs w:val="21"/>
              </w:rPr>
              <w:t xml:space="preserve">ID </w:t>
            </w:r>
            <w:r>
              <w:rPr>
                <w:rFonts w:ascii="Arial" w:hAnsi="Arial" w:cs="Arial"/>
                <w:sz w:val="18"/>
                <w:szCs w:val="21"/>
              </w:rPr>
              <w:t>Number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F41F0B0" w14:textId="77777777" w:rsidR="00794833" w:rsidRPr="009C3677" w:rsidRDefault="007948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FBB7C0F" w14:textId="77777777" w:rsidR="00794833" w:rsidRPr="00815261" w:rsidRDefault="00794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46932969" w14:textId="77777777" w:rsidR="00794833" w:rsidRPr="009C3677" w:rsidRDefault="007948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4833" w:rsidRPr="003148AE" w14:paraId="230C0AE8" w14:textId="77777777" w:rsidTr="00D90613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1D4288CE" w14:textId="77777777" w:rsidR="00794833" w:rsidRPr="003148AE" w:rsidRDefault="00794833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6F8BE" w14:textId="77777777" w:rsidR="00794833" w:rsidRPr="003148AE" w:rsidRDefault="00794833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4374" w14:textId="77777777" w:rsidR="00794833" w:rsidRPr="003148AE" w:rsidRDefault="00794833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288575FC" w14:textId="77777777" w:rsidR="00794833" w:rsidRPr="003148AE" w:rsidRDefault="00794833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4833" w:rsidRPr="009C3677" w14:paraId="2F9B5AF0" w14:textId="77777777" w:rsidTr="00D90613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6CD4F5B7" w14:textId="32F7067C" w:rsidR="00794833" w:rsidRDefault="00794833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Employee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0E36D4F" w14:textId="77777777" w:rsidR="00794833" w:rsidRPr="009C3677" w:rsidRDefault="007948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E5450A" w14:textId="77777777" w:rsidR="00794833" w:rsidRPr="00815261" w:rsidRDefault="00794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49968C90" w14:textId="77777777" w:rsidR="00794833" w:rsidRPr="009C3677" w:rsidRDefault="007948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91066" w:rsidRPr="003148AE" w14:paraId="7EAEF898" w14:textId="77777777" w:rsidTr="00D90613">
        <w:tc>
          <w:tcPr>
            <w:tcW w:w="20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E5BAF6D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5AB22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31C94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</w:tcBorders>
          </w:tcPr>
          <w:p w14:paraId="6E4C42E3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1066" w:rsidRPr="009C3677" w14:paraId="32C92DF3" w14:textId="77777777" w:rsidTr="00574743">
        <w:tc>
          <w:tcPr>
            <w:tcW w:w="9461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CDDD4" w:themeFill="text2" w:themeFillTint="33"/>
          </w:tcPr>
          <w:p w14:paraId="286096F2" w14:textId="4ED3A198" w:rsidR="00891066" w:rsidRPr="00815261" w:rsidRDefault="003148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DETAILS OF </w:t>
            </w:r>
            <w:r w:rsidR="002F1551">
              <w:rPr>
                <w:rFonts w:ascii="Arial" w:hAnsi="Arial" w:cs="Arial"/>
                <w:sz w:val="18"/>
              </w:rPr>
              <w:t>ANNUAL LEAVE CASH OUT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CDDD4" w:themeFill="text2" w:themeFillTint="33"/>
          </w:tcPr>
          <w:p w14:paraId="1C8B9B15" w14:textId="77777777" w:rsidR="00891066" w:rsidRPr="009C3677" w:rsidRDefault="00891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91066" w:rsidRPr="009C3677" w14:paraId="00A9BCA7" w14:textId="77777777" w:rsidTr="00035805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6AD400E4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32B07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06A3A7" w14:textId="77777777" w:rsidR="00891066" w:rsidRPr="003148AE" w:rsidRDefault="00891066" w:rsidP="003148A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79C11E06" w14:textId="77777777" w:rsidR="00891066" w:rsidRPr="009C3677" w:rsidRDefault="00891066" w:rsidP="003148A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4772" w:rsidRPr="009C3677" w14:paraId="10C16E9B" w14:textId="77777777" w:rsidTr="00BD4E94">
        <w:trPr>
          <w:trHeight w:val="129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D88BC" w14:textId="0B5CC5CC" w:rsidR="00DD4772" w:rsidRPr="0030793B" w:rsidRDefault="00BF511B" w:rsidP="008166CB">
            <w:pPr>
              <w:spacing w:after="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many </w:t>
            </w:r>
            <w:r w:rsidR="002027A1">
              <w:rPr>
                <w:rFonts w:ascii="Arial" w:hAnsi="Arial" w:cs="Arial"/>
                <w:sz w:val="17"/>
                <w:szCs w:val="17"/>
              </w:rPr>
              <w:t>hours/</w:t>
            </w:r>
            <w:r>
              <w:rPr>
                <w:rFonts w:ascii="Arial" w:hAnsi="Arial" w:cs="Arial"/>
                <w:sz w:val="17"/>
                <w:szCs w:val="17"/>
              </w:rPr>
              <w:t>days of annual leave would you like to cash out?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97BA" w14:textId="77777777" w:rsidR="00DD4772" w:rsidRPr="009C3677" w:rsidRDefault="00DD47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EC3" w14:textId="7812E28D" w:rsidR="00DD4772" w:rsidRPr="00DD4772" w:rsidRDefault="00DD4772" w:rsidP="00BF511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3DC02E6A" w14:textId="77777777" w:rsidR="00DD4772" w:rsidRPr="00C605C7" w:rsidRDefault="00DD477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C52B1" w:rsidRPr="00075E79" w14:paraId="6DB5A6D2" w14:textId="77777777" w:rsidTr="00066CC5">
        <w:trPr>
          <w:trHeight w:val="297"/>
        </w:trPr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40F30C43" w14:textId="77777777" w:rsidR="00EC52B1" w:rsidRDefault="00EC52B1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A3E15" w14:textId="77777777" w:rsidR="00EC52B1" w:rsidRPr="00574743" w:rsidRDefault="00EC52B1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9C7A01" w14:textId="77777777" w:rsidR="00EC52B1" w:rsidRPr="00066CC5" w:rsidRDefault="00EC52B1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2001520E" w14:textId="77777777" w:rsidR="00EC52B1" w:rsidRPr="00CD6449" w:rsidRDefault="00EC52B1" w:rsidP="00CD644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52B1" w:rsidRPr="009C3677" w14:paraId="44E0E72C" w14:textId="77777777" w:rsidTr="00AA4DD5">
        <w:trPr>
          <w:trHeight w:val="129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D8523" w14:textId="6E1C8C21" w:rsidR="00EC52B1" w:rsidRPr="00035805" w:rsidRDefault="00897C86" w:rsidP="00AA4DD5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035805">
              <w:rPr>
                <w:rFonts w:ascii="Arial" w:hAnsi="Arial" w:cs="Arial"/>
                <w:sz w:val="17"/>
                <w:szCs w:val="17"/>
              </w:rPr>
              <w:t xml:space="preserve">On what </w:t>
            </w:r>
            <w:hyperlink r:id="rId15" w:history="1">
              <w:r w:rsidRPr="0003492C">
                <w:rPr>
                  <w:rStyle w:val="Hyperlink"/>
                  <w:rFonts w:ascii="Arial" w:hAnsi="Arial" w:cs="Arial"/>
                  <w:sz w:val="17"/>
                  <w:szCs w:val="17"/>
                </w:rPr>
                <w:t>pay day</w:t>
              </w:r>
            </w:hyperlink>
            <w:r w:rsidRPr="00035805">
              <w:rPr>
                <w:rFonts w:ascii="Arial" w:hAnsi="Arial" w:cs="Arial"/>
                <w:sz w:val="17"/>
                <w:szCs w:val="17"/>
              </w:rPr>
              <w:t xml:space="preserve"> would you like to receive payment?</w:t>
            </w:r>
            <w:r w:rsidR="0003492C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979BE" w14:textId="77777777" w:rsidR="00EC52B1" w:rsidRPr="009C3677" w:rsidRDefault="00EC52B1" w:rsidP="00AA4D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252" w14:textId="42348911" w:rsidR="00EC52B1" w:rsidRPr="00B835DE" w:rsidRDefault="00897C86" w:rsidP="00AA4DD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835D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Note: </w:t>
            </w:r>
            <w:r w:rsidR="0003492C">
              <w:rPr>
                <w:rFonts w:ascii="Arial" w:hAnsi="Arial" w:cs="Arial"/>
                <w:b/>
                <w:bCs/>
                <w:sz w:val="17"/>
                <w:szCs w:val="17"/>
              </w:rPr>
              <w:t>Must be a pay day and a</w:t>
            </w:r>
            <w:r w:rsidR="00B835DE" w:rsidRPr="00B835DE">
              <w:rPr>
                <w:rFonts w:ascii="Arial" w:hAnsi="Arial" w:cs="Arial"/>
                <w:b/>
                <w:bCs/>
                <w:sz w:val="17"/>
                <w:szCs w:val="17"/>
              </w:rPr>
              <w:t>t least 1</w:t>
            </w:r>
            <w:r w:rsidR="0003492C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  <w:r w:rsidR="00B835DE" w:rsidRPr="00B835D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days’ notice is required</w:t>
            </w:r>
            <w:r w:rsidR="0003492C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1AA19BC0" w14:textId="77777777" w:rsidR="00EC52B1" w:rsidRPr="00C605C7" w:rsidRDefault="00EC52B1" w:rsidP="00AA4DD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C52B1" w:rsidRPr="00075E79" w14:paraId="7EE5AAF4" w14:textId="77777777" w:rsidTr="00066CC5">
        <w:trPr>
          <w:trHeight w:val="297"/>
        </w:trPr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0F6B9D61" w14:textId="77777777" w:rsidR="00EC52B1" w:rsidRDefault="00EC52B1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15586" w14:textId="77777777" w:rsidR="00EC52B1" w:rsidRPr="00574743" w:rsidRDefault="00EC52B1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2FB89F" w14:textId="77777777" w:rsidR="00EC52B1" w:rsidRDefault="0003492C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  <w:t>*Subject to the request being approved and forwarded to DPC in time to be processed for the requested pay day.</w:t>
            </w:r>
          </w:p>
          <w:p w14:paraId="32BAD3DE" w14:textId="747FA310" w:rsidR="0003492C" w:rsidRPr="00066CC5" w:rsidRDefault="0003492C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445EAB7D" w14:textId="77777777" w:rsidR="00EC52B1" w:rsidRPr="00CD6449" w:rsidRDefault="00EC52B1" w:rsidP="00CD644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5174" w:rsidRPr="009C3677" w14:paraId="7D45060E" w14:textId="77777777" w:rsidTr="003450AE">
        <w:tc>
          <w:tcPr>
            <w:tcW w:w="7072" w:type="dxa"/>
            <w:gridSpan w:val="7"/>
            <w:tcBorders>
              <w:top w:val="nil"/>
              <w:bottom w:val="nil"/>
              <w:right w:val="nil"/>
            </w:tcBorders>
          </w:tcPr>
          <w:p w14:paraId="415A58B0" w14:textId="384B70D0" w:rsidR="00E25174" w:rsidRPr="00FC4B85" w:rsidRDefault="00E25174" w:rsidP="00FC4B85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FC4B85">
              <w:rPr>
                <w:rFonts w:ascii="Arial" w:hAnsi="Arial" w:cs="Arial"/>
                <w:sz w:val="17"/>
                <w:szCs w:val="17"/>
              </w:rPr>
              <w:t xml:space="preserve">Do you confirm that </w:t>
            </w:r>
            <w:r w:rsidR="005F3428" w:rsidRPr="00FC4B85">
              <w:rPr>
                <w:rFonts w:ascii="Arial" w:hAnsi="Arial" w:cs="Arial"/>
                <w:sz w:val="17"/>
                <w:szCs w:val="17"/>
              </w:rPr>
              <w:t xml:space="preserve">after cashing out the leave above, </w:t>
            </w:r>
            <w:r w:rsidRPr="00FC4B85">
              <w:rPr>
                <w:rFonts w:ascii="Arial" w:hAnsi="Arial" w:cs="Arial"/>
                <w:sz w:val="17"/>
                <w:szCs w:val="17"/>
              </w:rPr>
              <w:t xml:space="preserve">you </w:t>
            </w:r>
            <w:r w:rsidR="005F3428" w:rsidRPr="00FC4B85">
              <w:rPr>
                <w:rFonts w:ascii="Arial" w:hAnsi="Arial" w:cs="Arial"/>
                <w:sz w:val="17"/>
                <w:szCs w:val="17"/>
              </w:rPr>
              <w:t xml:space="preserve">will </w:t>
            </w:r>
            <w:r w:rsidR="00066CC5" w:rsidRPr="00FC4B85">
              <w:rPr>
                <w:rFonts w:ascii="Arial" w:hAnsi="Arial" w:cs="Arial"/>
                <w:sz w:val="17"/>
                <w:szCs w:val="17"/>
              </w:rPr>
              <w:t>retain a balance of at least 4 weeks of annual leave</w:t>
            </w:r>
            <w:r w:rsidR="007C3315">
              <w:rPr>
                <w:rFonts w:ascii="Arial" w:hAnsi="Arial" w:cs="Arial"/>
                <w:sz w:val="17"/>
                <w:szCs w:val="17"/>
              </w:rPr>
              <w:t xml:space="preserve"> (pro rata for part time - eg, 100% </w:t>
            </w:r>
            <w:r w:rsidR="009E7D38">
              <w:rPr>
                <w:rFonts w:ascii="Arial" w:hAnsi="Arial" w:cs="Arial"/>
                <w:sz w:val="17"/>
                <w:szCs w:val="17"/>
              </w:rPr>
              <w:t>=</w:t>
            </w:r>
            <w:r w:rsidR="007C3315">
              <w:rPr>
                <w:rFonts w:ascii="Arial" w:hAnsi="Arial" w:cs="Arial"/>
                <w:sz w:val="17"/>
                <w:szCs w:val="17"/>
              </w:rPr>
              <w:t xml:space="preserve"> 20 days, 60% </w:t>
            </w:r>
            <w:r w:rsidR="009E7D38">
              <w:rPr>
                <w:rFonts w:ascii="Arial" w:hAnsi="Arial" w:cs="Arial"/>
                <w:sz w:val="17"/>
                <w:szCs w:val="17"/>
              </w:rPr>
              <w:t>=</w:t>
            </w:r>
            <w:r w:rsidR="007C3315">
              <w:rPr>
                <w:rFonts w:ascii="Arial" w:hAnsi="Arial" w:cs="Arial"/>
                <w:sz w:val="17"/>
                <w:szCs w:val="17"/>
              </w:rPr>
              <w:t xml:space="preserve"> 12 days)?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93E37" w14:textId="77777777" w:rsidR="00E25174" w:rsidRDefault="00E25174" w:rsidP="00AA4D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B7E" w14:textId="77777777" w:rsidR="00E25174" w:rsidRPr="00815261" w:rsidRDefault="00E25174" w:rsidP="00AA4D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E36F9" w14:textId="77777777" w:rsidR="00E25174" w:rsidRDefault="00E25174" w:rsidP="00AA4D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E38" w14:textId="77777777" w:rsidR="00E25174" w:rsidRPr="00815261" w:rsidRDefault="00E25174" w:rsidP="00AA4D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4D8B8A4A" w14:textId="77777777" w:rsidR="00E25174" w:rsidRPr="009C3677" w:rsidRDefault="00E25174" w:rsidP="00AA4D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7D38" w:rsidRPr="00075E79" w14:paraId="7930915F" w14:textId="77777777" w:rsidTr="00A763DD">
        <w:trPr>
          <w:trHeight w:val="126"/>
        </w:trPr>
        <w:tc>
          <w:tcPr>
            <w:tcW w:w="9461" w:type="dxa"/>
            <w:gridSpan w:val="13"/>
            <w:tcBorders>
              <w:top w:val="nil"/>
              <w:bottom w:val="nil"/>
              <w:right w:val="nil"/>
            </w:tcBorders>
          </w:tcPr>
          <w:p w14:paraId="3C07E4B5" w14:textId="5FB32B1D" w:rsidR="009E7D38" w:rsidRPr="00066CC5" w:rsidRDefault="009E7D38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  <w:r w:rsidRPr="00FC4B85">
              <w:rPr>
                <w:rFonts w:ascii="Arial" w:hAnsi="Arial" w:cs="Arial"/>
                <w:sz w:val="17"/>
                <w:szCs w:val="17"/>
              </w:rPr>
              <w:t xml:space="preserve">Note: you can obtain your leave balance from </w:t>
            </w:r>
            <w:hyperlink r:id="rId16" w:history="1">
              <w:r w:rsidRPr="00035805">
                <w:rPr>
                  <w:rStyle w:val="Hyperlink"/>
                  <w:rFonts w:ascii="Arial" w:hAnsi="Arial" w:cs="Arial"/>
                  <w:sz w:val="17"/>
                  <w:szCs w:val="17"/>
                </w:rPr>
                <w:t>Web Kiosk</w:t>
              </w:r>
            </w:hyperlink>
            <w:r w:rsidRPr="00FC4B8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15DDCDE5" w14:textId="77777777" w:rsidR="009E7D38" w:rsidRPr="00CD6449" w:rsidRDefault="009E7D38" w:rsidP="00CD644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5174" w:rsidRPr="00075E79" w14:paraId="77ABB4DC" w14:textId="77777777" w:rsidTr="00066CC5">
        <w:trPr>
          <w:trHeight w:val="126"/>
        </w:trPr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3FE3D503" w14:textId="77777777" w:rsidR="00E25174" w:rsidRDefault="00E25174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FA371" w14:textId="77777777" w:rsidR="00E25174" w:rsidRPr="00574743" w:rsidRDefault="00E25174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DDE73D" w14:textId="77777777" w:rsidR="00E25174" w:rsidRPr="00066CC5" w:rsidRDefault="00E25174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6EFCEA0C" w14:textId="77777777" w:rsidR="00E25174" w:rsidRPr="00CD6449" w:rsidRDefault="00E25174" w:rsidP="00CD644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50AE" w:rsidRPr="009C3677" w14:paraId="2D9C96A7" w14:textId="77777777" w:rsidTr="003450AE">
        <w:tc>
          <w:tcPr>
            <w:tcW w:w="7072" w:type="dxa"/>
            <w:gridSpan w:val="7"/>
            <w:tcBorders>
              <w:top w:val="nil"/>
              <w:bottom w:val="nil"/>
              <w:right w:val="nil"/>
            </w:tcBorders>
          </w:tcPr>
          <w:p w14:paraId="2C4A7282" w14:textId="67E73883" w:rsidR="003450AE" w:rsidRPr="00FC4B85" w:rsidRDefault="003450AE" w:rsidP="00AA4DD5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FC4B85">
              <w:rPr>
                <w:rFonts w:ascii="Arial" w:hAnsi="Arial" w:cs="Arial"/>
                <w:sz w:val="17"/>
                <w:szCs w:val="17"/>
              </w:rPr>
              <w:t>Do you confirm that you are over 18 years of age?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7BF24" w14:textId="77777777" w:rsidR="003450AE" w:rsidRDefault="003450AE" w:rsidP="00AA4D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A0B9" w14:textId="77777777" w:rsidR="003450AE" w:rsidRPr="00815261" w:rsidRDefault="003450AE" w:rsidP="00AA4D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E881D" w14:textId="77777777" w:rsidR="003450AE" w:rsidRDefault="003450AE" w:rsidP="00AA4D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F22" w14:textId="77777777" w:rsidR="003450AE" w:rsidRPr="00815261" w:rsidRDefault="003450AE" w:rsidP="00AA4D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39D7F9F2" w14:textId="77777777" w:rsidR="003450AE" w:rsidRPr="009C3677" w:rsidRDefault="003450AE" w:rsidP="00AA4D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50AE" w:rsidRPr="00075E79" w14:paraId="680F4156" w14:textId="77777777" w:rsidTr="00066CC5">
        <w:trPr>
          <w:trHeight w:val="53"/>
        </w:trPr>
        <w:tc>
          <w:tcPr>
            <w:tcW w:w="20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032B8CF" w14:textId="77777777" w:rsidR="003450AE" w:rsidRDefault="003450AE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AC3F" w14:textId="77777777" w:rsidR="003450AE" w:rsidRPr="00574743" w:rsidRDefault="003450AE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4DEEE" w14:textId="77777777" w:rsidR="003450AE" w:rsidRPr="00066CC5" w:rsidRDefault="003450AE" w:rsidP="00574743">
            <w:pPr>
              <w:spacing w:after="0"/>
              <w:rPr>
                <w:rFonts w:ascii="Arial" w:hAnsi="Arial" w:cs="Arial"/>
                <w:i/>
                <w:color w:val="222944" w:themeColor="accen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</w:tcBorders>
          </w:tcPr>
          <w:p w14:paraId="2A89159F" w14:textId="77777777" w:rsidR="003450AE" w:rsidRPr="00CD6449" w:rsidRDefault="003450AE" w:rsidP="00CD644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743" w:rsidRPr="009C3677" w14:paraId="2DA3803C" w14:textId="77777777" w:rsidTr="00574743">
        <w:tc>
          <w:tcPr>
            <w:tcW w:w="9461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CDDD4" w:themeFill="text2" w:themeFillTint="33"/>
          </w:tcPr>
          <w:p w14:paraId="64E5D170" w14:textId="22AD19DE" w:rsidR="00574743" w:rsidRPr="00815261" w:rsidRDefault="00574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EMPLOYEE </w:t>
            </w:r>
            <w:r w:rsidRPr="003148AE">
              <w:rPr>
                <w:rFonts w:ascii="Arial" w:hAnsi="Arial" w:cs="Arial"/>
                <w:sz w:val="18"/>
              </w:rPr>
              <w:t>DECLARATION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CDDD4" w:themeFill="text2" w:themeFillTint="33"/>
          </w:tcPr>
          <w:p w14:paraId="5FA08F3A" w14:textId="77777777" w:rsidR="00574743" w:rsidRPr="009C3677" w:rsidRDefault="0057474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997" w:rsidRPr="009C3677" w14:paraId="555C5FA7" w14:textId="77777777" w:rsidTr="00574743">
        <w:tc>
          <w:tcPr>
            <w:tcW w:w="2053" w:type="dxa"/>
            <w:tcBorders>
              <w:top w:val="single" w:sz="4" w:space="0" w:color="auto"/>
              <w:bottom w:val="nil"/>
              <w:right w:val="nil"/>
            </w:tcBorders>
          </w:tcPr>
          <w:p w14:paraId="42F66BF2" w14:textId="77777777" w:rsidR="00EA5D77" w:rsidRPr="00EA5D77" w:rsidRDefault="00EA5D77" w:rsidP="00EA5D77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7910917C" w14:textId="4F211383" w:rsidR="00F51997" w:rsidRPr="0030793B" w:rsidRDefault="00F51997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Declaration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A4014" w14:textId="77777777" w:rsidR="00F51997" w:rsidRPr="009C3677" w:rsidRDefault="00F519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935C" w14:textId="77777777" w:rsidR="00EA5D77" w:rsidRPr="00EA5D77" w:rsidRDefault="00EA5D77" w:rsidP="00EA5D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08E307F0" w14:textId="0297F736" w:rsidR="006B5012" w:rsidRPr="008166CB" w:rsidRDefault="00F51997" w:rsidP="006B501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66CB">
              <w:rPr>
                <w:rFonts w:ascii="Arial" w:hAnsi="Arial" w:cs="Arial"/>
                <w:sz w:val="17"/>
                <w:szCs w:val="17"/>
              </w:rPr>
              <w:t xml:space="preserve">In </w:t>
            </w:r>
            <w:r w:rsidR="006B5012" w:rsidRPr="008166CB">
              <w:rPr>
                <w:rFonts w:ascii="Arial" w:hAnsi="Arial" w:cs="Arial"/>
                <w:sz w:val="17"/>
                <w:szCs w:val="17"/>
              </w:rPr>
              <w:t>making this application</w:t>
            </w:r>
            <w:r w:rsidRPr="008166CB">
              <w:rPr>
                <w:rFonts w:ascii="Arial" w:hAnsi="Arial" w:cs="Arial"/>
                <w:sz w:val="17"/>
                <w:szCs w:val="17"/>
              </w:rPr>
              <w:t xml:space="preserve">, I </w:t>
            </w:r>
            <w:r w:rsidR="003148AE" w:rsidRPr="008166CB">
              <w:rPr>
                <w:rFonts w:ascii="Arial" w:hAnsi="Arial" w:cs="Arial"/>
                <w:sz w:val="17"/>
                <w:szCs w:val="17"/>
              </w:rPr>
              <w:t>agree</w:t>
            </w:r>
            <w:r w:rsidRPr="008166CB">
              <w:rPr>
                <w:rFonts w:ascii="Arial" w:hAnsi="Arial" w:cs="Arial"/>
                <w:sz w:val="17"/>
                <w:szCs w:val="17"/>
              </w:rPr>
              <w:t xml:space="preserve"> that</w:t>
            </w:r>
            <w:r w:rsidR="006B5012" w:rsidRPr="008166CB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5B1851B0" w14:textId="3DE0B4BF" w:rsidR="00EA5D77" w:rsidRDefault="006B5012" w:rsidP="00922C9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9" w:hanging="289"/>
              <w:rPr>
                <w:rFonts w:ascii="Arial" w:hAnsi="Arial" w:cs="Arial"/>
                <w:sz w:val="17"/>
                <w:szCs w:val="17"/>
              </w:rPr>
            </w:pPr>
            <w:r w:rsidRPr="00554680">
              <w:rPr>
                <w:rFonts w:ascii="Arial" w:hAnsi="Arial" w:cs="Arial"/>
                <w:sz w:val="17"/>
                <w:szCs w:val="17"/>
              </w:rPr>
              <w:t xml:space="preserve">I am making this request </w:t>
            </w:r>
            <w:r w:rsidR="00554680">
              <w:rPr>
                <w:rFonts w:ascii="Arial" w:hAnsi="Arial" w:cs="Arial"/>
                <w:sz w:val="17"/>
                <w:szCs w:val="17"/>
              </w:rPr>
              <w:t>voluntarily</w:t>
            </w:r>
            <w:r w:rsidR="00554680" w:rsidRPr="00554680">
              <w:rPr>
                <w:rFonts w:ascii="Arial" w:hAnsi="Arial" w:cs="Arial"/>
                <w:sz w:val="17"/>
                <w:szCs w:val="17"/>
              </w:rPr>
              <w:t xml:space="preserve"> and this </w:t>
            </w:r>
            <w:r w:rsidR="008166CB" w:rsidRPr="00554680">
              <w:rPr>
                <w:rFonts w:ascii="Arial" w:hAnsi="Arial" w:cs="Arial"/>
                <w:sz w:val="17"/>
                <w:szCs w:val="17"/>
              </w:rPr>
              <w:t>arrangement</w:t>
            </w:r>
            <w:r w:rsidR="00EA5D77" w:rsidRPr="00554680">
              <w:rPr>
                <w:rFonts w:ascii="Arial" w:hAnsi="Arial" w:cs="Arial"/>
                <w:sz w:val="17"/>
                <w:szCs w:val="17"/>
              </w:rPr>
              <w:t xml:space="preserve"> genuinely meets my needs; </w:t>
            </w:r>
          </w:p>
          <w:p w14:paraId="636CE179" w14:textId="0D0AF25B" w:rsidR="00035805" w:rsidRPr="00554680" w:rsidRDefault="00035805" w:rsidP="00922C9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9" w:hanging="2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will be better off overall under this agreement than I would have been if no arrangement were agreed to;</w:t>
            </w:r>
          </w:p>
          <w:p w14:paraId="2FC2260C" w14:textId="24F7F32A" w:rsidR="00574743" w:rsidRPr="0095392C" w:rsidRDefault="00EA5D77" w:rsidP="00922C9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9" w:hanging="289"/>
              <w:rPr>
                <w:rFonts w:ascii="Arial" w:hAnsi="Arial" w:cs="Arial"/>
                <w:sz w:val="17"/>
                <w:szCs w:val="17"/>
              </w:rPr>
            </w:pPr>
            <w:r w:rsidRPr="008166CB">
              <w:rPr>
                <w:rFonts w:ascii="Arial" w:hAnsi="Arial" w:cs="Arial"/>
                <w:sz w:val="17"/>
                <w:szCs w:val="17"/>
              </w:rPr>
              <w:t xml:space="preserve">This agreement will commence on </w:t>
            </w:r>
            <w:r w:rsidR="00354F6C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the date of approval by my supervisor</w:t>
            </w:r>
            <w:r w:rsidRPr="008166CB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; </w:t>
            </w:r>
          </w:p>
          <w:p w14:paraId="1F5F2218" w14:textId="13B7E245" w:rsidR="0095392C" w:rsidRPr="008166CB" w:rsidRDefault="0095392C" w:rsidP="00922C9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9" w:hanging="2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I am seeking </w:t>
            </w:r>
            <w:r w:rsidR="00820A9E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lump sum payment of </w:t>
            </w:r>
            <w:r w:rsidR="000A4DD7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annual leave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 arrangements </w:t>
            </w:r>
            <w:r w:rsidR="00820A9E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in accordance with </w:t>
            </w:r>
            <w:r w:rsidR="00BC1881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C</w:t>
            </w:r>
            <w:r w:rsidR="00820A9E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lauses </w:t>
            </w:r>
            <w:r w:rsidR="00BC1881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42 and 54 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of the Charles Sturt University Enterprise Agreement 202</w:t>
            </w:r>
            <w:r w:rsidR="00BC1881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3-2025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;</w:t>
            </w:r>
          </w:p>
          <w:p w14:paraId="1D6906D3" w14:textId="6F018360" w:rsidR="00F51997" w:rsidRPr="008166CB" w:rsidRDefault="00CD6449" w:rsidP="00922C9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89" w:hanging="289"/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This arrangement may be cancelled by giving 28 days’ notice in writing</w:t>
            </w:r>
            <w:r w:rsidR="00FA227F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 in advance</w:t>
            </w:r>
            <w:r w:rsidR="00BD7F2F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 xml:space="preserve"> of the cash out date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, or at any time by mutual agreement</w:t>
            </w:r>
            <w:r w:rsidR="00F51997" w:rsidRPr="008166CB">
              <w:rPr>
                <w:rFonts w:ascii="Arial" w:hAnsi="Arial" w:cs="Arial"/>
                <w:bCs/>
                <w:color w:val="000000"/>
                <w:sz w:val="17"/>
                <w:szCs w:val="17"/>
                <w:lang w:eastAsia="en-AU"/>
              </w:rPr>
              <w:t>.</w:t>
            </w:r>
          </w:p>
          <w:p w14:paraId="61379209" w14:textId="79EBEA5A" w:rsidR="00F51997" w:rsidRPr="00C605C7" w:rsidRDefault="00F51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BEA44C1" w14:textId="77777777" w:rsidR="00F51997" w:rsidRPr="009C3677" w:rsidRDefault="00F5199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997" w:rsidRPr="009C3677" w14:paraId="68767E85" w14:textId="77777777" w:rsidTr="00702E98">
        <w:tc>
          <w:tcPr>
            <w:tcW w:w="2053" w:type="dxa"/>
            <w:tcBorders>
              <w:top w:val="nil"/>
              <w:bottom w:val="nil"/>
              <w:right w:val="nil"/>
            </w:tcBorders>
          </w:tcPr>
          <w:p w14:paraId="19A2E1DA" w14:textId="77777777" w:rsidR="00F51997" w:rsidRDefault="00F51997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Employee Signature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F3214" w14:textId="77777777" w:rsidR="00F51997" w:rsidRPr="009C3677" w:rsidRDefault="00F519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03B" w14:textId="77777777" w:rsidR="00F51997" w:rsidRPr="00815261" w:rsidRDefault="00F5199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D296" w14:textId="77777777" w:rsidR="00F51997" w:rsidRPr="00815261" w:rsidRDefault="00F5199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A573" w14:textId="77777777" w:rsidR="00F51997" w:rsidRPr="00815261" w:rsidRDefault="00F5199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844" w14:textId="77777777" w:rsidR="00F51997" w:rsidRPr="00815261" w:rsidRDefault="00F5199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E90EA3A" w14:textId="77777777" w:rsidR="00F51997" w:rsidRPr="009C3677" w:rsidRDefault="00F5199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71A7" w:rsidRPr="00574743" w14:paraId="3026F5E4" w14:textId="77777777" w:rsidTr="00702E98">
        <w:tc>
          <w:tcPr>
            <w:tcW w:w="9461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14:paraId="2BE4AC4E" w14:textId="21B8BF22" w:rsidR="001571A7" w:rsidRPr="00574743" w:rsidRDefault="001571A7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</w:tcBorders>
          </w:tcPr>
          <w:p w14:paraId="7EB2E5CD" w14:textId="77777777" w:rsidR="001571A7" w:rsidRPr="00574743" w:rsidRDefault="001571A7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0418" w:rsidRPr="009C3677" w14:paraId="1C27C3A4" w14:textId="77777777" w:rsidTr="00574743">
        <w:tc>
          <w:tcPr>
            <w:tcW w:w="9461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CDDD4" w:themeFill="text2" w:themeFillTint="33"/>
          </w:tcPr>
          <w:p w14:paraId="16E41FA8" w14:textId="1BEFEC2E" w:rsidR="009F0418" w:rsidRPr="00815261" w:rsidRDefault="00BC2A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DELEGATED OFFICER</w:t>
            </w:r>
            <w:r w:rsidR="00574743">
              <w:rPr>
                <w:rFonts w:ascii="Arial" w:hAnsi="Arial" w:cs="Arial"/>
                <w:sz w:val="18"/>
                <w:szCs w:val="21"/>
              </w:rPr>
              <w:t xml:space="preserve"> APPROVAL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CDDD4" w:themeFill="text2" w:themeFillTint="33"/>
          </w:tcPr>
          <w:p w14:paraId="489F23A8" w14:textId="77777777" w:rsidR="009F0418" w:rsidRPr="009C3677" w:rsidRDefault="009F041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B3B" w:rsidRPr="009C3677" w14:paraId="7B0F3814" w14:textId="77777777" w:rsidTr="00C605C7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78C5B112" w14:textId="77777777" w:rsidR="005F0B3B" w:rsidRPr="00574743" w:rsidRDefault="005F0B3B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6FEEB" w14:textId="77777777" w:rsidR="005F0B3B" w:rsidRPr="00574743" w:rsidRDefault="005F0B3B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E4F1F" w14:textId="77777777" w:rsidR="005F0B3B" w:rsidRPr="00574743" w:rsidRDefault="005F0B3B" w:rsidP="0057474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31FE1242" w14:textId="77777777" w:rsidR="005F0B3B" w:rsidRPr="00554680" w:rsidRDefault="005F0B3B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4772" w:rsidRPr="009C3677" w14:paraId="4B1037E2" w14:textId="77777777" w:rsidTr="001D609C">
        <w:tc>
          <w:tcPr>
            <w:tcW w:w="7072" w:type="dxa"/>
            <w:gridSpan w:val="7"/>
            <w:tcBorders>
              <w:top w:val="nil"/>
              <w:bottom w:val="nil"/>
              <w:right w:val="nil"/>
            </w:tcBorders>
          </w:tcPr>
          <w:p w14:paraId="7AE0BDBA" w14:textId="77777777" w:rsidR="00DD4772" w:rsidRDefault="00DD4772" w:rsidP="000C285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FC4B85">
              <w:rPr>
                <w:rFonts w:ascii="Arial" w:hAnsi="Arial" w:cs="Arial"/>
                <w:sz w:val="17"/>
                <w:szCs w:val="17"/>
              </w:rPr>
              <w:t xml:space="preserve">Do you </w:t>
            </w:r>
            <w:r w:rsidR="00957787" w:rsidRPr="00FC4B85">
              <w:rPr>
                <w:rFonts w:ascii="Arial" w:hAnsi="Arial" w:cs="Arial"/>
                <w:sz w:val="17"/>
                <w:szCs w:val="17"/>
              </w:rPr>
              <w:t>approve the employee’s request to cash out annual leave</w:t>
            </w:r>
            <w:r w:rsidRPr="00FC4B85">
              <w:rPr>
                <w:rFonts w:ascii="Arial" w:hAnsi="Arial" w:cs="Arial"/>
                <w:sz w:val="17"/>
                <w:szCs w:val="17"/>
              </w:rPr>
              <w:t>?</w:t>
            </w:r>
          </w:p>
          <w:p w14:paraId="72E1B7B6" w14:textId="144B12D8" w:rsidR="007C3315" w:rsidRPr="00FC4B85" w:rsidRDefault="007C3315" w:rsidP="000C285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Note: Budget supplementation is not available for lump sum payments.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1B5A1" w14:textId="27744DB1" w:rsidR="00DD4772" w:rsidRDefault="00DD4772" w:rsidP="00A6641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CB6" w14:textId="77777777" w:rsidR="00DD4772" w:rsidRPr="00815261" w:rsidRDefault="00DD4772" w:rsidP="00CC231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7392F" w14:textId="175153B7" w:rsidR="00DD4772" w:rsidRDefault="00DD4772" w:rsidP="00A6641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C77" w14:textId="77777777" w:rsidR="00DD4772" w:rsidRPr="00815261" w:rsidRDefault="00DD4772" w:rsidP="00CC231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1C643349" w14:textId="77777777" w:rsidR="00DD4772" w:rsidRPr="009C3677" w:rsidRDefault="00DD47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6872" w:rsidRPr="009C3677" w14:paraId="4CB5F9A9" w14:textId="77777777" w:rsidTr="001D609C">
        <w:trPr>
          <w:trHeight w:val="63"/>
        </w:trPr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5CF9B220" w14:textId="77777777" w:rsidR="00606872" w:rsidRPr="00554680" w:rsidRDefault="00606872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589A" w14:textId="77777777" w:rsidR="00606872" w:rsidRPr="00554680" w:rsidRDefault="00606872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0A20" w14:textId="77777777" w:rsidR="00606872" w:rsidRPr="00554680" w:rsidRDefault="00606872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0C2042F9" w14:textId="77777777" w:rsidR="00606872" w:rsidRPr="00554680" w:rsidRDefault="00606872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743" w:rsidRPr="009C3677" w14:paraId="13C22DBA" w14:textId="77777777" w:rsidTr="00C605C7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50327644" w14:textId="40C029E2" w:rsidR="00A21F33" w:rsidRDefault="00574743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FEE3D" w14:textId="77777777" w:rsidR="00574743" w:rsidRPr="009C3677" w:rsidRDefault="0057474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457" w14:textId="77777777" w:rsidR="00574743" w:rsidRPr="00815261" w:rsidRDefault="005747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14:paraId="2E7D30B4" w14:textId="77777777" w:rsidR="00574743" w:rsidRPr="009C3677" w:rsidRDefault="0057474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4743" w:rsidRPr="009C3677" w14:paraId="6B661C1B" w14:textId="77777777" w:rsidTr="00C605C7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492515B5" w14:textId="77777777" w:rsidR="00A21F33" w:rsidRPr="00554680" w:rsidRDefault="00A21F33" w:rsidP="00A21F33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E98F2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41823" w14:textId="3B025D9F" w:rsidR="00A21F33" w:rsidRPr="00414453" w:rsidRDefault="00A21F33" w:rsidP="00A21F33">
            <w:pPr>
              <w:spacing w:after="0"/>
              <w:rPr>
                <w:rFonts w:ascii="Arial" w:hAnsi="Arial" w:cs="Arial"/>
                <w:i/>
                <w:iCs/>
                <w:color w:val="F0572A" w:themeColor="text2"/>
                <w:sz w:val="12"/>
                <w:szCs w:val="12"/>
              </w:rPr>
            </w:pPr>
            <w:r w:rsidRPr="00414453">
              <w:rPr>
                <w:rFonts w:ascii="Arial" w:hAnsi="Arial" w:cs="Arial"/>
                <w:i/>
                <w:iCs/>
                <w:color w:val="F0572A" w:themeColor="text2"/>
                <w:sz w:val="12"/>
                <w:szCs w:val="12"/>
              </w:rPr>
              <w:t>Delegated Officer: Band 6, Faculty Administration Manager or Faculty Executive Officer</w:t>
            </w:r>
          </w:p>
          <w:p w14:paraId="60FE4DBC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16F90CA0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743" w:rsidRPr="009C3677" w14:paraId="49F732AD" w14:textId="77777777" w:rsidTr="00C605C7">
        <w:tc>
          <w:tcPr>
            <w:tcW w:w="2053" w:type="dxa"/>
            <w:tcBorders>
              <w:top w:val="nil"/>
              <w:bottom w:val="nil"/>
              <w:right w:val="nil"/>
            </w:tcBorders>
          </w:tcPr>
          <w:p w14:paraId="3A4A0E51" w14:textId="515C47FA" w:rsidR="00574743" w:rsidRDefault="00574743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Signature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41956" w14:textId="77777777" w:rsidR="00574743" w:rsidRPr="009C3677" w:rsidRDefault="0057474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5E8" w14:textId="77777777" w:rsidR="00574743" w:rsidRPr="00815261" w:rsidRDefault="005747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6DAB4" w14:textId="77777777" w:rsidR="00574743" w:rsidRPr="00815261" w:rsidRDefault="005747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118C9" w14:textId="77777777" w:rsidR="00574743" w:rsidRPr="00815261" w:rsidRDefault="0057474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859" w14:textId="77777777" w:rsidR="00574743" w:rsidRPr="00815261" w:rsidRDefault="005747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38D2CAA" w14:textId="77777777" w:rsidR="00574743" w:rsidRPr="009C3677" w:rsidRDefault="0057474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4743" w:rsidRPr="009C3677" w14:paraId="06854298" w14:textId="77777777" w:rsidTr="00C605C7">
        <w:tc>
          <w:tcPr>
            <w:tcW w:w="2060" w:type="dxa"/>
            <w:gridSpan w:val="2"/>
            <w:tcBorders>
              <w:top w:val="nil"/>
              <w:bottom w:val="nil"/>
              <w:right w:val="nil"/>
            </w:tcBorders>
          </w:tcPr>
          <w:p w14:paraId="3882CEBF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235AE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1201D8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0DDD86B3" w14:textId="77777777" w:rsidR="00574743" w:rsidRPr="00554680" w:rsidRDefault="00574743" w:rsidP="0055468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16EE" w:rsidRPr="0030793B" w14:paraId="1680B3C7" w14:textId="77777777" w:rsidTr="00EA5D77">
        <w:tc>
          <w:tcPr>
            <w:tcW w:w="9852" w:type="dxa"/>
            <w:gridSpan w:val="14"/>
            <w:tcBorders>
              <w:top w:val="nil"/>
              <w:bottom w:val="single" w:sz="4" w:space="0" w:color="auto"/>
            </w:tcBorders>
          </w:tcPr>
          <w:p w14:paraId="2F9F8A12" w14:textId="62F1BB48" w:rsidR="001116EE" w:rsidRPr="0030793B" w:rsidRDefault="00440B77" w:rsidP="001116EE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Theme="majorHAnsi" w:eastAsiaTheme="majorEastAsia" w:hAnsiTheme="majorHAnsi" w:cstheme="majorBidi"/>
                <w:iCs/>
                <w:color w:val="F0572A" w:themeColor="text2"/>
                <w:sz w:val="19"/>
              </w:rPr>
              <w:t>Return</w:t>
            </w:r>
            <w:r w:rsidR="001116EE" w:rsidRPr="001571A7">
              <w:rPr>
                <w:rFonts w:asciiTheme="majorHAnsi" w:eastAsiaTheme="majorEastAsia" w:hAnsiTheme="majorHAnsi" w:cstheme="majorBidi"/>
                <w:iCs/>
                <w:color w:val="F0572A" w:themeColor="text2"/>
                <w:sz w:val="19"/>
              </w:rPr>
              <w:t xml:space="preserve"> form</w:t>
            </w:r>
            <w:r>
              <w:rPr>
                <w:rFonts w:asciiTheme="majorHAnsi" w:eastAsiaTheme="majorEastAsia" w:hAnsiTheme="majorHAnsi" w:cstheme="majorBidi"/>
                <w:iCs/>
                <w:color w:val="F0572A" w:themeColor="text2"/>
                <w:sz w:val="19"/>
              </w:rPr>
              <w:t xml:space="preserve"> to employee with a copy</w:t>
            </w:r>
            <w:r w:rsidR="001116EE" w:rsidRPr="001571A7">
              <w:rPr>
                <w:rFonts w:asciiTheme="majorHAnsi" w:eastAsiaTheme="majorEastAsia" w:hAnsiTheme="majorHAnsi" w:cstheme="majorBidi"/>
                <w:iCs/>
                <w:color w:val="F0572A" w:themeColor="text2"/>
                <w:sz w:val="19"/>
              </w:rPr>
              <w:t xml:space="preserve"> to </w:t>
            </w:r>
            <w:hyperlink r:id="rId17" w:history="1">
              <w:r w:rsidR="001116EE" w:rsidRPr="001571A7">
                <w:rPr>
                  <w:rStyle w:val="Hyperlink"/>
                  <w:rFonts w:ascii="Arial" w:hAnsi="Arial" w:cs="Arial"/>
                  <w:sz w:val="18"/>
                  <w:szCs w:val="21"/>
                </w:rPr>
                <w:t>dpc@csu.edu.au</w:t>
              </w:r>
            </w:hyperlink>
            <w:r w:rsidR="001571A7">
              <w:rPr>
                <w:rFonts w:asciiTheme="majorHAnsi" w:eastAsiaTheme="majorEastAsia" w:hAnsiTheme="majorHAnsi" w:cstheme="majorBidi"/>
                <w:iCs/>
                <w:color w:val="F0572A" w:themeColor="text2"/>
                <w:sz w:val="19"/>
              </w:rPr>
              <w:t xml:space="preserve"> </w:t>
            </w:r>
          </w:p>
        </w:tc>
      </w:tr>
    </w:tbl>
    <w:p w14:paraId="01F34511" w14:textId="6CAD5332" w:rsidR="006C26FD" w:rsidRPr="00554680" w:rsidRDefault="006C26FD" w:rsidP="006C26FD">
      <w:pPr>
        <w:spacing w:after="0"/>
        <w:rPr>
          <w:sz w:val="4"/>
          <w:szCs w:val="4"/>
        </w:rPr>
      </w:pPr>
    </w:p>
    <w:sectPr w:rsidR="006C26FD" w:rsidRPr="00554680" w:rsidSect="0049725B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5B9F" w14:textId="77777777" w:rsidR="00B2462A" w:rsidRDefault="00B2462A" w:rsidP="00C37A29">
      <w:pPr>
        <w:spacing w:after="0"/>
      </w:pPr>
      <w:r>
        <w:separator/>
      </w:r>
    </w:p>
    <w:p w14:paraId="2B9ACBE3" w14:textId="77777777" w:rsidR="00B2462A" w:rsidRDefault="00B2462A"/>
  </w:endnote>
  <w:endnote w:type="continuationSeparator" w:id="0">
    <w:p w14:paraId="6892B57B" w14:textId="77777777" w:rsidR="00B2462A" w:rsidRDefault="00B2462A" w:rsidP="00C37A29">
      <w:pPr>
        <w:spacing w:after="0"/>
      </w:pPr>
      <w:r>
        <w:continuationSeparator/>
      </w:r>
    </w:p>
    <w:p w14:paraId="5F49240C" w14:textId="77777777" w:rsidR="00B2462A" w:rsidRDefault="00B2462A"/>
  </w:endnote>
  <w:endnote w:type="continuationNotice" w:id="1">
    <w:p w14:paraId="488D6261" w14:textId="77777777" w:rsidR="00B2462A" w:rsidRDefault="00B246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C9D560F0D70348838CC5FE450BFDABBC"/>
      </w:placeholder>
      <w:group/>
    </w:sdtPr>
    <w:sdtEndPr/>
    <w:sdtContent>
      <w:p w14:paraId="4F90E28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53C3A3C8" wp14:editId="136F16D6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43BAEEF40F5346D084226E4CCAC472D6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98BE4F8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3C3A3C8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43BAEEF40F5346D084226E4CCAC472D6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098BE4F8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27CBC7CA" wp14:editId="4FBC6520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A6B84C7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044EFDF5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AA54" w14:textId="77777777" w:rsidR="00F93875" w:rsidRDefault="004D2554" w:rsidP="00B53079">
    <w:pPr>
      <w:pStyle w:val="FooterPageNumber"/>
      <w:framePr w:h="300" w:wrap="around" w:y="15596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C30CDB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C30CDB">
              <w:t>1</w:t>
            </w:r>
            <w:r w:rsidR="00F93875">
              <w:fldChar w:fldCharType="end"/>
            </w:r>
          </w:sdtContent>
        </w:sdt>
      </w:sdtContent>
    </w:sdt>
  </w:p>
  <w:p w14:paraId="6D221774" w14:textId="77777777" w:rsidR="002D6827" w:rsidRDefault="002D6827">
    <w:pPr>
      <w:pStyle w:val="Footer"/>
    </w:pPr>
  </w:p>
  <w:p w14:paraId="4FEAAD28" w14:textId="77777777" w:rsidR="00B53079" w:rsidRDefault="00B53079">
    <w:pPr>
      <w:pStyle w:val="Footer"/>
      <w:rPr>
        <w:sz w:val="14"/>
      </w:rPr>
    </w:pPr>
  </w:p>
  <w:p w14:paraId="7901C6A6" w14:textId="77777777" w:rsidR="00B53079" w:rsidRPr="00B53079" w:rsidRDefault="00B53079" w:rsidP="00B53079">
    <w:pPr>
      <w:pStyle w:val="Footer"/>
      <w:rPr>
        <w:sz w:val="14"/>
      </w:rPr>
    </w:pPr>
    <w:r w:rsidRPr="00B53079">
      <w:rPr>
        <w:sz w:val="14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37E6" w14:textId="77777777" w:rsidR="00B2462A" w:rsidRDefault="00B2462A" w:rsidP="00C37A29">
      <w:pPr>
        <w:spacing w:after="0"/>
      </w:pPr>
      <w:r>
        <w:separator/>
      </w:r>
    </w:p>
    <w:p w14:paraId="25C76306" w14:textId="77777777" w:rsidR="00B2462A" w:rsidRDefault="00B2462A"/>
  </w:footnote>
  <w:footnote w:type="continuationSeparator" w:id="0">
    <w:p w14:paraId="3224E407" w14:textId="77777777" w:rsidR="00B2462A" w:rsidRDefault="00B2462A" w:rsidP="00C37A29">
      <w:pPr>
        <w:spacing w:after="0"/>
      </w:pPr>
      <w:r>
        <w:continuationSeparator/>
      </w:r>
    </w:p>
    <w:p w14:paraId="4C4CA8B3" w14:textId="77777777" w:rsidR="00B2462A" w:rsidRDefault="00B2462A"/>
  </w:footnote>
  <w:footnote w:type="continuationNotice" w:id="1">
    <w:p w14:paraId="33E19FA0" w14:textId="77777777" w:rsidR="00B2462A" w:rsidRDefault="00B246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575C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19C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0" behindDoc="0" locked="1" layoutInCell="1" allowOverlap="1" wp14:anchorId="0980672D" wp14:editId="1E02E811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FC1FB8"/>
    <w:multiLevelType w:val="hybridMultilevel"/>
    <w:tmpl w:val="37C017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96E487B"/>
    <w:multiLevelType w:val="hybridMultilevel"/>
    <w:tmpl w:val="E6C0070E"/>
    <w:lvl w:ilvl="0" w:tplc="F8022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22781F"/>
    <w:multiLevelType w:val="hybridMultilevel"/>
    <w:tmpl w:val="0A5A7A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22B09"/>
    <w:multiLevelType w:val="multilevel"/>
    <w:tmpl w:val="97DAEA0E"/>
    <w:numStyleLink w:val="Numbering"/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975768"/>
    <w:multiLevelType w:val="hybridMultilevel"/>
    <w:tmpl w:val="0EC63B2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1F1D0F"/>
    <w:multiLevelType w:val="multilevel"/>
    <w:tmpl w:val="D77AE808"/>
    <w:numStyleLink w:val="Bullets"/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498699F"/>
    <w:multiLevelType w:val="hybridMultilevel"/>
    <w:tmpl w:val="81143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655181628">
    <w:abstractNumId w:val="9"/>
  </w:num>
  <w:num w:numId="2" w16cid:durableId="306862670">
    <w:abstractNumId w:val="7"/>
  </w:num>
  <w:num w:numId="3" w16cid:durableId="1406338177">
    <w:abstractNumId w:val="6"/>
  </w:num>
  <w:num w:numId="4" w16cid:durableId="229268242">
    <w:abstractNumId w:val="5"/>
  </w:num>
  <w:num w:numId="5" w16cid:durableId="1687516599">
    <w:abstractNumId w:val="4"/>
  </w:num>
  <w:num w:numId="6" w16cid:durableId="1317681527">
    <w:abstractNumId w:val="8"/>
  </w:num>
  <w:num w:numId="7" w16cid:durableId="814642913">
    <w:abstractNumId w:val="3"/>
  </w:num>
  <w:num w:numId="8" w16cid:durableId="1302808938">
    <w:abstractNumId w:val="2"/>
  </w:num>
  <w:num w:numId="9" w16cid:durableId="1996371985">
    <w:abstractNumId w:val="1"/>
  </w:num>
  <w:num w:numId="10" w16cid:durableId="1818299749">
    <w:abstractNumId w:val="0"/>
  </w:num>
  <w:num w:numId="11" w16cid:durableId="225990666">
    <w:abstractNumId w:val="31"/>
  </w:num>
  <w:num w:numId="12" w16cid:durableId="1327050287">
    <w:abstractNumId w:val="32"/>
  </w:num>
  <w:num w:numId="13" w16cid:durableId="772284619">
    <w:abstractNumId w:val="26"/>
  </w:num>
  <w:num w:numId="14" w16cid:durableId="2139837441">
    <w:abstractNumId w:val="17"/>
  </w:num>
  <w:num w:numId="15" w16cid:durableId="997466266">
    <w:abstractNumId w:val="35"/>
  </w:num>
  <w:num w:numId="16" w16cid:durableId="859124901">
    <w:abstractNumId w:val="28"/>
  </w:num>
  <w:num w:numId="17" w16cid:durableId="740951258">
    <w:abstractNumId w:val="34"/>
  </w:num>
  <w:num w:numId="18" w16cid:durableId="761605691">
    <w:abstractNumId w:val="10"/>
  </w:num>
  <w:num w:numId="19" w16cid:durableId="617492809">
    <w:abstractNumId w:val="14"/>
  </w:num>
  <w:num w:numId="20" w16cid:durableId="1516185101">
    <w:abstractNumId w:val="27"/>
  </w:num>
  <w:num w:numId="21" w16cid:durableId="1616715198">
    <w:abstractNumId w:val="18"/>
  </w:num>
  <w:num w:numId="22" w16cid:durableId="615138724">
    <w:abstractNumId w:val="12"/>
  </w:num>
  <w:num w:numId="23" w16cid:durableId="412092196">
    <w:abstractNumId w:val="15"/>
  </w:num>
  <w:num w:numId="24" w16cid:durableId="1141071890">
    <w:abstractNumId w:val="13"/>
  </w:num>
  <w:num w:numId="25" w16cid:durableId="2136361959">
    <w:abstractNumId w:val="23"/>
  </w:num>
  <w:num w:numId="26" w16cid:durableId="1294672611">
    <w:abstractNumId w:val="30"/>
  </w:num>
  <w:num w:numId="27" w16cid:durableId="930284898">
    <w:abstractNumId w:val="29"/>
  </w:num>
  <w:num w:numId="28" w16cid:durableId="1889687162">
    <w:abstractNumId w:val="24"/>
  </w:num>
  <w:num w:numId="29" w16cid:durableId="1945724349">
    <w:abstractNumId w:val="19"/>
  </w:num>
  <w:num w:numId="30" w16cid:durableId="1126973852">
    <w:abstractNumId w:val="20"/>
  </w:num>
  <w:num w:numId="31" w16cid:durableId="1894653470">
    <w:abstractNumId w:val="16"/>
  </w:num>
  <w:num w:numId="32" w16cid:durableId="511728954">
    <w:abstractNumId w:val="21"/>
  </w:num>
  <w:num w:numId="33" w16cid:durableId="330521750">
    <w:abstractNumId w:val="33"/>
  </w:num>
  <w:num w:numId="34" w16cid:durableId="1646662521">
    <w:abstractNumId w:val="22"/>
  </w:num>
  <w:num w:numId="35" w16cid:durableId="1587691493">
    <w:abstractNumId w:val="25"/>
  </w:num>
  <w:num w:numId="36" w16cid:durableId="1374648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5"/>
    <w:rsid w:val="00017DBB"/>
    <w:rsid w:val="0003492C"/>
    <w:rsid w:val="00035805"/>
    <w:rsid w:val="00050259"/>
    <w:rsid w:val="00066CC5"/>
    <w:rsid w:val="000724AE"/>
    <w:rsid w:val="0008282C"/>
    <w:rsid w:val="000A4DD7"/>
    <w:rsid w:val="000A6568"/>
    <w:rsid w:val="000A715F"/>
    <w:rsid w:val="000A72A7"/>
    <w:rsid w:val="000B2BD4"/>
    <w:rsid w:val="000C285A"/>
    <w:rsid w:val="000F22A3"/>
    <w:rsid w:val="00105A5A"/>
    <w:rsid w:val="001116EE"/>
    <w:rsid w:val="00112ADD"/>
    <w:rsid w:val="001268BC"/>
    <w:rsid w:val="0013211D"/>
    <w:rsid w:val="001571A7"/>
    <w:rsid w:val="00157F38"/>
    <w:rsid w:val="001666AD"/>
    <w:rsid w:val="00184324"/>
    <w:rsid w:val="001A0D77"/>
    <w:rsid w:val="001B6AE7"/>
    <w:rsid w:val="001C4343"/>
    <w:rsid w:val="001D13AB"/>
    <w:rsid w:val="001D609C"/>
    <w:rsid w:val="001E7515"/>
    <w:rsid w:val="001F13C1"/>
    <w:rsid w:val="001F446D"/>
    <w:rsid w:val="002027A1"/>
    <w:rsid w:val="00203F12"/>
    <w:rsid w:val="00231D69"/>
    <w:rsid w:val="00246435"/>
    <w:rsid w:val="00246BCF"/>
    <w:rsid w:val="00281CEC"/>
    <w:rsid w:val="00285AB5"/>
    <w:rsid w:val="0029479E"/>
    <w:rsid w:val="002A7013"/>
    <w:rsid w:val="002B3AF6"/>
    <w:rsid w:val="002D6827"/>
    <w:rsid w:val="002E29D2"/>
    <w:rsid w:val="002E3DEC"/>
    <w:rsid w:val="002F1551"/>
    <w:rsid w:val="002F3513"/>
    <w:rsid w:val="00300277"/>
    <w:rsid w:val="00305171"/>
    <w:rsid w:val="0031114A"/>
    <w:rsid w:val="003148AE"/>
    <w:rsid w:val="00344A98"/>
    <w:rsid w:val="003450AE"/>
    <w:rsid w:val="00345546"/>
    <w:rsid w:val="0034680A"/>
    <w:rsid w:val="00354F6C"/>
    <w:rsid w:val="00357531"/>
    <w:rsid w:val="00363FF8"/>
    <w:rsid w:val="0037324D"/>
    <w:rsid w:val="0037721D"/>
    <w:rsid w:val="003C4C8E"/>
    <w:rsid w:val="003D23A3"/>
    <w:rsid w:val="003D5856"/>
    <w:rsid w:val="00404E4F"/>
    <w:rsid w:val="00414453"/>
    <w:rsid w:val="00414BA8"/>
    <w:rsid w:val="0042339A"/>
    <w:rsid w:val="0043270A"/>
    <w:rsid w:val="00440B77"/>
    <w:rsid w:val="00453066"/>
    <w:rsid w:val="004635FD"/>
    <w:rsid w:val="00463CDC"/>
    <w:rsid w:val="00480DCB"/>
    <w:rsid w:val="0049725B"/>
    <w:rsid w:val="004A6A8D"/>
    <w:rsid w:val="004B3F74"/>
    <w:rsid w:val="004B46BA"/>
    <w:rsid w:val="004D2554"/>
    <w:rsid w:val="004E28C6"/>
    <w:rsid w:val="004F138F"/>
    <w:rsid w:val="004F183B"/>
    <w:rsid w:val="00510C44"/>
    <w:rsid w:val="005141E8"/>
    <w:rsid w:val="00530750"/>
    <w:rsid w:val="00537003"/>
    <w:rsid w:val="00540B53"/>
    <w:rsid w:val="00554680"/>
    <w:rsid w:val="0056163C"/>
    <w:rsid w:val="0057053E"/>
    <w:rsid w:val="00574743"/>
    <w:rsid w:val="00574BE8"/>
    <w:rsid w:val="0058369E"/>
    <w:rsid w:val="00594496"/>
    <w:rsid w:val="005A59A6"/>
    <w:rsid w:val="005B2340"/>
    <w:rsid w:val="005B750F"/>
    <w:rsid w:val="005F0B3B"/>
    <w:rsid w:val="005F3428"/>
    <w:rsid w:val="00601215"/>
    <w:rsid w:val="00602D96"/>
    <w:rsid w:val="00603FD5"/>
    <w:rsid w:val="00606872"/>
    <w:rsid w:val="006641C9"/>
    <w:rsid w:val="00677398"/>
    <w:rsid w:val="006A0DAB"/>
    <w:rsid w:val="006B5012"/>
    <w:rsid w:val="006C26FD"/>
    <w:rsid w:val="006C4AF4"/>
    <w:rsid w:val="006D3F2F"/>
    <w:rsid w:val="006E218A"/>
    <w:rsid w:val="006E3536"/>
    <w:rsid w:val="006F611A"/>
    <w:rsid w:val="00702E98"/>
    <w:rsid w:val="0070497E"/>
    <w:rsid w:val="007127B9"/>
    <w:rsid w:val="00714488"/>
    <w:rsid w:val="007305AA"/>
    <w:rsid w:val="00746EC2"/>
    <w:rsid w:val="00752E81"/>
    <w:rsid w:val="00755926"/>
    <w:rsid w:val="007618BE"/>
    <w:rsid w:val="00767126"/>
    <w:rsid w:val="00784910"/>
    <w:rsid w:val="0078530C"/>
    <w:rsid w:val="00794833"/>
    <w:rsid w:val="00796589"/>
    <w:rsid w:val="00797239"/>
    <w:rsid w:val="007A0363"/>
    <w:rsid w:val="007B6823"/>
    <w:rsid w:val="007C3315"/>
    <w:rsid w:val="007F35CA"/>
    <w:rsid w:val="008166CB"/>
    <w:rsid w:val="00820380"/>
    <w:rsid w:val="00820A9E"/>
    <w:rsid w:val="008272D6"/>
    <w:rsid w:val="00836E75"/>
    <w:rsid w:val="00850FE1"/>
    <w:rsid w:val="008523B5"/>
    <w:rsid w:val="0085439B"/>
    <w:rsid w:val="0085504F"/>
    <w:rsid w:val="0087354C"/>
    <w:rsid w:val="00881837"/>
    <w:rsid w:val="00891066"/>
    <w:rsid w:val="00893A8C"/>
    <w:rsid w:val="00897C86"/>
    <w:rsid w:val="008B4965"/>
    <w:rsid w:val="008D1ABD"/>
    <w:rsid w:val="008F728C"/>
    <w:rsid w:val="00910C4A"/>
    <w:rsid w:val="00922C9B"/>
    <w:rsid w:val="00925FAF"/>
    <w:rsid w:val="00935AF4"/>
    <w:rsid w:val="00936068"/>
    <w:rsid w:val="009517FB"/>
    <w:rsid w:val="0095392C"/>
    <w:rsid w:val="00957787"/>
    <w:rsid w:val="009615D4"/>
    <w:rsid w:val="009677E8"/>
    <w:rsid w:val="00974677"/>
    <w:rsid w:val="009928BC"/>
    <w:rsid w:val="009A00F2"/>
    <w:rsid w:val="009A2F17"/>
    <w:rsid w:val="009A72A7"/>
    <w:rsid w:val="009E7D38"/>
    <w:rsid w:val="009F0418"/>
    <w:rsid w:val="009F1A6D"/>
    <w:rsid w:val="00A07995"/>
    <w:rsid w:val="00A11DC6"/>
    <w:rsid w:val="00A13664"/>
    <w:rsid w:val="00A21F33"/>
    <w:rsid w:val="00A57244"/>
    <w:rsid w:val="00A6641F"/>
    <w:rsid w:val="00A7223E"/>
    <w:rsid w:val="00A90151"/>
    <w:rsid w:val="00A92D81"/>
    <w:rsid w:val="00A9359B"/>
    <w:rsid w:val="00AA178A"/>
    <w:rsid w:val="00AA2E47"/>
    <w:rsid w:val="00AB0740"/>
    <w:rsid w:val="00AC1685"/>
    <w:rsid w:val="00AC5ED4"/>
    <w:rsid w:val="00AD3B52"/>
    <w:rsid w:val="00AE067C"/>
    <w:rsid w:val="00AE3DD6"/>
    <w:rsid w:val="00AF3022"/>
    <w:rsid w:val="00B155ED"/>
    <w:rsid w:val="00B23603"/>
    <w:rsid w:val="00B2462A"/>
    <w:rsid w:val="00B3749D"/>
    <w:rsid w:val="00B41827"/>
    <w:rsid w:val="00B42133"/>
    <w:rsid w:val="00B429E6"/>
    <w:rsid w:val="00B43BF1"/>
    <w:rsid w:val="00B45C22"/>
    <w:rsid w:val="00B53079"/>
    <w:rsid w:val="00B63F34"/>
    <w:rsid w:val="00B65DAA"/>
    <w:rsid w:val="00B664E1"/>
    <w:rsid w:val="00B66B2F"/>
    <w:rsid w:val="00B675BE"/>
    <w:rsid w:val="00B835DE"/>
    <w:rsid w:val="00B86DE7"/>
    <w:rsid w:val="00B87859"/>
    <w:rsid w:val="00B91D47"/>
    <w:rsid w:val="00BA7623"/>
    <w:rsid w:val="00BC1233"/>
    <w:rsid w:val="00BC1881"/>
    <w:rsid w:val="00BC2A01"/>
    <w:rsid w:val="00BD326B"/>
    <w:rsid w:val="00BD4E94"/>
    <w:rsid w:val="00BD7F2F"/>
    <w:rsid w:val="00BF511B"/>
    <w:rsid w:val="00BF68C8"/>
    <w:rsid w:val="00C01E68"/>
    <w:rsid w:val="00C02AB0"/>
    <w:rsid w:val="00C05DBC"/>
    <w:rsid w:val="00C11924"/>
    <w:rsid w:val="00C1203D"/>
    <w:rsid w:val="00C2316F"/>
    <w:rsid w:val="00C2470D"/>
    <w:rsid w:val="00C30CDB"/>
    <w:rsid w:val="00C30CFA"/>
    <w:rsid w:val="00C326F9"/>
    <w:rsid w:val="00C37A29"/>
    <w:rsid w:val="00C605C7"/>
    <w:rsid w:val="00C60D5B"/>
    <w:rsid w:val="00C66DD7"/>
    <w:rsid w:val="00C70853"/>
    <w:rsid w:val="00C753C0"/>
    <w:rsid w:val="00C85E52"/>
    <w:rsid w:val="00CA4688"/>
    <w:rsid w:val="00CC231A"/>
    <w:rsid w:val="00CD11A9"/>
    <w:rsid w:val="00CD3A4B"/>
    <w:rsid w:val="00CD61EB"/>
    <w:rsid w:val="00CD6449"/>
    <w:rsid w:val="00CD6A86"/>
    <w:rsid w:val="00CE5859"/>
    <w:rsid w:val="00CF02F0"/>
    <w:rsid w:val="00D069C5"/>
    <w:rsid w:val="00D172D6"/>
    <w:rsid w:val="00D22257"/>
    <w:rsid w:val="00D2666D"/>
    <w:rsid w:val="00D40B92"/>
    <w:rsid w:val="00D54D5B"/>
    <w:rsid w:val="00D60649"/>
    <w:rsid w:val="00D66633"/>
    <w:rsid w:val="00D80A78"/>
    <w:rsid w:val="00D83923"/>
    <w:rsid w:val="00D85E6F"/>
    <w:rsid w:val="00D90613"/>
    <w:rsid w:val="00D9419D"/>
    <w:rsid w:val="00D9535C"/>
    <w:rsid w:val="00DA25FB"/>
    <w:rsid w:val="00DD4772"/>
    <w:rsid w:val="00DF4E3E"/>
    <w:rsid w:val="00E021A3"/>
    <w:rsid w:val="00E03AE9"/>
    <w:rsid w:val="00E16FB0"/>
    <w:rsid w:val="00E25174"/>
    <w:rsid w:val="00E32F93"/>
    <w:rsid w:val="00E348C2"/>
    <w:rsid w:val="00E409DA"/>
    <w:rsid w:val="00E42ADD"/>
    <w:rsid w:val="00E4466F"/>
    <w:rsid w:val="00E44C56"/>
    <w:rsid w:val="00E4642A"/>
    <w:rsid w:val="00E54B2B"/>
    <w:rsid w:val="00E61C1A"/>
    <w:rsid w:val="00E62F71"/>
    <w:rsid w:val="00E74D80"/>
    <w:rsid w:val="00EA29D8"/>
    <w:rsid w:val="00EA5D77"/>
    <w:rsid w:val="00EB42D8"/>
    <w:rsid w:val="00EC1AD1"/>
    <w:rsid w:val="00EC52B1"/>
    <w:rsid w:val="00ED5576"/>
    <w:rsid w:val="00EE6F14"/>
    <w:rsid w:val="00EF0206"/>
    <w:rsid w:val="00EF2D9A"/>
    <w:rsid w:val="00F06304"/>
    <w:rsid w:val="00F162D4"/>
    <w:rsid w:val="00F170C2"/>
    <w:rsid w:val="00F21A5A"/>
    <w:rsid w:val="00F43FE4"/>
    <w:rsid w:val="00F4702C"/>
    <w:rsid w:val="00F51997"/>
    <w:rsid w:val="00F56FC1"/>
    <w:rsid w:val="00F73201"/>
    <w:rsid w:val="00F87B07"/>
    <w:rsid w:val="00F93875"/>
    <w:rsid w:val="00FA227F"/>
    <w:rsid w:val="00FC2D8B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F349"/>
  <w15:chartTrackingRefBased/>
  <w15:docId w15:val="{CF254B0F-15BE-4AEA-AF76-DE1BBFE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01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A01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A0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A0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2A01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C2A01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A01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C2A01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BC2A01"/>
    <w:rPr>
      <w:sz w:val="20"/>
    </w:rPr>
  </w:style>
  <w:style w:type="paragraph" w:styleId="NoSpacing">
    <w:name w:val="No Spacing"/>
    <w:uiPriority w:val="1"/>
    <w:qFormat/>
    <w:rsid w:val="00BC2A01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BC2A01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BC2A01"/>
    <w:rPr>
      <w:b/>
    </w:rPr>
  </w:style>
  <w:style w:type="paragraph" w:styleId="ListBullet">
    <w:name w:val="List Bullet"/>
    <w:basedOn w:val="Normal"/>
    <w:uiPriority w:val="99"/>
    <w:unhideWhenUsed/>
    <w:qFormat/>
    <w:rsid w:val="00BC2A01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BC2A01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C2A01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BC2A01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C2A0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BC2A01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2A0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BC2A01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BC2A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01"/>
    <w:rPr>
      <w:sz w:val="20"/>
    </w:rPr>
  </w:style>
  <w:style w:type="paragraph" w:styleId="Footer">
    <w:name w:val="footer"/>
    <w:basedOn w:val="Normal"/>
    <w:link w:val="FooterChar"/>
    <w:uiPriority w:val="99"/>
    <w:rsid w:val="00BC2A01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2A01"/>
    <w:rPr>
      <w:color w:val="F0572A" w:themeColor="text2"/>
      <w:sz w:val="18"/>
    </w:rPr>
  </w:style>
  <w:style w:type="numbering" w:customStyle="1" w:styleId="Numbering">
    <w:name w:val="Numbering"/>
    <w:uiPriority w:val="99"/>
    <w:rsid w:val="00BC2A01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BC2A01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BC2A01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BC2A01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BC2A01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BC2A01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C2A01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BC2A01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BC2A01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2A01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2A01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A01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BC2A01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BC2A01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BC2A01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BC2A01"/>
    <w:rPr>
      <w:b w:val="0"/>
    </w:rPr>
  </w:style>
  <w:style w:type="table" w:styleId="TableGrid">
    <w:name w:val="Table Grid"/>
    <w:basedOn w:val="TableNormal"/>
    <w:uiPriority w:val="39"/>
    <w:rsid w:val="00BC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BC2A01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BC2A01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BC2A01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A01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BC2A01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BC2A01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BC2A01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BC2A01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BC2A01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BC2A01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BC2A0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BC2A0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BC2A01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BC2A01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C2A01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BC2A01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BC2A0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BC2A0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01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BC2A0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BC2A01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BC2A01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BC2A01"/>
    <w:pPr>
      <w:ind w:left="849" w:hanging="283"/>
      <w:contextualSpacing/>
    </w:pPr>
  </w:style>
  <w:style w:type="numbering" w:customStyle="1" w:styleId="LetteredList">
    <w:name w:val="Lettered List"/>
    <w:uiPriority w:val="99"/>
    <w:rsid w:val="00BC2A01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BC2A01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BC2A01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BC2A0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C2A01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C2A01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C2A0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C2A01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BC2A01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BC2A01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BC2A01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BC2A01"/>
    <w:rPr>
      <w:sz w:val="10"/>
    </w:rPr>
  </w:style>
  <w:style w:type="paragraph" w:customStyle="1" w:styleId="FooterPageNumber">
    <w:name w:val="Footer Page Number"/>
    <w:basedOn w:val="Footer"/>
    <w:rsid w:val="00BC2A01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6C26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A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3B52"/>
    <w:rPr>
      <w:color w:val="7368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pc@csu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kiosk.csu.edu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dn.csu.edu.au/__data/assets/pdf_file/0008/696374/Pay-Day-Calendar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\Downloads\Simple-Document-template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376412735748F8836DEBE41B2F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F805-9678-4367-89D9-FBE77D36AB6C}"/>
      </w:docPartPr>
      <w:docPartBody>
        <w:p w:rsidR="00D54B41" w:rsidRDefault="00D54B41">
          <w:pPr>
            <w:pStyle w:val="B7376412735748F8836DEBE41B2F9818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C9D560F0D70348838CC5FE450BFD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72CE-9BE4-498D-BF0B-D3F96961C89B}"/>
      </w:docPartPr>
      <w:docPartBody>
        <w:p w:rsidR="00D54B41" w:rsidRDefault="00D54B41">
          <w:pPr>
            <w:pStyle w:val="C9D560F0D70348838CC5FE450BFDABBC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43BAEEF40F5346D084226E4CCAC4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E341-99B1-47D1-9A75-AD4CDE9612C2}"/>
      </w:docPartPr>
      <w:docPartBody>
        <w:p w:rsidR="00D54B41" w:rsidRDefault="00D54B41">
          <w:pPr>
            <w:pStyle w:val="43BAEEF40F5346D084226E4CCAC472D6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1"/>
    <w:rsid w:val="00090B04"/>
    <w:rsid w:val="00821B01"/>
    <w:rsid w:val="0086636F"/>
    <w:rsid w:val="00D54B41"/>
    <w:rsid w:val="00D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76412735748F8836DEBE41B2F9818">
    <w:name w:val="B7376412735748F8836DEBE41B2F981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D560F0D70348838CC5FE450BFDABBC">
    <w:name w:val="C9D560F0D70348838CC5FE450BFDABBC"/>
  </w:style>
  <w:style w:type="paragraph" w:customStyle="1" w:styleId="43BAEEF40F5346D084226E4CCAC472D6">
    <w:name w:val="43BAEEF40F5346D084226E4CCAC47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85B978DDFD44AABF42694A751CFC3" ma:contentTypeVersion="6" ma:contentTypeDescription="Create a new document." ma:contentTypeScope="" ma:versionID="e92d27b8df422809202878cd6102eeaa">
  <xsd:schema xmlns:xsd="http://www.w3.org/2001/XMLSchema" xmlns:xs="http://www.w3.org/2001/XMLSchema" xmlns:p="http://schemas.microsoft.com/office/2006/metadata/properties" xmlns:ns2="a609a134-43aa-422b-9a52-47b2d90f3a7e" xmlns:ns3="9af857a4-33b9-4315-92ca-1f7dd63bcb29" targetNamespace="http://schemas.microsoft.com/office/2006/metadata/properties" ma:root="true" ma:fieldsID="60a49ecb0816583d35cd3247ceba35df" ns2:_="" ns3:_="">
    <xsd:import namespace="a609a134-43aa-422b-9a52-47b2d90f3a7e"/>
    <xsd:import namespace="9af857a4-33b9-4315-92ca-1f7dd63bc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a134-43aa-422b-9a52-47b2d90f3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57a4-33b9-4315-92ca-1f7dd63bc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CCB4B-50A2-4A5B-B989-7C9E7E131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2B7AD-FA21-4B65-B36F-D48D13AB4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A157D5-E665-4862-AFF4-F3FA50BE9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a134-43aa-422b-9a52-47b2d90f3a7e"/>
    <ds:schemaRef ds:uri="9af857a4-33b9-4315-92ca-1f7dd63b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(6).dotx</Template>
  <TotalTime>0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mailto:dpc@csu.edu.au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Anderson</dc:creator>
  <cp:keywords/>
  <dc:description/>
  <cp:lastModifiedBy>Bennett, Amanda</cp:lastModifiedBy>
  <cp:revision>2</cp:revision>
  <dcterms:created xsi:type="dcterms:W3CDTF">2024-05-24T04:20:00Z</dcterms:created>
  <dcterms:modified xsi:type="dcterms:W3CDTF">2024-05-24T04:20:00Z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0x010100E7F85B978DDFD44AABF42694A751CFC3</vt:lpwstr>
  </property>
</Properties>
</file>