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3B57" w14:textId="77777777" w:rsidR="0070497E" w:rsidRDefault="005B2340" w:rsidP="00B42133">
      <w:pPr>
        <w:pStyle w:val="Smallspac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59B410" wp14:editId="285DA899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3459600" cy="13428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600" cy="13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E5748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2574524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590443B4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13A63120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69B75F35" w14:textId="77777777" w:rsidR="00B429E6" w:rsidRDefault="00B429E6" w:rsidP="00B429E6">
                            <w:pPr>
                              <w:pStyle w:val="School-Division"/>
                            </w:pPr>
                          </w:p>
                          <w:p w14:paraId="3ACC5224" w14:textId="53288985" w:rsidR="00B429E6" w:rsidRDefault="00000000" w:rsidP="00B429E6">
                            <w:pPr>
                              <w:pStyle w:val="School-Division"/>
                            </w:pPr>
                            <w:sdt>
                              <w:sdtPr>
                                <w:id w:val="1001237893"/>
                                <w:placeholder>
                                  <w:docPart w:val="BA68E51100A64F7BBB8F8F0BD31EF955"/>
                                </w:placeholder>
                                <w15:appearance w15:val="hidden"/>
                              </w:sdtPr>
                              <w:sdtContent>
                                <w:r w:rsidR="008C3211">
                                  <w:t>Division of Student</w:t>
                                </w:r>
                                <w:r w:rsidR="004E1D7E">
                                  <w:t xml:space="preserve"> Experience</w:t>
                                </w:r>
                              </w:sdtContent>
                            </w:sdt>
                          </w:p>
                          <w:p w14:paraId="4B77F968" w14:textId="77777777" w:rsidR="00C85E52" w:rsidRDefault="00000000" w:rsidP="001C4343">
                            <w:pPr>
                              <w:pStyle w:val="Faculty"/>
                            </w:pPr>
                            <w:sdt>
                              <w:sdtPr>
                                <w:id w:val="1836648965"/>
                                <w:placeholder>
                                  <w:docPart w:val="E9CDC3CCD4E94B44850164F469F36FD4"/>
                                </w:placeholder>
                                <w15:appearance w15:val="hidden"/>
                              </w:sdtPr>
                              <w:sdtContent>
                                <w:r w:rsidR="00DC52D4">
                                  <w:t>SSAF Working Group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72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9B410" id="Rectangle 2" o:spid="_x0000_s1026" style="position:absolute;margin-left:221.2pt;margin-top:0;width:272.4pt;height:10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" filled="f" stroked="f" strokeweight="1pt">
                <v:textbox inset=",,0,2mm">
                  <w:txbxContent>
                    <w:p w14:paraId="63AE5748" w14:textId="77777777" w:rsidR="00B429E6" w:rsidRDefault="00B429E6" w:rsidP="00B429E6">
                      <w:pPr>
                        <w:pStyle w:val="School-Division"/>
                      </w:pPr>
                    </w:p>
                    <w:p w14:paraId="32574524" w14:textId="77777777" w:rsidR="00B429E6" w:rsidRDefault="00B429E6" w:rsidP="00B429E6">
                      <w:pPr>
                        <w:pStyle w:val="School-Division"/>
                      </w:pPr>
                    </w:p>
                    <w:p w14:paraId="590443B4" w14:textId="77777777" w:rsidR="00B429E6" w:rsidRDefault="00B429E6" w:rsidP="00B429E6">
                      <w:pPr>
                        <w:pStyle w:val="School-Division"/>
                      </w:pPr>
                    </w:p>
                    <w:p w14:paraId="13A63120" w14:textId="77777777" w:rsidR="00B429E6" w:rsidRDefault="00B429E6" w:rsidP="00B429E6">
                      <w:pPr>
                        <w:pStyle w:val="School-Division"/>
                      </w:pPr>
                    </w:p>
                    <w:p w14:paraId="69B75F35" w14:textId="77777777" w:rsidR="00B429E6" w:rsidRDefault="00B429E6" w:rsidP="00B429E6">
                      <w:pPr>
                        <w:pStyle w:val="School-Division"/>
                      </w:pPr>
                    </w:p>
                    <w:p w14:paraId="3ACC5224" w14:textId="53288985" w:rsidR="00B429E6" w:rsidRDefault="000B4B22" w:rsidP="00B429E6">
                      <w:pPr>
                        <w:pStyle w:val="School-Division"/>
                      </w:pPr>
                      <w:sdt>
                        <w:sdtPr>
                          <w:id w:val="1001237893"/>
                          <w:placeholder>
                            <w:docPart w:val="BA68E51100A64F7BBB8F8F0BD31EF955"/>
                          </w:placeholder>
                          <w15:appearance w15:val="hidden"/>
                        </w:sdtPr>
                        <w:sdtEndPr/>
                        <w:sdtContent>
                          <w:r w:rsidR="008C3211">
                            <w:t>Division of Student</w:t>
                          </w:r>
                          <w:r w:rsidR="004E1D7E">
                            <w:t xml:space="preserve"> Experience</w:t>
                          </w:r>
                        </w:sdtContent>
                      </w:sdt>
                    </w:p>
                    <w:p w14:paraId="4B77F968" w14:textId="77777777" w:rsidR="00C85E52" w:rsidRDefault="000B4B22" w:rsidP="001C4343">
                      <w:pPr>
                        <w:pStyle w:val="Faculty"/>
                      </w:pPr>
                      <w:sdt>
                        <w:sdtPr>
                          <w:id w:val="1836648965"/>
                          <w:placeholder>
                            <w:docPart w:val="E9CDC3CCD4E94B44850164F469F36FD4"/>
                          </w:placeholder>
                          <w15:appearance w15:val="hidden"/>
                        </w:sdtPr>
                        <w:sdtEndPr/>
                        <w:sdtContent>
                          <w:r w:rsidR="00DC52D4">
                            <w:t>SSAF Working Group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2C255272" w14:textId="77777777" w:rsidR="00B42133" w:rsidRDefault="00B42133" w:rsidP="00C11924">
      <w:pPr>
        <w:sectPr w:rsidR="00B42133" w:rsidSect="00B4213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2ED8B116" w14:textId="2818E59A" w:rsidR="0056260E" w:rsidRPr="0056260E" w:rsidRDefault="00BC6B32" w:rsidP="0056260E">
      <w:pPr>
        <w:jc w:val="center"/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</w:pPr>
      <w:r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EOI</w:t>
      </w:r>
      <w:r w:rsidR="0056260E"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 Submission </w:t>
      </w:r>
      <w:r w:rsidR="000B4B22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Annual </w:t>
      </w:r>
      <w:r w:rsidR="0056260E"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Round</w:t>
      </w:r>
    </w:p>
    <w:p w14:paraId="4A0E7262" w14:textId="10913BFB" w:rsidR="0056260E" w:rsidRDefault="0056260E" w:rsidP="0056260E">
      <w:pPr>
        <w:jc w:val="center"/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</w:pPr>
      <w:r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Expression of Interest for 202</w:t>
      </w:r>
      <w:r w:rsidR="00F02DB2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>4</w:t>
      </w:r>
      <w:r w:rsidRPr="0056260E">
        <w:rPr>
          <w:rFonts w:asciiTheme="majorHAnsi" w:eastAsiaTheme="majorEastAsia" w:hAnsiTheme="majorHAnsi" w:cstheme="majorBidi"/>
          <w:b/>
          <w:color w:val="F0572A" w:themeColor="text2"/>
          <w:sz w:val="24"/>
          <w:szCs w:val="32"/>
        </w:rPr>
        <w:t xml:space="preserve"> Funding</w:t>
      </w:r>
    </w:p>
    <w:p w14:paraId="2746E7D4" w14:textId="21A7B89E" w:rsidR="0056260E" w:rsidRPr="001946AD" w:rsidRDefault="0056260E" w:rsidP="0056260E">
      <w:pPr>
        <w:pStyle w:val="Heading1"/>
        <w:ind w:left="284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946AD">
        <w:rPr>
          <w:rFonts w:asciiTheme="minorHAnsi" w:hAnsiTheme="minorHAnsi" w:cstheme="minorHAnsi"/>
          <w:b w:val="0"/>
          <w:sz w:val="22"/>
          <w:szCs w:val="22"/>
        </w:rPr>
        <w:t xml:space="preserve">Round opens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9.00am </w:t>
      </w:r>
      <w:r w:rsidR="00F02DB2">
        <w:rPr>
          <w:rFonts w:asciiTheme="minorHAnsi" w:hAnsiTheme="minorHAnsi" w:cstheme="minorHAnsi"/>
          <w:b w:val="0"/>
          <w:sz w:val="22"/>
          <w:szCs w:val="22"/>
        </w:rPr>
        <w:t xml:space="preserve">28 August </w:t>
      </w:r>
      <w:r w:rsidRPr="001946AD">
        <w:rPr>
          <w:rFonts w:asciiTheme="minorHAnsi" w:hAnsiTheme="minorHAnsi" w:cstheme="minorHAnsi"/>
          <w:b w:val="0"/>
          <w:sz w:val="22"/>
          <w:szCs w:val="22"/>
        </w:rPr>
        <w:t xml:space="preserve">– closes </w:t>
      </w:r>
      <w:r>
        <w:rPr>
          <w:rFonts w:asciiTheme="minorHAnsi" w:hAnsiTheme="minorHAnsi" w:cstheme="minorHAnsi"/>
          <w:b w:val="0"/>
          <w:sz w:val="22"/>
          <w:szCs w:val="22"/>
        </w:rPr>
        <w:t>5</w:t>
      </w:r>
      <w:r w:rsidRPr="001946AD">
        <w:rPr>
          <w:rFonts w:asciiTheme="minorHAnsi" w:hAnsiTheme="minorHAnsi" w:cstheme="minorHAnsi"/>
          <w:b w:val="0"/>
          <w:sz w:val="22"/>
          <w:szCs w:val="22"/>
        </w:rPr>
        <w:t>.00</w:t>
      </w:r>
      <w:r>
        <w:rPr>
          <w:rFonts w:asciiTheme="minorHAnsi" w:hAnsiTheme="minorHAnsi" w:cstheme="minorHAnsi"/>
          <w:b w:val="0"/>
          <w:sz w:val="22"/>
          <w:szCs w:val="22"/>
        </w:rPr>
        <w:t>p</w:t>
      </w:r>
      <w:r w:rsidRPr="001946AD">
        <w:rPr>
          <w:rFonts w:asciiTheme="minorHAnsi" w:hAnsiTheme="minorHAnsi" w:cstheme="minorHAnsi"/>
          <w:b w:val="0"/>
          <w:sz w:val="22"/>
          <w:szCs w:val="22"/>
        </w:rPr>
        <w:t xml:space="preserve">m </w:t>
      </w:r>
      <w:r w:rsidR="00F02DB2">
        <w:rPr>
          <w:rFonts w:asciiTheme="minorHAnsi" w:hAnsiTheme="minorHAnsi" w:cstheme="minorHAnsi"/>
          <w:b w:val="0"/>
          <w:sz w:val="22"/>
          <w:szCs w:val="22"/>
        </w:rPr>
        <w:t>8 October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BC6B32">
        <w:rPr>
          <w:rFonts w:asciiTheme="minorHAnsi" w:hAnsiTheme="minorHAnsi" w:cstheme="minorHAnsi"/>
          <w:b w:val="0"/>
          <w:sz w:val="22"/>
          <w:szCs w:val="22"/>
        </w:rPr>
        <w:t>3</w:t>
      </w:r>
    </w:p>
    <w:p w14:paraId="66387BC4" w14:textId="7FC94100" w:rsidR="00B54F5A" w:rsidRDefault="0056260E" w:rsidP="0056260E">
      <w:pPr>
        <w:rPr>
          <w:szCs w:val="20"/>
        </w:rPr>
      </w:pPr>
      <w:r w:rsidRPr="0056260E">
        <w:rPr>
          <w:szCs w:val="20"/>
        </w:rPr>
        <w:t xml:space="preserve">This is an initial Expression of Interest </w:t>
      </w:r>
      <w:r>
        <w:rPr>
          <w:szCs w:val="20"/>
        </w:rPr>
        <w:t xml:space="preserve">(EOI) </w:t>
      </w:r>
      <w:r w:rsidRPr="0056260E">
        <w:rPr>
          <w:szCs w:val="20"/>
        </w:rPr>
        <w:t xml:space="preserve">that will </w:t>
      </w:r>
      <w:r w:rsidR="003B5781">
        <w:rPr>
          <w:szCs w:val="20"/>
        </w:rPr>
        <w:t>be considered</w:t>
      </w:r>
      <w:r w:rsidRPr="0056260E">
        <w:rPr>
          <w:szCs w:val="20"/>
        </w:rPr>
        <w:t xml:space="preserve"> by the Student Representative Councils and the SSAF </w:t>
      </w:r>
      <w:r w:rsidR="00DC52D4">
        <w:rPr>
          <w:szCs w:val="20"/>
        </w:rPr>
        <w:t xml:space="preserve">Working Group </w:t>
      </w:r>
      <w:r w:rsidR="006B1764">
        <w:rPr>
          <w:szCs w:val="20"/>
        </w:rPr>
        <w:t xml:space="preserve">for </w:t>
      </w:r>
      <w:r w:rsidR="00DC52D4">
        <w:rPr>
          <w:szCs w:val="20"/>
        </w:rPr>
        <w:t>endorse</w:t>
      </w:r>
      <w:r w:rsidR="006B1764">
        <w:rPr>
          <w:szCs w:val="20"/>
        </w:rPr>
        <w:t>ment.  F</w:t>
      </w:r>
      <w:r w:rsidR="00DC52D4">
        <w:rPr>
          <w:szCs w:val="20"/>
        </w:rPr>
        <w:t xml:space="preserve">inal approval </w:t>
      </w:r>
      <w:r w:rsidR="006B1764">
        <w:rPr>
          <w:szCs w:val="20"/>
        </w:rPr>
        <w:t>will then be requested from</w:t>
      </w:r>
      <w:r w:rsidR="00DC52D4">
        <w:rPr>
          <w:szCs w:val="20"/>
        </w:rPr>
        <w:t xml:space="preserve"> the </w:t>
      </w:r>
      <w:r w:rsidR="004E1D7E">
        <w:rPr>
          <w:szCs w:val="20"/>
        </w:rPr>
        <w:t>COO &amp; DVCA</w:t>
      </w:r>
      <w:r w:rsidR="006B1764">
        <w:rPr>
          <w:szCs w:val="20"/>
        </w:rPr>
        <w:t xml:space="preserve"> once a fully costed EOI is received from successful applications. You will be notified by the SSAF Team of any updates on your submission.</w:t>
      </w:r>
      <w:r w:rsidRPr="0056260E">
        <w:rPr>
          <w:szCs w:val="20"/>
        </w:rPr>
        <w:t xml:space="preserve">  </w:t>
      </w:r>
    </w:p>
    <w:p w14:paraId="1FF1008C" w14:textId="77777777" w:rsidR="00DC52D4" w:rsidRDefault="00DC52D4" w:rsidP="0056260E">
      <w:pPr>
        <w:rPr>
          <w:szCs w:val="20"/>
        </w:rPr>
      </w:pPr>
    </w:p>
    <w:p w14:paraId="7BAEB560" w14:textId="77777777" w:rsidR="00B54F5A" w:rsidRDefault="00B54F5A" w:rsidP="0056260E">
      <w:pPr>
        <w:rPr>
          <w:szCs w:val="20"/>
        </w:rPr>
      </w:pPr>
      <w:r>
        <w:rPr>
          <w:szCs w:val="20"/>
        </w:rPr>
        <w:t xml:space="preserve">There is a limited budget available for allocation. </w:t>
      </w:r>
      <w:r w:rsidR="0056260E" w:rsidRPr="0056260E">
        <w:rPr>
          <w:szCs w:val="20"/>
        </w:rPr>
        <w:t xml:space="preserve">We are </w:t>
      </w:r>
      <w:r w:rsidR="004F6BD4" w:rsidRPr="00AD271D">
        <w:rPr>
          <w:szCs w:val="20"/>
        </w:rPr>
        <w:t>interested</w:t>
      </w:r>
      <w:r w:rsidR="0056260E" w:rsidRPr="0056260E">
        <w:rPr>
          <w:szCs w:val="20"/>
        </w:rPr>
        <w:t xml:space="preserve"> to see proposals </w:t>
      </w:r>
      <w:r w:rsidR="004F6BD4">
        <w:rPr>
          <w:szCs w:val="20"/>
        </w:rPr>
        <w:t>that benefit large proportions of the Charles Sturt student cohort and positively impact the overall student experience. Proposals need to align with the</w:t>
      </w:r>
      <w:r>
        <w:rPr>
          <w:szCs w:val="20"/>
        </w:rPr>
        <w:t xml:space="preserve"> student survey outcomes,</w:t>
      </w:r>
      <w:r w:rsidR="004F6BD4">
        <w:rPr>
          <w:szCs w:val="20"/>
        </w:rPr>
        <w:t xml:space="preserve"> Uni</w:t>
      </w:r>
      <w:r>
        <w:rPr>
          <w:szCs w:val="20"/>
        </w:rPr>
        <w:t>versity</w:t>
      </w:r>
      <w:r w:rsidR="004F6BD4">
        <w:rPr>
          <w:szCs w:val="20"/>
        </w:rPr>
        <w:t xml:space="preserve"> strategy</w:t>
      </w:r>
      <w:r>
        <w:rPr>
          <w:szCs w:val="20"/>
        </w:rPr>
        <w:t xml:space="preserve"> </w:t>
      </w:r>
      <w:r w:rsidR="004F6BD4">
        <w:rPr>
          <w:szCs w:val="20"/>
        </w:rPr>
        <w:t xml:space="preserve">and Government guidelines. </w:t>
      </w:r>
    </w:p>
    <w:p w14:paraId="78711EC1" w14:textId="77777777" w:rsidR="00DC52D4" w:rsidRDefault="00DC52D4" w:rsidP="003F7572">
      <w:pPr>
        <w:rPr>
          <w:szCs w:val="20"/>
        </w:rPr>
      </w:pPr>
    </w:p>
    <w:p w14:paraId="26B5CE1F" w14:textId="77777777" w:rsidR="00B54F5A" w:rsidRDefault="004F6BD4" w:rsidP="003F7572">
      <w:pPr>
        <w:rPr>
          <w:szCs w:val="20"/>
        </w:rPr>
      </w:pPr>
      <w:r>
        <w:rPr>
          <w:szCs w:val="20"/>
        </w:rPr>
        <w:t xml:space="preserve">Only proposals which </w:t>
      </w:r>
      <w:r w:rsidR="00DC52D4">
        <w:rPr>
          <w:szCs w:val="20"/>
        </w:rPr>
        <w:t xml:space="preserve">are not </w:t>
      </w:r>
      <w:r>
        <w:rPr>
          <w:szCs w:val="20"/>
        </w:rPr>
        <w:t>eligible for funding</w:t>
      </w:r>
      <w:r w:rsidR="00B54F5A">
        <w:rPr>
          <w:szCs w:val="20"/>
        </w:rPr>
        <w:t xml:space="preserve"> elsewhere will be considered.</w:t>
      </w:r>
      <w:r>
        <w:rPr>
          <w:szCs w:val="20"/>
        </w:rPr>
        <w:t xml:space="preserve"> </w:t>
      </w:r>
    </w:p>
    <w:p w14:paraId="27B1466B" w14:textId="77777777" w:rsidR="00DC52D4" w:rsidRPr="003B5781" w:rsidRDefault="00DC52D4" w:rsidP="003F7572">
      <w:pPr>
        <w:rPr>
          <w:szCs w:val="20"/>
        </w:rPr>
      </w:pPr>
    </w:p>
    <w:p w14:paraId="56E73177" w14:textId="77777777" w:rsidR="003F7572" w:rsidRPr="003F7572" w:rsidRDefault="008C3211" w:rsidP="003F7572">
      <w:pPr>
        <w:rPr>
          <w:color w:val="567DC3" w:themeColor="hyperlink"/>
          <w:u w:val="single"/>
        </w:rPr>
      </w:pPr>
      <w:r>
        <w:t xml:space="preserve">If you require support to complete this </w:t>
      </w:r>
      <w:r w:rsidR="0056260E">
        <w:t>EOI</w:t>
      </w:r>
      <w:r>
        <w:t xml:space="preserve">, please contact </w:t>
      </w:r>
      <w:hyperlink r:id="rId12" w:history="1">
        <w:r w:rsidR="006050F3" w:rsidRPr="00754BEB">
          <w:rPr>
            <w:rStyle w:val="Hyperlink"/>
          </w:rPr>
          <w:t>ssaf@csu.edu.au</w:t>
        </w:r>
      </w:hyperlink>
      <w:bookmarkStart w:id="0" w:name="_Hlk76652320"/>
    </w:p>
    <w:p w14:paraId="7E617DB7" w14:textId="77777777" w:rsidR="00DC52D4" w:rsidRDefault="00DC52D4">
      <w:pPr>
        <w:spacing w:after="160" w:line="259" w:lineRule="auto"/>
        <w:rPr>
          <w:rFonts w:cstheme="minorHAnsi"/>
        </w:rPr>
      </w:pPr>
    </w:p>
    <w:p w14:paraId="7D20CD5D" w14:textId="77777777" w:rsidR="00B54F5A" w:rsidRDefault="003B5781">
      <w:pPr>
        <w:spacing w:after="160" w:line="259" w:lineRule="auto"/>
      </w:pPr>
      <w:r w:rsidRPr="00105D43">
        <w:rPr>
          <w:rFonts w:cstheme="minorHAnsi"/>
        </w:rPr>
        <w:t xml:space="preserve">More information about how to submit your </w:t>
      </w:r>
      <w:r>
        <w:rPr>
          <w:rFonts w:cstheme="minorHAnsi"/>
        </w:rPr>
        <w:t>EOI</w:t>
      </w:r>
      <w:r w:rsidRPr="00105D43">
        <w:rPr>
          <w:rFonts w:cstheme="minorHAnsi"/>
        </w:rPr>
        <w:t xml:space="preserve"> is </w:t>
      </w:r>
      <w:r>
        <w:rPr>
          <w:rFonts w:cstheme="minorHAnsi"/>
        </w:rPr>
        <w:t>available</w:t>
      </w:r>
      <w:r w:rsidRPr="00105D43">
        <w:rPr>
          <w:rFonts w:cstheme="minorHAnsi"/>
        </w:rPr>
        <w:t xml:space="preserve"> on the Division of Student</w:t>
      </w:r>
      <w:r w:rsidR="00DC52D4">
        <w:rPr>
          <w:rFonts w:cstheme="minorHAnsi"/>
        </w:rPr>
        <w:t>s</w:t>
      </w:r>
      <w:r w:rsidRPr="00105D43">
        <w:rPr>
          <w:rFonts w:cstheme="minorHAnsi"/>
        </w:rPr>
        <w:t xml:space="preserve"> website</w:t>
      </w:r>
      <w:r>
        <w:rPr>
          <w:rFonts w:cstheme="minorHAnsi"/>
        </w:rPr>
        <w:t xml:space="preserve">. More information about SSAF is available on the </w:t>
      </w:r>
      <w:hyperlink r:id="rId13" w:anchor="charging-and-paying-the-fee" w:history="1">
        <w:r w:rsidRPr="00711763">
          <w:rPr>
            <w:color w:val="0000FF"/>
            <w:u w:val="single"/>
          </w:rPr>
          <w:t xml:space="preserve">Department of Education, Skills and Employment, Australian Government </w:t>
        </w:r>
        <w:r>
          <w:rPr>
            <w:color w:val="0000FF"/>
            <w:u w:val="single"/>
          </w:rPr>
          <w:t>website.</w:t>
        </w:r>
      </w:hyperlink>
    </w:p>
    <w:p w14:paraId="6E735A99" w14:textId="77777777" w:rsidR="0094550A" w:rsidRDefault="0094550A" w:rsidP="0094550A">
      <w:pPr>
        <w:pStyle w:val="Heading2"/>
      </w:pPr>
      <w:r>
        <w:t>Next steps</w:t>
      </w:r>
    </w:p>
    <w:p w14:paraId="5A679C7C" w14:textId="77777777" w:rsidR="0094550A" w:rsidRPr="00805101" w:rsidRDefault="0094550A" w:rsidP="0094550A">
      <w:pPr>
        <w:pStyle w:val="Heading3"/>
      </w:pPr>
      <w:r>
        <w:t>Student Representative Councils review</w:t>
      </w:r>
    </w:p>
    <w:p w14:paraId="53EB3975" w14:textId="77777777" w:rsidR="0094550A" w:rsidRPr="00FE5D26" w:rsidRDefault="0094550A" w:rsidP="003B5781">
      <w:r w:rsidRPr="00FE5D26">
        <w:t xml:space="preserve">All SSAF </w:t>
      </w:r>
      <w:r>
        <w:t>EOI submissions will be collated and se</w:t>
      </w:r>
      <w:r w:rsidR="00DC52D4">
        <w:t>n</w:t>
      </w:r>
      <w:r>
        <w:t xml:space="preserve">t to the </w:t>
      </w:r>
      <w:r w:rsidRPr="00FE5D26">
        <w:t>Charles Sturt Student Representative Council</w:t>
      </w:r>
      <w:r>
        <w:t>s</w:t>
      </w:r>
      <w:r w:rsidRPr="00FE5D26">
        <w:t xml:space="preserve"> (SRC)</w:t>
      </w:r>
      <w:r w:rsidR="003B5781">
        <w:t xml:space="preserve"> for ranking in order of priority. This process is managed by the SSAF team. You do not need to send your proposal to the SRC.</w:t>
      </w:r>
    </w:p>
    <w:p w14:paraId="02081360" w14:textId="77777777" w:rsidR="0094550A" w:rsidRDefault="00DC52D4" w:rsidP="003B5781">
      <w:pPr>
        <w:pStyle w:val="Heading3"/>
      </w:pPr>
      <w:r>
        <w:t>SSAF working group</w:t>
      </w:r>
      <w:r w:rsidR="003B5781">
        <w:t xml:space="preserve"> </w:t>
      </w:r>
      <w:proofErr w:type="gramStart"/>
      <w:r w:rsidR="003B5781">
        <w:t>review</w:t>
      </w:r>
      <w:proofErr w:type="gramEnd"/>
    </w:p>
    <w:p w14:paraId="0ADC0380" w14:textId="666E04E9" w:rsidR="003B5781" w:rsidRDefault="003B5781" w:rsidP="003B5781">
      <w:r>
        <w:t xml:space="preserve">The SSAF </w:t>
      </w:r>
      <w:r w:rsidR="00DC52D4">
        <w:t>working group</w:t>
      </w:r>
      <w:r>
        <w:t xml:space="preserve"> will review all EOI submission</w:t>
      </w:r>
      <w:r w:rsidR="00DC52D4">
        <w:t>s</w:t>
      </w:r>
      <w:r>
        <w:t xml:space="preserve"> and SRC rankings at the</w:t>
      </w:r>
      <w:r w:rsidR="00DC52D4">
        <w:t>ir</w:t>
      </w:r>
      <w:r>
        <w:t xml:space="preserve"> October meeting. They will identify projects which should progress to the next stage of submission</w:t>
      </w:r>
      <w:r w:rsidR="00DC52D4">
        <w:t xml:space="preserve"> for final approval by the </w:t>
      </w:r>
      <w:r w:rsidR="004E1D7E">
        <w:t>Chief Operating Officer</w:t>
      </w:r>
      <w:r w:rsidR="00182A3E">
        <w:t xml:space="preserve"> (COO)</w:t>
      </w:r>
      <w:r w:rsidR="004E1D7E">
        <w:t xml:space="preserve"> &amp; Deputy Vice </w:t>
      </w:r>
      <w:r w:rsidR="00182A3E">
        <w:t>Chancellor</w:t>
      </w:r>
      <w:r w:rsidR="004E1D7E">
        <w:t xml:space="preserve"> </w:t>
      </w:r>
      <w:r w:rsidR="00182A3E">
        <w:t>–</w:t>
      </w:r>
      <w:r w:rsidR="004E1D7E">
        <w:t xml:space="preserve"> Academic</w:t>
      </w:r>
      <w:r w:rsidR="00182A3E">
        <w:t xml:space="preserve"> (DVCA)</w:t>
      </w:r>
      <w:r>
        <w:t>.</w:t>
      </w:r>
    </w:p>
    <w:p w14:paraId="357EECC4" w14:textId="77777777" w:rsidR="003B5781" w:rsidRDefault="003B5781" w:rsidP="003B5781">
      <w:pPr>
        <w:pStyle w:val="Heading3"/>
      </w:pPr>
      <w:r>
        <w:t xml:space="preserve">Detailed project plans </w:t>
      </w:r>
    </w:p>
    <w:p w14:paraId="614DEC90" w14:textId="77777777" w:rsidR="003B5781" w:rsidRDefault="003B5781" w:rsidP="003B5781">
      <w:r w:rsidRPr="0056260E">
        <w:t xml:space="preserve">Projects recommended for the second stage of the endorsement process will be requested to complete </w:t>
      </w:r>
      <w:r w:rsidR="00AD271D">
        <w:t>a detailed submission</w:t>
      </w:r>
      <w:r w:rsidRPr="0056260E">
        <w:t xml:space="preserve"> which will include a project plan outlining milestones</w:t>
      </w:r>
      <w:r>
        <w:t xml:space="preserve">, </w:t>
      </w:r>
      <w:r w:rsidRPr="0056260E">
        <w:t>and an itemised budget with salary and on-cost</w:t>
      </w:r>
      <w:r w:rsidR="00AD271D">
        <w:t xml:space="preserve"> </w:t>
      </w:r>
      <w:r w:rsidRPr="0056260E">
        <w:t>details.</w:t>
      </w:r>
    </w:p>
    <w:p w14:paraId="05794B46" w14:textId="77777777" w:rsidR="003B5781" w:rsidRDefault="003B5781" w:rsidP="003B5781">
      <w:r>
        <w:t>If your project is recommended, the SSAF team will provide you with a proposal template and guide you through th</w:t>
      </w:r>
      <w:r w:rsidR="00AD271D">
        <w:t>is</w:t>
      </w:r>
      <w:r>
        <w:t xml:space="preserve"> process.</w:t>
      </w:r>
    </w:p>
    <w:p w14:paraId="194972AE" w14:textId="77777777" w:rsidR="003B5781" w:rsidRDefault="00BC6B32" w:rsidP="003B5781">
      <w:pPr>
        <w:pStyle w:val="Heading3"/>
      </w:pPr>
      <w:r>
        <w:t xml:space="preserve">Project </w:t>
      </w:r>
      <w:r w:rsidR="003B5781">
        <w:t>approval</w:t>
      </w:r>
    </w:p>
    <w:p w14:paraId="31C1442B" w14:textId="77777777" w:rsidR="003B5781" w:rsidRPr="003B5781" w:rsidRDefault="003B5781" w:rsidP="003B5781">
      <w:r w:rsidRPr="003B5781">
        <w:t>Following th</w:t>
      </w:r>
      <w:r w:rsidR="00DC52D4">
        <w:t xml:space="preserve">e above </w:t>
      </w:r>
      <w:r w:rsidRPr="003B5781">
        <w:t>stage</w:t>
      </w:r>
      <w:r w:rsidR="00DC52D4">
        <w:t>s</w:t>
      </w:r>
      <w:r w:rsidRPr="003B5781">
        <w:t xml:space="preserve"> all fully detailed submissions will be recommended to the </w:t>
      </w:r>
      <w:r w:rsidR="00BC6B32">
        <w:t xml:space="preserve">SSAF Working Group for endorsement and then for </w:t>
      </w:r>
      <w:r w:rsidRPr="003B5781">
        <w:t xml:space="preserve">approval </w:t>
      </w:r>
      <w:r w:rsidR="00BC6B32">
        <w:t xml:space="preserve">by the Chief Operating Officer and Deputy Vice Chancellor Academic. </w:t>
      </w:r>
    </w:p>
    <w:p w14:paraId="5E60FFFC" w14:textId="70D2434D" w:rsidR="003B5781" w:rsidRPr="003B5781" w:rsidRDefault="003B5781" w:rsidP="003B5781">
      <w:pPr>
        <w:jc w:val="center"/>
        <w:rPr>
          <w:b/>
          <w:bCs/>
          <w:color w:val="FF0000"/>
        </w:rPr>
      </w:pPr>
      <w:r w:rsidRPr="003B5781">
        <w:rPr>
          <w:b/>
          <w:bCs/>
        </w:rPr>
        <w:lastRenderedPageBreak/>
        <w:t xml:space="preserve">Submit your completed Expression of Interest to </w:t>
      </w:r>
      <w:hyperlink r:id="rId14" w:history="1">
        <w:r w:rsidRPr="003B5781">
          <w:rPr>
            <w:rStyle w:val="Hyperlink"/>
            <w:rFonts w:cstheme="minorHAnsi"/>
            <w:b/>
            <w:bCs/>
          </w:rPr>
          <w:t>ssaf@csu.edu.au</w:t>
        </w:r>
      </w:hyperlink>
      <w:r w:rsidRPr="003B5781">
        <w:rPr>
          <w:b/>
          <w:bCs/>
        </w:rPr>
        <w:t xml:space="preserve"> by closing </w:t>
      </w:r>
      <w:proofErr w:type="gramStart"/>
      <w:r w:rsidRPr="003B5781">
        <w:rPr>
          <w:b/>
          <w:bCs/>
        </w:rPr>
        <w:t>date -</w:t>
      </w:r>
      <w:r w:rsidRPr="003B5781">
        <w:rPr>
          <w:b/>
          <w:bCs/>
          <w:color w:val="FF0000"/>
        </w:rPr>
        <w:t xml:space="preserve"> </w:t>
      </w:r>
      <w:r w:rsidR="00F6242C">
        <w:rPr>
          <w:b/>
          <w:bCs/>
          <w:color w:val="FF0000"/>
        </w:rPr>
        <w:tab/>
      </w:r>
      <w:r w:rsidR="00F6242C">
        <w:rPr>
          <w:b/>
          <w:bCs/>
          <w:color w:val="FF0000"/>
        </w:rPr>
        <w:tab/>
      </w:r>
      <w:r w:rsidRPr="003B5781">
        <w:rPr>
          <w:b/>
          <w:bCs/>
          <w:color w:val="FF0000"/>
        </w:rPr>
        <w:t>5</w:t>
      </w:r>
      <w:proofErr w:type="gramEnd"/>
      <w:r w:rsidRPr="003B5781">
        <w:rPr>
          <w:b/>
          <w:bCs/>
          <w:color w:val="FF0000"/>
        </w:rPr>
        <w:t xml:space="preserve">.00pm </w:t>
      </w:r>
      <w:r w:rsidR="00F02DB2">
        <w:rPr>
          <w:b/>
          <w:bCs/>
          <w:color w:val="FF0000"/>
        </w:rPr>
        <w:t>Sunday 8 October</w:t>
      </w:r>
      <w:r w:rsidR="00BC6B32">
        <w:rPr>
          <w:b/>
          <w:bCs/>
          <w:color w:val="FF0000"/>
        </w:rPr>
        <w:t xml:space="preserve"> 2023</w:t>
      </w:r>
    </w:p>
    <w:p w14:paraId="4A4942A2" w14:textId="77777777" w:rsidR="003B5781" w:rsidRDefault="003B5781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</w:p>
    <w:p w14:paraId="778E23C1" w14:textId="77777777" w:rsidR="008C3211" w:rsidRDefault="0094550A" w:rsidP="003F7572">
      <w:pPr>
        <w:pStyle w:val="Heading2"/>
      </w:pPr>
      <w:r>
        <w:t>Proposer</w:t>
      </w:r>
      <w:r w:rsidR="008C3211">
        <w:t xml:space="preserve"> </w:t>
      </w:r>
      <w:r w:rsidR="00B54F5A">
        <w:t>overview</w:t>
      </w:r>
    </w:p>
    <w:p w14:paraId="22FE9A54" w14:textId="77777777" w:rsidR="00B54F5A" w:rsidRPr="00B54F5A" w:rsidRDefault="00B54F5A" w:rsidP="00B54F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FF274E" w14:paraId="387496C0" w14:textId="77777777" w:rsidTr="008C3211">
        <w:trPr>
          <w:trHeight w:val="373"/>
        </w:trPr>
        <w:tc>
          <w:tcPr>
            <w:tcW w:w="2689" w:type="dxa"/>
            <w:vAlign w:val="center"/>
          </w:tcPr>
          <w:bookmarkEnd w:id="0"/>
          <w:p w14:paraId="0BC5D177" w14:textId="7AF4EFFD" w:rsidR="006050F3" w:rsidRPr="006050F3" w:rsidRDefault="00FF274E" w:rsidP="00182A3E">
            <w:pPr>
              <w:pStyle w:val="Heading4"/>
            </w:pPr>
            <w:r>
              <w:t>Pro</w:t>
            </w:r>
            <w:r w:rsidR="0056260E">
              <w:t xml:space="preserve">poser </w:t>
            </w:r>
            <w:r w:rsidR="0094550A">
              <w:t xml:space="preserve">name </w:t>
            </w:r>
            <w:r w:rsidR="0056260E">
              <w:t xml:space="preserve">and </w:t>
            </w:r>
            <w:r w:rsidR="0094550A">
              <w:t>position title</w:t>
            </w:r>
          </w:p>
        </w:tc>
        <w:tc>
          <w:tcPr>
            <w:tcW w:w="6701" w:type="dxa"/>
            <w:vAlign w:val="center"/>
          </w:tcPr>
          <w:p w14:paraId="3F0185BE" w14:textId="77777777" w:rsidR="00FF274E" w:rsidRDefault="00FF274E" w:rsidP="008C3211"/>
        </w:tc>
      </w:tr>
      <w:tr w:rsidR="00182A3E" w14:paraId="2CC9A214" w14:textId="77777777" w:rsidTr="008C3211">
        <w:trPr>
          <w:trHeight w:val="373"/>
        </w:trPr>
        <w:tc>
          <w:tcPr>
            <w:tcW w:w="2689" w:type="dxa"/>
            <w:vAlign w:val="center"/>
          </w:tcPr>
          <w:p w14:paraId="01C857A2" w14:textId="6624BC38" w:rsidR="00182A3E" w:rsidRDefault="00182A3E" w:rsidP="008C3211">
            <w:pPr>
              <w:pStyle w:val="Heading4"/>
            </w:pPr>
            <w:r>
              <w:t xml:space="preserve">Student Id </w:t>
            </w:r>
          </w:p>
        </w:tc>
        <w:tc>
          <w:tcPr>
            <w:tcW w:w="6701" w:type="dxa"/>
            <w:vAlign w:val="center"/>
          </w:tcPr>
          <w:p w14:paraId="7DD69972" w14:textId="7C8AFC10" w:rsidR="00182A3E" w:rsidRPr="00182A3E" w:rsidRDefault="00182A3E" w:rsidP="008C3211">
            <w:pPr>
              <w:rPr>
                <w:i/>
                <w:iCs/>
              </w:rPr>
            </w:pPr>
            <w:r w:rsidRPr="00182A3E">
              <w:rPr>
                <w:i/>
                <w:iCs/>
              </w:rPr>
              <w:t xml:space="preserve">If you are a </w:t>
            </w:r>
            <w:proofErr w:type="gramStart"/>
            <w:r w:rsidRPr="00182A3E">
              <w:rPr>
                <w:i/>
                <w:iCs/>
              </w:rPr>
              <w:t>student</w:t>
            </w:r>
            <w:proofErr w:type="gramEnd"/>
            <w:r w:rsidRPr="00182A3E">
              <w:rPr>
                <w:i/>
                <w:iCs/>
              </w:rPr>
              <w:t xml:space="preserve"> please place your student ID number here</w:t>
            </w:r>
          </w:p>
        </w:tc>
      </w:tr>
      <w:tr w:rsidR="008C3211" w14:paraId="3FAE875E" w14:textId="77777777" w:rsidTr="008C3211">
        <w:trPr>
          <w:trHeight w:val="373"/>
        </w:trPr>
        <w:tc>
          <w:tcPr>
            <w:tcW w:w="2689" w:type="dxa"/>
            <w:vAlign w:val="center"/>
          </w:tcPr>
          <w:p w14:paraId="6BC81D96" w14:textId="77777777" w:rsidR="008C3211" w:rsidRDefault="0056260E" w:rsidP="008C3211">
            <w:pPr>
              <w:pStyle w:val="Heading4"/>
            </w:pPr>
            <w:r>
              <w:t xml:space="preserve">ProJECT Lead </w:t>
            </w:r>
            <w:r w:rsidR="0094550A">
              <w:t>name and positon title</w:t>
            </w:r>
          </w:p>
          <w:p w14:paraId="7723FB86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3A754395" w14:textId="77777777" w:rsidR="008C3211" w:rsidRPr="0056260E" w:rsidRDefault="0056260E" w:rsidP="008C3211">
            <w:pPr>
              <w:rPr>
                <w:i/>
                <w:iCs/>
              </w:rPr>
            </w:pPr>
            <w:r w:rsidRPr="00182A3E">
              <w:rPr>
                <w:i/>
                <w:iCs/>
              </w:rPr>
              <w:t xml:space="preserve">Name of staff responsible for the project and expenditure of funds.  For student proposals this would most likely be a Student </w:t>
            </w:r>
            <w:r w:rsidR="00393932" w:rsidRPr="00182A3E">
              <w:rPr>
                <w:i/>
                <w:iCs/>
              </w:rPr>
              <w:t xml:space="preserve">Representation </w:t>
            </w:r>
            <w:r w:rsidRPr="00182A3E">
              <w:rPr>
                <w:i/>
                <w:iCs/>
              </w:rPr>
              <w:t>Officer from the Division of Student Success.  Please contact engagement@csu.edu.au if you require assistance/support with your project</w:t>
            </w:r>
          </w:p>
        </w:tc>
      </w:tr>
      <w:tr w:rsidR="008C3211" w14:paraId="046990FA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258BEBA1" w14:textId="77777777" w:rsidR="008C3211" w:rsidRDefault="008C3211" w:rsidP="008C3211">
            <w:pPr>
              <w:pStyle w:val="Heading4"/>
            </w:pPr>
            <w:r>
              <w:t xml:space="preserve">Project </w:t>
            </w:r>
            <w:r w:rsidR="0056260E">
              <w:t>AFFILiaTION</w:t>
            </w:r>
          </w:p>
          <w:p w14:paraId="03DB4819" w14:textId="77777777" w:rsidR="006050F3" w:rsidRPr="006050F3" w:rsidRDefault="006050F3" w:rsidP="006050F3"/>
        </w:tc>
        <w:tc>
          <w:tcPr>
            <w:tcW w:w="6701" w:type="dxa"/>
            <w:vAlign w:val="center"/>
          </w:tcPr>
          <w:p w14:paraId="0E699AF0" w14:textId="77777777" w:rsidR="008C3211" w:rsidRPr="0056260E" w:rsidRDefault="0056260E" w:rsidP="008C321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Where management of project will sit </w:t>
            </w:r>
            <w:proofErr w:type="gramStart"/>
            <w:r>
              <w:rPr>
                <w:i/>
                <w:iCs/>
              </w:rPr>
              <w:t>i.e.</w:t>
            </w:r>
            <w:proofErr w:type="gramEnd"/>
            <w:r>
              <w:rPr>
                <w:i/>
                <w:iCs/>
              </w:rPr>
              <w:t xml:space="preserve"> </w:t>
            </w:r>
            <w:r w:rsidRPr="0056260E">
              <w:rPr>
                <w:i/>
                <w:iCs/>
              </w:rPr>
              <w:t>Division, Faculty, School, Campus etc.</w:t>
            </w:r>
          </w:p>
        </w:tc>
      </w:tr>
      <w:tr w:rsidR="0056260E" w14:paraId="1F651D59" w14:textId="77777777" w:rsidTr="008C3211">
        <w:trPr>
          <w:trHeight w:val="393"/>
        </w:trPr>
        <w:tc>
          <w:tcPr>
            <w:tcW w:w="2689" w:type="dxa"/>
            <w:vAlign w:val="center"/>
          </w:tcPr>
          <w:p w14:paraId="60EB8B9A" w14:textId="77777777" w:rsidR="0056260E" w:rsidRDefault="0056260E" w:rsidP="008C3211">
            <w:pPr>
              <w:pStyle w:val="Heading4"/>
            </w:pPr>
            <w:r>
              <w:t>Endorsement</w:t>
            </w:r>
          </w:p>
        </w:tc>
        <w:tc>
          <w:tcPr>
            <w:tcW w:w="6701" w:type="dxa"/>
            <w:vAlign w:val="center"/>
          </w:tcPr>
          <w:p w14:paraId="47578968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For Staff proposals you will need signed approval here from </w:t>
            </w:r>
            <w:r w:rsidRPr="0056260E">
              <w:rPr>
                <w:i/>
                <w:iCs/>
              </w:rPr>
              <w:t xml:space="preserve">Manager, Associate Director, </w:t>
            </w:r>
            <w:r>
              <w:rPr>
                <w:i/>
                <w:iCs/>
              </w:rPr>
              <w:t xml:space="preserve">Executive </w:t>
            </w:r>
            <w:proofErr w:type="gramStart"/>
            <w:r w:rsidRPr="0056260E">
              <w:rPr>
                <w:i/>
                <w:iCs/>
              </w:rPr>
              <w:t>Director</w:t>
            </w:r>
            <w:proofErr w:type="gramEnd"/>
            <w:r>
              <w:rPr>
                <w:i/>
                <w:iCs/>
              </w:rPr>
              <w:t xml:space="preserve"> or Executive Dean</w:t>
            </w:r>
            <w:r w:rsidRPr="0056260E">
              <w:rPr>
                <w:i/>
                <w:iCs/>
              </w:rPr>
              <w:t xml:space="preserve"> that supports your project</w:t>
            </w:r>
            <w:r>
              <w:rPr>
                <w:i/>
                <w:iCs/>
              </w:rPr>
              <w:t>:</w:t>
            </w:r>
          </w:p>
          <w:p w14:paraId="043F3B4B" w14:textId="77777777" w:rsidR="006050F3" w:rsidRDefault="006050F3" w:rsidP="0056260E">
            <w:pPr>
              <w:rPr>
                <w:i/>
                <w:iCs/>
              </w:rPr>
            </w:pPr>
          </w:p>
          <w:p w14:paraId="08D25DED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Name: </w:t>
            </w:r>
          </w:p>
          <w:p w14:paraId="096A10FD" w14:textId="77777777" w:rsidR="006050F3" w:rsidRDefault="006050F3" w:rsidP="0056260E">
            <w:pPr>
              <w:rPr>
                <w:i/>
                <w:iCs/>
              </w:rPr>
            </w:pPr>
          </w:p>
          <w:p w14:paraId="451A5CC0" w14:textId="77777777" w:rsidR="0056260E" w:rsidRDefault="0056260E" w:rsidP="0056260E">
            <w:pPr>
              <w:rPr>
                <w:i/>
                <w:iCs/>
              </w:rPr>
            </w:pPr>
            <w:r>
              <w:rPr>
                <w:i/>
                <w:iCs/>
              </w:rPr>
              <w:t>Signed:</w:t>
            </w:r>
          </w:p>
        </w:tc>
      </w:tr>
    </w:tbl>
    <w:p w14:paraId="0523B2E2" w14:textId="77777777" w:rsidR="00AD271D" w:rsidRDefault="00AD271D" w:rsidP="0094550A">
      <w:pPr>
        <w:pStyle w:val="Heading2"/>
      </w:pPr>
    </w:p>
    <w:p w14:paraId="45922985" w14:textId="77777777" w:rsidR="00AD271D" w:rsidRDefault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br w:type="page"/>
      </w:r>
    </w:p>
    <w:p w14:paraId="134FAD9C" w14:textId="77777777" w:rsidR="0094550A" w:rsidRDefault="00B54F5A" w:rsidP="0094550A">
      <w:pPr>
        <w:pStyle w:val="Heading2"/>
      </w:pPr>
      <w:r>
        <w:lastRenderedPageBreak/>
        <w:t>Proposal overview</w:t>
      </w:r>
    </w:p>
    <w:p w14:paraId="72C3E86D" w14:textId="77777777" w:rsidR="0094550A" w:rsidRPr="0094550A" w:rsidRDefault="0094550A" w:rsidP="009455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1"/>
      </w:tblGrid>
      <w:tr w:rsidR="0094550A" w:rsidRPr="008C3211" w14:paraId="13D3B071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60B8849F" w14:textId="77777777" w:rsidR="0094550A" w:rsidRDefault="0094550A" w:rsidP="0094550A">
            <w:pPr>
              <w:pStyle w:val="Heading4"/>
            </w:pPr>
            <w:r>
              <w:t>Project title</w:t>
            </w:r>
          </w:p>
        </w:tc>
        <w:tc>
          <w:tcPr>
            <w:tcW w:w="6701" w:type="dxa"/>
            <w:vAlign w:val="center"/>
          </w:tcPr>
          <w:p w14:paraId="21C4BEAD" w14:textId="77777777" w:rsidR="0094550A" w:rsidRDefault="0094550A" w:rsidP="0094550A">
            <w:pPr>
              <w:rPr>
                <w:i/>
                <w:iCs/>
              </w:rPr>
            </w:pPr>
          </w:p>
        </w:tc>
      </w:tr>
      <w:tr w:rsidR="0094550A" w:rsidRPr="008C3211" w14:paraId="73C92C36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3B249E5E" w14:textId="77777777" w:rsidR="0094550A" w:rsidRDefault="0094550A" w:rsidP="0094550A">
            <w:pPr>
              <w:pStyle w:val="Heading4"/>
            </w:pPr>
            <w:r>
              <w:t xml:space="preserve">project </w:t>
            </w:r>
            <w:r w:rsidRPr="0056260E">
              <w:t xml:space="preserve">summary </w:t>
            </w:r>
          </w:p>
          <w:p w14:paraId="06DC4249" w14:textId="77777777" w:rsidR="0094550A" w:rsidRPr="0094550A" w:rsidRDefault="0094550A" w:rsidP="0094550A"/>
          <w:p w14:paraId="4AE79E98" w14:textId="77777777" w:rsidR="0094550A" w:rsidRPr="0094550A" w:rsidRDefault="0094550A" w:rsidP="0094550A">
            <w:pPr>
              <w:pStyle w:val="Heading4"/>
              <w:rPr>
                <w:i/>
                <w:iCs w:val="0"/>
              </w:rPr>
            </w:pPr>
            <w:r>
              <w:rPr>
                <w:i/>
                <w:iCs w:val="0"/>
              </w:rPr>
              <w:t>Max 60 words</w:t>
            </w:r>
          </w:p>
        </w:tc>
        <w:tc>
          <w:tcPr>
            <w:tcW w:w="6701" w:type="dxa"/>
            <w:vAlign w:val="center"/>
          </w:tcPr>
          <w:p w14:paraId="32BC1046" w14:textId="77777777" w:rsidR="0094550A" w:rsidRPr="0094550A" w:rsidRDefault="0094550A" w:rsidP="0094550A"/>
        </w:tc>
      </w:tr>
      <w:tr w:rsidR="0094550A" w14:paraId="0892782F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07B20B35" w14:textId="77777777" w:rsidR="0094550A" w:rsidRDefault="0094550A" w:rsidP="0094550A">
            <w:pPr>
              <w:pStyle w:val="Heading4"/>
            </w:pPr>
            <w:r>
              <w:t>Project Description</w:t>
            </w:r>
          </w:p>
          <w:p w14:paraId="54649FD5" w14:textId="77777777" w:rsidR="0094550A" w:rsidRDefault="0094550A" w:rsidP="0094550A"/>
          <w:p w14:paraId="33549555" w14:textId="77777777" w:rsidR="0094550A" w:rsidRPr="0094550A" w:rsidRDefault="0094550A" w:rsidP="0094550A">
            <w:pPr>
              <w:pStyle w:val="Heading4"/>
            </w:pPr>
            <w:r w:rsidRPr="0094550A">
              <w:rPr>
                <w:i/>
                <w:iCs w:val="0"/>
              </w:rPr>
              <w:t>Max 400 words</w:t>
            </w:r>
          </w:p>
        </w:tc>
        <w:tc>
          <w:tcPr>
            <w:tcW w:w="6701" w:type="dxa"/>
            <w:vAlign w:val="center"/>
          </w:tcPr>
          <w:p w14:paraId="4EF1A762" w14:textId="77777777" w:rsidR="0094550A" w:rsidRDefault="0094550A" w:rsidP="0094550A">
            <w:pPr>
              <w:rPr>
                <w:i/>
                <w:iCs/>
              </w:rPr>
            </w:pPr>
          </w:p>
          <w:p w14:paraId="27AF3BB6" w14:textId="77777777" w:rsidR="0094550A" w:rsidRPr="0094550A" w:rsidRDefault="0094550A" w:rsidP="0094550A"/>
        </w:tc>
      </w:tr>
      <w:tr w:rsidR="0094550A" w14:paraId="42633027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761945FD" w14:textId="77777777" w:rsidR="0094550A" w:rsidRDefault="0094550A" w:rsidP="0094550A">
            <w:pPr>
              <w:pStyle w:val="Heading4"/>
            </w:pPr>
            <w:r>
              <w:t>project Outcomes</w:t>
            </w:r>
          </w:p>
          <w:p w14:paraId="429EED7A" w14:textId="77777777" w:rsidR="0094550A" w:rsidRDefault="0094550A" w:rsidP="0094550A"/>
          <w:p w14:paraId="660930D1" w14:textId="77777777" w:rsidR="0094550A" w:rsidRPr="006050F3" w:rsidRDefault="0094550A" w:rsidP="0094550A">
            <w:pPr>
              <w:pStyle w:val="Heading4"/>
            </w:pPr>
            <w:r>
              <w:rPr>
                <w:i/>
                <w:iCs w:val="0"/>
              </w:rPr>
              <w:t xml:space="preserve">Identify </w:t>
            </w:r>
            <w:r w:rsidRPr="0094550A">
              <w:rPr>
                <w:i/>
                <w:iCs w:val="0"/>
              </w:rPr>
              <w:t xml:space="preserve">the outcomes intended from this project </w:t>
            </w:r>
            <w:r>
              <w:rPr>
                <w:i/>
                <w:iCs w:val="0"/>
              </w:rPr>
              <w:t>and explain how</w:t>
            </w:r>
            <w:r w:rsidRPr="0094550A">
              <w:rPr>
                <w:i/>
                <w:iCs w:val="0"/>
              </w:rPr>
              <w:t xml:space="preserve"> will</w:t>
            </w:r>
            <w:r>
              <w:rPr>
                <w:i/>
                <w:iCs w:val="0"/>
              </w:rPr>
              <w:t>they</w:t>
            </w:r>
            <w:r w:rsidRPr="0094550A">
              <w:rPr>
                <w:i/>
                <w:iCs w:val="0"/>
              </w:rPr>
              <w:t xml:space="preserve"> enhance the student experience.</w:t>
            </w:r>
          </w:p>
        </w:tc>
        <w:tc>
          <w:tcPr>
            <w:tcW w:w="6701" w:type="dxa"/>
            <w:vAlign w:val="center"/>
          </w:tcPr>
          <w:p w14:paraId="09A2B76B" w14:textId="77777777" w:rsidR="0094550A" w:rsidRPr="0094550A" w:rsidRDefault="0094550A" w:rsidP="0094550A"/>
        </w:tc>
      </w:tr>
      <w:tr w:rsidR="0094550A" w14:paraId="2F46E146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723B2F6B" w14:textId="77777777" w:rsidR="0094550A" w:rsidRDefault="0094550A" w:rsidP="0094550A">
            <w:pPr>
              <w:pStyle w:val="Heading4"/>
            </w:pPr>
            <w:r>
              <w:t>impacted students</w:t>
            </w:r>
          </w:p>
          <w:p w14:paraId="6397013F" w14:textId="77777777" w:rsidR="0094550A" w:rsidRDefault="0094550A" w:rsidP="0094550A"/>
          <w:p w14:paraId="3317C4F3" w14:textId="77777777" w:rsidR="0094550A" w:rsidRPr="0094550A" w:rsidRDefault="0094550A" w:rsidP="0094550A">
            <w:pPr>
              <w:pStyle w:val="Heading4"/>
            </w:pPr>
            <w:r>
              <w:rPr>
                <w:i/>
                <w:iCs w:val="0"/>
              </w:rPr>
              <w:t>Identify and explain what proportion of Charles Sturt students will be impacted by this project.</w:t>
            </w:r>
          </w:p>
        </w:tc>
        <w:tc>
          <w:tcPr>
            <w:tcW w:w="6701" w:type="dxa"/>
            <w:vAlign w:val="center"/>
          </w:tcPr>
          <w:p w14:paraId="31EB69CE" w14:textId="77777777" w:rsidR="0094550A" w:rsidRPr="0094550A" w:rsidRDefault="0094550A" w:rsidP="0094550A"/>
        </w:tc>
      </w:tr>
      <w:tr w:rsidR="0094550A" w14:paraId="78A0458D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4D3D0150" w14:textId="77777777" w:rsidR="0094550A" w:rsidRDefault="0094550A" w:rsidP="0094550A">
            <w:pPr>
              <w:pStyle w:val="Heading4"/>
            </w:pPr>
            <w:r>
              <w:rPr>
                <w:rFonts w:asciiTheme="minorHAnsi" w:hAnsiTheme="minorHAnsi" w:cstheme="minorHAnsi"/>
                <w:bCs/>
              </w:rPr>
              <w:t>project category</w:t>
            </w:r>
          </w:p>
        </w:tc>
        <w:tc>
          <w:tcPr>
            <w:tcW w:w="6701" w:type="dxa"/>
            <w:vAlign w:val="center"/>
          </w:tcPr>
          <w:p w14:paraId="38682D75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2230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Building and/or facilities infrastructure</w:t>
            </w:r>
          </w:p>
          <w:p w14:paraId="0FA4C1B7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210341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Information Technology</w:t>
            </w:r>
          </w:p>
          <w:p w14:paraId="3EA845A6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20433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>Student experience</w:t>
            </w:r>
          </w:p>
          <w:p w14:paraId="5884C5AC" w14:textId="77777777" w:rsidR="0094550A" w:rsidRPr="00AD271D" w:rsidRDefault="00000000" w:rsidP="00AD271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74474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94550A" w:rsidRPr="00AD271D">
              <w:rPr>
                <w:rFonts w:cstheme="minorHAnsi"/>
                <w:sz w:val="22"/>
              </w:rPr>
              <w:t xml:space="preserve"> Other</w:t>
            </w:r>
          </w:p>
        </w:tc>
      </w:tr>
      <w:tr w:rsidR="0094550A" w14:paraId="23272396" w14:textId="77777777" w:rsidTr="0094550A">
        <w:trPr>
          <w:trHeight w:val="891"/>
        </w:trPr>
        <w:tc>
          <w:tcPr>
            <w:tcW w:w="2689" w:type="dxa"/>
            <w:vAlign w:val="center"/>
          </w:tcPr>
          <w:p w14:paraId="37992BE8" w14:textId="77777777" w:rsidR="0094550A" w:rsidRDefault="0094550A" w:rsidP="0094550A">
            <w:pPr>
              <w:pStyle w:val="Heading4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project ssaf history</w:t>
            </w:r>
          </w:p>
          <w:p w14:paraId="0A363C86" w14:textId="77777777" w:rsidR="0094550A" w:rsidRDefault="0094550A" w:rsidP="0094550A"/>
          <w:p w14:paraId="5DBCA0F7" w14:textId="77777777" w:rsidR="0094550A" w:rsidRPr="0094550A" w:rsidRDefault="0094550A" w:rsidP="0094550A">
            <w:pPr>
              <w:pStyle w:val="Heading4"/>
            </w:pPr>
            <w:r w:rsidRPr="0094550A">
              <w:rPr>
                <w:i/>
                <w:iCs w:val="0"/>
              </w:rPr>
              <w:t>Identify and explain if this project has previously been rejected or approved for SSAF funds.</w:t>
            </w:r>
          </w:p>
        </w:tc>
        <w:tc>
          <w:tcPr>
            <w:tcW w:w="6701" w:type="dxa"/>
            <w:vAlign w:val="center"/>
          </w:tcPr>
          <w:p w14:paraId="28781E17" w14:textId="77777777" w:rsidR="0094550A" w:rsidRPr="006430B5" w:rsidRDefault="0094550A" w:rsidP="0094550A">
            <w:pPr>
              <w:spacing w:after="0"/>
              <w:rPr>
                <w:rFonts w:cstheme="minorHAnsi"/>
                <w:lang w:val="en-US"/>
              </w:rPr>
            </w:pPr>
          </w:p>
        </w:tc>
      </w:tr>
    </w:tbl>
    <w:p w14:paraId="2F8CF30E" w14:textId="77777777" w:rsidR="00B54F5A" w:rsidRPr="00B54F5A" w:rsidRDefault="00B54F5A" w:rsidP="00B54F5A"/>
    <w:p w14:paraId="4D553774" w14:textId="77777777" w:rsidR="00AD271D" w:rsidRDefault="00AD271D" w:rsidP="00AD271D">
      <w:pPr>
        <w:pStyle w:val="Heading2"/>
      </w:pPr>
      <w:r>
        <w:lastRenderedPageBreak/>
        <w:t>Proposal financial overview</w:t>
      </w:r>
    </w:p>
    <w:p w14:paraId="593D2F09" w14:textId="77777777" w:rsidR="00AD271D" w:rsidRPr="008C3211" w:rsidRDefault="00AD271D" w:rsidP="00AD27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AD271D" w14:paraId="1E9B3103" w14:textId="77777777" w:rsidTr="00055498">
        <w:trPr>
          <w:trHeight w:val="373"/>
        </w:trPr>
        <w:tc>
          <w:tcPr>
            <w:tcW w:w="2830" w:type="dxa"/>
            <w:vAlign w:val="center"/>
          </w:tcPr>
          <w:p w14:paraId="1B425A91" w14:textId="77777777" w:rsidR="00AD271D" w:rsidRDefault="00AD271D" w:rsidP="00055498">
            <w:pPr>
              <w:pStyle w:val="Heading4"/>
            </w:pPr>
            <w:r>
              <w:t>Salary budget</w:t>
            </w:r>
          </w:p>
        </w:tc>
        <w:tc>
          <w:tcPr>
            <w:tcW w:w="6521" w:type="dxa"/>
            <w:vAlign w:val="center"/>
          </w:tcPr>
          <w:p w14:paraId="5B992E89" w14:textId="77777777" w:rsidR="00AD271D" w:rsidRDefault="00AD271D" w:rsidP="00055498"/>
        </w:tc>
      </w:tr>
      <w:tr w:rsidR="00AD271D" w14:paraId="3D48C663" w14:textId="77777777" w:rsidTr="00055498">
        <w:trPr>
          <w:trHeight w:val="393"/>
        </w:trPr>
        <w:tc>
          <w:tcPr>
            <w:tcW w:w="2830" w:type="dxa"/>
            <w:vAlign w:val="center"/>
          </w:tcPr>
          <w:p w14:paraId="42B40181" w14:textId="77777777" w:rsidR="00AD271D" w:rsidRDefault="00AD271D" w:rsidP="00055498">
            <w:pPr>
              <w:pStyle w:val="Heading4"/>
            </w:pPr>
            <w:r>
              <w:t>Non-salary budget</w:t>
            </w:r>
          </w:p>
        </w:tc>
        <w:tc>
          <w:tcPr>
            <w:tcW w:w="6521" w:type="dxa"/>
            <w:vAlign w:val="center"/>
          </w:tcPr>
          <w:p w14:paraId="0EAA7B4C" w14:textId="77777777" w:rsidR="00AD271D" w:rsidRDefault="00AD271D" w:rsidP="00055498"/>
        </w:tc>
      </w:tr>
      <w:tr w:rsidR="00AD271D" w14:paraId="3CAD8AD7" w14:textId="77777777" w:rsidTr="00055498">
        <w:trPr>
          <w:trHeight w:val="891"/>
        </w:trPr>
        <w:tc>
          <w:tcPr>
            <w:tcW w:w="2830" w:type="dxa"/>
            <w:vAlign w:val="center"/>
          </w:tcPr>
          <w:p w14:paraId="2BEF8B26" w14:textId="64ED6E55" w:rsidR="00AD271D" w:rsidRPr="00257425" w:rsidRDefault="00AD271D" w:rsidP="00055498">
            <w:pPr>
              <w:pStyle w:val="Heading4"/>
            </w:pPr>
            <w:r>
              <w:t>Total budget for 202</w:t>
            </w:r>
            <w:r w:rsidR="00F02DB2">
              <w:t>4</w:t>
            </w:r>
          </w:p>
        </w:tc>
        <w:tc>
          <w:tcPr>
            <w:tcW w:w="6521" w:type="dxa"/>
            <w:vAlign w:val="center"/>
          </w:tcPr>
          <w:p w14:paraId="1FB9F9B6" w14:textId="77777777" w:rsidR="00AD271D" w:rsidRPr="003B5781" w:rsidRDefault="00AD271D" w:rsidP="00055498">
            <w:pPr>
              <w:rPr>
                <w:iCs/>
              </w:rPr>
            </w:pPr>
          </w:p>
        </w:tc>
      </w:tr>
      <w:tr w:rsidR="00AD271D" w14:paraId="490B7F74" w14:textId="77777777" w:rsidTr="004C4D13">
        <w:trPr>
          <w:trHeight w:val="891"/>
        </w:trPr>
        <w:tc>
          <w:tcPr>
            <w:tcW w:w="2830" w:type="dxa"/>
          </w:tcPr>
          <w:p w14:paraId="68B43E22" w14:textId="77777777" w:rsidR="00AD271D" w:rsidRDefault="00AD271D" w:rsidP="00AD271D">
            <w:pPr>
              <w:pStyle w:val="Heading4"/>
              <w:rPr>
                <w:rFonts w:asciiTheme="minorHAnsi" w:eastAsia="Times New Roman" w:hAnsiTheme="minorHAnsi" w:cstheme="minorHAnsi"/>
                <w:bCs/>
              </w:rPr>
            </w:pPr>
            <w:r w:rsidRPr="00257425">
              <w:rPr>
                <w:rFonts w:asciiTheme="minorHAnsi" w:eastAsia="Times New Roman" w:hAnsiTheme="minorHAnsi" w:cstheme="minorHAnsi"/>
                <w:bCs/>
              </w:rPr>
              <w:t>Sustainability statement</w:t>
            </w:r>
          </w:p>
          <w:p w14:paraId="65C08AFF" w14:textId="77777777" w:rsidR="00AD271D" w:rsidRDefault="00AD271D" w:rsidP="00AD271D"/>
          <w:p w14:paraId="26A14104" w14:textId="77777777" w:rsidR="00AD271D" w:rsidRDefault="00AD271D" w:rsidP="00AD271D">
            <w:pPr>
              <w:pStyle w:val="Heading4"/>
            </w:pPr>
            <w:r w:rsidRPr="0094550A">
              <w:rPr>
                <w:i/>
                <w:iCs w:val="0"/>
              </w:rPr>
              <w:t>Indicate what occurs post funding e.g., project ceases; project initiatives absorbed into standard operating processes and funding etc</w:t>
            </w:r>
          </w:p>
        </w:tc>
        <w:tc>
          <w:tcPr>
            <w:tcW w:w="6521" w:type="dxa"/>
          </w:tcPr>
          <w:p w14:paraId="1347EAE8" w14:textId="77777777" w:rsidR="00AD271D" w:rsidRPr="003B5781" w:rsidRDefault="00AD271D" w:rsidP="00AD271D">
            <w:pPr>
              <w:rPr>
                <w:iCs/>
              </w:rPr>
            </w:pPr>
          </w:p>
        </w:tc>
      </w:tr>
    </w:tbl>
    <w:p w14:paraId="59254F52" w14:textId="77777777" w:rsidR="00AD271D" w:rsidRDefault="00AD271D" w:rsidP="00AD271D">
      <w:pPr>
        <w:spacing w:after="160" w:line="259" w:lineRule="auto"/>
        <w:rPr>
          <w:rFonts w:asciiTheme="majorHAnsi" w:eastAsiaTheme="majorEastAsia" w:hAnsiTheme="majorHAnsi" w:cstheme="majorBidi"/>
          <w:b/>
          <w:color w:val="736858" w:themeColor="accent2"/>
          <w:sz w:val="24"/>
          <w:szCs w:val="26"/>
        </w:rPr>
      </w:pPr>
      <w:r>
        <w:br w:type="page"/>
      </w:r>
    </w:p>
    <w:p w14:paraId="0760CFE3" w14:textId="77777777" w:rsidR="00B54F5A" w:rsidRDefault="00B54F5A" w:rsidP="00B54F5A">
      <w:pPr>
        <w:pStyle w:val="Heading2"/>
      </w:pPr>
      <w:r>
        <w:lastRenderedPageBreak/>
        <w:t>Project requirements</w:t>
      </w:r>
    </w:p>
    <w:p w14:paraId="2813FBCD" w14:textId="77777777" w:rsidR="00B54F5A" w:rsidRDefault="00B54F5A" w:rsidP="00B54F5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8"/>
        <w:gridCol w:w="7406"/>
      </w:tblGrid>
      <w:tr w:rsidR="00393932" w:rsidRPr="00B54F5A" w14:paraId="40337EAB" w14:textId="77777777" w:rsidTr="00393932">
        <w:tc>
          <w:tcPr>
            <w:tcW w:w="2228" w:type="dxa"/>
          </w:tcPr>
          <w:p w14:paraId="21AFB420" w14:textId="77777777" w:rsidR="00393932" w:rsidRDefault="00393932" w:rsidP="00651AAD">
            <w:pPr>
              <w:pStyle w:val="Heading4"/>
            </w:pPr>
            <w:r>
              <w:t>Student survey outcomes</w:t>
            </w:r>
          </w:p>
          <w:p w14:paraId="6C9E027E" w14:textId="77777777" w:rsidR="00393932" w:rsidRDefault="00393932" w:rsidP="00651A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2"/>
              </w:rPr>
            </w:pPr>
          </w:p>
          <w:p w14:paraId="04D297EF" w14:textId="77777777" w:rsidR="00393932" w:rsidRDefault="00393932" w:rsidP="00651AAD">
            <w:pPr>
              <w:pStyle w:val="Heading4"/>
              <w:rPr>
                <w:i/>
                <w:iCs w:val="0"/>
              </w:rPr>
            </w:pPr>
            <w:r w:rsidRPr="00B54F5A">
              <w:rPr>
                <w:i/>
                <w:iCs w:val="0"/>
              </w:rPr>
              <w:t>Students have told us their top priorities for the spending of SSAF funds.</w:t>
            </w:r>
          </w:p>
          <w:p w14:paraId="1E1B5E8E" w14:textId="77777777" w:rsidR="00393932" w:rsidRPr="00B54F5A" w:rsidRDefault="00393932" w:rsidP="00651AAD">
            <w:pPr>
              <w:pStyle w:val="Heading4"/>
            </w:pPr>
            <w:r w:rsidRPr="00B54F5A">
              <w:rPr>
                <w:i/>
                <w:iCs w:val="0"/>
              </w:rPr>
              <w:t xml:space="preserve"> Identify which priorities your proposal meets.</w:t>
            </w:r>
          </w:p>
        </w:tc>
        <w:tc>
          <w:tcPr>
            <w:tcW w:w="7406" w:type="dxa"/>
          </w:tcPr>
          <w:p w14:paraId="1B071FF1" w14:textId="77777777" w:rsidR="00393932" w:rsidRDefault="00393932" w:rsidP="00651AAD">
            <w:pPr>
              <w:spacing w:after="0"/>
              <w:rPr>
                <w:rFonts w:cstheme="minorHAnsi"/>
                <w:sz w:val="22"/>
              </w:rPr>
            </w:pPr>
          </w:p>
          <w:p w14:paraId="7B61166C" w14:textId="77777777" w:rsidR="00393932" w:rsidRPr="006F3C6E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3810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F3C6E">
              <w:rPr>
                <w:rFonts w:cstheme="minorHAnsi"/>
                <w:sz w:val="22"/>
              </w:rPr>
              <w:t>Supporting health and wellbeing of students</w:t>
            </w:r>
          </w:p>
          <w:p w14:paraId="56A61E13" w14:textId="77777777" w:rsidR="00393932" w:rsidRPr="006F3C6E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33912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F3C6E">
              <w:rPr>
                <w:rFonts w:cstheme="minorHAnsi"/>
                <w:sz w:val="22"/>
              </w:rPr>
              <w:t xml:space="preserve">Helping student obtain employment or advice on </w:t>
            </w:r>
            <w:proofErr w:type="gramStart"/>
            <w:r w:rsidR="00393932" w:rsidRPr="006F3C6E">
              <w:rPr>
                <w:rFonts w:cstheme="minorHAnsi"/>
                <w:sz w:val="22"/>
              </w:rPr>
              <w:t>careers</w:t>
            </w:r>
            <w:proofErr w:type="gramEnd"/>
          </w:p>
          <w:p w14:paraId="3DDCAE05" w14:textId="77777777" w:rsidR="00393932" w:rsidRPr="006F3C6E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46547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F3C6E">
              <w:rPr>
                <w:rFonts w:cstheme="minorHAnsi"/>
                <w:sz w:val="22"/>
              </w:rPr>
              <w:t xml:space="preserve">Help to develop study skills outside of their </w:t>
            </w:r>
            <w:proofErr w:type="gramStart"/>
            <w:r w:rsidR="00393932" w:rsidRPr="006F3C6E">
              <w:rPr>
                <w:rFonts w:cstheme="minorHAnsi"/>
                <w:sz w:val="22"/>
              </w:rPr>
              <w:t>course</w:t>
            </w:r>
            <w:proofErr w:type="gramEnd"/>
            <w:r w:rsidR="00393932" w:rsidRPr="006F3C6E">
              <w:rPr>
                <w:rFonts w:cstheme="minorHAnsi"/>
                <w:sz w:val="22"/>
              </w:rPr>
              <w:t xml:space="preserve"> </w:t>
            </w:r>
          </w:p>
          <w:p w14:paraId="560CDDF7" w14:textId="77777777" w:rsidR="00393932" w:rsidRPr="006F3C6E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5380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F3C6E">
              <w:rPr>
                <w:rFonts w:cstheme="minorHAnsi"/>
                <w:sz w:val="22"/>
              </w:rPr>
              <w:t>Giving students free Library textbook postage</w:t>
            </w:r>
          </w:p>
          <w:p w14:paraId="46AC3900" w14:textId="77777777" w:rsidR="00393932" w:rsidRPr="009756AD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2429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F3C6E">
              <w:rPr>
                <w:rFonts w:cstheme="minorHAnsi"/>
                <w:sz w:val="22"/>
              </w:rPr>
              <w:t>IT support</w:t>
            </w:r>
            <w:r w:rsidR="00393932" w:rsidRPr="009756AD">
              <w:rPr>
                <w:rFonts w:cstheme="minorHAnsi"/>
                <w:sz w:val="22"/>
              </w:rPr>
              <w:t xml:space="preserve"> </w:t>
            </w:r>
          </w:p>
          <w:p w14:paraId="5813A0E5" w14:textId="77777777" w:rsidR="00393932" w:rsidRPr="009756AD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5739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9756AD">
              <w:rPr>
                <w:rFonts w:cstheme="minorHAnsi"/>
                <w:sz w:val="22"/>
              </w:rPr>
              <w:t xml:space="preserve">Social activities and events </w:t>
            </w:r>
          </w:p>
          <w:p w14:paraId="0410609D" w14:textId="77777777" w:rsidR="00393932" w:rsidRPr="009756AD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48292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9756AD">
              <w:rPr>
                <w:rFonts w:cstheme="minorHAnsi"/>
                <w:sz w:val="22"/>
              </w:rPr>
              <w:t>Providing food/drink to students on campus</w:t>
            </w:r>
          </w:p>
          <w:p w14:paraId="03571E56" w14:textId="77777777" w:rsidR="00393932" w:rsidRPr="00B54F5A" w:rsidRDefault="00000000" w:rsidP="00651AA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2"/>
                </w:rPr>
                <w:id w:val="5474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9756AD">
              <w:rPr>
                <w:rFonts w:cstheme="minorHAnsi"/>
                <w:sz w:val="22"/>
              </w:rPr>
              <w:t>Sporting recreational activities</w:t>
            </w:r>
            <w:r w:rsidR="00393932">
              <w:rPr>
                <w:rFonts w:cstheme="minorHAnsi"/>
              </w:rPr>
              <w:t xml:space="preserve"> </w:t>
            </w:r>
          </w:p>
        </w:tc>
      </w:tr>
      <w:tr w:rsidR="00393932" w:rsidRPr="004E2188" w14:paraId="5D11AAC1" w14:textId="77777777" w:rsidTr="00393932">
        <w:tc>
          <w:tcPr>
            <w:tcW w:w="2228" w:type="dxa"/>
          </w:tcPr>
          <w:p w14:paraId="128F2D28" w14:textId="77777777" w:rsidR="00393932" w:rsidRDefault="00393932" w:rsidP="00651AAD">
            <w:pPr>
              <w:pStyle w:val="Heading4"/>
            </w:pPr>
            <w:r>
              <w:t>identify the university stragey outcomes your project meets.</w:t>
            </w:r>
          </w:p>
        </w:tc>
        <w:tc>
          <w:tcPr>
            <w:tcW w:w="7406" w:type="dxa"/>
          </w:tcPr>
          <w:p w14:paraId="19C41281" w14:textId="77777777" w:rsidR="00393932" w:rsidRDefault="00393932" w:rsidP="00651AAD">
            <w:pPr>
              <w:rPr>
                <w:rFonts w:cstheme="minorHAnsi"/>
                <w:sz w:val="22"/>
                <w:lang w:val="en-US"/>
              </w:rPr>
            </w:pPr>
            <w:r>
              <w:rPr>
                <w:rFonts w:cstheme="minorHAnsi"/>
                <w:sz w:val="22"/>
                <w:lang w:val="en-US"/>
              </w:rPr>
              <w:t>Students:</w:t>
            </w:r>
          </w:p>
          <w:p w14:paraId="12069078" w14:textId="77777777" w:rsidR="00393932" w:rsidRPr="006A11C5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18651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A11C5">
              <w:rPr>
                <w:rFonts w:cstheme="minorHAnsi"/>
                <w:sz w:val="22"/>
              </w:rPr>
              <w:t xml:space="preserve">Provide high quality courses to advance student careers and promote regional </w:t>
            </w:r>
            <w:proofErr w:type="gramStart"/>
            <w:r w:rsidR="00393932" w:rsidRPr="006A11C5">
              <w:rPr>
                <w:rFonts w:cstheme="minorHAnsi"/>
                <w:sz w:val="22"/>
              </w:rPr>
              <w:t>prosperity</w:t>
            </w:r>
            <w:proofErr w:type="gramEnd"/>
          </w:p>
          <w:p w14:paraId="20E10883" w14:textId="77777777" w:rsidR="00393932" w:rsidRPr="006A11C5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72819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A11C5">
              <w:rPr>
                <w:rFonts w:cstheme="minorHAnsi"/>
                <w:sz w:val="22"/>
              </w:rPr>
              <w:t xml:space="preserve">Deliver authentic student experiences for on campus and online </w:t>
            </w:r>
            <w:proofErr w:type="gramStart"/>
            <w:r w:rsidR="00393932" w:rsidRPr="006A11C5">
              <w:rPr>
                <w:rFonts w:cstheme="minorHAnsi"/>
                <w:sz w:val="22"/>
              </w:rPr>
              <w:t>students</w:t>
            </w:r>
            <w:proofErr w:type="gramEnd"/>
          </w:p>
          <w:p w14:paraId="741056EA" w14:textId="77777777" w:rsidR="00393932" w:rsidRPr="006A11C5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73097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A11C5">
              <w:rPr>
                <w:rFonts w:cstheme="minorHAnsi"/>
                <w:sz w:val="22"/>
              </w:rPr>
              <w:t xml:space="preserve">Support students through pathways and retention strategies that enable successful </w:t>
            </w:r>
            <w:proofErr w:type="gramStart"/>
            <w:r w:rsidR="00393932" w:rsidRPr="006A11C5">
              <w:rPr>
                <w:rFonts w:cstheme="minorHAnsi"/>
                <w:sz w:val="22"/>
              </w:rPr>
              <w:t>completion</w:t>
            </w:r>
            <w:proofErr w:type="gramEnd"/>
          </w:p>
          <w:p w14:paraId="31E33A3B" w14:textId="77777777" w:rsidR="00393932" w:rsidRPr="006A11C5" w:rsidRDefault="00000000" w:rsidP="00651AAD">
            <w:pPr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93968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A11C5">
              <w:rPr>
                <w:rFonts w:cstheme="minorHAnsi"/>
                <w:sz w:val="22"/>
                <w:lang w:val="en-US"/>
              </w:rPr>
              <w:t>Develop courses of the future through industry co-design and options for micro-credentials and short courses</w:t>
            </w:r>
          </w:p>
          <w:p w14:paraId="753DC093" w14:textId="77777777" w:rsidR="00393932" w:rsidRPr="004E2188" w:rsidRDefault="00000000" w:rsidP="00651AAD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16938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393932" w:rsidRPr="006A11C5">
              <w:rPr>
                <w:rFonts w:cstheme="minorHAnsi"/>
                <w:sz w:val="22"/>
              </w:rPr>
              <w:t>Grow on campus student numbers and specialist support for international, equity and First Nations students</w:t>
            </w:r>
            <w:r w:rsidR="00393932" w:rsidRPr="00610E8D">
              <w:rPr>
                <w:rFonts w:cstheme="minorHAnsi"/>
                <w:sz w:val="22"/>
              </w:rPr>
              <w:t xml:space="preserve"> </w:t>
            </w:r>
          </w:p>
        </w:tc>
      </w:tr>
    </w:tbl>
    <w:p w14:paraId="09D0A8ED" w14:textId="77777777" w:rsidR="0094550A" w:rsidRDefault="0094550A" w:rsidP="00B54F5A"/>
    <w:p w14:paraId="24ED3469" w14:textId="77777777" w:rsidR="0094550A" w:rsidRDefault="0094550A" w:rsidP="00B54F5A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28"/>
        <w:gridCol w:w="7406"/>
      </w:tblGrid>
      <w:tr w:rsidR="00393932" w14:paraId="1DE0E4C3" w14:textId="77777777" w:rsidTr="00393932">
        <w:tc>
          <w:tcPr>
            <w:tcW w:w="2228" w:type="dxa"/>
          </w:tcPr>
          <w:p w14:paraId="3B006F58" w14:textId="77777777" w:rsidR="00393932" w:rsidRDefault="00393932" w:rsidP="00651AAD">
            <w:pPr>
              <w:pStyle w:val="Heading4"/>
            </w:pPr>
            <w:r>
              <w:lastRenderedPageBreak/>
              <w:t>funding must fall into at least one of the Government Legislated areas for which funding can be spent.</w:t>
            </w:r>
          </w:p>
          <w:p w14:paraId="1ABC5C96" w14:textId="77777777" w:rsidR="00393932" w:rsidRPr="003B5781" w:rsidRDefault="00393932" w:rsidP="00651AAD">
            <w:pPr>
              <w:pStyle w:val="Heading4"/>
            </w:pPr>
            <w:r w:rsidRPr="00D042FE">
              <w:rPr>
                <w:i/>
                <w:iCs w:val="0"/>
              </w:rPr>
              <w:t>please</w:t>
            </w:r>
            <w:r>
              <w:rPr>
                <w:i/>
                <w:iCs w:val="0"/>
              </w:rPr>
              <w:t xml:space="preserve"> </w:t>
            </w:r>
            <w:r w:rsidRPr="00D042FE">
              <w:rPr>
                <w:i/>
                <w:iCs w:val="0"/>
              </w:rPr>
              <w:t xml:space="preserve">tick </w:t>
            </w:r>
            <w:r w:rsidRPr="00182A3E">
              <w:rPr>
                <w:i/>
                <w:iCs w:val="0"/>
              </w:rPr>
              <w:t>maximum of only 2</w:t>
            </w:r>
            <w:r w:rsidRPr="00D042FE">
              <w:rPr>
                <w:i/>
                <w:iCs w:val="0"/>
              </w:rPr>
              <w:t xml:space="preserve"> of the areas</w:t>
            </w:r>
            <w:r>
              <w:rPr>
                <w:i/>
                <w:iCs w:val="0"/>
              </w:rPr>
              <w:t xml:space="preserve"> your project aligns with.</w:t>
            </w:r>
          </w:p>
        </w:tc>
        <w:tc>
          <w:tcPr>
            <w:tcW w:w="7406" w:type="dxa"/>
          </w:tcPr>
          <w:p w14:paraId="4738A342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3192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food or drink to students on a campus of the higher education provider</w:t>
            </w:r>
          </w:p>
          <w:p w14:paraId="62DC00BA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D14D309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871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 sporting or other recreational activity by students</w:t>
            </w:r>
          </w:p>
          <w:p w14:paraId="12F0D69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C651BEC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749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Supporting the administration of a club most of whose members are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students</w:t>
            </w:r>
            <w:proofErr w:type="gramEnd"/>
          </w:p>
          <w:p w14:paraId="0DED0800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958A49E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4805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Caring for children of students</w:t>
            </w:r>
          </w:p>
          <w:p w14:paraId="38B01937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6C42853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5981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Providing legal services to students</w:t>
            </w:r>
          </w:p>
          <w:p w14:paraId="3E4BCDB9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7D1FF650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8946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Promoting the health or welfare of students</w:t>
            </w:r>
          </w:p>
          <w:p w14:paraId="4E395F89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0A12EA02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16300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 Helping students secure accommodation</w:t>
            </w:r>
          </w:p>
          <w:p w14:paraId="12A7FD09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1A2FF7C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0071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Helping students obtain employment or advice on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careers</w:t>
            </w:r>
            <w:proofErr w:type="gramEnd"/>
          </w:p>
          <w:p w14:paraId="7530213E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527848A0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3687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students with their financial affairs</w:t>
            </w:r>
          </w:p>
          <w:p w14:paraId="6B86FAC3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44F0679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4775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Helping students obtain insurance against personal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accidents</w:t>
            </w:r>
            <w:proofErr w:type="gramEnd"/>
          </w:p>
          <w:p w14:paraId="56B81EB5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707EDBEB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20824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debating by students</w:t>
            </w:r>
          </w:p>
          <w:p w14:paraId="4DC7C23A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03730EA7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8116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Providing libraries and reading rooms (other than those provided for academic purposes) for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students</w:t>
            </w:r>
            <w:proofErr w:type="gramEnd"/>
          </w:p>
          <w:p w14:paraId="7005DF80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C5C329A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5598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Supporting an artistic activity by students</w:t>
            </w:r>
          </w:p>
          <w:p w14:paraId="680E1695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7F854DC2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8404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Supporting the production and dissemination to students of media whose content is provided by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students</w:t>
            </w:r>
            <w:proofErr w:type="gramEnd"/>
          </w:p>
          <w:p w14:paraId="38050071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2EEB75C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70404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Helping students develop skills for study, by means other than undertaking courses of study in which they are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enrolled</w:t>
            </w:r>
            <w:proofErr w:type="gramEnd"/>
          </w:p>
          <w:p w14:paraId="0AFD02C4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75FD17A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-7426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Advising on matters arising under the higher education provider’s rules (however described)</w:t>
            </w:r>
          </w:p>
          <w:p w14:paraId="21F3F89C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2795307F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16675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Advocating students’ interests in matters arising under the higher education provider’s rules (however described</w:t>
            </w:r>
            <w:r w:rsidR="00393932">
              <w:rPr>
                <w:rFonts w:cstheme="minorHAnsi"/>
                <w:sz w:val="22"/>
                <w:lang w:val="en-US"/>
              </w:rPr>
              <w:t>)</w:t>
            </w:r>
          </w:p>
          <w:p w14:paraId="217237FA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35DA425F" w14:textId="77777777" w:rsidR="00393932" w:rsidRDefault="00000000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  <w:sdt>
              <w:sdtPr>
                <w:rPr>
                  <w:rFonts w:cstheme="minorHAnsi"/>
                  <w:sz w:val="22"/>
                  <w:lang w:val="en-US"/>
                </w:rPr>
                <w:id w:val="98698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 xml:space="preserve">Giving students information to help them in their </w:t>
            </w:r>
            <w:proofErr w:type="gramStart"/>
            <w:r w:rsidR="00393932" w:rsidRPr="00610E8D">
              <w:rPr>
                <w:rFonts w:cstheme="minorHAnsi"/>
                <w:sz w:val="22"/>
                <w:lang w:val="en-US"/>
              </w:rPr>
              <w:t>orientation</w:t>
            </w:r>
            <w:proofErr w:type="gramEnd"/>
          </w:p>
          <w:p w14:paraId="1130F41B" w14:textId="77777777" w:rsidR="00393932" w:rsidRPr="00610E8D" w:rsidRDefault="00393932" w:rsidP="00651AAD">
            <w:pPr>
              <w:spacing w:after="0"/>
              <w:rPr>
                <w:rFonts w:cstheme="minorHAnsi"/>
                <w:sz w:val="22"/>
                <w:lang w:val="en-US"/>
              </w:rPr>
            </w:pPr>
          </w:p>
          <w:p w14:paraId="1E116F20" w14:textId="77777777" w:rsidR="00393932" w:rsidRDefault="00000000" w:rsidP="00651AAD">
            <w:sdt>
              <w:sdtPr>
                <w:rPr>
                  <w:rFonts w:cstheme="minorHAnsi"/>
                  <w:sz w:val="22"/>
                  <w:lang w:val="en-US"/>
                </w:rPr>
                <w:id w:val="19537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32">
                  <w:rPr>
                    <w:rFonts w:ascii="MS Gothic" w:eastAsia="MS Gothic" w:hAnsi="MS Gothic" w:cstheme="minorHAnsi" w:hint="eastAsia"/>
                    <w:sz w:val="22"/>
                    <w:lang w:val="en-US"/>
                  </w:rPr>
                  <w:t>☐</w:t>
                </w:r>
              </w:sdtContent>
            </w:sdt>
            <w:r w:rsidR="00393932" w:rsidRPr="00610E8D">
              <w:rPr>
                <w:rFonts w:cstheme="minorHAnsi"/>
                <w:sz w:val="22"/>
                <w:lang w:val="en-US"/>
              </w:rPr>
              <w:t>Helping meet the specific needs of overseas students relating to their welfare, accommodation, and employment.</w:t>
            </w:r>
          </w:p>
        </w:tc>
      </w:tr>
    </w:tbl>
    <w:p w14:paraId="57B4C0EA" w14:textId="77777777" w:rsidR="008C3211" w:rsidRPr="008C3211" w:rsidRDefault="008C3211" w:rsidP="00393932"/>
    <w:sectPr w:rsidR="008C3211" w:rsidRPr="008C3211" w:rsidSect="003F7572">
      <w:type w:val="continuous"/>
      <w:pgSz w:w="11906" w:h="16838" w:code="9"/>
      <w:pgMar w:top="1134" w:right="1134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839C" w14:textId="77777777" w:rsidR="00F74729" w:rsidRDefault="00F74729" w:rsidP="00C37A29">
      <w:pPr>
        <w:spacing w:after="0"/>
      </w:pPr>
      <w:r>
        <w:separator/>
      </w:r>
    </w:p>
    <w:p w14:paraId="3771DD0D" w14:textId="77777777" w:rsidR="00F74729" w:rsidRDefault="00F74729"/>
  </w:endnote>
  <w:endnote w:type="continuationSeparator" w:id="0">
    <w:p w14:paraId="1BF876E5" w14:textId="77777777" w:rsidR="00F74729" w:rsidRDefault="00F74729" w:rsidP="00C37A29">
      <w:pPr>
        <w:spacing w:after="0"/>
      </w:pPr>
      <w:r>
        <w:continuationSeparator/>
      </w:r>
    </w:p>
    <w:p w14:paraId="25F5EA63" w14:textId="77777777" w:rsidR="00F74729" w:rsidRDefault="00F74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E9CDC3CCD4E94B44850164F469F36FD4"/>
      </w:placeholder>
      <w:group/>
    </w:sdtPr>
    <w:sdtContent>
      <w:p w14:paraId="0207A130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01E2053" wp14:editId="2ECAEB7E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F8BE597DC4E84914A7E14626A2E04B9B"/>
                                </w:placeholder>
                                <w:showingPlcHdr/>
                                <w15:appearance w15:val="hidden"/>
                              </w:sdtPr>
                              <w:sdtContent>
                                <w:p w14:paraId="49792638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01E2053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F8BE597DC4E84914A7E14626A2E04B9B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49792638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39B9045C" wp14:editId="09E9111F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D52089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Content>
          <w:p w14:paraId="79BF61E9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F93875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F118" w14:textId="77777777" w:rsidR="00F93875" w:rsidRDefault="00000000" w:rsidP="00F93875">
    <w:pPr>
      <w:pStyle w:val="FooterPageNumber"/>
      <w:framePr w:wrap="around"/>
      <w:rPr>
        <w:noProof w:val="0"/>
      </w:rPr>
    </w:pPr>
    <w:sdt>
      <w:sdtPr>
        <w:id w:val="-1098250080"/>
        <w:docPartObj>
          <w:docPartGallery w:val="Page Numbers (Bottom of Page)"/>
          <w:docPartUnique/>
        </w:docPartObj>
      </w:sdtPr>
      <w:sdtContent>
        <w:r w:rsidR="00F93875" w:rsidRPr="001D13AB">
          <w:t xml:space="preserve"> </w:t>
        </w:r>
        <w:sdt>
          <w:sdtPr>
            <w:id w:val="723798221"/>
            <w:docPartObj>
              <w:docPartGallery w:val="Page Numbers (Top of Page)"/>
              <w:docPartUnique/>
            </w:docPartObj>
          </w:sdtPr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F93875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F93875">
              <w:t>1</w:t>
            </w:r>
            <w:r w:rsidR="00F93875">
              <w:fldChar w:fldCharType="end"/>
            </w:r>
          </w:sdtContent>
        </w:sdt>
      </w:sdtContent>
    </w:sdt>
  </w:p>
  <w:p w14:paraId="5F26D5BF" w14:textId="77777777" w:rsidR="002D6827" w:rsidRDefault="002D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4D7D" w14:textId="77777777" w:rsidR="00F74729" w:rsidRDefault="00F74729" w:rsidP="00C37A29">
      <w:pPr>
        <w:spacing w:after="0"/>
      </w:pPr>
      <w:r>
        <w:separator/>
      </w:r>
    </w:p>
    <w:p w14:paraId="269886C2" w14:textId="77777777" w:rsidR="00F74729" w:rsidRDefault="00F74729"/>
  </w:footnote>
  <w:footnote w:type="continuationSeparator" w:id="0">
    <w:p w14:paraId="12E02010" w14:textId="77777777" w:rsidR="00F74729" w:rsidRDefault="00F74729" w:rsidP="00C37A29">
      <w:pPr>
        <w:spacing w:after="0"/>
      </w:pPr>
      <w:r>
        <w:continuationSeparator/>
      </w:r>
    </w:p>
    <w:p w14:paraId="3B3AAE93" w14:textId="77777777" w:rsidR="00F74729" w:rsidRDefault="00F747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13EE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46AD" w14:textId="77777777" w:rsidR="0070497E" w:rsidRDefault="0070497E" w:rsidP="008D1ABD">
    <w:pPr>
      <w:pStyle w:val="Header"/>
    </w:pPr>
  </w:p>
  <w:p w14:paraId="6ABC4D56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4D42819E" wp14:editId="0B735C73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C77241"/>
    <w:multiLevelType w:val="hybridMultilevel"/>
    <w:tmpl w:val="0C7C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8D142E1"/>
    <w:multiLevelType w:val="multilevel"/>
    <w:tmpl w:val="13EE19C0"/>
    <w:numStyleLink w:val="AppendixList"/>
  </w:abstractNum>
  <w:abstractNum w:abstractNumId="21" w15:restartNumberingAfterBreak="0">
    <w:nsid w:val="1D322B09"/>
    <w:multiLevelType w:val="multilevel"/>
    <w:tmpl w:val="97DAEA0E"/>
    <w:numStyleLink w:val="Numbering"/>
  </w:abstractNum>
  <w:abstractNum w:abstractNumId="22" w15:restartNumberingAfterBreak="0">
    <w:nsid w:val="24E819AD"/>
    <w:multiLevelType w:val="hybridMultilevel"/>
    <w:tmpl w:val="4EE405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CAD2CE9"/>
    <w:multiLevelType w:val="hybridMultilevel"/>
    <w:tmpl w:val="4860F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41397427"/>
    <w:multiLevelType w:val="multilevel"/>
    <w:tmpl w:val="97DAEA0E"/>
    <w:numStyleLink w:val="Numbering"/>
  </w:abstractNum>
  <w:abstractNum w:abstractNumId="27" w15:restartNumberingAfterBreak="0">
    <w:nsid w:val="48EA0787"/>
    <w:multiLevelType w:val="hybridMultilevel"/>
    <w:tmpl w:val="DFAC7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64E7D"/>
    <w:multiLevelType w:val="hybridMultilevel"/>
    <w:tmpl w:val="B748E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F1CD0"/>
    <w:multiLevelType w:val="multilevel"/>
    <w:tmpl w:val="97DAEA0E"/>
    <w:numStyleLink w:val="Numbering"/>
  </w:abstractNum>
  <w:abstractNum w:abstractNumId="30" w15:restartNumberingAfterBreak="0">
    <w:nsid w:val="58B73D84"/>
    <w:multiLevelType w:val="multilevel"/>
    <w:tmpl w:val="50041352"/>
    <w:numStyleLink w:val="ListHeadings"/>
  </w:abstractNum>
  <w:abstractNum w:abstractNumId="31" w15:restartNumberingAfterBreak="0">
    <w:nsid w:val="596A0C8C"/>
    <w:multiLevelType w:val="multilevel"/>
    <w:tmpl w:val="97DAEA0E"/>
    <w:numStyleLink w:val="Numbering"/>
  </w:abstractNum>
  <w:abstractNum w:abstractNumId="32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3" w15:restartNumberingAfterBreak="0">
    <w:nsid w:val="643520E2"/>
    <w:multiLevelType w:val="multilevel"/>
    <w:tmpl w:val="D77AE808"/>
    <w:numStyleLink w:val="Bullets"/>
  </w:abstractNum>
  <w:abstractNum w:abstractNumId="34" w15:restartNumberingAfterBreak="0">
    <w:nsid w:val="660D51AD"/>
    <w:multiLevelType w:val="multilevel"/>
    <w:tmpl w:val="97DAEA0E"/>
    <w:numStyleLink w:val="Numbering"/>
  </w:abstractNum>
  <w:abstractNum w:abstractNumId="35" w15:restartNumberingAfterBreak="0">
    <w:nsid w:val="744D0736"/>
    <w:multiLevelType w:val="multilevel"/>
    <w:tmpl w:val="97DAEA0E"/>
    <w:numStyleLink w:val="Numbering"/>
  </w:abstractNum>
  <w:num w:numId="1" w16cid:durableId="2011370040">
    <w:abstractNumId w:val="9"/>
  </w:num>
  <w:num w:numId="2" w16cid:durableId="1680891626">
    <w:abstractNumId w:val="7"/>
  </w:num>
  <w:num w:numId="3" w16cid:durableId="104006379">
    <w:abstractNumId w:val="6"/>
  </w:num>
  <w:num w:numId="4" w16cid:durableId="41247177">
    <w:abstractNumId w:val="5"/>
  </w:num>
  <w:num w:numId="5" w16cid:durableId="1825078120">
    <w:abstractNumId w:val="4"/>
  </w:num>
  <w:num w:numId="6" w16cid:durableId="1710951279">
    <w:abstractNumId w:val="8"/>
  </w:num>
  <w:num w:numId="7" w16cid:durableId="1910770098">
    <w:abstractNumId w:val="3"/>
  </w:num>
  <w:num w:numId="8" w16cid:durableId="1854033251">
    <w:abstractNumId w:val="2"/>
  </w:num>
  <w:num w:numId="9" w16cid:durableId="1733842184">
    <w:abstractNumId w:val="1"/>
  </w:num>
  <w:num w:numId="10" w16cid:durableId="869415396">
    <w:abstractNumId w:val="0"/>
  </w:num>
  <w:num w:numId="11" w16cid:durableId="21128662">
    <w:abstractNumId w:val="32"/>
  </w:num>
  <w:num w:numId="12" w16cid:durableId="1571695410">
    <w:abstractNumId w:val="33"/>
  </w:num>
  <w:num w:numId="13" w16cid:durableId="1162894981">
    <w:abstractNumId w:val="25"/>
  </w:num>
  <w:num w:numId="14" w16cid:durableId="812525874">
    <w:abstractNumId w:val="17"/>
  </w:num>
  <w:num w:numId="15" w16cid:durableId="1343750543">
    <w:abstractNumId w:val="35"/>
  </w:num>
  <w:num w:numId="16" w16cid:durableId="1767653467">
    <w:abstractNumId w:val="29"/>
  </w:num>
  <w:num w:numId="17" w16cid:durableId="1949237918">
    <w:abstractNumId w:val="34"/>
  </w:num>
  <w:num w:numId="18" w16cid:durableId="218514124">
    <w:abstractNumId w:val="10"/>
  </w:num>
  <w:num w:numId="19" w16cid:durableId="892928017">
    <w:abstractNumId w:val="14"/>
  </w:num>
  <w:num w:numId="20" w16cid:durableId="373162923">
    <w:abstractNumId w:val="26"/>
  </w:num>
  <w:num w:numId="21" w16cid:durableId="479929106">
    <w:abstractNumId w:val="18"/>
  </w:num>
  <w:num w:numId="22" w16cid:durableId="1577398646">
    <w:abstractNumId w:val="12"/>
  </w:num>
  <w:num w:numId="23" w16cid:durableId="2135168521">
    <w:abstractNumId w:val="15"/>
  </w:num>
  <w:num w:numId="24" w16cid:durableId="1044713958">
    <w:abstractNumId w:val="13"/>
  </w:num>
  <w:num w:numId="25" w16cid:durableId="124006264">
    <w:abstractNumId w:val="21"/>
  </w:num>
  <w:num w:numId="26" w16cid:durableId="911231213">
    <w:abstractNumId w:val="31"/>
  </w:num>
  <w:num w:numId="27" w16cid:durableId="846362328">
    <w:abstractNumId w:val="30"/>
  </w:num>
  <w:num w:numId="28" w16cid:durableId="1710296896">
    <w:abstractNumId w:val="24"/>
  </w:num>
  <w:num w:numId="29" w16cid:durableId="641278603">
    <w:abstractNumId w:val="19"/>
  </w:num>
  <w:num w:numId="30" w16cid:durableId="471288590">
    <w:abstractNumId w:val="20"/>
  </w:num>
  <w:num w:numId="31" w16cid:durableId="1690061323">
    <w:abstractNumId w:val="16"/>
  </w:num>
  <w:num w:numId="32" w16cid:durableId="108009209">
    <w:abstractNumId w:val="28"/>
  </w:num>
  <w:num w:numId="33" w16cid:durableId="922254749">
    <w:abstractNumId w:val="27"/>
  </w:num>
  <w:num w:numId="34" w16cid:durableId="1155730675">
    <w:abstractNumId w:val="11"/>
  </w:num>
  <w:num w:numId="35" w16cid:durableId="232275160">
    <w:abstractNumId w:val="22"/>
  </w:num>
  <w:num w:numId="36" w16cid:durableId="13392367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11"/>
    <w:rsid w:val="00046059"/>
    <w:rsid w:val="00061B77"/>
    <w:rsid w:val="000724AE"/>
    <w:rsid w:val="00075023"/>
    <w:rsid w:val="000967A9"/>
    <w:rsid w:val="000B4B22"/>
    <w:rsid w:val="001268BC"/>
    <w:rsid w:val="001666AD"/>
    <w:rsid w:val="00182A3E"/>
    <w:rsid w:val="00184324"/>
    <w:rsid w:val="001A0D77"/>
    <w:rsid w:val="001C4343"/>
    <w:rsid w:val="001D13AB"/>
    <w:rsid w:val="001E7515"/>
    <w:rsid w:val="001F13C1"/>
    <w:rsid w:val="001F446D"/>
    <w:rsid w:val="00246435"/>
    <w:rsid w:val="00246BCF"/>
    <w:rsid w:val="00257425"/>
    <w:rsid w:val="00281CEC"/>
    <w:rsid w:val="00285AB5"/>
    <w:rsid w:val="002B3AF6"/>
    <w:rsid w:val="002D6827"/>
    <w:rsid w:val="002E3DEC"/>
    <w:rsid w:val="00300277"/>
    <w:rsid w:val="00305171"/>
    <w:rsid w:val="00326397"/>
    <w:rsid w:val="0034680A"/>
    <w:rsid w:val="00363FF8"/>
    <w:rsid w:val="0037324D"/>
    <w:rsid w:val="0037721D"/>
    <w:rsid w:val="00393932"/>
    <w:rsid w:val="003B5781"/>
    <w:rsid w:val="003D23A3"/>
    <w:rsid w:val="003D5856"/>
    <w:rsid w:val="003F7572"/>
    <w:rsid w:val="00404E4F"/>
    <w:rsid w:val="00414BA8"/>
    <w:rsid w:val="0042339A"/>
    <w:rsid w:val="0043270A"/>
    <w:rsid w:val="004635FD"/>
    <w:rsid w:val="00480DCB"/>
    <w:rsid w:val="0049725B"/>
    <w:rsid w:val="004C612F"/>
    <w:rsid w:val="004E1D7E"/>
    <w:rsid w:val="004E2188"/>
    <w:rsid w:val="004E28C6"/>
    <w:rsid w:val="004F138F"/>
    <w:rsid w:val="004F6BD4"/>
    <w:rsid w:val="00510C44"/>
    <w:rsid w:val="005141E8"/>
    <w:rsid w:val="00537003"/>
    <w:rsid w:val="0056260E"/>
    <w:rsid w:val="0058369E"/>
    <w:rsid w:val="00594496"/>
    <w:rsid w:val="005B2340"/>
    <w:rsid w:val="00601215"/>
    <w:rsid w:val="00603FD5"/>
    <w:rsid w:val="006050F3"/>
    <w:rsid w:val="006339A5"/>
    <w:rsid w:val="00677398"/>
    <w:rsid w:val="006A0DAB"/>
    <w:rsid w:val="006B1764"/>
    <w:rsid w:val="006C1551"/>
    <w:rsid w:val="006C4AF4"/>
    <w:rsid w:val="006D3F2F"/>
    <w:rsid w:val="006E3536"/>
    <w:rsid w:val="0070497E"/>
    <w:rsid w:val="00711763"/>
    <w:rsid w:val="007127B9"/>
    <w:rsid w:val="00714488"/>
    <w:rsid w:val="007305AA"/>
    <w:rsid w:val="00752E81"/>
    <w:rsid w:val="007618BE"/>
    <w:rsid w:val="00784910"/>
    <w:rsid w:val="0078530C"/>
    <w:rsid w:val="00796589"/>
    <w:rsid w:val="007A0363"/>
    <w:rsid w:val="007B6823"/>
    <w:rsid w:val="007C79F5"/>
    <w:rsid w:val="00820380"/>
    <w:rsid w:val="008272D6"/>
    <w:rsid w:val="0085439B"/>
    <w:rsid w:val="0085504F"/>
    <w:rsid w:val="00881837"/>
    <w:rsid w:val="0088412A"/>
    <w:rsid w:val="00893A8C"/>
    <w:rsid w:val="008B4965"/>
    <w:rsid w:val="008C3211"/>
    <w:rsid w:val="008D1ABD"/>
    <w:rsid w:val="008D343C"/>
    <w:rsid w:val="008F728C"/>
    <w:rsid w:val="00936068"/>
    <w:rsid w:val="0094550A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57244"/>
    <w:rsid w:val="00A90151"/>
    <w:rsid w:val="00A92D81"/>
    <w:rsid w:val="00A9359B"/>
    <w:rsid w:val="00AC1346"/>
    <w:rsid w:val="00AC1685"/>
    <w:rsid w:val="00AD271D"/>
    <w:rsid w:val="00AE3DD6"/>
    <w:rsid w:val="00AF3022"/>
    <w:rsid w:val="00B23603"/>
    <w:rsid w:val="00B3749D"/>
    <w:rsid w:val="00B41827"/>
    <w:rsid w:val="00B42133"/>
    <w:rsid w:val="00B429E6"/>
    <w:rsid w:val="00B45C22"/>
    <w:rsid w:val="00B54F5A"/>
    <w:rsid w:val="00B65DAA"/>
    <w:rsid w:val="00B66B2F"/>
    <w:rsid w:val="00B87859"/>
    <w:rsid w:val="00B91D47"/>
    <w:rsid w:val="00BA7623"/>
    <w:rsid w:val="00BA7F43"/>
    <w:rsid w:val="00BC32B8"/>
    <w:rsid w:val="00BC6B32"/>
    <w:rsid w:val="00BF68C8"/>
    <w:rsid w:val="00C01E68"/>
    <w:rsid w:val="00C02AB0"/>
    <w:rsid w:val="00C11924"/>
    <w:rsid w:val="00C2316F"/>
    <w:rsid w:val="00C2470D"/>
    <w:rsid w:val="00C30CFA"/>
    <w:rsid w:val="00C326F9"/>
    <w:rsid w:val="00C37A29"/>
    <w:rsid w:val="00C60D5B"/>
    <w:rsid w:val="00C66DD7"/>
    <w:rsid w:val="00C70853"/>
    <w:rsid w:val="00C85E52"/>
    <w:rsid w:val="00CD61EB"/>
    <w:rsid w:val="00CE5859"/>
    <w:rsid w:val="00CF02F0"/>
    <w:rsid w:val="00D042FE"/>
    <w:rsid w:val="00D172D6"/>
    <w:rsid w:val="00D40B92"/>
    <w:rsid w:val="00D54D5B"/>
    <w:rsid w:val="00D60649"/>
    <w:rsid w:val="00D83923"/>
    <w:rsid w:val="00D9419D"/>
    <w:rsid w:val="00DA25FB"/>
    <w:rsid w:val="00DC52D4"/>
    <w:rsid w:val="00DE32F8"/>
    <w:rsid w:val="00DF4E3E"/>
    <w:rsid w:val="00E021A3"/>
    <w:rsid w:val="00E03AE9"/>
    <w:rsid w:val="00E07ACB"/>
    <w:rsid w:val="00E16FB0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02DB2"/>
    <w:rsid w:val="00F162D4"/>
    <w:rsid w:val="00F21A5A"/>
    <w:rsid w:val="00F41EFB"/>
    <w:rsid w:val="00F43FE4"/>
    <w:rsid w:val="00F4702C"/>
    <w:rsid w:val="00F6242C"/>
    <w:rsid w:val="00F64CEE"/>
    <w:rsid w:val="00F74729"/>
    <w:rsid w:val="00F87B07"/>
    <w:rsid w:val="00F93875"/>
    <w:rsid w:val="00F97F63"/>
    <w:rsid w:val="00FC2D8B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C9A99"/>
  <w15:chartTrackingRefBased/>
  <w15:docId w15:val="{A0A1D4DC-7F4B-40AD-AE63-85DCF77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D4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BD4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BD4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BD4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BD4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F6BD4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BD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4F6BD4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4F6BD4"/>
    <w:rPr>
      <w:sz w:val="20"/>
    </w:rPr>
  </w:style>
  <w:style w:type="paragraph" w:styleId="NoSpacing">
    <w:name w:val="No Spacing"/>
    <w:uiPriority w:val="1"/>
    <w:qFormat/>
    <w:rsid w:val="004F6BD4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4F6BD4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4F6BD4"/>
    <w:rPr>
      <w:b/>
    </w:rPr>
  </w:style>
  <w:style w:type="paragraph" w:styleId="ListBullet">
    <w:name w:val="List Bullet"/>
    <w:basedOn w:val="Normal"/>
    <w:uiPriority w:val="99"/>
    <w:unhideWhenUsed/>
    <w:qFormat/>
    <w:rsid w:val="004F6BD4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F6BD4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F6BD4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4F6BD4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F6BD4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4F6BD4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4F6BD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BD4"/>
    <w:rPr>
      <w:sz w:val="20"/>
    </w:rPr>
  </w:style>
  <w:style w:type="paragraph" w:styleId="Footer">
    <w:name w:val="footer"/>
    <w:basedOn w:val="Normal"/>
    <w:link w:val="FooterChar"/>
    <w:uiPriority w:val="99"/>
    <w:rsid w:val="004F6BD4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BD4"/>
    <w:rPr>
      <w:color w:val="F0572A" w:themeColor="text2"/>
      <w:sz w:val="18"/>
    </w:rPr>
  </w:style>
  <w:style w:type="numbering" w:customStyle="1" w:styleId="Numbering">
    <w:name w:val="Numbering"/>
    <w:uiPriority w:val="99"/>
    <w:rsid w:val="004F6BD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4F6BD4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F6BD4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F6BD4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4F6BD4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4F6BD4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4F6BD4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4F6BD4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4F6BD4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6BD4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BD4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BD4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F6BD4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4F6BD4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4F6BD4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4F6BD4"/>
    <w:rPr>
      <w:b w:val="0"/>
    </w:rPr>
  </w:style>
  <w:style w:type="table" w:styleId="TableGrid">
    <w:name w:val="Table Grid"/>
    <w:basedOn w:val="TableNormal"/>
    <w:uiPriority w:val="39"/>
    <w:rsid w:val="004F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4F6BD4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4F6BD4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4F6BD4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BD4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4F6BD4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4F6BD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4F6BD4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4F6BD4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4F6BD4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4F6BD4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4F6BD4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4F6BD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4F6BD4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6BD4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4F6BD4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4F6BD4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4F6BD4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BD4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4F6BD4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4F6BD4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4F6BD4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4F6BD4"/>
    <w:pPr>
      <w:ind w:left="849" w:hanging="283"/>
      <w:contextualSpacing/>
    </w:pPr>
  </w:style>
  <w:style w:type="numbering" w:customStyle="1" w:styleId="LetteredList">
    <w:name w:val="Lettered List"/>
    <w:uiPriority w:val="99"/>
    <w:rsid w:val="004F6BD4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4F6BD4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4F6BD4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4F6BD4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F6BD4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F6BD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6BD4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F6BD4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4F6BD4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4F6BD4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4F6BD4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4F6BD4"/>
    <w:rPr>
      <w:sz w:val="10"/>
    </w:rPr>
  </w:style>
  <w:style w:type="paragraph" w:customStyle="1" w:styleId="FooterPageNumber">
    <w:name w:val="Footer Page Number"/>
    <w:basedOn w:val="Footer"/>
    <w:rsid w:val="004F6BD4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8C3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274E"/>
    <w:rPr>
      <w:color w:val="73685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B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B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ese.gov.au/higher-education-loan-program/approved-hep-information/student-services-and-amenities-f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af@csu.edu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saf@csu.edu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guilf01\Downloads\Simple-Document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68E51100A64F7BBB8F8F0BD31E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8595-8159-40D5-BC35-7E2A88AF84C9}"/>
      </w:docPartPr>
      <w:docPartBody>
        <w:p w:rsidR="00050AA1" w:rsidRDefault="0034721B">
          <w:pPr>
            <w:pStyle w:val="BA68E51100A64F7BBB8F8F0BD31EF955"/>
          </w:pPr>
          <w:r w:rsidRPr="005B2340">
            <w:rPr>
              <w:highlight w:val="lightGray"/>
            </w:rPr>
            <w:t>[Click to add School/Division]</w:t>
          </w:r>
        </w:p>
      </w:docPartBody>
    </w:docPart>
    <w:docPart>
      <w:docPartPr>
        <w:name w:val="E9CDC3CCD4E94B44850164F469F3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288A-4850-460F-8B78-9B62D7EC9F9E}"/>
      </w:docPartPr>
      <w:docPartBody>
        <w:p w:rsidR="00050AA1" w:rsidRDefault="0034721B">
          <w:pPr>
            <w:pStyle w:val="E9CDC3CCD4E94B44850164F469F36FD4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F8BE597DC4E84914A7E14626A2E0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D241-36A3-4FD7-8444-1EE759C50A09}"/>
      </w:docPartPr>
      <w:docPartBody>
        <w:p w:rsidR="00050AA1" w:rsidRDefault="0034721B">
          <w:pPr>
            <w:pStyle w:val="F8BE597DC4E84914A7E14626A2E04B9B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B"/>
    <w:rsid w:val="00050AA1"/>
    <w:rsid w:val="0034721B"/>
    <w:rsid w:val="00AA105D"/>
    <w:rsid w:val="00BC5F10"/>
    <w:rsid w:val="00DA30D5"/>
    <w:rsid w:val="00D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68E51100A64F7BBB8F8F0BD31EF955">
    <w:name w:val="BA68E51100A64F7BBB8F8F0BD31EF95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DC3CCD4E94B44850164F469F36FD4">
    <w:name w:val="E9CDC3CCD4E94B44850164F469F36FD4"/>
  </w:style>
  <w:style w:type="paragraph" w:customStyle="1" w:styleId="F8BE597DC4E84914A7E14626A2E04B9B">
    <w:name w:val="F8BE597DC4E84914A7E14626A2E04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DEE2-4003-4EE0-8BFB-024E9FF5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D:\Users\hguilf01\Downloads\Simple-Document-template (2).dotx</Template>
  <TotalTime>32</TotalTime>
  <Pages>6</Pages>
  <Words>991</Words>
  <Characters>5581</Characters>
  <Application>Microsoft Office Word</Application>
  <DocSecurity>0</DocSecurity>
  <Lines>235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Submission Annual Round  Expression of Interest for 2024 Funding</dc:title>
  <dc:subject/>
  <dc:creator>Guilfoyle, Hannah</dc:creator>
  <cp:keywords/>
  <dc:description/>
  <cp:lastModifiedBy>Crameri, Catherine</cp:lastModifiedBy>
  <cp:revision>3</cp:revision>
  <dcterms:created xsi:type="dcterms:W3CDTF">2023-08-10T00:17:00Z</dcterms:created>
  <dcterms:modified xsi:type="dcterms:W3CDTF">2024-01-02T03:25:00Z</dcterms:modified>
  <cp:category/>
</cp:coreProperties>
</file>