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F0572A" w:themeColor="text2"/>
          <w:sz w:val="32"/>
          <w:szCs w:val="44"/>
        </w:rPr>
        <w:id w:val="1611777977"/>
        <w:placeholder>
          <w:docPart w:val="1BC279F3EBA344489B0923F6848E2B8E"/>
        </w:placeholder>
        <w15:appearance w15:val="hidden"/>
      </w:sdtPr>
      <w:sdtEndPr>
        <w:rPr>
          <w:sz w:val="16"/>
          <w:szCs w:val="22"/>
        </w:rPr>
      </w:sdtEndPr>
      <w:sdtContent>
        <w:p w14:paraId="4A2DD2DC" w14:textId="70B5F961" w:rsidR="001C1C3C" w:rsidRDefault="001C1C3C" w:rsidP="00FA06B5">
          <w:pPr>
            <w:rPr>
              <w:noProof/>
              <w:lang w:eastAsia="en-AU"/>
            </w:rPr>
          </w:pPr>
        </w:p>
        <w:p w14:paraId="3D4BBC84" w14:textId="61C5A920" w:rsidR="00624290" w:rsidRDefault="00624290" w:rsidP="00FA06B5">
          <w:pPr>
            <w:rPr>
              <w:noProof/>
              <w:lang w:eastAsia="en-AU"/>
            </w:rPr>
          </w:pPr>
        </w:p>
        <w:p w14:paraId="3AB4285D" w14:textId="339BFDCA" w:rsidR="00624290" w:rsidRDefault="00624290" w:rsidP="00FA06B5">
          <w:pPr>
            <w:rPr>
              <w:noProof/>
              <w:lang w:eastAsia="en-AU"/>
            </w:rPr>
          </w:pPr>
        </w:p>
        <w:p w14:paraId="5D1BEB08" w14:textId="18AD60B2" w:rsidR="00624290" w:rsidRDefault="00624290" w:rsidP="00FA06B5">
          <w:pPr>
            <w:rPr>
              <w:noProof/>
              <w:lang w:eastAsia="en-AU"/>
            </w:rPr>
          </w:pPr>
        </w:p>
        <w:p w14:paraId="123CA723" w14:textId="7F34435D" w:rsidR="00624290" w:rsidRDefault="00624290" w:rsidP="00FA06B5">
          <w:pPr>
            <w:rPr>
              <w:noProof/>
              <w:lang w:eastAsia="en-AU"/>
            </w:rPr>
          </w:pPr>
        </w:p>
        <w:p w14:paraId="4FBF2C52" w14:textId="0B4D4425" w:rsidR="00624290" w:rsidRDefault="00624290" w:rsidP="00FA06B5">
          <w:pPr>
            <w:rPr>
              <w:noProof/>
              <w:lang w:eastAsia="en-AU"/>
            </w:rPr>
          </w:pPr>
        </w:p>
        <w:p w14:paraId="44C60160" w14:textId="2D800A85" w:rsidR="00624290" w:rsidRDefault="00624290" w:rsidP="00FA06B5">
          <w:pPr>
            <w:rPr>
              <w:noProof/>
              <w:lang w:eastAsia="en-AU"/>
            </w:rPr>
          </w:pPr>
        </w:p>
        <w:p w14:paraId="699970A3" w14:textId="4C2F898D" w:rsidR="00624290" w:rsidRDefault="00624290" w:rsidP="00FA06B5">
          <w:pPr>
            <w:rPr>
              <w:noProof/>
              <w:lang w:eastAsia="en-AU"/>
            </w:rPr>
          </w:pPr>
        </w:p>
        <w:sdt>
          <w:sdtPr>
            <w:rPr>
              <w:sz w:val="44"/>
              <w:szCs w:val="56"/>
            </w:rPr>
            <w:id w:val="1042637922"/>
            <w:placeholder>
              <w:docPart w:val="CE7C815693344CCFB2A39390E3B37926"/>
            </w:placeholder>
            <w15:appearance w15:val="hidden"/>
          </w:sdtPr>
          <w:sdtEndPr/>
          <w:sdtContent>
            <w:p w14:paraId="47C0B104" w14:textId="77777777" w:rsidR="00624290" w:rsidRDefault="00624290" w:rsidP="00624290">
              <w:pPr>
                <w:pStyle w:val="School-Division"/>
                <w:jc w:val="left"/>
                <w:rPr>
                  <w:sz w:val="44"/>
                  <w:szCs w:val="56"/>
                </w:rPr>
              </w:pPr>
            </w:p>
            <w:p w14:paraId="79FF9F1E" w14:textId="4F3BE4AD" w:rsidR="00624290" w:rsidRPr="001C1C3C" w:rsidRDefault="00624290" w:rsidP="00624290">
              <w:pPr>
                <w:pStyle w:val="School-Division"/>
                <w:jc w:val="left"/>
                <w:rPr>
                  <w:sz w:val="44"/>
                  <w:szCs w:val="56"/>
                </w:rPr>
              </w:pPr>
              <w:r w:rsidRPr="001C1C3C">
                <w:rPr>
                  <w:sz w:val="44"/>
                  <w:szCs w:val="56"/>
                </w:rPr>
                <w:t>First Nations Success Awards</w:t>
              </w:r>
            </w:p>
          </w:sdtContent>
        </w:sdt>
        <w:p w14:paraId="5E884B9D" w14:textId="5E9931B8" w:rsidR="00624290" w:rsidRDefault="00A31D4E" w:rsidP="00624290">
          <w:pPr>
            <w:pStyle w:val="Faculty"/>
            <w:jc w:val="left"/>
            <w:rPr>
              <w:sz w:val="32"/>
              <w:szCs w:val="44"/>
            </w:rPr>
          </w:pPr>
          <w:r w:rsidRPr="00A31D4E">
            <w:rPr>
              <w:sz w:val="32"/>
              <w:szCs w:val="44"/>
            </w:rPr>
            <w:t xml:space="preserve">Student </w:t>
          </w:r>
          <w:r>
            <w:rPr>
              <w:sz w:val="32"/>
              <w:szCs w:val="44"/>
            </w:rPr>
            <w:t>A</w:t>
          </w:r>
          <w:r w:rsidRPr="00A31D4E">
            <w:rPr>
              <w:sz w:val="32"/>
              <w:szCs w:val="44"/>
            </w:rPr>
            <w:t xml:space="preserve">cademic </w:t>
          </w:r>
          <w:r>
            <w:rPr>
              <w:sz w:val="32"/>
              <w:szCs w:val="44"/>
            </w:rPr>
            <w:t>E</w:t>
          </w:r>
          <w:r w:rsidRPr="00A31D4E">
            <w:rPr>
              <w:sz w:val="32"/>
              <w:szCs w:val="44"/>
            </w:rPr>
            <w:t>xcellence</w:t>
          </w:r>
          <w:r>
            <w:rPr>
              <w:sz w:val="32"/>
              <w:szCs w:val="44"/>
            </w:rPr>
            <w:t xml:space="preserve"> </w:t>
          </w:r>
          <w:r w:rsidR="00BC7EED">
            <w:rPr>
              <w:sz w:val="32"/>
              <w:szCs w:val="44"/>
            </w:rPr>
            <w:t>Nomination Template</w:t>
          </w:r>
          <w:r w:rsidR="00BC7EED" w:rsidRPr="001C1C3C">
            <w:rPr>
              <w:sz w:val="32"/>
              <w:szCs w:val="44"/>
            </w:rPr>
            <w:t xml:space="preserve"> </w:t>
          </w:r>
        </w:p>
        <w:p w14:paraId="441585AF" w14:textId="19981238" w:rsidR="00624290" w:rsidRDefault="00624290" w:rsidP="00FA06B5">
          <w:pPr>
            <w:rPr>
              <w:noProof/>
              <w:lang w:eastAsia="en-AU"/>
            </w:rPr>
          </w:pPr>
        </w:p>
        <w:tbl>
          <w:tblPr>
            <w:tblStyle w:val="TableGrid"/>
            <w:tblW w:w="0" w:type="auto"/>
            <w:tblBorders>
              <w:top w:val="single" w:sz="12" w:space="0" w:color="E9CECA" w:themeColor="accent3"/>
              <w:left w:val="single" w:sz="12" w:space="0" w:color="E9CECA" w:themeColor="accent3"/>
              <w:bottom w:val="single" w:sz="12" w:space="0" w:color="E9CECA" w:themeColor="accent3"/>
              <w:right w:val="single" w:sz="12" w:space="0" w:color="E9CECA" w:themeColor="accent3"/>
              <w:insideH w:val="single" w:sz="12" w:space="0" w:color="E9CECA" w:themeColor="accent3"/>
              <w:insideV w:val="single" w:sz="12" w:space="0" w:color="E9CECA" w:themeColor="accent3"/>
            </w:tblBorders>
            <w:tblLook w:val="04A0" w:firstRow="1" w:lastRow="0" w:firstColumn="1" w:lastColumn="0" w:noHBand="0" w:noVBand="1"/>
          </w:tblPr>
          <w:tblGrid>
            <w:gridCol w:w="9608"/>
          </w:tblGrid>
          <w:tr w:rsidR="004844D8" w14:paraId="14C074C5" w14:textId="77777777" w:rsidTr="004844D8">
            <w:tc>
              <w:tcPr>
                <w:tcW w:w="9628" w:type="dxa"/>
                <w:shd w:val="clear" w:color="auto" w:fill="E9CECA"/>
              </w:tcPr>
              <w:p w14:paraId="6663910C" w14:textId="173770D6" w:rsidR="00C03975" w:rsidRPr="00C03975" w:rsidRDefault="004844D8" w:rsidP="00C03975">
                <w:pPr>
                  <w:spacing w:before="240" w:after="0"/>
                  <w:rPr>
                    <w:i/>
                    <w:iCs/>
                    <w:lang w:eastAsia="en-AU"/>
                  </w:rPr>
                </w:pPr>
                <w:r w:rsidRPr="004844D8">
                  <w:rPr>
                    <w:i/>
                    <w:iCs/>
                    <w:lang w:eastAsia="en-AU"/>
                  </w:rPr>
                  <w:t xml:space="preserve">The </w:t>
                </w:r>
                <w:r w:rsidR="00A31D4E">
                  <w:rPr>
                    <w:b/>
                    <w:bCs/>
                    <w:i/>
                    <w:iCs/>
                    <w:lang w:eastAsia="en-AU"/>
                  </w:rPr>
                  <w:t>Student Academic Excellence</w:t>
                </w:r>
                <w:r w:rsidR="00A31D4E" w:rsidRPr="00A31D4E">
                  <w:rPr>
                    <w:i/>
                    <w:iCs/>
                    <w:lang w:eastAsia="en-AU"/>
                  </w:rPr>
                  <w:t xml:space="preserve"> award recognises academic excellence demonstrated by a student. This award is based on measurable demonstration of academic outcomes. Additional information about a more holistic view of achievement and success can also be included in the nomination.</w:t>
                </w:r>
                <w:r w:rsidR="00C03975">
                  <w:rPr>
                    <w:i/>
                    <w:iCs/>
                    <w:lang w:eastAsia="en-AU"/>
                  </w:rPr>
                  <w:br/>
                </w:r>
              </w:p>
            </w:tc>
          </w:tr>
        </w:tbl>
        <w:p w14:paraId="78B1FE38" w14:textId="36F0B24D" w:rsidR="001C1C3C" w:rsidRPr="00C03975" w:rsidRDefault="004F1FCE" w:rsidP="001C1C3C">
          <w:pPr>
            <w:pStyle w:val="Faculty"/>
            <w:jc w:val="left"/>
            <w:rPr>
              <w:sz w:val="20"/>
              <w:szCs w:val="28"/>
            </w:rPr>
          </w:pPr>
        </w:p>
      </w:sdtContent>
    </w:sdt>
    <w:p w14:paraId="4AF4FBD4" w14:textId="3A5AB4E1" w:rsidR="00FE67BD" w:rsidRPr="00C03975" w:rsidRDefault="00FE67BD" w:rsidP="001C1C3C">
      <w:pPr>
        <w:pStyle w:val="Faculty"/>
        <w:jc w:val="left"/>
        <w:rPr>
          <w:b/>
          <w:bCs/>
          <w:sz w:val="20"/>
          <w:szCs w:val="28"/>
        </w:rPr>
      </w:pPr>
      <w:r w:rsidRPr="00C03975">
        <w:rPr>
          <w:sz w:val="20"/>
          <w:szCs w:val="28"/>
        </w:rPr>
        <w:t xml:space="preserve">To make a nomination, please fill in </w:t>
      </w:r>
      <w:r w:rsidR="005E705E" w:rsidRPr="00C03975">
        <w:rPr>
          <w:sz w:val="20"/>
          <w:szCs w:val="28"/>
        </w:rPr>
        <w:t>sections 1 and 2 in the</w:t>
      </w:r>
      <w:r w:rsidRPr="00C03975">
        <w:rPr>
          <w:sz w:val="20"/>
          <w:szCs w:val="28"/>
        </w:rPr>
        <w:t xml:space="preserve"> form below and submit </w:t>
      </w:r>
      <w:r w:rsidR="005E705E" w:rsidRPr="00C03975">
        <w:rPr>
          <w:sz w:val="20"/>
          <w:szCs w:val="28"/>
        </w:rPr>
        <w:t>this, with any additional supporting information,</w:t>
      </w:r>
      <w:r w:rsidRPr="00C03975">
        <w:rPr>
          <w:sz w:val="20"/>
          <w:szCs w:val="28"/>
        </w:rPr>
        <w:t xml:space="preserve"> in</w:t>
      </w:r>
      <w:r w:rsidR="005E705E" w:rsidRPr="00C03975">
        <w:rPr>
          <w:sz w:val="20"/>
          <w:szCs w:val="28"/>
        </w:rPr>
        <w:t>to</w:t>
      </w:r>
      <w:r w:rsidRPr="00C03975">
        <w:rPr>
          <w:sz w:val="20"/>
          <w:szCs w:val="28"/>
        </w:rPr>
        <w:t xml:space="preserve"> the online nomination form </w:t>
      </w:r>
      <w:hyperlink r:id="rId10" w:history="1">
        <w:r w:rsidRPr="00C03975">
          <w:rPr>
            <w:rStyle w:val="Hyperlink"/>
            <w:sz w:val="20"/>
            <w:szCs w:val="28"/>
          </w:rPr>
          <w:t>https://about.csu.edu.au/our-university/first-nations-success-awards/nomination-form</w:t>
        </w:r>
      </w:hyperlink>
      <w:r w:rsidRPr="00C03975">
        <w:rPr>
          <w:sz w:val="20"/>
          <w:szCs w:val="28"/>
        </w:rPr>
        <w:t xml:space="preserve"> </w:t>
      </w:r>
    </w:p>
    <w:p w14:paraId="10A393A7" w14:textId="0EE68CF0" w:rsidR="001C1C3C" w:rsidRPr="001C1C3C" w:rsidRDefault="001C1C3C" w:rsidP="00FE67BD">
      <w:pPr>
        <w:pStyle w:val="Heading2"/>
        <w:numPr>
          <w:ilvl w:val="0"/>
          <w:numId w:val="35"/>
        </w:numPr>
        <w:ind w:left="284"/>
        <w:rPr>
          <w:lang w:eastAsia="en-AU"/>
        </w:rPr>
      </w:pPr>
      <w:r w:rsidRPr="001C1C3C">
        <w:rPr>
          <w:lang w:eastAsia="en-AU"/>
        </w:rPr>
        <w:t>Nominee details</w:t>
      </w:r>
    </w:p>
    <w:p w14:paraId="13D54A4B" w14:textId="7F04602B" w:rsidR="008F5167" w:rsidRDefault="001C1C3C" w:rsidP="008F5167">
      <w:pPr>
        <w:rPr>
          <w:lang w:eastAsia="en-AU"/>
        </w:rPr>
      </w:pPr>
      <w:r w:rsidRPr="001C1C3C">
        <w:rPr>
          <w:lang w:eastAsia="en-AU"/>
        </w:rPr>
        <w:t>First Name 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2480CC71" w14:textId="77777777" w:rsidTr="00FE67BD">
        <w:tc>
          <w:tcPr>
            <w:tcW w:w="9628" w:type="dxa"/>
          </w:tcPr>
          <w:p w14:paraId="09ABF273" w14:textId="6167F41C" w:rsidR="00FE67BD" w:rsidRDefault="00FE67BD" w:rsidP="008F5167">
            <w:pPr>
              <w:rPr>
                <w:lang w:eastAsia="en-AU"/>
              </w:rPr>
            </w:pPr>
          </w:p>
        </w:tc>
      </w:tr>
    </w:tbl>
    <w:p w14:paraId="538C3FAF" w14:textId="77777777" w:rsidR="008F5167" w:rsidRDefault="008F5167" w:rsidP="008F5167">
      <w:pPr>
        <w:rPr>
          <w:lang w:eastAsia="en-AU"/>
        </w:rPr>
      </w:pPr>
    </w:p>
    <w:p w14:paraId="24D33E40" w14:textId="4FBAFD17" w:rsidR="001C1C3C" w:rsidRDefault="001C1C3C" w:rsidP="008F5167">
      <w:pPr>
        <w:rPr>
          <w:lang w:eastAsia="en-AU"/>
        </w:rPr>
      </w:pPr>
      <w:r w:rsidRPr="001C1C3C">
        <w:rPr>
          <w:lang w:eastAsia="en-AU"/>
        </w:rPr>
        <w:t>Last Name 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498849A0" w14:textId="77777777" w:rsidTr="00FE67BD">
        <w:tc>
          <w:tcPr>
            <w:tcW w:w="9628" w:type="dxa"/>
          </w:tcPr>
          <w:p w14:paraId="585ED7C3" w14:textId="77777777" w:rsidR="00FE67BD" w:rsidRDefault="00FE67BD" w:rsidP="001C1C3C">
            <w:pPr>
              <w:rPr>
                <w:lang w:eastAsia="en-AU"/>
              </w:rPr>
            </w:pPr>
          </w:p>
        </w:tc>
      </w:tr>
    </w:tbl>
    <w:p w14:paraId="295015AD" w14:textId="77777777" w:rsidR="00E51DCC" w:rsidRDefault="00E51DCC" w:rsidP="001C1C3C">
      <w:pPr>
        <w:rPr>
          <w:lang w:eastAsia="en-AU"/>
        </w:rPr>
      </w:pPr>
    </w:p>
    <w:p w14:paraId="429FED50" w14:textId="4CFAD723" w:rsidR="00E51DCC" w:rsidRDefault="001C1C3C" w:rsidP="00E51DCC">
      <w:pPr>
        <w:rPr>
          <w:lang w:eastAsia="en-AU"/>
        </w:rPr>
      </w:pPr>
      <w:r w:rsidRPr="001C1C3C">
        <w:rPr>
          <w:lang w:eastAsia="en-AU"/>
        </w:rPr>
        <w:t>Relationship to Charles Sturt University</w:t>
      </w:r>
      <w:r w:rsidR="008F5167">
        <w:rPr>
          <w:lang w:eastAsia="en-AU"/>
        </w:rPr>
        <w:t xml:space="preserve"> *</w:t>
      </w:r>
    </w:p>
    <w:sdt>
      <w:sdtPr>
        <w:rPr>
          <w:lang w:eastAsia="en-AU"/>
        </w:rPr>
        <w:alias w:val="Relationship to Charles Sturt"/>
        <w:tag w:val="Relationship to Charles Sturt"/>
        <w:id w:val="518282009"/>
        <w:lock w:val="sdtLocked"/>
        <w:placeholder>
          <w:docPart w:val="0D2587D72D1B468EBADCD0E5204AE19B"/>
        </w:placeholder>
        <w:showingPlcHdr/>
        <w15:color w:val="E9CECA"/>
        <w:dropDownList>
          <w:listItem w:value="Choose an item."/>
          <w:listItem w:displayText="Current Student" w:value="Current Student"/>
          <w:listItem w:displayText="Past Student" w:value="Past Student"/>
        </w:dropDownList>
      </w:sdtPr>
      <w:sdtEndPr/>
      <w:sdtContent>
        <w:p w14:paraId="4E1C33A1" w14:textId="0AAE11D3" w:rsidR="008F5167" w:rsidRDefault="008F5167" w:rsidP="00E51DCC">
          <w:pPr>
            <w:rPr>
              <w:lang w:eastAsia="en-AU"/>
            </w:rPr>
          </w:pPr>
          <w:r w:rsidRPr="008F5167">
            <w:rPr>
              <w:rStyle w:val="PlaceholderText"/>
              <w:bdr w:val="single" w:sz="4" w:space="0" w:color="auto"/>
            </w:rPr>
            <w:t>Choose an item.</w:t>
          </w:r>
        </w:p>
      </w:sdtContent>
    </w:sdt>
    <w:p w14:paraId="1F071F8A" w14:textId="77777777" w:rsidR="00E51DCC" w:rsidRPr="001C1C3C" w:rsidRDefault="00E51DCC" w:rsidP="00E51DCC">
      <w:pPr>
        <w:rPr>
          <w:lang w:eastAsia="en-AU"/>
        </w:rPr>
      </w:pPr>
    </w:p>
    <w:p w14:paraId="37940A65" w14:textId="4F8D65F9" w:rsidR="001C1C3C" w:rsidRDefault="008F5167" w:rsidP="001C1C3C">
      <w:pPr>
        <w:rPr>
          <w:sz w:val="16"/>
          <w:szCs w:val="18"/>
          <w:lang w:eastAsia="en-AU"/>
        </w:rPr>
      </w:pPr>
      <w:r>
        <w:rPr>
          <w:szCs w:val="20"/>
          <w:lang w:eastAsia="en-AU"/>
        </w:rPr>
        <w:t xml:space="preserve">Nominee </w:t>
      </w:r>
      <w:r w:rsidR="001C1C3C" w:rsidRPr="001C1C3C">
        <w:rPr>
          <w:szCs w:val="20"/>
          <w:lang w:eastAsia="en-AU"/>
        </w:rPr>
        <w:t>Email *</w:t>
      </w:r>
      <w:r w:rsidR="001C1C3C" w:rsidRPr="001C1C3C">
        <w:rPr>
          <w:sz w:val="16"/>
          <w:szCs w:val="18"/>
          <w:lang w:eastAsia="en-AU"/>
        </w:rPr>
        <w:t>This will </w:t>
      </w:r>
      <w:r w:rsidR="001C1C3C" w:rsidRPr="001C1C3C">
        <w:rPr>
          <w:b/>
          <w:bCs/>
          <w:sz w:val="16"/>
          <w:szCs w:val="18"/>
          <w:lang w:eastAsia="en-AU"/>
        </w:rPr>
        <w:t>not</w:t>
      </w:r>
      <w:r w:rsidR="001C1C3C" w:rsidRPr="001C1C3C">
        <w:rPr>
          <w:sz w:val="16"/>
          <w:szCs w:val="18"/>
          <w:lang w:eastAsia="en-AU"/>
        </w:rPr>
        <w:t> send an email notification of this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771D4683" w14:textId="77777777" w:rsidTr="00FE67BD">
        <w:tc>
          <w:tcPr>
            <w:tcW w:w="9628" w:type="dxa"/>
          </w:tcPr>
          <w:p w14:paraId="45DAD4AA" w14:textId="77777777" w:rsidR="00FE67BD" w:rsidRDefault="00FE67BD" w:rsidP="001C1C3C">
            <w:pPr>
              <w:rPr>
                <w:lang w:eastAsia="en-AU"/>
              </w:rPr>
            </w:pPr>
          </w:p>
        </w:tc>
      </w:tr>
    </w:tbl>
    <w:p w14:paraId="2512D138" w14:textId="77777777" w:rsidR="00FE67BD" w:rsidRDefault="00FE67BD" w:rsidP="001C1C3C">
      <w:pPr>
        <w:rPr>
          <w:lang w:eastAsia="en-AU"/>
        </w:rPr>
      </w:pPr>
    </w:p>
    <w:p w14:paraId="455F8EF2" w14:textId="7D579C44" w:rsidR="001C1C3C" w:rsidRDefault="008F5167" w:rsidP="001C1C3C">
      <w:pPr>
        <w:rPr>
          <w:lang w:eastAsia="en-AU"/>
        </w:rPr>
      </w:pPr>
      <w:r>
        <w:rPr>
          <w:lang w:eastAsia="en-AU"/>
        </w:rPr>
        <w:t>Nominee p</w:t>
      </w:r>
      <w:r w:rsidR="001C1C3C" w:rsidRPr="001C1C3C">
        <w:rPr>
          <w:lang w:eastAsia="en-AU"/>
        </w:rPr>
        <w:t>referred telephone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6EA1F386" w14:textId="77777777" w:rsidTr="00FE67BD">
        <w:tc>
          <w:tcPr>
            <w:tcW w:w="9628" w:type="dxa"/>
          </w:tcPr>
          <w:p w14:paraId="436757D9" w14:textId="77777777" w:rsidR="00FE67BD" w:rsidRDefault="00FE67BD" w:rsidP="001C1C3C">
            <w:pPr>
              <w:rPr>
                <w:lang w:eastAsia="en-AU"/>
              </w:rPr>
            </w:pPr>
          </w:p>
        </w:tc>
      </w:tr>
    </w:tbl>
    <w:p w14:paraId="4D795EFF" w14:textId="77777777" w:rsidR="008F5167" w:rsidRPr="001C1C3C" w:rsidRDefault="008F5167" w:rsidP="001C1C3C">
      <w:pPr>
        <w:rPr>
          <w:lang w:eastAsia="en-AU"/>
        </w:rPr>
      </w:pPr>
    </w:p>
    <w:p w14:paraId="7DFBB3F9" w14:textId="77777777" w:rsidR="001C1C3C" w:rsidRPr="001C1C3C" w:rsidRDefault="001C1C3C" w:rsidP="001C1C3C">
      <w:pPr>
        <w:rPr>
          <w:lang w:eastAsia="en-AU"/>
        </w:rPr>
      </w:pPr>
      <w:r w:rsidRPr="001C1C3C">
        <w:rPr>
          <w:lang w:eastAsia="en-AU"/>
        </w:rPr>
        <w:t>Are you nominating yourself?</w:t>
      </w:r>
    </w:p>
    <w:p w14:paraId="207BEBE2" w14:textId="24F6AA08" w:rsidR="008F5167" w:rsidRDefault="008F5167" w:rsidP="008F5167">
      <w:pPr>
        <w:rPr>
          <w:lang w:eastAsia="en-AU"/>
        </w:rPr>
      </w:pPr>
      <w:r>
        <w:rPr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lang w:eastAsia="en-AU"/>
        </w:rPr>
        <w:instrText xml:space="preserve"> FORMCHECKBOX </w:instrText>
      </w:r>
      <w:r w:rsidR="004F1FCE">
        <w:rPr>
          <w:lang w:eastAsia="en-AU"/>
        </w:rPr>
      </w:r>
      <w:r w:rsidR="004F1FCE">
        <w:rPr>
          <w:lang w:eastAsia="en-AU"/>
        </w:rPr>
        <w:fldChar w:fldCharType="separate"/>
      </w:r>
      <w:r>
        <w:rPr>
          <w:lang w:eastAsia="en-AU"/>
        </w:rPr>
        <w:fldChar w:fldCharType="end"/>
      </w:r>
      <w:bookmarkEnd w:id="0"/>
      <w:r>
        <w:rPr>
          <w:lang w:eastAsia="en-AU"/>
        </w:rPr>
        <w:t xml:space="preserve"> Yes </w:t>
      </w:r>
      <w:r>
        <w:rPr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en-AU"/>
        </w:rPr>
        <w:instrText xml:space="preserve"> FORMCHECKBOX </w:instrText>
      </w:r>
      <w:r w:rsidR="004F1FCE">
        <w:rPr>
          <w:lang w:eastAsia="en-AU"/>
        </w:rPr>
      </w:r>
      <w:r w:rsidR="004F1FCE">
        <w:rPr>
          <w:lang w:eastAsia="en-AU"/>
        </w:rPr>
        <w:fldChar w:fldCharType="separate"/>
      </w:r>
      <w:r>
        <w:rPr>
          <w:lang w:eastAsia="en-AU"/>
        </w:rPr>
        <w:fldChar w:fldCharType="end"/>
      </w:r>
      <w:r>
        <w:rPr>
          <w:lang w:eastAsia="en-AU"/>
        </w:rPr>
        <w:t xml:space="preserve"> No </w:t>
      </w:r>
    </w:p>
    <w:p w14:paraId="6AA618E1" w14:textId="4D14EEEE" w:rsidR="001C1C3C" w:rsidRDefault="001C1C3C" w:rsidP="001C1C3C">
      <w:pPr>
        <w:rPr>
          <w:lang w:eastAsia="en-AU"/>
        </w:rPr>
      </w:pPr>
    </w:p>
    <w:p w14:paraId="698B057C" w14:textId="77777777" w:rsidR="00036853" w:rsidRDefault="00036853" w:rsidP="001C1C3C">
      <w:pPr>
        <w:rPr>
          <w:lang w:eastAsia="en-AU"/>
        </w:rPr>
      </w:pPr>
    </w:p>
    <w:p w14:paraId="537BFBF2" w14:textId="77777777" w:rsidR="00C03975" w:rsidRDefault="00C03975" w:rsidP="00C03975">
      <w:pPr>
        <w:rPr>
          <w:lang w:eastAsia="en-AU"/>
        </w:rPr>
      </w:pPr>
    </w:p>
    <w:p w14:paraId="56D45D22" w14:textId="77777777" w:rsidR="00C03975" w:rsidRDefault="00C03975" w:rsidP="00C03975">
      <w:pPr>
        <w:rPr>
          <w:lang w:eastAsia="en-AU"/>
        </w:rPr>
      </w:pPr>
    </w:p>
    <w:p w14:paraId="74A5C48E" w14:textId="77777777" w:rsidR="00C03975" w:rsidRDefault="00C03975" w:rsidP="00C03975">
      <w:pPr>
        <w:rPr>
          <w:lang w:eastAsia="en-AU"/>
        </w:rPr>
      </w:pPr>
    </w:p>
    <w:p w14:paraId="097F6681" w14:textId="1BA9C821" w:rsidR="001C1C3C" w:rsidRDefault="00FE67BD" w:rsidP="00FE67BD">
      <w:pPr>
        <w:pStyle w:val="Heading2"/>
        <w:numPr>
          <w:ilvl w:val="0"/>
          <w:numId w:val="35"/>
        </w:numPr>
        <w:ind w:left="284"/>
        <w:rPr>
          <w:lang w:eastAsia="en-AU"/>
        </w:rPr>
      </w:pPr>
      <w:r w:rsidRPr="00FE67BD">
        <w:rPr>
          <w:lang w:eastAsia="en-AU"/>
        </w:rPr>
        <w:t xml:space="preserve">Student </w:t>
      </w:r>
      <w:r w:rsidR="004F1FCE">
        <w:rPr>
          <w:lang w:eastAsia="en-AU"/>
        </w:rPr>
        <w:t>Academic Excellence</w:t>
      </w:r>
      <w:r>
        <w:rPr>
          <w:lang w:eastAsia="en-AU"/>
        </w:rPr>
        <w:t xml:space="preserve"> </w:t>
      </w:r>
      <w:r w:rsidRPr="00FE67BD">
        <w:rPr>
          <w:lang w:eastAsia="en-AU"/>
        </w:rPr>
        <w:t>Award Category Criteria</w:t>
      </w:r>
    </w:p>
    <w:p w14:paraId="6307B073" w14:textId="7AB13265" w:rsidR="001C1C3C" w:rsidRDefault="00C03975" w:rsidP="001C1C3C">
      <w:pPr>
        <w:rPr>
          <w:lang w:eastAsia="en-AU"/>
        </w:rPr>
      </w:pPr>
      <w:r>
        <w:rPr>
          <w:lang w:eastAsia="en-AU"/>
        </w:rPr>
        <w:br/>
      </w:r>
      <w:r w:rsidR="00FE67BD" w:rsidRPr="001C1C3C">
        <w:rPr>
          <w:lang w:eastAsia="en-AU"/>
        </w:rPr>
        <w:t xml:space="preserve">Does </w:t>
      </w:r>
      <w:r w:rsidR="00BC7EED">
        <w:rPr>
          <w:lang w:eastAsia="en-AU"/>
        </w:rPr>
        <w:t xml:space="preserve">the nominee </w:t>
      </w:r>
      <w:r w:rsidR="00FE67BD" w:rsidRPr="001C1C3C">
        <w:rPr>
          <w:lang w:eastAsia="en-AU"/>
        </w:rPr>
        <w:t>identify as a First Nations student?</w:t>
      </w:r>
      <w:r w:rsidR="00FE67BD">
        <w:rPr>
          <w:lang w:eastAsia="en-AU"/>
        </w:rPr>
        <w:t xml:space="preserve"> </w:t>
      </w:r>
      <w:sdt>
        <w:sdtPr>
          <w:rPr>
            <w:sz w:val="28"/>
            <w:szCs w:val="32"/>
            <w:lang w:eastAsia="en-AU"/>
          </w:rPr>
          <w:id w:val="-192772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7BD">
            <w:rPr>
              <w:rFonts w:ascii="MS Gothic" w:eastAsia="MS Gothic" w:hAnsi="MS Gothic" w:hint="eastAsia"/>
              <w:sz w:val="28"/>
              <w:szCs w:val="32"/>
              <w:lang w:eastAsia="en-AU"/>
            </w:rPr>
            <w:t>☐</w:t>
          </w:r>
        </w:sdtContent>
      </w:sdt>
      <w:r w:rsidR="001C1C3C" w:rsidRPr="001C1C3C">
        <w:rPr>
          <w:sz w:val="28"/>
          <w:szCs w:val="32"/>
          <w:lang w:eastAsia="en-AU"/>
        </w:rPr>
        <w:t xml:space="preserve"> </w:t>
      </w:r>
    </w:p>
    <w:p w14:paraId="08EA1867" w14:textId="605E6DD3" w:rsidR="001C1C3C" w:rsidRDefault="001C1C3C" w:rsidP="001C1C3C">
      <w:pPr>
        <w:rPr>
          <w:lang w:eastAsia="en-AU"/>
        </w:rPr>
      </w:pPr>
    </w:p>
    <w:p w14:paraId="4BFCFAD6" w14:textId="0351E2CF" w:rsidR="001C1C3C" w:rsidRDefault="001C1C3C" w:rsidP="001C1C3C">
      <w:pPr>
        <w:rPr>
          <w:lang w:eastAsia="en-AU"/>
        </w:rPr>
      </w:pPr>
      <w:r w:rsidRPr="001C1C3C">
        <w:rPr>
          <w:lang w:eastAsia="en-AU"/>
        </w:rPr>
        <w:t xml:space="preserve">What course are/were they enrolled in?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2414C976" w14:textId="77777777" w:rsidTr="00FE67BD">
        <w:tc>
          <w:tcPr>
            <w:tcW w:w="9628" w:type="dxa"/>
          </w:tcPr>
          <w:p w14:paraId="08EA6AED" w14:textId="77777777" w:rsidR="00FE67BD" w:rsidRDefault="00FE67BD" w:rsidP="001C1C3C">
            <w:pPr>
              <w:rPr>
                <w:b/>
                <w:bCs/>
                <w:lang w:eastAsia="en-AU"/>
              </w:rPr>
            </w:pPr>
          </w:p>
        </w:tc>
      </w:tr>
    </w:tbl>
    <w:p w14:paraId="7776C722" w14:textId="77777777" w:rsidR="00FE67BD" w:rsidRDefault="00FE67BD" w:rsidP="001C1C3C">
      <w:pPr>
        <w:rPr>
          <w:b/>
          <w:bCs/>
          <w:lang w:eastAsia="en-AU"/>
        </w:rPr>
      </w:pPr>
    </w:p>
    <w:p w14:paraId="764F24C2" w14:textId="123A78B4" w:rsidR="001C1C3C" w:rsidRDefault="001C1C3C" w:rsidP="00FE67BD">
      <w:pPr>
        <w:rPr>
          <w:lang w:eastAsia="en-AU"/>
        </w:rPr>
      </w:pPr>
      <w:r w:rsidRPr="001C1C3C">
        <w:rPr>
          <w:lang w:eastAsia="en-AU"/>
        </w:rPr>
        <w:t>What year did they enrol?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72E97345" w14:textId="77777777" w:rsidTr="00FE67BD">
        <w:tc>
          <w:tcPr>
            <w:tcW w:w="9628" w:type="dxa"/>
          </w:tcPr>
          <w:p w14:paraId="368A4E45" w14:textId="77777777" w:rsidR="00FE67BD" w:rsidRDefault="00FE67BD" w:rsidP="00FE67BD">
            <w:pPr>
              <w:rPr>
                <w:lang w:eastAsia="en-AU"/>
              </w:rPr>
            </w:pPr>
          </w:p>
        </w:tc>
      </w:tr>
    </w:tbl>
    <w:p w14:paraId="68355101" w14:textId="77777777" w:rsidR="00FE67BD" w:rsidRDefault="00FE67BD" w:rsidP="00FE67BD">
      <w:pPr>
        <w:rPr>
          <w:lang w:eastAsia="en-AU"/>
        </w:rPr>
      </w:pPr>
    </w:p>
    <w:p w14:paraId="3270DB0A" w14:textId="19352702" w:rsidR="001C1C3C" w:rsidRPr="001C1C3C" w:rsidRDefault="00EF0F1A" w:rsidP="00FE67BD">
      <w:pPr>
        <w:rPr>
          <w:lang w:eastAsia="en-AU"/>
        </w:rPr>
      </w:pPr>
      <w:r w:rsidRPr="00EF0F1A">
        <w:rPr>
          <w:lang w:eastAsia="en-AU"/>
        </w:rPr>
        <w:t>Please describe how the student has demonstrated academic excellence made in the last 5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04B3E109" w14:textId="77777777" w:rsidTr="00FE67BD">
        <w:tc>
          <w:tcPr>
            <w:tcW w:w="9628" w:type="dxa"/>
          </w:tcPr>
          <w:p w14:paraId="36177616" w14:textId="26F56529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27E70D03" w14:textId="77777777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58CEB22C" w14:textId="77777777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79FA8E2D" w14:textId="77777777" w:rsidR="00FE67BD" w:rsidRDefault="00FE67BD" w:rsidP="001C1C3C">
            <w:pPr>
              <w:rPr>
                <w:b/>
                <w:bCs/>
                <w:lang w:eastAsia="en-AU"/>
              </w:rPr>
            </w:pPr>
          </w:p>
          <w:p w14:paraId="234E0F76" w14:textId="0C96384D" w:rsidR="00FE67BD" w:rsidRDefault="00FE67BD" w:rsidP="001C1C3C">
            <w:pPr>
              <w:rPr>
                <w:b/>
                <w:bCs/>
                <w:lang w:eastAsia="en-AU"/>
              </w:rPr>
            </w:pPr>
          </w:p>
        </w:tc>
      </w:tr>
    </w:tbl>
    <w:p w14:paraId="396D605A" w14:textId="77777777" w:rsidR="00FE67BD" w:rsidRDefault="00FE67BD" w:rsidP="001C1C3C">
      <w:pPr>
        <w:rPr>
          <w:b/>
          <w:bCs/>
          <w:lang w:eastAsia="en-AU"/>
        </w:rPr>
      </w:pPr>
    </w:p>
    <w:p w14:paraId="54AB2692" w14:textId="59A2A9C9" w:rsidR="001C1C3C" w:rsidRPr="001C1C3C" w:rsidRDefault="001C1C3C" w:rsidP="00FE67BD">
      <w:pPr>
        <w:rPr>
          <w:lang w:eastAsia="en-AU"/>
        </w:rPr>
      </w:pPr>
      <w:r w:rsidRPr="001C1C3C">
        <w:rPr>
          <w:lang w:eastAsia="en-AU"/>
        </w:rPr>
        <w:t>Please describe any future study, career or community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1CE37DE1" w14:textId="77777777" w:rsidTr="00FE67BD">
        <w:tc>
          <w:tcPr>
            <w:tcW w:w="9628" w:type="dxa"/>
          </w:tcPr>
          <w:p w14:paraId="46075924" w14:textId="77777777" w:rsidR="00FE67BD" w:rsidRDefault="00FE67BD" w:rsidP="00FE67BD">
            <w:pPr>
              <w:rPr>
                <w:lang w:eastAsia="en-AU"/>
              </w:rPr>
            </w:pPr>
          </w:p>
          <w:p w14:paraId="754D923D" w14:textId="77777777" w:rsidR="00FE67BD" w:rsidRDefault="00FE67BD" w:rsidP="00FE67BD">
            <w:pPr>
              <w:rPr>
                <w:lang w:eastAsia="en-AU"/>
              </w:rPr>
            </w:pPr>
          </w:p>
          <w:p w14:paraId="071E63BF" w14:textId="77777777" w:rsidR="00FE67BD" w:rsidRDefault="00FE67BD" w:rsidP="00FE67BD">
            <w:pPr>
              <w:rPr>
                <w:lang w:eastAsia="en-AU"/>
              </w:rPr>
            </w:pPr>
          </w:p>
          <w:p w14:paraId="466146BC" w14:textId="3BF0273F" w:rsidR="00FE67BD" w:rsidRDefault="00FE67BD" w:rsidP="00FE67BD">
            <w:pPr>
              <w:rPr>
                <w:lang w:eastAsia="en-AU"/>
              </w:rPr>
            </w:pPr>
          </w:p>
        </w:tc>
      </w:tr>
    </w:tbl>
    <w:p w14:paraId="0FB65CE4" w14:textId="77777777" w:rsidR="00FE67BD" w:rsidRDefault="00FE67BD" w:rsidP="00FE67BD">
      <w:pPr>
        <w:rPr>
          <w:lang w:eastAsia="en-AU"/>
        </w:rPr>
      </w:pPr>
    </w:p>
    <w:p w14:paraId="5052F570" w14:textId="043BF661" w:rsidR="001C1C3C" w:rsidRDefault="001C1C3C" w:rsidP="00FE67BD">
      <w:pPr>
        <w:rPr>
          <w:lang w:eastAsia="en-AU"/>
        </w:rPr>
      </w:pPr>
      <w:r w:rsidRPr="001C1C3C">
        <w:rPr>
          <w:lang w:eastAsia="en-AU"/>
        </w:rPr>
        <w:t xml:space="preserve">Optional - </w:t>
      </w:r>
      <w:r>
        <w:rPr>
          <w:lang w:eastAsia="en-AU"/>
        </w:rPr>
        <w:t>F</w:t>
      </w:r>
      <w:r w:rsidRPr="001C1C3C">
        <w:rPr>
          <w:lang w:eastAsia="en-AU"/>
        </w:rPr>
        <w:t>urther information to support this nomination, such as statements from staff or fellow students, support letters, curriculum vitaes or examples of achievements made</w:t>
      </w:r>
      <w:r>
        <w:rPr>
          <w:lang w:eastAsia="en-AU"/>
        </w:rPr>
        <w:t xml:space="preserve">, can be uploaded as additional attachments in the online nomination form. </w:t>
      </w:r>
    </w:p>
    <w:p w14:paraId="262FA41E" w14:textId="08178199" w:rsidR="001C1C3C" w:rsidRDefault="001C1C3C" w:rsidP="00FE67BD">
      <w:pPr>
        <w:rPr>
          <w:lang w:eastAsia="en-AU"/>
        </w:rPr>
      </w:pPr>
      <w:r>
        <w:rPr>
          <w:lang w:eastAsia="en-AU"/>
        </w:rPr>
        <w:t xml:space="preserve">Please indicate in the box below if you are providing additional support materials and what these are.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67BD" w14:paraId="1712F9DE" w14:textId="77777777" w:rsidTr="00FE67BD">
        <w:tc>
          <w:tcPr>
            <w:tcW w:w="9628" w:type="dxa"/>
          </w:tcPr>
          <w:p w14:paraId="3831C98D" w14:textId="77777777" w:rsidR="00FE67BD" w:rsidRDefault="00FE67BD" w:rsidP="00FE67BD">
            <w:pPr>
              <w:rPr>
                <w:lang w:eastAsia="en-AU"/>
              </w:rPr>
            </w:pPr>
          </w:p>
          <w:p w14:paraId="372739A3" w14:textId="77777777" w:rsidR="00FE67BD" w:rsidRDefault="00FE67BD" w:rsidP="00FE67BD">
            <w:pPr>
              <w:rPr>
                <w:lang w:eastAsia="en-AU"/>
              </w:rPr>
            </w:pPr>
          </w:p>
          <w:p w14:paraId="12530C7E" w14:textId="08D38F25" w:rsidR="00FE67BD" w:rsidRDefault="00FE67BD" w:rsidP="00FE67BD">
            <w:pPr>
              <w:rPr>
                <w:lang w:eastAsia="en-AU"/>
              </w:rPr>
            </w:pPr>
          </w:p>
        </w:tc>
      </w:tr>
    </w:tbl>
    <w:p w14:paraId="6BB27F94" w14:textId="77777777" w:rsidR="00FE67BD" w:rsidRDefault="00FE67BD" w:rsidP="00FE67BD">
      <w:pPr>
        <w:rPr>
          <w:lang w:eastAsia="en-AU"/>
        </w:rPr>
      </w:pPr>
    </w:p>
    <w:p w14:paraId="024D32C9" w14:textId="77777777" w:rsidR="00FE67BD" w:rsidRDefault="00FE67BD" w:rsidP="00FE67BD">
      <w:pPr>
        <w:pStyle w:val="Heading2"/>
        <w:numPr>
          <w:ilvl w:val="0"/>
          <w:numId w:val="35"/>
        </w:numPr>
        <w:ind w:left="284"/>
        <w:rPr>
          <w:rStyle w:val="Heading2Char"/>
          <w:b/>
          <w:bCs/>
        </w:rPr>
      </w:pPr>
      <w:r>
        <w:rPr>
          <w:rStyle w:val="Heading2Char"/>
          <w:b/>
          <w:bCs/>
        </w:rPr>
        <w:t>Upload your nomination</w:t>
      </w:r>
    </w:p>
    <w:p w14:paraId="1FA6281B" w14:textId="77777777" w:rsidR="00FE67BD" w:rsidRDefault="00FE67BD" w:rsidP="00FE67BD">
      <w:pPr>
        <w:rPr>
          <w:lang w:eastAsia="en-AU"/>
        </w:rPr>
      </w:pPr>
      <w:r w:rsidRPr="00FE67BD">
        <w:rPr>
          <w:lang w:eastAsia="en-AU"/>
        </w:rPr>
        <w:t>To complete your nomination, please save and upload this template</w:t>
      </w:r>
      <w:r>
        <w:rPr>
          <w:lang w:eastAsia="en-AU"/>
        </w:rPr>
        <w:t>,</w:t>
      </w:r>
      <w:r w:rsidRPr="00FE67BD">
        <w:rPr>
          <w:lang w:eastAsia="en-AU"/>
        </w:rPr>
        <w:t xml:space="preserve"> and any further supporting information</w:t>
      </w:r>
      <w:r>
        <w:rPr>
          <w:lang w:eastAsia="en-AU"/>
        </w:rPr>
        <w:t>,</w:t>
      </w:r>
      <w:r w:rsidRPr="00FE67BD">
        <w:rPr>
          <w:lang w:eastAsia="en-AU"/>
        </w:rPr>
        <w:t xml:space="preserve"> into the Online Nomination form</w:t>
      </w:r>
      <w:r>
        <w:rPr>
          <w:lang w:eastAsia="en-AU"/>
        </w:rPr>
        <w:t>:</w:t>
      </w:r>
    </w:p>
    <w:p w14:paraId="017B3C38" w14:textId="445D5DC3" w:rsidR="00FE67BD" w:rsidRPr="00FE67BD" w:rsidRDefault="004F1FCE" w:rsidP="00FE67BD">
      <w:hyperlink r:id="rId11" w:history="1">
        <w:r w:rsidR="00FE67BD" w:rsidRPr="00FE67BD">
          <w:rPr>
            <w:rStyle w:val="Hyperlink"/>
          </w:rPr>
          <w:t>https://about.csu.edu.au/our-university/first-nations-success-awards/nomination-form</w:t>
        </w:r>
      </w:hyperlink>
      <w:r w:rsidR="00FE67BD" w:rsidRPr="00FE67BD">
        <w:t xml:space="preserve"> </w:t>
      </w:r>
    </w:p>
    <w:sectPr w:rsidR="00FE67BD" w:rsidRPr="00FE67BD" w:rsidSect="0031582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62" w:right="1134" w:bottom="1134" w:left="1134" w:header="28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BAA6" w14:textId="77777777" w:rsidR="00751895" w:rsidRDefault="00751895" w:rsidP="00C37A29">
      <w:pPr>
        <w:spacing w:after="0"/>
      </w:pPr>
      <w:r>
        <w:separator/>
      </w:r>
    </w:p>
    <w:p w14:paraId="5C75190B" w14:textId="77777777" w:rsidR="00751895" w:rsidRDefault="00751895"/>
  </w:endnote>
  <w:endnote w:type="continuationSeparator" w:id="0">
    <w:p w14:paraId="48298D7E" w14:textId="77777777" w:rsidR="00751895" w:rsidRDefault="00751895" w:rsidP="00C37A29">
      <w:pPr>
        <w:spacing w:after="0"/>
      </w:pPr>
      <w:r>
        <w:continuationSeparator/>
      </w:r>
    </w:p>
    <w:p w14:paraId="7D25F608" w14:textId="77777777" w:rsidR="00751895" w:rsidRDefault="00751895"/>
  </w:endnote>
  <w:endnote w:type="continuationNotice" w:id="1">
    <w:p w14:paraId="5F966124" w14:textId="77777777" w:rsidR="00751895" w:rsidRDefault="0075189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F3FADAEBF77543089CFB9BFE0E3218AF"/>
      </w:placeholder>
      <w:group/>
    </w:sdtPr>
    <w:sdtEndPr/>
    <w:sdtContent>
      <w:p w14:paraId="46AD1CED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EB1B306" wp14:editId="54AB52EC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24C18EF5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7EB1B306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margin-left:53.05pt;margin-top:-13pt;width:70.1pt;height:39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showingPlcHdr/>
                          <w15:appearance w15:val="hidden"/>
                        </w:sdtPr>
                        <w:sdtEndPr/>
                        <w:sdtContent>
                          <w:p w14:paraId="24C18EF5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65A8163" wp14:editId="4B98F92E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6E887C9" id="Group 5" o:spid="_x0000_s1026" style="position:absolute;margin-left:56.7pt;margin-top:0;width:26.65pt;height:62.1pt;z-index:251658240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EndPr/>
        <w:sdtContent>
          <w:p w14:paraId="7A3B843D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F93875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C30CDB">
                  <w:t>1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23AE" w14:textId="77777777" w:rsidR="002D6827" w:rsidRDefault="002D6827">
    <w:pPr>
      <w:pStyle w:val="Footer"/>
    </w:pPr>
  </w:p>
  <w:p w14:paraId="7088BDD3" w14:textId="77777777" w:rsidR="00B53079" w:rsidRDefault="00B53079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01A9" w14:textId="77777777" w:rsidR="00751895" w:rsidRDefault="00751895" w:rsidP="00C37A29">
      <w:pPr>
        <w:spacing w:after="0"/>
      </w:pPr>
      <w:r>
        <w:separator/>
      </w:r>
    </w:p>
    <w:p w14:paraId="4AEC873C" w14:textId="77777777" w:rsidR="00751895" w:rsidRDefault="00751895"/>
  </w:footnote>
  <w:footnote w:type="continuationSeparator" w:id="0">
    <w:p w14:paraId="5F5ED65B" w14:textId="77777777" w:rsidR="00751895" w:rsidRDefault="00751895" w:rsidP="00C37A29">
      <w:pPr>
        <w:spacing w:after="0"/>
      </w:pPr>
      <w:r>
        <w:continuationSeparator/>
      </w:r>
    </w:p>
    <w:p w14:paraId="545246BC" w14:textId="77777777" w:rsidR="00751895" w:rsidRDefault="00751895"/>
  </w:footnote>
  <w:footnote w:type="continuationNotice" w:id="1">
    <w:p w14:paraId="3EEFF42F" w14:textId="77777777" w:rsidR="00751895" w:rsidRDefault="0075189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07E3" w14:textId="429C86EC" w:rsidR="00DA25FB" w:rsidRDefault="001C4343" w:rsidP="001C1C3C">
    <w:pPr>
      <w:pStyle w:val="Header"/>
      <w:ind w:left="-426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AD40" w14:textId="3A51C46F" w:rsidR="00315826" w:rsidRDefault="00624290" w:rsidP="00315826">
    <w:pPr>
      <w:pStyle w:val="Header"/>
      <w:ind w:left="-426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42880" behindDoc="0" locked="0" layoutInCell="1" allowOverlap="1" wp14:anchorId="6DE99E54" wp14:editId="5A5CF22E">
              <wp:simplePos x="0" y="0"/>
              <wp:positionH relativeFrom="page">
                <wp:align>left</wp:align>
              </wp:positionH>
              <wp:positionV relativeFrom="paragraph">
                <wp:posOffset>-181610</wp:posOffset>
              </wp:positionV>
              <wp:extent cx="7562850" cy="2152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2152650"/>
                        <a:chOff x="0" y="0"/>
                        <a:chExt cx="7562850" cy="215265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7562850" cy="2152650"/>
                        </a:xfrm>
                        <a:prstGeom prst="rect">
                          <a:avLst/>
                        </a:prstGeom>
                        <a:solidFill>
                          <a:srgbClr val="F0572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50" y="342900"/>
                          <a:ext cx="258064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6F92B7" id="Group 11" o:spid="_x0000_s1026" style="position:absolute;margin-left:0;margin-top:-14.3pt;width:595.5pt;height:169.5pt;z-index:251642880;mso-position-horizontal:left;mso-position-horizontal-relative:page;mso-height-relative:margin" coordsize="75628,21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">
              <v:rect id="Rectangle 3" o:spid="_x0000_s1027" style="position:absolute;width:75628;height:21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" fillcolor="#f0572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3238;top:3429;width:25806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">
                <v:imagedata r:id="rId2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870532B"/>
    <w:multiLevelType w:val="multilevel"/>
    <w:tmpl w:val="B7E8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7DAEA0E"/>
    <w:numStyleLink w:val="Numbering"/>
  </w:abstractNum>
  <w:abstractNum w:abstractNumId="15" w15:restartNumberingAfterBreak="0">
    <w:nsid w:val="0D5A5E93"/>
    <w:multiLevelType w:val="multilevel"/>
    <w:tmpl w:val="D77AE808"/>
    <w:numStyleLink w:val="Bullets"/>
  </w:abstractNum>
  <w:abstractNum w:abstractNumId="16" w15:restartNumberingAfterBreak="0">
    <w:nsid w:val="0E0178A6"/>
    <w:multiLevelType w:val="multilevel"/>
    <w:tmpl w:val="D77AE808"/>
    <w:numStyleLink w:val="Bullets"/>
  </w:abstractNum>
  <w:abstractNum w:abstractNumId="17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132D53ED"/>
    <w:multiLevelType w:val="multilevel"/>
    <w:tmpl w:val="97DAEA0E"/>
    <w:numStyleLink w:val="Numbering"/>
  </w:abstractNum>
  <w:abstractNum w:abstractNumId="19" w15:restartNumberingAfterBreak="0">
    <w:nsid w:val="16167ADE"/>
    <w:multiLevelType w:val="hybridMultilevel"/>
    <w:tmpl w:val="693EEB58"/>
    <w:lvl w:ilvl="0" w:tplc="3E6C4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8D142E1"/>
    <w:multiLevelType w:val="multilevel"/>
    <w:tmpl w:val="13EE19C0"/>
    <w:numStyleLink w:val="AppendixList"/>
  </w:abstractNum>
  <w:abstractNum w:abstractNumId="22" w15:restartNumberingAfterBreak="0">
    <w:nsid w:val="1D322B09"/>
    <w:multiLevelType w:val="multilevel"/>
    <w:tmpl w:val="97DAEA0E"/>
    <w:numStyleLink w:val="Numbering"/>
  </w:abstractNum>
  <w:abstractNum w:abstractNumId="23" w15:restartNumberingAfterBreak="0">
    <w:nsid w:val="1DE220BC"/>
    <w:multiLevelType w:val="hybridMultilevel"/>
    <w:tmpl w:val="16F89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21F1D0F"/>
    <w:multiLevelType w:val="multilevel"/>
    <w:tmpl w:val="D77AE808"/>
    <w:numStyleLink w:val="Bullets"/>
  </w:abstractNum>
  <w:abstractNum w:abstractNumId="26" w15:restartNumberingAfterBreak="0">
    <w:nsid w:val="3DA228DF"/>
    <w:multiLevelType w:val="multilevel"/>
    <w:tmpl w:val="3CB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397427"/>
    <w:multiLevelType w:val="multilevel"/>
    <w:tmpl w:val="97DAEA0E"/>
    <w:numStyleLink w:val="Numbering"/>
  </w:abstractNum>
  <w:abstractNum w:abstractNumId="28" w15:restartNumberingAfterBreak="0">
    <w:nsid w:val="4E7F1CD0"/>
    <w:multiLevelType w:val="multilevel"/>
    <w:tmpl w:val="97DAEA0E"/>
    <w:numStyleLink w:val="Numbering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7DAEA0E"/>
    <w:numStyleLink w:val="Numbering"/>
  </w:abstractNum>
  <w:abstractNum w:abstractNumId="31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2" w15:restartNumberingAfterBreak="0">
    <w:nsid w:val="643520E2"/>
    <w:multiLevelType w:val="multilevel"/>
    <w:tmpl w:val="D77AE808"/>
    <w:numStyleLink w:val="Bullets"/>
  </w:abstractNum>
  <w:abstractNum w:abstractNumId="33" w15:restartNumberingAfterBreak="0">
    <w:nsid w:val="660D51AD"/>
    <w:multiLevelType w:val="multilevel"/>
    <w:tmpl w:val="97DAEA0E"/>
    <w:numStyleLink w:val="Numbering"/>
  </w:abstractNum>
  <w:abstractNum w:abstractNumId="34" w15:restartNumberingAfterBreak="0">
    <w:nsid w:val="744D0736"/>
    <w:multiLevelType w:val="multilevel"/>
    <w:tmpl w:val="97DAEA0E"/>
    <w:numStyleLink w:val="Numbering"/>
  </w:abstractNum>
  <w:num w:numId="1" w16cid:durableId="2074501613">
    <w:abstractNumId w:val="9"/>
  </w:num>
  <w:num w:numId="2" w16cid:durableId="1834030909">
    <w:abstractNumId w:val="7"/>
  </w:num>
  <w:num w:numId="3" w16cid:durableId="323243555">
    <w:abstractNumId w:val="6"/>
  </w:num>
  <w:num w:numId="4" w16cid:durableId="1455517823">
    <w:abstractNumId w:val="5"/>
  </w:num>
  <w:num w:numId="5" w16cid:durableId="130707539">
    <w:abstractNumId w:val="4"/>
  </w:num>
  <w:num w:numId="6" w16cid:durableId="13774557">
    <w:abstractNumId w:val="8"/>
  </w:num>
  <w:num w:numId="7" w16cid:durableId="735981964">
    <w:abstractNumId w:val="3"/>
  </w:num>
  <w:num w:numId="8" w16cid:durableId="261114999">
    <w:abstractNumId w:val="2"/>
  </w:num>
  <w:num w:numId="9" w16cid:durableId="1898469850">
    <w:abstractNumId w:val="1"/>
  </w:num>
  <w:num w:numId="10" w16cid:durableId="344286602">
    <w:abstractNumId w:val="0"/>
  </w:num>
  <w:num w:numId="11" w16cid:durableId="1797068901">
    <w:abstractNumId w:val="31"/>
  </w:num>
  <w:num w:numId="12" w16cid:durableId="1321889857">
    <w:abstractNumId w:val="32"/>
  </w:num>
  <w:num w:numId="13" w16cid:durableId="1788429137">
    <w:abstractNumId w:val="25"/>
  </w:num>
  <w:num w:numId="14" w16cid:durableId="710687107">
    <w:abstractNumId w:val="17"/>
  </w:num>
  <w:num w:numId="15" w16cid:durableId="1425808325">
    <w:abstractNumId w:val="34"/>
  </w:num>
  <w:num w:numId="16" w16cid:durableId="1503663987">
    <w:abstractNumId w:val="28"/>
  </w:num>
  <w:num w:numId="17" w16cid:durableId="1256594318">
    <w:abstractNumId w:val="33"/>
  </w:num>
  <w:num w:numId="18" w16cid:durableId="528959088">
    <w:abstractNumId w:val="10"/>
  </w:num>
  <w:num w:numId="19" w16cid:durableId="1176771985">
    <w:abstractNumId w:val="14"/>
  </w:num>
  <w:num w:numId="20" w16cid:durableId="1447121109">
    <w:abstractNumId w:val="27"/>
  </w:num>
  <w:num w:numId="21" w16cid:durableId="318927955">
    <w:abstractNumId w:val="18"/>
  </w:num>
  <w:num w:numId="22" w16cid:durableId="1850871501">
    <w:abstractNumId w:val="12"/>
  </w:num>
  <w:num w:numId="23" w16cid:durableId="1816027246">
    <w:abstractNumId w:val="15"/>
  </w:num>
  <w:num w:numId="24" w16cid:durableId="656615238">
    <w:abstractNumId w:val="13"/>
  </w:num>
  <w:num w:numId="25" w16cid:durableId="764619140">
    <w:abstractNumId w:val="22"/>
  </w:num>
  <w:num w:numId="26" w16cid:durableId="811286589">
    <w:abstractNumId w:val="30"/>
  </w:num>
  <w:num w:numId="27" w16cid:durableId="1217200265">
    <w:abstractNumId w:val="29"/>
  </w:num>
  <w:num w:numId="28" w16cid:durableId="762382604">
    <w:abstractNumId w:val="24"/>
  </w:num>
  <w:num w:numId="29" w16cid:durableId="1464539306">
    <w:abstractNumId w:val="20"/>
  </w:num>
  <w:num w:numId="30" w16cid:durableId="1860579242">
    <w:abstractNumId w:val="21"/>
  </w:num>
  <w:num w:numId="31" w16cid:durableId="1001784604">
    <w:abstractNumId w:val="16"/>
  </w:num>
  <w:num w:numId="32" w16cid:durableId="637611573">
    <w:abstractNumId w:val="11"/>
  </w:num>
  <w:num w:numId="33" w16cid:durableId="1463228819">
    <w:abstractNumId w:val="26"/>
  </w:num>
  <w:num w:numId="34" w16cid:durableId="1220289401">
    <w:abstractNumId w:val="23"/>
  </w:num>
  <w:num w:numId="35" w16cid:durableId="17854632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3C"/>
    <w:rsid w:val="00021437"/>
    <w:rsid w:val="00036853"/>
    <w:rsid w:val="000724AE"/>
    <w:rsid w:val="001268BC"/>
    <w:rsid w:val="00136408"/>
    <w:rsid w:val="00153DBB"/>
    <w:rsid w:val="001666AD"/>
    <w:rsid w:val="00184324"/>
    <w:rsid w:val="001863B6"/>
    <w:rsid w:val="001A0D77"/>
    <w:rsid w:val="001C1C3C"/>
    <w:rsid w:val="001C4343"/>
    <w:rsid w:val="001D13AB"/>
    <w:rsid w:val="001E7515"/>
    <w:rsid w:val="001F13C1"/>
    <w:rsid w:val="001F446D"/>
    <w:rsid w:val="00246435"/>
    <w:rsid w:val="00246BCF"/>
    <w:rsid w:val="00281CEC"/>
    <w:rsid w:val="00285AB5"/>
    <w:rsid w:val="00286921"/>
    <w:rsid w:val="002B3AF6"/>
    <w:rsid w:val="002C61A6"/>
    <w:rsid w:val="002D6827"/>
    <w:rsid w:val="002E3DEC"/>
    <w:rsid w:val="00300277"/>
    <w:rsid w:val="00305171"/>
    <w:rsid w:val="00315826"/>
    <w:rsid w:val="0034680A"/>
    <w:rsid w:val="00363FF8"/>
    <w:rsid w:val="0037324D"/>
    <w:rsid w:val="0037721D"/>
    <w:rsid w:val="003D23A3"/>
    <w:rsid w:val="003D5856"/>
    <w:rsid w:val="003E1EA8"/>
    <w:rsid w:val="004016C4"/>
    <w:rsid w:val="00404E4F"/>
    <w:rsid w:val="00404E53"/>
    <w:rsid w:val="00414BA8"/>
    <w:rsid w:val="0042339A"/>
    <w:rsid w:val="0043270A"/>
    <w:rsid w:val="004635FD"/>
    <w:rsid w:val="00480DCB"/>
    <w:rsid w:val="004844D8"/>
    <w:rsid w:val="0049725B"/>
    <w:rsid w:val="004C7F2E"/>
    <w:rsid w:val="004E28C6"/>
    <w:rsid w:val="004F138F"/>
    <w:rsid w:val="004F1FCE"/>
    <w:rsid w:val="00510C44"/>
    <w:rsid w:val="005141E8"/>
    <w:rsid w:val="00537003"/>
    <w:rsid w:val="0058369E"/>
    <w:rsid w:val="00594496"/>
    <w:rsid w:val="005B2340"/>
    <w:rsid w:val="005E705E"/>
    <w:rsid w:val="00601215"/>
    <w:rsid w:val="00603FD5"/>
    <w:rsid w:val="0060617E"/>
    <w:rsid w:val="00624290"/>
    <w:rsid w:val="00677398"/>
    <w:rsid w:val="006A0DAB"/>
    <w:rsid w:val="006C4AF4"/>
    <w:rsid w:val="006D3F2F"/>
    <w:rsid w:val="006E3536"/>
    <w:rsid w:val="00704636"/>
    <w:rsid w:val="0070497E"/>
    <w:rsid w:val="007127B9"/>
    <w:rsid w:val="00714488"/>
    <w:rsid w:val="007305AA"/>
    <w:rsid w:val="00745FEF"/>
    <w:rsid w:val="00751895"/>
    <w:rsid w:val="00752E81"/>
    <w:rsid w:val="007618BE"/>
    <w:rsid w:val="007702D0"/>
    <w:rsid w:val="00784910"/>
    <w:rsid w:val="0078530C"/>
    <w:rsid w:val="00796589"/>
    <w:rsid w:val="007A0363"/>
    <w:rsid w:val="007B6823"/>
    <w:rsid w:val="007F4A8C"/>
    <w:rsid w:val="00820380"/>
    <w:rsid w:val="008272D6"/>
    <w:rsid w:val="0085439B"/>
    <w:rsid w:val="0085504F"/>
    <w:rsid w:val="00881837"/>
    <w:rsid w:val="00893A8C"/>
    <w:rsid w:val="008B4965"/>
    <w:rsid w:val="008D1ABD"/>
    <w:rsid w:val="008F5167"/>
    <w:rsid w:val="008F728C"/>
    <w:rsid w:val="00933D25"/>
    <w:rsid w:val="00936068"/>
    <w:rsid w:val="009517FB"/>
    <w:rsid w:val="009615D4"/>
    <w:rsid w:val="00974677"/>
    <w:rsid w:val="009A2F17"/>
    <w:rsid w:val="009A72A7"/>
    <w:rsid w:val="009F1A6D"/>
    <w:rsid w:val="00A07995"/>
    <w:rsid w:val="00A11DC6"/>
    <w:rsid w:val="00A13664"/>
    <w:rsid w:val="00A31D4E"/>
    <w:rsid w:val="00A57244"/>
    <w:rsid w:val="00A90151"/>
    <w:rsid w:val="00A92D81"/>
    <w:rsid w:val="00A9359B"/>
    <w:rsid w:val="00AC1685"/>
    <w:rsid w:val="00AE3DD6"/>
    <w:rsid w:val="00AF3022"/>
    <w:rsid w:val="00B23603"/>
    <w:rsid w:val="00B3749D"/>
    <w:rsid w:val="00B41827"/>
    <w:rsid w:val="00B42133"/>
    <w:rsid w:val="00B429E6"/>
    <w:rsid w:val="00B45C22"/>
    <w:rsid w:val="00B53079"/>
    <w:rsid w:val="00B65DAA"/>
    <w:rsid w:val="00B66B2F"/>
    <w:rsid w:val="00B87859"/>
    <w:rsid w:val="00B91D47"/>
    <w:rsid w:val="00BA7623"/>
    <w:rsid w:val="00BB4E4C"/>
    <w:rsid w:val="00BC7EED"/>
    <w:rsid w:val="00BD69F7"/>
    <w:rsid w:val="00BF68C8"/>
    <w:rsid w:val="00C01E68"/>
    <w:rsid w:val="00C02AB0"/>
    <w:rsid w:val="00C03975"/>
    <w:rsid w:val="00C11924"/>
    <w:rsid w:val="00C2316F"/>
    <w:rsid w:val="00C2470D"/>
    <w:rsid w:val="00C30CDB"/>
    <w:rsid w:val="00C30CFA"/>
    <w:rsid w:val="00C326F9"/>
    <w:rsid w:val="00C37A29"/>
    <w:rsid w:val="00C60D5B"/>
    <w:rsid w:val="00C66DD7"/>
    <w:rsid w:val="00C70853"/>
    <w:rsid w:val="00C82256"/>
    <w:rsid w:val="00C85E52"/>
    <w:rsid w:val="00CD61EB"/>
    <w:rsid w:val="00CE5859"/>
    <w:rsid w:val="00CE7A14"/>
    <w:rsid w:val="00CF02F0"/>
    <w:rsid w:val="00D172D6"/>
    <w:rsid w:val="00D40B92"/>
    <w:rsid w:val="00D45499"/>
    <w:rsid w:val="00D51101"/>
    <w:rsid w:val="00D54D5B"/>
    <w:rsid w:val="00D60649"/>
    <w:rsid w:val="00D83923"/>
    <w:rsid w:val="00D9419D"/>
    <w:rsid w:val="00DA25FB"/>
    <w:rsid w:val="00DD5330"/>
    <w:rsid w:val="00DF4E3E"/>
    <w:rsid w:val="00E021A3"/>
    <w:rsid w:val="00E03AE9"/>
    <w:rsid w:val="00E16FB0"/>
    <w:rsid w:val="00E32F93"/>
    <w:rsid w:val="00E44C56"/>
    <w:rsid w:val="00E4642A"/>
    <w:rsid w:val="00E51DCC"/>
    <w:rsid w:val="00E54B2B"/>
    <w:rsid w:val="00E54F0B"/>
    <w:rsid w:val="00E61C1A"/>
    <w:rsid w:val="00EC1AD1"/>
    <w:rsid w:val="00ED5576"/>
    <w:rsid w:val="00EE6F14"/>
    <w:rsid w:val="00EF0206"/>
    <w:rsid w:val="00EF0F1A"/>
    <w:rsid w:val="00EF2D9A"/>
    <w:rsid w:val="00F162D4"/>
    <w:rsid w:val="00F21A5A"/>
    <w:rsid w:val="00F43FE4"/>
    <w:rsid w:val="00F4702C"/>
    <w:rsid w:val="00F87B07"/>
    <w:rsid w:val="00F93875"/>
    <w:rsid w:val="00FA06B5"/>
    <w:rsid w:val="00FC2D8B"/>
    <w:rsid w:val="00FE67BD"/>
    <w:rsid w:val="058E2F09"/>
    <w:rsid w:val="1C420182"/>
    <w:rsid w:val="675F3F08"/>
    <w:rsid w:val="7AE7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7BE93"/>
  <w15:chartTrackingRefBased/>
  <w15:docId w15:val="{C43EC08F-C550-46F3-9B6D-1A862B47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CE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FCE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1FCE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1FC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1FCE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F1FCE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  <w:rsid w:val="004F1FC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F1FCE"/>
  </w:style>
  <w:style w:type="character" w:styleId="PlaceholderText">
    <w:name w:val="Placeholder Text"/>
    <w:basedOn w:val="DefaultParagraphFont"/>
    <w:uiPriority w:val="99"/>
    <w:semiHidden/>
    <w:rsid w:val="004F1FCE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4F1FCE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4F1FCE"/>
    <w:rPr>
      <w:sz w:val="20"/>
    </w:rPr>
  </w:style>
  <w:style w:type="paragraph" w:styleId="NoSpacing">
    <w:name w:val="No Spacing"/>
    <w:uiPriority w:val="1"/>
    <w:qFormat/>
    <w:rsid w:val="004F1FCE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4F1FCE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4F1FCE"/>
    <w:rPr>
      <w:b/>
    </w:rPr>
  </w:style>
  <w:style w:type="paragraph" w:styleId="ListBullet">
    <w:name w:val="List Bullet"/>
    <w:basedOn w:val="Normal"/>
    <w:uiPriority w:val="99"/>
    <w:unhideWhenUsed/>
    <w:qFormat/>
    <w:rsid w:val="004F1FCE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F1FCE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4F1FCE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4F1FC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F1FCE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4F1FCE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1FCE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4F1FCE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4F1FC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FCE"/>
    <w:rPr>
      <w:sz w:val="20"/>
    </w:rPr>
  </w:style>
  <w:style w:type="paragraph" w:styleId="Footer">
    <w:name w:val="footer"/>
    <w:basedOn w:val="Normal"/>
    <w:link w:val="FooterChar"/>
    <w:uiPriority w:val="99"/>
    <w:rsid w:val="004F1FCE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F1FCE"/>
    <w:rPr>
      <w:color w:val="F0572A" w:themeColor="text2"/>
      <w:sz w:val="18"/>
    </w:rPr>
  </w:style>
  <w:style w:type="numbering" w:customStyle="1" w:styleId="Numbering">
    <w:name w:val="Numbering"/>
    <w:uiPriority w:val="99"/>
    <w:rsid w:val="004F1FCE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4F1FCE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F1FCE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4F1FCE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4F1FCE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4F1FCE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4F1FCE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4F1FCE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4F1FCE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F1FCE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1FCE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FCE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4F1FCE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4F1FCE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4F1FCE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4F1FCE"/>
    <w:rPr>
      <w:b w:val="0"/>
    </w:rPr>
  </w:style>
  <w:style w:type="table" w:styleId="TableGrid">
    <w:name w:val="Table Grid"/>
    <w:basedOn w:val="TableNormal"/>
    <w:uiPriority w:val="39"/>
    <w:rsid w:val="004F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4F1FC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4F1FCE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4F1FCE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FCE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4F1FCE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4F1FCE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4F1FCE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4F1FCE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4F1FCE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4F1FCE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4F1FCE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4F1FCE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4F1FCE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4F1FCE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F1FCE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4F1FCE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4F1FCE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4F1FCE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FCE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4F1FCE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4F1FCE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4F1FCE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4F1FCE"/>
    <w:pPr>
      <w:ind w:left="849" w:hanging="283"/>
      <w:contextualSpacing/>
    </w:pPr>
  </w:style>
  <w:style w:type="numbering" w:customStyle="1" w:styleId="LetteredList">
    <w:name w:val="Lettered List"/>
    <w:uiPriority w:val="99"/>
    <w:rsid w:val="004F1FCE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4F1FCE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4F1FCE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4F1FCE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4F1FCE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4F1FCE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F1FCE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4F1FCE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4F1FCE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4F1FCE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4F1FCE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4F1FCE"/>
    <w:rPr>
      <w:sz w:val="10"/>
    </w:rPr>
  </w:style>
  <w:style w:type="paragraph" w:customStyle="1" w:styleId="FooterPageNumber">
    <w:name w:val="Footer Page Number"/>
    <w:basedOn w:val="Footer"/>
    <w:rsid w:val="004F1FCE"/>
    <w:pPr>
      <w:framePr w:h="851" w:wrap="around" w:vAnchor="page" w:hAnchor="margin" w:xAlign="right" w:yAlign="bottom" w:anchorLock="1"/>
      <w:spacing w:after="0"/>
    </w:pPr>
    <w:rPr>
      <w:noProof/>
    </w:rPr>
  </w:style>
  <w:style w:type="paragraph" w:styleId="NormalWeb">
    <w:name w:val="Normal (Web)"/>
    <w:basedOn w:val="Normal"/>
    <w:uiPriority w:val="99"/>
    <w:semiHidden/>
    <w:unhideWhenUsed/>
    <w:rsid w:val="001C1C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aret">
    <w:name w:val="caret"/>
    <w:basedOn w:val="DefaultParagraphFont"/>
    <w:rsid w:val="001C1C3C"/>
  </w:style>
  <w:style w:type="character" w:styleId="Emphasis">
    <w:name w:val="Emphasis"/>
    <w:basedOn w:val="DefaultParagraphFont"/>
    <w:uiPriority w:val="20"/>
    <w:qFormat/>
    <w:rsid w:val="001C1C3C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1DC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1DC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1DC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1DCC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E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7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bout.csu.edu.au/our-university/first-nations-success-awards/nomination-for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bout.csu.edu.au/our-university/first-nations-success-awards/nomination-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on\Enterprise%20Templates\Simple-Documen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FADAEBF77543089CFB9BFE0E32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FCDC-D634-4929-B09A-77268E82AFB8}"/>
      </w:docPartPr>
      <w:docPartBody>
        <w:p w:rsidR="0060617E" w:rsidRDefault="002C61A6">
          <w:pPr>
            <w:pStyle w:val="F3FADAEBF77543089CFB9BFE0E3218AF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1BC279F3EBA344489B0923F6848E2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EF4F3-EECA-44F4-A107-A4028F83AC17}"/>
      </w:docPartPr>
      <w:docPartBody>
        <w:p w:rsidR="0060617E" w:rsidRDefault="002C61A6" w:rsidP="002C61A6">
          <w:pPr>
            <w:pStyle w:val="1BC279F3EBA344489B0923F6848E2B8E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0D2587D72D1B468EBADCD0E5204AE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301A-362B-4538-9E21-A4C5FED5E1C7}"/>
      </w:docPartPr>
      <w:docPartBody>
        <w:p w:rsidR="0060617E" w:rsidRDefault="002C61A6" w:rsidP="002C61A6">
          <w:pPr>
            <w:pStyle w:val="0D2587D72D1B468EBADCD0E5204AE19B2"/>
          </w:pPr>
          <w:r w:rsidRPr="008F5167">
            <w:rPr>
              <w:rStyle w:val="PlaceholderText"/>
              <w:bdr w:val="single" w:sz="4" w:space="0" w:color="auto"/>
            </w:rPr>
            <w:t>Choose an item.</w:t>
          </w:r>
        </w:p>
      </w:docPartBody>
    </w:docPart>
    <w:docPart>
      <w:docPartPr>
        <w:name w:val="CE7C815693344CCFB2A39390E3B3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88C50-56F5-4574-BA79-FB1FC5E8E6A9}"/>
      </w:docPartPr>
      <w:docPartBody>
        <w:p w:rsidR="00423B7B" w:rsidRDefault="0060617E" w:rsidP="0060617E">
          <w:pPr>
            <w:pStyle w:val="CE7C815693344CCFB2A39390E3B37926"/>
          </w:pPr>
          <w:r w:rsidRPr="005B2340">
            <w:rPr>
              <w:highlight w:val="lightGray"/>
            </w:rPr>
            <w:t>[Click to add School/Division]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A6"/>
    <w:rsid w:val="00121BBB"/>
    <w:rsid w:val="002C61A6"/>
    <w:rsid w:val="00423B7B"/>
    <w:rsid w:val="0060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61A6"/>
    <w:rPr>
      <w:color w:val="808080"/>
    </w:rPr>
  </w:style>
  <w:style w:type="paragraph" w:customStyle="1" w:styleId="F3FADAEBF77543089CFB9BFE0E3218AF">
    <w:name w:val="F3FADAEBF77543089CFB9BFE0E3218AF"/>
  </w:style>
  <w:style w:type="paragraph" w:customStyle="1" w:styleId="1BC279F3EBA344489B0923F6848E2B8E">
    <w:name w:val="1BC279F3EBA344489B0923F6848E2B8E"/>
    <w:rsid w:val="002C61A6"/>
  </w:style>
  <w:style w:type="paragraph" w:customStyle="1" w:styleId="CE7C815693344CCFB2A39390E3B37926">
    <w:name w:val="CE7C815693344CCFB2A39390E3B37926"/>
    <w:rsid w:val="0060617E"/>
  </w:style>
  <w:style w:type="paragraph" w:customStyle="1" w:styleId="0D2587D72D1B468EBADCD0E5204AE19B2">
    <w:name w:val="0D2587D72D1B468EBADCD0E5204AE19B2"/>
    <w:rsid w:val="002C61A6"/>
    <w:pPr>
      <w:spacing w:after="120" w:line="240" w:lineRule="auto"/>
    </w:pPr>
    <w:rPr>
      <w:rFonts w:eastAsiaTheme="minorHAns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81885F-2671-484D-B0B1-97BAA678E35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7062A1245294C9A596965BA6D58D5" ma:contentTypeVersion="11" ma:contentTypeDescription="Create a new document." ma:contentTypeScope="" ma:versionID="9d8eb898529d36f26e99e8f8140bd822">
  <xsd:schema xmlns:xsd="http://www.w3.org/2001/XMLSchema" xmlns:xs="http://www.w3.org/2001/XMLSchema" xmlns:p="http://schemas.microsoft.com/office/2006/metadata/properties" xmlns:ns2="c57eaae5-1f6e-41c2-992c-239697b4c6a2" xmlns:ns3="9c86002f-4703-4412-98f8-01e9e339812e" targetNamespace="http://schemas.microsoft.com/office/2006/metadata/properties" ma:root="true" ma:fieldsID="3443768fa76ae843feed801987f7e331" ns2:_="" ns3:_="">
    <xsd:import namespace="c57eaae5-1f6e-41c2-992c-239697b4c6a2"/>
    <xsd:import namespace="9c86002f-4703-4412-98f8-01e9e339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eaae5-1f6e-41c2-992c-239697b4c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c26c16-d8da-4c0a-97f4-62b4595cc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6002f-4703-4412-98f8-01e9e33981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1bc891-f2aa-4593-b226-5a1e5c4731be}" ma:internalName="TaxCatchAll" ma:showField="CatchAllData" ma:web="9c86002f-4703-4412-98f8-01e9e3398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10E8F-BFBE-417D-9484-3CE66AAA0E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F0A03-A6F5-40AC-A588-42F66C008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0F4F1-CC6C-4A56-B313-298A0A2D8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eaae5-1f6e-41c2-992c-239697b4c6a2"/>
    <ds:schemaRef ds:uri="9c86002f-4703-4412-98f8-01e9e3398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Simple-Document-template.dotx</Template>
  <TotalTime>127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Priest, Suellen</dc:creator>
  <cp:keywords/>
  <dc:description/>
  <cp:lastModifiedBy>Priest, Suellen</cp:lastModifiedBy>
  <cp:revision>6</cp:revision>
  <dcterms:created xsi:type="dcterms:W3CDTF">2023-06-26T06:23:00Z</dcterms:created>
  <dcterms:modified xsi:type="dcterms:W3CDTF">2023-06-26T13:07:00Z</dcterms:modified>
</cp:coreProperties>
</file>