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sz w:val="16"/>
          <w:szCs w:val="22"/>
        </w:rPr>
      </w:sdtEndPr>
      <w:sdtContent>
        <w:p w14:paraId="4A2DD2DC" w14:textId="70B5F961" w:rsidR="001C1C3C" w:rsidRDefault="001C1C3C" w:rsidP="00FA06B5">
          <w:pPr>
            <w:rPr>
              <w:noProof/>
              <w:lang w:eastAsia="en-AU"/>
            </w:rPr>
          </w:pPr>
        </w:p>
        <w:p w14:paraId="3D4BBC84" w14:textId="61C5A920" w:rsidR="00624290" w:rsidRDefault="00624290" w:rsidP="00FA06B5">
          <w:pPr>
            <w:rPr>
              <w:noProof/>
              <w:lang w:eastAsia="en-AU"/>
            </w:rPr>
          </w:pPr>
        </w:p>
        <w:p w14:paraId="3AB4285D" w14:textId="339BFDCA" w:rsidR="00624290" w:rsidRDefault="00624290" w:rsidP="00FA06B5">
          <w:pPr>
            <w:rPr>
              <w:noProof/>
              <w:lang w:eastAsia="en-AU"/>
            </w:rPr>
          </w:pPr>
        </w:p>
        <w:p w14:paraId="5D1BEB08" w14:textId="18AD60B2" w:rsidR="00624290" w:rsidRDefault="00624290" w:rsidP="00FA06B5">
          <w:pPr>
            <w:rPr>
              <w:noProof/>
              <w:lang w:eastAsia="en-AU"/>
            </w:rPr>
          </w:pPr>
        </w:p>
        <w:p w14:paraId="123CA723" w14:textId="7F34435D" w:rsidR="00624290" w:rsidRDefault="00624290" w:rsidP="00FA06B5">
          <w:pPr>
            <w:rPr>
              <w:noProof/>
              <w:lang w:eastAsia="en-AU"/>
            </w:rPr>
          </w:pPr>
        </w:p>
        <w:p w14:paraId="4FBF2C52" w14:textId="0B4D4425" w:rsidR="00624290" w:rsidRDefault="00624290" w:rsidP="00FA06B5">
          <w:pPr>
            <w:rPr>
              <w:noProof/>
              <w:lang w:eastAsia="en-AU"/>
            </w:rPr>
          </w:pPr>
        </w:p>
        <w:p w14:paraId="44C60160" w14:textId="2D800A85" w:rsidR="00624290" w:rsidRDefault="00624290" w:rsidP="00FA06B5">
          <w:pPr>
            <w:rPr>
              <w:noProof/>
              <w:lang w:eastAsia="en-AU"/>
            </w:rPr>
          </w:pPr>
        </w:p>
        <w:p w14:paraId="699970A3" w14:textId="4C2F898D" w:rsidR="00624290" w:rsidRDefault="00624290" w:rsidP="00FA06B5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Content>
            <w:p w14:paraId="47C0B104" w14:textId="77777777" w:rsidR="00624290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14:paraId="79FF9F1E" w14:textId="4F3BE4AD" w:rsidR="00624290" w:rsidRPr="001C1C3C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14:paraId="5E884B9D" w14:textId="5DD9567B" w:rsidR="00624290" w:rsidRDefault="007E2BB1" w:rsidP="00624290">
          <w:pPr>
            <w:pStyle w:val="Faculty"/>
            <w:jc w:val="left"/>
            <w:rPr>
              <w:sz w:val="32"/>
              <w:szCs w:val="44"/>
            </w:rPr>
          </w:pPr>
          <w:r>
            <w:rPr>
              <w:sz w:val="32"/>
              <w:szCs w:val="44"/>
            </w:rPr>
            <w:t xml:space="preserve">Staff </w:t>
          </w:r>
          <w:r w:rsidR="00643B2D">
            <w:rPr>
              <w:sz w:val="32"/>
              <w:szCs w:val="44"/>
            </w:rPr>
            <w:t>Recognition of Service</w:t>
          </w:r>
          <w:r w:rsidR="00874361">
            <w:rPr>
              <w:sz w:val="32"/>
              <w:szCs w:val="44"/>
            </w:rPr>
            <w:t xml:space="preserve"> Award</w:t>
          </w:r>
          <w:r w:rsidR="00A31D4E">
            <w:rPr>
              <w:sz w:val="32"/>
              <w:szCs w:val="44"/>
            </w:rPr>
            <w:t xml:space="preserve"> </w:t>
          </w:r>
          <w:r w:rsidR="00BC7EED">
            <w:rPr>
              <w:sz w:val="32"/>
              <w:szCs w:val="44"/>
            </w:rPr>
            <w:t>Nomination Template</w:t>
          </w:r>
          <w:r w:rsidR="00BC7EED" w:rsidRPr="001C1C3C">
            <w:rPr>
              <w:sz w:val="32"/>
              <w:szCs w:val="44"/>
            </w:rPr>
            <w:t xml:space="preserve"> </w:t>
          </w:r>
        </w:p>
        <w:p w14:paraId="441585AF" w14:textId="19981238" w:rsidR="00624290" w:rsidRDefault="00624290" w:rsidP="00FA06B5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sz="12" w:space="0" w:color="E9CECA" w:themeColor="accent3"/>
              <w:left w:val="single" w:sz="12" w:space="0" w:color="E9CECA" w:themeColor="accent3"/>
              <w:bottom w:val="single" w:sz="12" w:space="0" w:color="E9CECA" w:themeColor="accent3"/>
              <w:right w:val="single" w:sz="12" w:space="0" w:color="E9CECA" w:themeColor="accent3"/>
              <w:insideH w:val="single" w:sz="12" w:space="0" w:color="E9CECA" w:themeColor="accent3"/>
              <w:insideV w:val="single" w:sz="12" w:space="0" w:color="E9CECA" w:themeColor="accent3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14:paraId="14C074C5" w14:textId="77777777" w:rsidTr="004844D8">
            <w:tc>
              <w:tcPr>
                <w:tcW w:w="9628" w:type="dxa"/>
                <w:shd w:val="clear" w:color="auto" w:fill="E9CECA"/>
              </w:tcPr>
              <w:p w14:paraId="6663910C" w14:textId="6A588260" w:rsidR="00F04DBD" w:rsidRPr="00C03975" w:rsidRDefault="004844D8" w:rsidP="00C03975">
                <w:pPr>
                  <w:spacing w:before="240" w:after="0"/>
                  <w:rPr>
                    <w:i/>
                    <w:iCs/>
                    <w:lang w:eastAsia="en-AU"/>
                  </w:rPr>
                </w:pPr>
                <w:r w:rsidRPr="004844D8">
                  <w:rPr>
                    <w:i/>
                    <w:iCs/>
                    <w:lang w:eastAsia="en-AU"/>
                  </w:rPr>
                  <w:t xml:space="preserve">The </w:t>
                </w:r>
                <w:r w:rsidR="007E2BB1">
                  <w:rPr>
                    <w:b/>
                    <w:bCs/>
                    <w:i/>
                    <w:iCs/>
                    <w:lang w:eastAsia="en-AU"/>
                  </w:rPr>
                  <w:t xml:space="preserve">Staff </w:t>
                </w:r>
                <w:r w:rsidR="00643B2D">
                  <w:rPr>
                    <w:b/>
                    <w:bCs/>
                    <w:i/>
                    <w:iCs/>
                    <w:lang w:eastAsia="en-AU"/>
                  </w:rPr>
                  <w:t>Recognition of Service</w:t>
                </w:r>
                <w:r w:rsidR="007E2BB1">
                  <w:rPr>
                    <w:b/>
                    <w:bCs/>
                    <w:i/>
                    <w:iCs/>
                    <w:lang w:eastAsia="en-AU"/>
                  </w:rPr>
                  <w:t xml:space="preserve"> </w:t>
                </w:r>
                <w:r w:rsidR="000823E9" w:rsidRPr="000823E9">
                  <w:rPr>
                    <w:b/>
                    <w:bCs/>
                    <w:i/>
                    <w:iCs/>
                    <w:lang w:eastAsia="en-AU"/>
                  </w:rPr>
                  <w:t>A</w:t>
                </w:r>
                <w:r w:rsidR="00A31D4E" w:rsidRPr="000823E9">
                  <w:rPr>
                    <w:b/>
                    <w:bCs/>
                    <w:i/>
                    <w:iCs/>
                    <w:lang w:eastAsia="en-AU"/>
                  </w:rPr>
                  <w:t>ward</w:t>
                </w:r>
                <w:r w:rsidR="00A31D4E" w:rsidRPr="00A31D4E">
                  <w:rPr>
                    <w:i/>
                    <w:iCs/>
                    <w:lang w:eastAsia="en-AU"/>
                  </w:rPr>
                  <w:t xml:space="preserve"> </w:t>
                </w:r>
                <w:r w:rsidR="00643B2D" w:rsidRPr="00643B2D">
                  <w:rPr>
                    <w:i/>
                    <w:iCs/>
                    <w:lang w:eastAsia="en-AU"/>
                  </w:rPr>
                  <w:t xml:space="preserve">recognises First Nations staff members who have provided ten years or more service at Charles Sturt University. This award is based on years or </w:t>
                </w:r>
                <w:proofErr w:type="gramStart"/>
                <w:r w:rsidR="00643B2D" w:rsidRPr="00643B2D">
                  <w:rPr>
                    <w:i/>
                    <w:iCs/>
                    <w:lang w:eastAsia="en-AU"/>
                  </w:rPr>
                  <w:t>service, and</w:t>
                </w:r>
                <w:proofErr w:type="gramEnd"/>
                <w:r w:rsidR="00643B2D" w:rsidRPr="00643B2D">
                  <w:rPr>
                    <w:i/>
                    <w:iCs/>
                    <w:lang w:eastAsia="en-AU"/>
                  </w:rPr>
                  <w:t xml:space="preserve"> can be used to acknowledge a holistic view of achievement and success by the staff member.</w:t>
                </w:r>
                <w:r w:rsidR="00F04DBD">
                  <w:rPr>
                    <w:i/>
                    <w:iCs/>
                    <w:lang w:eastAsia="en-AU"/>
                  </w:rPr>
                  <w:br/>
                </w:r>
              </w:p>
            </w:tc>
          </w:tr>
        </w:tbl>
        <w:p w14:paraId="78B1FE38" w14:textId="36F0B24D" w:rsidR="001C1C3C" w:rsidRPr="00C03975" w:rsidRDefault="00000000" w:rsidP="001C1C3C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14:paraId="4AF4FBD4" w14:textId="3A5AB4E1" w:rsidR="00FE67BD" w:rsidRPr="00C03975" w:rsidRDefault="00FE67BD" w:rsidP="001C1C3C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="005E705E" w:rsidRPr="00C03975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="005E705E" w:rsidRPr="00C03975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="005E705E" w:rsidRPr="00C03975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r:id="rId10" w:history="1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14:paraId="10A393A7" w14:textId="0EE68CF0" w:rsidR="001C1C3C" w:rsidRPr="001C1C3C" w:rsidRDefault="001C1C3C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14:paraId="13D54A4B" w14:textId="7F04602B" w:rsidR="008F5167" w:rsidRDefault="001C1C3C" w:rsidP="008F5167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80CC71" w14:textId="77777777" w:rsidTr="00FE67BD">
        <w:tc>
          <w:tcPr>
            <w:tcW w:w="9628" w:type="dxa"/>
          </w:tcPr>
          <w:p w14:paraId="09ABF273" w14:textId="6167F41C" w:rsidR="00FE67BD" w:rsidRDefault="00FE67BD" w:rsidP="008F5167">
            <w:pPr>
              <w:rPr>
                <w:lang w:eastAsia="en-AU"/>
              </w:rPr>
            </w:pPr>
          </w:p>
        </w:tc>
      </w:tr>
    </w:tbl>
    <w:p w14:paraId="538C3FAF" w14:textId="77777777" w:rsidR="008F5167" w:rsidRDefault="008F5167" w:rsidP="008F5167">
      <w:pPr>
        <w:rPr>
          <w:lang w:eastAsia="en-AU"/>
        </w:rPr>
      </w:pPr>
    </w:p>
    <w:p w14:paraId="24D33E40" w14:textId="4FBAFD17" w:rsidR="001C1C3C" w:rsidRDefault="001C1C3C" w:rsidP="008F516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498849A0" w14:textId="77777777" w:rsidTr="00FE67BD">
        <w:tc>
          <w:tcPr>
            <w:tcW w:w="9628" w:type="dxa"/>
          </w:tcPr>
          <w:p w14:paraId="585ED7C3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95015AD" w14:textId="77777777" w:rsidR="00E51DCC" w:rsidRDefault="00E51DCC" w:rsidP="001C1C3C">
      <w:pPr>
        <w:rPr>
          <w:lang w:eastAsia="en-AU"/>
        </w:rPr>
      </w:pPr>
    </w:p>
    <w:p w14:paraId="429FED50" w14:textId="4CFAD723" w:rsidR="00E51DCC" w:rsidRDefault="001C1C3C" w:rsidP="00E51DCC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Staff Member" w:value="Staff Member"/>
          <w:listItem w:displayText="Adjunct Staff Member" w:value="Adjunct Staff Member"/>
        </w:dropDownList>
      </w:sdtPr>
      <w:sdtContent>
        <w:p w14:paraId="4E1C33A1" w14:textId="0AAE11D3" w:rsidR="008F5167" w:rsidRDefault="008F5167" w:rsidP="00E51DCC">
          <w:pPr>
            <w:rPr>
              <w:lang w:eastAsia="en-AU"/>
            </w:rPr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sdtContent>
    </w:sdt>
    <w:p w14:paraId="1F071F8A" w14:textId="77777777" w:rsidR="00E51DCC" w:rsidRPr="001C1C3C" w:rsidRDefault="00E51DCC" w:rsidP="00E51DCC">
      <w:pPr>
        <w:rPr>
          <w:lang w:eastAsia="en-AU"/>
        </w:rPr>
      </w:pPr>
    </w:p>
    <w:p w14:paraId="37940A65" w14:textId="4F8D65F9" w:rsidR="001C1C3C" w:rsidRDefault="008F5167" w:rsidP="001C1C3C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="001C1C3C" w:rsidRPr="001C1C3C">
        <w:rPr>
          <w:szCs w:val="20"/>
          <w:lang w:eastAsia="en-AU"/>
        </w:rPr>
        <w:t>Email *</w:t>
      </w:r>
      <w:r w:rsidR="001C1C3C" w:rsidRPr="001C1C3C">
        <w:rPr>
          <w:sz w:val="16"/>
          <w:szCs w:val="18"/>
          <w:lang w:eastAsia="en-AU"/>
        </w:rPr>
        <w:t>This will </w:t>
      </w:r>
      <w:r w:rsidR="001C1C3C" w:rsidRPr="001C1C3C">
        <w:rPr>
          <w:b/>
          <w:bCs/>
          <w:sz w:val="16"/>
          <w:szCs w:val="18"/>
          <w:lang w:eastAsia="en-AU"/>
        </w:rPr>
        <w:t>not</w:t>
      </w:r>
      <w:r w:rsidR="001C1C3C" w:rsidRP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71D4683" w14:textId="77777777" w:rsidTr="00FE67BD">
        <w:tc>
          <w:tcPr>
            <w:tcW w:w="9628" w:type="dxa"/>
          </w:tcPr>
          <w:p w14:paraId="45DAD4AA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512D138" w14:textId="77777777" w:rsidR="00FE67BD" w:rsidRDefault="00FE67BD" w:rsidP="001C1C3C">
      <w:pPr>
        <w:rPr>
          <w:lang w:eastAsia="en-AU"/>
        </w:rPr>
      </w:pPr>
    </w:p>
    <w:p w14:paraId="455F8EF2" w14:textId="7D579C44" w:rsidR="001C1C3C" w:rsidRDefault="008F5167" w:rsidP="001C1C3C">
      <w:pPr>
        <w:rPr>
          <w:lang w:eastAsia="en-AU"/>
        </w:rPr>
      </w:pPr>
      <w:r>
        <w:rPr>
          <w:lang w:eastAsia="en-AU"/>
        </w:rPr>
        <w:t>Nominee p</w:t>
      </w:r>
      <w:r w:rsidR="001C1C3C" w:rsidRP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6EA1F386" w14:textId="77777777" w:rsidTr="00FE67BD">
        <w:tc>
          <w:tcPr>
            <w:tcW w:w="9628" w:type="dxa"/>
          </w:tcPr>
          <w:p w14:paraId="436757D9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4D795EFF" w14:textId="77777777" w:rsidR="008F5167" w:rsidRPr="001C1C3C" w:rsidRDefault="008F5167" w:rsidP="001C1C3C">
      <w:pPr>
        <w:rPr>
          <w:lang w:eastAsia="en-AU"/>
        </w:rPr>
      </w:pPr>
    </w:p>
    <w:p w14:paraId="7DFBB3F9" w14:textId="77777777" w:rsidR="001C1C3C" w:rsidRPr="001C1C3C" w:rsidRDefault="001C1C3C" w:rsidP="001C1C3C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14:paraId="207BEBE2" w14:textId="24F6AA08" w:rsidR="008F5167" w:rsidRDefault="008F5167" w:rsidP="008F5167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14:paraId="6AA618E1" w14:textId="4D14EEEE" w:rsidR="001C1C3C" w:rsidRDefault="001C1C3C" w:rsidP="001C1C3C">
      <w:pPr>
        <w:rPr>
          <w:lang w:eastAsia="en-AU"/>
        </w:rPr>
      </w:pPr>
    </w:p>
    <w:p w14:paraId="698B057C" w14:textId="77777777" w:rsidR="00036853" w:rsidRDefault="00036853" w:rsidP="001C1C3C">
      <w:pPr>
        <w:rPr>
          <w:lang w:eastAsia="en-AU"/>
        </w:rPr>
      </w:pPr>
    </w:p>
    <w:p w14:paraId="537BFBF2" w14:textId="77777777" w:rsidR="00C03975" w:rsidRDefault="00C03975" w:rsidP="00C03975">
      <w:pPr>
        <w:rPr>
          <w:lang w:eastAsia="en-AU"/>
        </w:rPr>
      </w:pPr>
    </w:p>
    <w:p w14:paraId="56D45D22" w14:textId="77777777" w:rsidR="00C03975" w:rsidRDefault="00C03975" w:rsidP="00C03975">
      <w:pPr>
        <w:rPr>
          <w:lang w:eastAsia="en-AU"/>
        </w:rPr>
      </w:pPr>
    </w:p>
    <w:p w14:paraId="74A5C48E" w14:textId="77777777" w:rsidR="00C03975" w:rsidRDefault="00C03975" w:rsidP="00C03975">
      <w:pPr>
        <w:rPr>
          <w:lang w:eastAsia="en-AU"/>
        </w:rPr>
      </w:pPr>
    </w:p>
    <w:p w14:paraId="097F6681" w14:textId="113A60AB" w:rsidR="001C1C3C" w:rsidRDefault="007E2BB1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>
        <w:rPr>
          <w:lang w:eastAsia="en-AU"/>
        </w:rPr>
        <w:t xml:space="preserve">Staff </w:t>
      </w:r>
      <w:r w:rsidR="00361641">
        <w:rPr>
          <w:lang w:eastAsia="en-AU"/>
        </w:rPr>
        <w:t>Recognition of Service</w:t>
      </w:r>
      <w:r w:rsidR="00FE67BD">
        <w:rPr>
          <w:lang w:eastAsia="en-AU"/>
        </w:rPr>
        <w:t xml:space="preserve"> </w:t>
      </w:r>
      <w:r w:rsidR="00FE67BD" w:rsidRPr="00FE67BD">
        <w:rPr>
          <w:lang w:eastAsia="en-AU"/>
        </w:rPr>
        <w:t>Award Category Criteria</w:t>
      </w:r>
    </w:p>
    <w:p w14:paraId="6307B073" w14:textId="01CE068B" w:rsidR="001C1C3C" w:rsidRDefault="00C03975" w:rsidP="001C1C3C">
      <w:pPr>
        <w:rPr>
          <w:lang w:eastAsia="en-AU"/>
        </w:rPr>
      </w:pPr>
      <w:r>
        <w:rPr>
          <w:lang w:eastAsia="en-AU"/>
        </w:rPr>
        <w:br/>
      </w:r>
      <w:r w:rsidR="00FE67BD" w:rsidRPr="001C1C3C">
        <w:rPr>
          <w:lang w:eastAsia="en-AU"/>
        </w:rPr>
        <w:t>Do</w:t>
      </w:r>
      <w:r w:rsidR="00F04DBD">
        <w:rPr>
          <w:lang w:eastAsia="en-AU"/>
        </w:rPr>
        <w:t>es</w:t>
      </w:r>
      <w:r w:rsidR="00FE67BD" w:rsidRPr="001C1C3C">
        <w:rPr>
          <w:lang w:eastAsia="en-AU"/>
        </w:rPr>
        <w:t xml:space="preserve"> </w:t>
      </w:r>
      <w:r w:rsidR="00BC7EED">
        <w:rPr>
          <w:lang w:eastAsia="en-AU"/>
        </w:rPr>
        <w:t xml:space="preserve">the nominee </w:t>
      </w:r>
      <w:r w:rsidR="00FE67BD" w:rsidRPr="001C1C3C">
        <w:rPr>
          <w:lang w:eastAsia="en-AU"/>
        </w:rPr>
        <w:t xml:space="preserve">identify as a First Nations </w:t>
      </w:r>
      <w:r w:rsidR="002701CF">
        <w:rPr>
          <w:lang w:eastAsia="en-AU"/>
        </w:rPr>
        <w:t>staff</w:t>
      </w:r>
      <w:r w:rsidR="00F04DBD">
        <w:rPr>
          <w:lang w:eastAsia="en-AU"/>
        </w:rPr>
        <w:t xml:space="preserve"> member</w:t>
      </w:r>
      <w:r w:rsidR="00FE67BD" w:rsidRPr="001C1C3C">
        <w:rPr>
          <w:lang w:eastAsia="en-AU"/>
        </w:rPr>
        <w:t>?</w:t>
      </w:r>
      <w:r w:rsidR="00FE67BD">
        <w:rPr>
          <w:lang w:eastAsia="en-AU"/>
        </w:rPr>
        <w:t xml:space="preserve"> </w:t>
      </w:r>
      <w:sdt>
        <w:sdtPr>
          <w:rPr>
            <w:sz w:val="28"/>
            <w:szCs w:val="32"/>
            <w:lang w:eastAsia="en-AU"/>
          </w:rPr>
          <w:id w:val="-192772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7BD">
            <w:rPr>
              <w:rFonts w:ascii="MS Gothic" w:eastAsia="MS Gothic" w:hAnsi="MS Gothic" w:hint="eastAsia"/>
              <w:sz w:val="28"/>
              <w:szCs w:val="32"/>
              <w:lang w:eastAsia="en-AU"/>
            </w:rPr>
            <w:t>☐</w:t>
          </w:r>
        </w:sdtContent>
      </w:sdt>
      <w:r w:rsidR="001C1C3C" w:rsidRPr="001C1C3C">
        <w:rPr>
          <w:sz w:val="28"/>
          <w:szCs w:val="32"/>
          <w:lang w:eastAsia="en-AU"/>
        </w:rPr>
        <w:t xml:space="preserve"> </w:t>
      </w:r>
    </w:p>
    <w:p w14:paraId="08EA1867" w14:textId="605E6DD3" w:rsidR="001C1C3C" w:rsidRDefault="001C1C3C" w:rsidP="001C1C3C">
      <w:pPr>
        <w:rPr>
          <w:lang w:eastAsia="en-AU"/>
        </w:rPr>
      </w:pPr>
    </w:p>
    <w:p w14:paraId="4BFCFAD6" w14:textId="0C801009" w:rsidR="001C1C3C" w:rsidRDefault="002701CF" w:rsidP="001C1C3C">
      <w:pPr>
        <w:rPr>
          <w:lang w:eastAsia="en-AU"/>
        </w:rPr>
      </w:pPr>
      <w:r>
        <w:rPr>
          <w:lang w:eastAsia="en-AU"/>
        </w:rPr>
        <w:t xml:space="preserve">Name of staff </w:t>
      </w:r>
      <w:r w:rsidR="00361641">
        <w:rPr>
          <w:lang w:eastAsia="en-AU"/>
        </w:rPr>
        <w:t>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14C976" w14:textId="77777777" w:rsidTr="00FE67BD">
        <w:tc>
          <w:tcPr>
            <w:tcW w:w="9628" w:type="dxa"/>
          </w:tcPr>
          <w:p w14:paraId="518C3BEE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08EA6AED" w14:textId="39B78C40" w:rsidR="002701CF" w:rsidRDefault="002701CF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7776C722" w14:textId="77777777" w:rsidR="00FE67BD" w:rsidRDefault="00FE67BD" w:rsidP="001C1C3C">
      <w:pPr>
        <w:rPr>
          <w:b/>
          <w:bCs/>
          <w:lang w:eastAsia="en-AU"/>
        </w:rPr>
      </w:pPr>
    </w:p>
    <w:p w14:paraId="764F24C2" w14:textId="38A8A4CC" w:rsidR="001C1C3C" w:rsidRDefault="00C55055" w:rsidP="00FE67BD">
      <w:pPr>
        <w:rPr>
          <w:lang w:eastAsia="en-AU"/>
        </w:rPr>
      </w:pPr>
      <w:r>
        <w:rPr>
          <w:lang w:eastAsia="en-AU"/>
        </w:rPr>
        <w:t>What is their role at the 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2E97345" w14:textId="77777777" w:rsidTr="00FE67BD">
        <w:tc>
          <w:tcPr>
            <w:tcW w:w="9628" w:type="dxa"/>
          </w:tcPr>
          <w:p w14:paraId="368A4E45" w14:textId="77777777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8355101" w14:textId="77777777" w:rsidR="00FE67BD" w:rsidRDefault="00FE67BD" w:rsidP="00FE67BD">
      <w:pPr>
        <w:rPr>
          <w:lang w:eastAsia="en-AU"/>
        </w:rPr>
      </w:pPr>
    </w:p>
    <w:p w14:paraId="5C4FC913" w14:textId="584C5B4E" w:rsidR="00361641" w:rsidRDefault="00361641" w:rsidP="00361641">
      <w:pPr>
        <w:rPr>
          <w:lang w:eastAsia="en-AU"/>
        </w:rPr>
      </w:pPr>
      <w:r>
        <w:rPr>
          <w:lang w:eastAsia="en-AU"/>
        </w:rPr>
        <w:t>How many years have they served at Charles Sturt 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641" w14:paraId="1DEDFEB7" w14:textId="77777777" w:rsidTr="00257F1D">
        <w:tc>
          <w:tcPr>
            <w:tcW w:w="9628" w:type="dxa"/>
          </w:tcPr>
          <w:p w14:paraId="7BE1BBC9" w14:textId="77777777" w:rsidR="00361641" w:rsidRDefault="00361641" w:rsidP="00257F1D">
            <w:pPr>
              <w:rPr>
                <w:lang w:eastAsia="en-AU"/>
              </w:rPr>
            </w:pPr>
          </w:p>
        </w:tc>
      </w:tr>
    </w:tbl>
    <w:p w14:paraId="32C100CF" w14:textId="77777777" w:rsidR="00361641" w:rsidRDefault="00361641" w:rsidP="00FE67BD">
      <w:pPr>
        <w:rPr>
          <w:lang w:eastAsia="en-AU"/>
        </w:rPr>
      </w:pPr>
    </w:p>
    <w:p w14:paraId="3270DB0A" w14:textId="6587FD23" w:rsidR="001C1C3C" w:rsidRPr="001C1C3C" w:rsidRDefault="00EF0F1A" w:rsidP="00FE67BD">
      <w:pPr>
        <w:rPr>
          <w:lang w:eastAsia="en-AU"/>
        </w:rPr>
      </w:pPr>
      <w:r w:rsidRPr="00EF0F1A">
        <w:rPr>
          <w:lang w:eastAsia="en-AU"/>
        </w:rPr>
        <w:t xml:space="preserve">Please describe </w:t>
      </w:r>
      <w:r w:rsidR="008A45A7">
        <w:rPr>
          <w:lang w:eastAsia="en-AU"/>
        </w:rPr>
        <w:t xml:space="preserve">examples of their achievement and/or success to acknowledge in the last 5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04B3E109" w14:textId="77777777" w:rsidTr="00FE67BD">
        <w:tc>
          <w:tcPr>
            <w:tcW w:w="9628" w:type="dxa"/>
          </w:tcPr>
          <w:p w14:paraId="36177616" w14:textId="26F56529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7E70D03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58CEB22C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79FA8E2D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34E0F76" w14:textId="0C96384D" w:rsidR="00FE67BD" w:rsidRDefault="00FE67BD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396D605A" w14:textId="77777777" w:rsidR="00FE67BD" w:rsidRDefault="00FE67BD" w:rsidP="001C1C3C">
      <w:pPr>
        <w:rPr>
          <w:b/>
          <w:bCs/>
          <w:lang w:eastAsia="en-AU"/>
        </w:rPr>
      </w:pPr>
    </w:p>
    <w:p w14:paraId="54AB2692" w14:textId="2D37AD42" w:rsidR="001C1C3C" w:rsidRP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Please describe any </w:t>
      </w:r>
      <w:r w:rsidR="00E94484">
        <w:rPr>
          <w:lang w:eastAsia="en-AU"/>
        </w:rPr>
        <w:t xml:space="preserve">future study, </w:t>
      </w:r>
      <w:proofErr w:type="gramStart"/>
      <w:r w:rsidR="00E94484">
        <w:rPr>
          <w:lang w:eastAsia="en-AU"/>
        </w:rPr>
        <w:t>career</w:t>
      </w:r>
      <w:proofErr w:type="gramEnd"/>
      <w:r w:rsidR="00E94484">
        <w:rPr>
          <w:lang w:eastAsia="en-AU"/>
        </w:rPr>
        <w:t xml:space="preserve"> or community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CE37DE1" w14:textId="77777777" w:rsidTr="00FE67BD">
        <w:tc>
          <w:tcPr>
            <w:tcW w:w="9628" w:type="dxa"/>
          </w:tcPr>
          <w:p w14:paraId="46075924" w14:textId="77777777" w:rsidR="00FE67BD" w:rsidRDefault="00FE67BD" w:rsidP="00FE67BD">
            <w:pPr>
              <w:rPr>
                <w:lang w:eastAsia="en-AU"/>
              </w:rPr>
            </w:pPr>
          </w:p>
          <w:p w14:paraId="754D923D" w14:textId="77777777" w:rsidR="00FE67BD" w:rsidRDefault="00FE67BD" w:rsidP="00FE67BD">
            <w:pPr>
              <w:rPr>
                <w:lang w:eastAsia="en-AU"/>
              </w:rPr>
            </w:pPr>
          </w:p>
          <w:p w14:paraId="071E63BF" w14:textId="77777777" w:rsidR="00FE67BD" w:rsidRDefault="00FE67BD" w:rsidP="00FE67BD">
            <w:pPr>
              <w:rPr>
                <w:lang w:eastAsia="en-AU"/>
              </w:rPr>
            </w:pPr>
          </w:p>
          <w:p w14:paraId="466146BC" w14:textId="3BF0273F" w:rsidR="00FE67BD" w:rsidRDefault="00FE67BD" w:rsidP="00FE67BD">
            <w:pPr>
              <w:rPr>
                <w:lang w:eastAsia="en-AU"/>
              </w:rPr>
            </w:pPr>
          </w:p>
        </w:tc>
      </w:tr>
    </w:tbl>
    <w:p w14:paraId="0FB65CE4" w14:textId="77777777" w:rsidR="00FE67BD" w:rsidRDefault="00FE67BD" w:rsidP="00FE67BD">
      <w:pPr>
        <w:rPr>
          <w:lang w:eastAsia="en-AU"/>
        </w:rPr>
      </w:pPr>
    </w:p>
    <w:p w14:paraId="5052F570" w14:textId="27CB45D0" w:rsid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 xml:space="preserve">urther information to support this nomination, </w:t>
      </w:r>
      <w:r w:rsidR="00BD2540">
        <w:rPr>
          <w:lang w:eastAsia="en-AU"/>
        </w:rPr>
        <w:t>s</w:t>
      </w:r>
      <w:r w:rsidR="00BD2540" w:rsidRPr="00BD2540">
        <w:rPr>
          <w:lang w:eastAsia="en-AU"/>
        </w:rPr>
        <w:t>uch as statements from supervisor or colleagues</w:t>
      </w:r>
      <w:r w:rsidRPr="001C1C3C">
        <w:rPr>
          <w:lang w:eastAsia="en-AU"/>
        </w:rPr>
        <w:t xml:space="preserve">, support letters, curriculum </w:t>
      </w:r>
      <w:proofErr w:type="spellStart"/>
      <w:r w:rsidRPr="001C1C3C">
        <w:rPr>
          <w:lang w:eastAsia="en-AU"/>
        </w:rPr>
        <w:t>vitaes</w:t>
      </w:r>
      <w:proofErr w:type="spellEnd"/>
      <w:r w:rsidRPr="001C1C3C">
        <w:rPr>
          <w:lang w:eastAsia="en-AU"/>
        </w:rPr>
        <w:t xml:space="preserve">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14:paraId="262FA41E" w14:textId="08178199" w:rsidR="001C1C3C" w:rsidRDefault="001C1C3C" w:rsidP="00FE67BD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712F9DE" w14:textId="77777777" w:rsidTr="00FE67BD">
        <w:tc>
          <w:tcPr>
            <w:tcW w:w="9628" w:type="dxa"/>
          </w:tcPr>
          <w:p w14:paraId="3831C98D" w14:textId="77777777" w:rsidR="00FE67BD" w:rsidRDefault="00FE67BD" w:rsidP="00FE67BD">
            <w:pPr>
              <w:rPr>
                <w:lang w:eastAsia="en-AU"/>
              </w:rPr>
            </w:pPr>
          </w:p>
          <w:p w14:paraId="372739A3" w14:textId="77777777" w:rsidR="00FE67BD" w:rsidRDefault="00FE67BD" w:rsidP="00FE67BD">
            <w:pPr>
              <w:rPr>
                <w:lang w:eastAsia="en-AU"/>
              </w:rPr>
            </w:pPr>
          </w:p>
          <w:p w14:paraId="12530C7E" w14:textId="08D38F25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BB27F94" w14:textId="77777777" w:rsidR="00FE67BD" w:rsidRDefault="00FE67BD" w:rsidP="00FE67BD">
      <w:pPr>
        <w:rPr>
          <w:lang w:eastAsia="en-AU"/>
        </w:rPr>
      </w:pPr>
    </w:p>
    <w:p w14:paraId="024D32C9" w14:textId="77777777" w:rsidR="00FE67BD" w:rsidRDefault="00FE67BD" w:rsidP="00FE67BD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14:paraId="1FA6281B" w14:textId="77777777" w:rsidR="00FE67BD" w:rsidRDefault="00FE67BD" w:rsidP="00FE67BD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14:paraId="017B3C38" w14:textId="445D5DC3" w:rsidR="00FE67BD" w:rsidRPr="00FE67BD" w:rsidRDefault="00D51101" w:rsidP="00FE67BD">
      <w:hyperlink r:id="rId11" w:history="1">
        <w:r w:rsidR="00FE67BD" w:rsidRPr="00FE67BD">
          <w:rPr>
            <w:rStyle w:val="Hyperlink"/>
          </w:rPr>
          <w:t>https://about.csu.edu.au/our-university/first-nations-success-awards/nomination-form</w:t>
        </w:r>
      </w:hyperlink>
      <w:r w:rsidR="00FE67BD" w:rsidRPr="00FE67BD">
        <w:t xml:space="preserve"> </w:t>
      </w:r>
    </w:p>
    <w:sectPr w:rsidR="00FE67BD" w:rsidRPr="00FE67BD" w:rsidSect="003158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6709" w14:textId="77777777" w:rsidR="006271A6" w:rsidRDefault="006271A6" w:rsidP="00C37A29">
      <w:pPr>
        <w:spacing w:after="0"/>
      </w:pPr>
      <w:r>
        <w:separator/>
      </w:r>
    </w:p>
    <w:p w14:paraId="6203AAC5" w14:textId="77777777" w:rsidR="006271A6" w:rsidRDefault="006271A6"/>
  </w:endnote>
  <w:endnote w:type="continuationSeparator" w:id="0">
    <w:p w14:paraId="45C64461" w14:textId="77777777" w:rsidR="006271A6" w:rsidRDefault="006271A6" w:rsidP="00C37A29">
      <w:pPr>
        <w:spacing w:after="0"/>
      </w:pPr>
      <w:r>
        <w:continuationSeparator/>
      </w:r>
    </w:p>
    <w:p w14:paraId="623A246A" w14:textId="77777777" w:rsidR="006271A6" w:rsidRDefault="006271A6"/>
  </w:endnote>
  <w:endnote w:type="continuationNotice" w:id="1">
    <w:p w14:paraId="215C101E" w14:textId="77777777" w:rsidR="006271A6" w:rsidRDefault="006271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Content>
      <w:p w14:paraId="46AD1CED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24C18EF5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EB1B30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Content>
                          <w:p w14:paraId="24C18EF5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77C244" id="Group 5" o:spid="_x0000_s1026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7A3B843D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3AE" w14:textId="77777777" w:rsidR="002D6827" w:rsidRDefault="002D6827">
    <w:pPr>
      <w:pStyle w:val="Footer"/>
    </w:pPr>
  </w:p>
  <w:p w14:paraId="7088BDD3" w14:textId="77777777" w:rsidR="00B53079" w:rsidRDefault="00B5307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A80" w14:textId="77777777" w:rsidR="006271A6" w:rsidRDefault="006271A6" w:rsidP="00C37A29">
      <w:pPr>
        <w:spacing w:after="0"/>
      </w:pPr>
      <w:r>
        <w:separator/>
      </w:r>
    </w:p>
    <w:p w14:paraId="6F095AF0" w14:textId="77777777" w:rsidR="006271A6" w:rsidRDefault="006271A6"/>
  </w:footnote>
  <w:footnote w:type="continuationSeparator" w:id="0">
    <w:p w14:paraId="77FB0574" w14:textId="77777777" w:rsidR="006271A6" w:rsidRDefault="006271A6" w:rsidP="00C37A29">
      <w:pPr>
        <w:spacing w:after="0"/>
      </w:pPr>
      <w:r>
        <w:continuationSeparator/>
      </w:r>
    </w:p>
    <w:p w14:paraId="740D38A9" w14:textId="77777777" w:rsidR="006271A6" w:rsidRDefault="006271A6"/>
  </w:footnote>
  <w:footnote w:type="continuationNotice" w:id="1">
    <w:p w14:paraId="4F4EF305" w14:textId="77777777" w:rsidR="006271A6" w:rsidRDefault="006271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7E3" w14:textId="429C86EC" w:rsidR="00DA25FB" w:rsidRDefault="001C4343" w:rsidP="001C1C3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AD40" w14:textId="3A51C46F" w:rsidR="00315826" w:rsidRDefault="00624290" w:rsidP="00315826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AB0FA6" id="Group 11" o:spid="_x0000_s1026" style="position:absolute;margin-left:0;margin-top:-14.3pt;width:595.5pt;height:169.5pt;z-index:251642880;mso-position-horizontal:left;mso-position-horizontal-relative:page;mso-height-relative:margin" coordsize="75628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o:spid="_x0000_s1027" style="position:absolute;width:75628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 fillcolor="#f0572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38;top:3429;width:2580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2299"/>
    <w:rsid w:val="00036853"/>
    <w:rsid w:val="000724AE"/>
    <w:rsid w:val="000823E9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701CF"/>
    <w:rsid w:val="00281CEC"/>
    <w:rsid w:val="00285AB5"/>
    <w:rsid w:val="00286921"/>
    <w:rsid w:val="002B3AF6"/>
    <w:rsid w:val="002C61A6"/>
    <w:rsid w:val="002D6827"/>
    <w:rsid w:val="002E3DEC"/>
    <w:rsid w:val="00300277"/>
    <w:rsid w:val="00305171"/>
    <w:rsid w:val="00315826"/>
    <w:rsid w:val="0034680A"/>
    <w:rsid w:val="00361641"/>
    <w:rsid w:val="00363FF8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510C44"/>
    <w:rsid w:val="005141E8"/>
    <w:rsid w:val="00537003"/>
    <w:rsid w:val="0058369E"/>
    <w:rsid w:val="00594496"/>
    <w:rsid w:val="005B2340"/>
    <w:rsid w:val="005E705E"/>
    <w:rsid w:val="00601215"/>
    <w:rsid w:val="00603FD5"/>
    <w:rsid w:val="0060617E"/>
    <w:rsid w:val="00624290"/>
    <w:rsid w:val="00625796"/>
    <w:rsid w:val="006271A6"/>
    <w:rsid w:val="00643B2D"/>
    <w:rsid w:val="00672F34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45FEF"/>
    <w:rsid w:val="00752E81"/>
    <w:rsid w:val="007618BE"/>
    <w:rsid w:val="007702D0"/>
    <w:rsid w:val="0077587B"/>
    <w:rsid w:val="00784910"/>
    <w:rsid w:val="0078530C"/>
    <w:rsid w:val="00796589"/>
    <w:rsid w:val="007A0363"/>
    <w:rsid w:val="007B6823"/>
    <w:rsid w:val="007E2BB1"/>
    <w:rsid w:val="007F4A8C"/>
    <w:rsid w:val="00820380"/>
    <w:rsid w:val="008272D6"/>
    <w:rsid w:val="0085439B"/>
    <w:rsid w:val="0085504F"/>
    <w:rsid w:val="00874361"/>
    <w:rsid w:val="00881837"/>
    <w:rsid w:val="00893A8C"/>
    <w:rsid w:val="008A45A7"/>
    <w:rsid w:val="008B4965"/>
    <w:rsid w:val="008D1ABD"/>
    <w:rsid w:val="008F1E16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818A0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2540"/>
    <w:rsid w:val="00BD69F7"/>
    <w:rsid w:val="00BF68C8"/>
    <w:rsid w:val="00C01E68"/>
    <w:rsid w:val="00C02AB0"/>
    <w:rsid w:val="00C03975"/>
    <w:rsid w:val="00C11924"/>
    <w:rsid w:val="00C2316F"/>
    <w:rsid w:val="00C2470D"/>
    <w:rsid w:val="00C30CDB"/>
    <w:rsid w:val="00C30CFA"/>
    <w:rsid w:val="00C326F9"/>
    <w:rsid w:val="00C37A29"/>
    <w:rsid w:val="00C55055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851C1"/>
    <w:rsid w:val="00D9419D"/>
    <w:rsid w:val="00DA25FB"/>
    <w:rsid w:val="00DC34C2"/>
    <w:rsid w:val="00DD5330"/>
    <w:rsid w:val="00DF4E3E"/>
    <w:rsid w:val="00E021A3"/>
    <w:rsid w:val="00E03AE9"/>
    <w:rsid w:val="00E16FB0"/>
    <w:rsid w:val="00E32F93"/>
    <w:rsid w:val="00E44C56"/>
    <w:rsid w:val="00E4642A"/>
    <w:rsid w:val="00E51DCC"/>
    <w:rsid w:val="00E54B2B"/>
    <w:rsid w:val="00E54F0B"/>
    <w:rsid w:val="00E61C1A"/>
    <w:rsid w:val="00E94484"/>
    <w:rsid w:val="00EC1AD1"/>
    <w:rsid w:val="00ED5576"/>
    <w:rsid w:val="00EE6F14"/>
    <w:rsid w:val="00EF0206"/>
    <w:rsid w:val="00EF0F1A"/>
    <w:rsid w:val="00EF2D9A"/>
    <w:rsid w:val="00F04DBD"/>
    <w:rsid w:val="00F162D4"/>
    <w:rsid w:val="00F21A5A"/>
    <w:rsid w:val="00F43FE4"/>
    <w:rsid w:val="00F4702C"/>
    <w:rsid w:val="00F87B07"/>
    <w:rsid w:val="00F93875"/>
    <w:rsid w:val="00FA06B5"/>
    <w:rsid w:val="00FC2D8B"/>
    <w:rsid w:val="00FE67BD"/>
    <w:rsid w:val="058E2F09"/>
    <w:rsid w:val="1C420182"/>
    <w:rsid w:val="675F3F08"/>
    <w:rsid w:val="7A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5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3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5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5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5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853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0368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853"/>
  </w:style>
  <w:style w:type="character" w:styleId="PlaceholderText">
    <w:name w:val="Placeholder Text"/>
    <w:basedOn w:val="DefaultParagraphFont"/>
    <w:uiPriority w:val="99"/>
    <w:semiHidden/>
    <w:rsid w:val="0003685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36853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036853"/>
    <w:rPr>
      <w:sz w:val="20"/>
    </w:rPr>
  </w:style>
  <w:style w:type="paragraph" w:styleId="NoSpacing">
    <w:name w:val="No Spacing"/>
    <w:uiPriority w:val="1"/>
    <w:qFormat/>
    <w:rsid w:val="00036853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036853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036853"/>
    <w:rPr>
      <w:b/>
    </w:rPr>
  </w:style>
  <w:style w:type="paragraph" w:styleId="ListBullet">
    <w:name w:val="List Bullet"/>
    <w:basedOn w:val="Normal"/>
    <w:uiPriority w:val="99"/>
    <w:unhideWhenUsed/>
    <w:qFormat/>
    <w:rsid w:val="0003685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3685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36853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03685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036853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03685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0368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853"/>
    <w:rPr>
      <w:sz w:val="20"/>
    </w:rPr>
  </w:style>
  <w:style w:type="paragraph" w:styleId="Footer">
    <w:name w:val="footer"/>
    <w:basedOn w:val="Normal"/>
    <w:link w:val="FooterChar"/>
    <w:uiPriority w:val="99"/>
    <w:rsid w:val="0003685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6853"/>
    <w:rPr>
      <w:color w:val="F0572A" w:themeColor="text2"/>
      <w:sz w:val="18"/>
    </w:rPr>
  </w:style>
  <w:style w:type="numbering" w:customStyle="1" w:styleId="Numbering">
    <w:name w:val="Numbering"/>
    <w:uiPriority w:val="99"/>
    <w:rsid w:val="0003685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3685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03685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03685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03685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03685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03685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685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036853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6853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685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85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03685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036853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036853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036853"/>
    <w:rPr>
      <w:b w:val="0"/>
    </w:rPr>
  </w:style>
  <w:style w:type="table" w:styleId="TableGrid">
    <w:name w:val="Table Grid"/>
    <w:basedOn w:val="TableNormal"/>
    <w:uiPriority w:val="39"/>
    <w:rsid w:val="0003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03685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03685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036853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853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036853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036853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03685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03685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036853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036853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03685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36853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685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036853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036853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036853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853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036853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03685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03685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036853"/>
    <w:pPr>
      <w:ind w:left="849" w:hanging="283"/>
      <w:contextualSpacing/>
    </w:pPr>
  </w:style>
  <w:style w:type="numbering" w:customStyle="1" w:styleId="LetteredList">
    <w:name w:val="Lettered List"/>
    <w:uiPriority w:val="99"/>
    <w:rsid w:val="00036853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036853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036853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685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3685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3685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36853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036853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036853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036853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036853"/>
    <w:rPr>
      <w:sz w:val="10"/>
    </w:rPr>
  </w:style>
  <w:style w:type="paragraph" w:customStyle="1" w:styleId="FooterPageNumber">
    <w:name w:val="Footer Page Number"/>
    <w:basedOn w:val="Footer"/>
    <w:rsid w:val="00036853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ret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out.csu.edu.au/our-university/first-nations-success-awards/nomin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bout.csu.edu.au/our-university/first-nations-success-awards/nomin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RDefault="002C61A6" w:rsidP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RDefault="002C61A6" w:rsidP="002C61A6">
          <w:pPr>
            <w:pStyle w:val="0D2587D72D1B468EBADCD0E5204AE19B2"/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000000" w:rsidRDefault="0060617E" w:rsidP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2C61A6"/>
    <w:rsid w:val="0060617E"/>
    <w:rsid w:val="006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BC999AF7B44EB99BA5AB82A21B32E">
    <w:name w:val="DF0BC999AF7B44EB99BA5AB82A21B32E"/>
    <w:rsid w:val="0060617E"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5179BB098F584B61811243A88127539E">
    <w:name w:val="5179BB098F584B61811243A88127539E"/>
  </w:style>
  <w:style w:type="paragraph" w:customStyle="1" w:styleId="3C96E5058A844846B7E353B773639C8D">
    <w:name w:val="3C96E5058A844846B7E353B773639C8D"/>
    <w:rsid w:val="002C61A6"/>
  </w:style>
  <w:style w:type="paragraph" w:customStyle="1" w:styleId="1BC279F3EBA344489B0923F6848E2B8E">
    <w:name w:val="1BC279F3EBA344489B0923F6848E2B8E"/>
    <w:rsid w:val="002C61A6"/>
  </w:style>
  <w:style w:type="paragraph" w:customStyle="1" w:styleId="6F47733F0AC04CA2989EBEAC414E29E2">
    <w:name w:val="6F47733F0AC04CA2989EBEAC414E29E2"/>
    <w:rsid w:val="0060617E"/>
  </w:style>
  <w:style w:type="paragraph" w:customStyle="1" w:styleId="5F16E2A2414D4D17A9643EAB94078F6E">
    <w:name w:val="5F16E2A2414D4D17A9643EAB94078F6E"/>
    <w:rsid w:val="0060617E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1" ma:contentTypeDescription="Create a new document." ma:contentTypeScope="" ma:versionID="9d8eb898529d36f26e99e8f8140bd822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3443768fa76ae843feed801987f7e331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0F4F1-CC6C-4A56-B313-298A0A2D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eaae5-1f6e-41c2-992c-239697b4c6a2"/>
    <ds:schemaRef ds:uri="9c86002f-4703-4412-98f8-01e9e339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Simple-Document-template.dotx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Suellen</dc:creator>
  <cp:keywords/>
  <dc:description/>
  <cp:lastModifiedBy>Priest, Suellen</cp:lastModifiedBy>
  <cp:revision>5</cp:revision>
  <dcterms:created xsi:type="dcterms:W3CDTF">2023-06-26T13:14:00Z</dcterms:created>
  <dcterms:modified xsi:type="dcterms:W3CDTF">2023-06-26T13:16:00Z</dcterms:modified>
</cp:coreProperties>
</file>